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6CA5" w14:textId="524DE831" w:rsidR="0049303A" w:rsidRDefault="00745E98" w:rsidP="00287003">
      <w:pPr>
        <w:pBdr>
          <w:bottom w:val="single" w:sz="24" w:space="0" w:color="auto"/>
        </w:pBdr>
        <w:spacing w:line="264" w:lineRule="auto"/>
        <w:jc w:val="right"/>
        <w:rPr>
          <w:rFonts w:cs="Arial"/>
          <w:b/>
          <w:smallCaps/>
          <w:sz w:val="32"/>
          <w:szCs w:val="32"/>
        </w:rPr>
      </w:pPr>
      <w:bookmarkStart w:id="0" w:name="_Hlk10200298"/>
      <w:r w:rsidRPr="00B20847">
        <w:rPr>
          <w:rFonts w:asciiTheme="minorHAnsi" w:hAnsiTheme="minorHAnsi" w:cstheme="minorHAnsi"/>
          <w:b/>
          <w:color w:val="FF0000"/>
          <w:sz w:val="32"/>
          <w:szCs w:val="32"/>
        </w:rPr>
        <w:t xml:space="preserve"> </w:t>
      </w:r>
      <w:r>
        <w:rPr>
          <w:rFonts w:cs="Arial"/>
          <w:b/>
          <w:smallCaps/>
          <w:sz w:val="32"/>
          <w:szCs w:val="32"/>
        </w:rPr>
        <w:t xml:space="preserve">DRAFT </w:t>
      </w:r>
      <w:r w:rsidRPr="00165DF0">
        <w:rPr>
          <w:rFonts w:cs="Arial"/>
          <w:b/>
          <w:smallCaps/>
          <w:sz w:val="32"/>
          <w:szCs w:val="32"/>
        </w:rPr>
        <w:t>ENVIRONMENTAL ASSESSMENT</w:t>
      </w:r>
    </w:p>
    <w:p w14:paraId="5C219C18" w14:textId="08279B5B" w:rsidR="0049303A" w:rsidRDefault="00745E98" w:rsidP="0049303A">
      <w:pPr>
        <w:pStyle w:val="NoSpacing"/>
        <w:spacing w:before="40"/>
        <w:jc w:val="right"/>
        <w:rPr>
          <w:rFonts w:ascii="Arial" w:hAnsi="Arial" w:cs="Arial"/>
          <w:b/>
          <w:smallCaps/>
          <w:sz w:val="32"/>
          <w:szCs w:val="32"/>
        </w:rPr>
      </w:pPr>
      <w:r>
        <w:rPr>
          <w:rFonts w:ascii="Arial" w:hAnsi="Arial" w:cs="Arial"/>
          <w:b/>
          <w:smallCaps/>
          <w:sz w:val="32"/>
          <w:szCs w:val="32"/>
        </w:rPr>
        <w:t xml:space="preserve">AVIAN DETERRENT PROGRAM TO SUPPORT PASSAGE OF JUVENILE SALMONIDS AT JOHN DAY, THE DALLES AND </w:t>
      </w:r>
      <w:r w:rsidR="009F0268">
        <w:rPr>
          <w:rFonts w:ascii="Arial" w:hAnsi="Arial" w:cs="Arial"/>
          <w:b/>
          <w:smallCaps/>
          <w:sz w:val="32"/>
          <w:szCs w:val="32"/>
        </w:rPr>
        <w:t xml:space="preserve">BONNEVILLE </w:t>
      </w:r>
      <w:r>
        <w:rPr>
          <w:rFonts w:ascii="Arial" w:hAnsi="Arial" w:cs="Arial"/>
          <w:b/>
          <w:smallCaps/>
          <w:sz w:val="32"/>
          <w:szCs w:val="32"/>
        </w:rPr>
        <w:t>JOHN DAY DAMS</w:t>
      </w:r>
    </w:p>
    <w:p w14:paraId="586BF2F8" w14:textId="053AB649" w:rsidR="008554FC" w:rsidRDefault="00745E98" w:rsidP="00190B5E">
      <w:r>
        <w:rPr>
          <w:noProof/>
        </w:rPr>
        <w:drawing>
          <wp:inline distT="0" distB="0" distL="0" distR="0" wp14:anchorId="3DB71886" wp14:editId="1EC7247B">
            <wp:extent cx="5943600" cy="4224136"/>
            <wp:effectExtent l="0" t="0" r="0" b="5080"/>
            <wp:docPr id="34" name="Picture 4" descr="A flock of seagulls standing next to a body of water&#10;&#10;Description automatically generated">
              <a:extLst xmlns:a="http://schemas.openxmlformats.org/drawingml/2006/main">
                <a:ext uri="{FF2B5EF4-FFF2-40B4-BE49-F238E27FC236}">
                  <a16:creationId xmlns:a16="http://schemas.microsoft.com/office/drawing/2014/main" id="{FB1EC16A-8AB0-40E3-A64C-0778FD2245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flock of seagulls standing next to a body of water&#10;&#10;Description automatically generated">
                      <a:extLst>
                        <a:ext uri="{FF2B5EF4-FFF2-40B4-BE49-F238E27FC236}">
                          <a16:creationId xmlns:a16="http://schemas.microsoft.com/office/drawing/2014/main" id="{FB1EC16A-8AB0-40E3-A64C-0778FD2245DC}"/>
                        </a:ext>
                      </a:extLst>
                    </pic:cNvPr>
                    <pic:cNvPicPr>
                      <a:picLocks noChangeAspect="1"/>
                    </pic:cNvPicPr>
                  </pic:nvPicPr>
                  <pic:blipFill>
                    <a:blip r:embed="rId11" cstate="email">
                      <a:extLst>
                        <a:ext uri="{28A0092B-C50C-407E-A947-70E740481C1C}">
                          <a14:useLocalDpi xmlns:a14="http://schemas.microsoft.com/office/drawing/2010/main" val="0"/>
                        </a:ext>
                      </a:extLst>
                    </a:blip>
                    <a:stretch>
                      <a:fillRect/>
                    </a:stretch>
                  </pic:blipFill>
                  <pic:spPr>
                    <a:xfrm>
                      <a:off x="0" y="0"/>
                      <a:ext cx="5943600" cy="4224136"/>
                    </a:xfrm>
                    <a:prstGeom prst="rect">
                      <a:avLst/>
                    </a:prstGeom>
                  </pic:spPr>
                </pic:pic>
              </a:graphicData>
            </a:graphic>
          </wp:inline>
        </w:drawing>
      </w:r>
    </w:p>
    <w:p w14:paraId="4DBAD81A" w14:textId="6059B610" w:rsidR="00287003" w:rsidRPr="00287003" w:rsidRDefault="00287003" w:rsidP="00287003">
      <w:pPr>
        <w:pStyle w:val="BodyText1"/>
        <w:spacing w:before="0" w:after="0" w:line="240" w:lineRule="auto"/>
        <w:jc w:val="right"/>
        <w:rPr>
          <w:rFonts w:ascii="Arial" w:hAnsi="Arial" w:cs="Arial"/>
          <w:bCs/>
          <w:sz w:val="20"/>
          <w:szCs w:val="20"/>
        </w:rPr>
      </w:pPr>
      <w:bookmarkStart w:id="1" w:name="_Hlk99976009"/>
      <w:bookmarkEnd w:id="1"/>
      <w:r>
        <w:rPr>
          <w:rFonts w:ascii="Arial" w:hAnsi="Arial" w:cs="Arial"/>
          <w:bCs/>
          <w:sz w:val="20"/>
          <w:szCs w:val="20"/>
        </w:rPr>
        <w:t xml:space="preserve">Photo by Jim Day </w:t>
      </w:r>
    </w:p>
    <w:p w14:paraId="0FD4014A" w14:textId="77777777" w:rsidR="00512989" w:rsidRDefault="00512989" w:rsidP="00745E98">
      <w:pPr>
        <w:pStyle w:val="BodyText1"/>
        <w:spacing w:before="0" w:after="0" w:line="240" w:lineRule="auto"/>
        <w:jc w:val="center"/>
        <w:rPr>
          <w:rFonts w:ascii="Arial" w:hAnsi="Arial" w:cs="Arial"/>
          <w:b/>
          <w:sz w:val="24"/>
        </w:rPr>
      </w:pPr>
    </w:p>
    <w:p w14:paraId="37A71AF4" w14:textId="77777777" w:rsidR="00512989" w:rsidRDefault="00512989" w:rsidP="00745E98">
      <w:pPr>
        <w:pStyle w:val="BodyText1"/>
        <w:spacing w:before="0" w:after="0" w:line="240" w:lineRule="auto"/>
        <w:jc w:val="center"/>
        <w:rPr>
          <w:rFonts w:ascii="Arial" w:hAnsi="Arial" w:cs="Arial"/>
          <w:b/>
          <w:sz w:val="24"/>
        </w:rPr>
      </w:pPr>
    </w:p>
    <w:p w14:paraId="32AB2E32" w14:textId="7CC549A4" w:rsidR="00745E98" w:rsidRDefault="00745E98" w:rsidP="00745E98">
      <w:pPr>
        <w:pStyle w:val="BodyText1"/>
        <w:spacing w:before="0" w:after="0" w:line="240" w:lineRule="auto"/>
        <w:jc w:val="center"/>
        <w:rPr>
          <w:rFonts w:ascii="Arial" w:hAnsi="Arial" w:cs="Arial"/>
          <w:b/>
          <w:sz w:val="24"/>
        </w:rPr>
      </w:pPr>
      <w:r w:rsidRPr="00165DF0">
        <w:rPr>
          <w:rFonts w:ascii="Arial" w:hAnsi="Arial" w:cs="Arial"/>
          <w:b/>
          <w:sz w:val="24"/>
        </w:rPr>
        <w:t>U.S. Army Corps of Engineers</w:t>
      </w:r>
    </w:p>
    <w:p w14:paraId="6C18023D" w14:textId="77777777" w:rsidR="00745E98" w:rsidRPr="00165DF0" w:rsidRDefault="00745E98" w:rsidP="00745E98">
      <w:pPr>
        <w:pStyle w:val="BodyText1"/>
        <w:spacing w:before="0" w:after="0" w:line="240" w:lineRule="auto"/>
        <w:jc w:val="center"/>
        <w:rPr>
          <w:rFonts w:ascii="Arial" w:hAnsi="Arial" w:cs="Arial"/>
          <w:b/>
          <w:sz w:val="24"/>
        </w:rPr>
      </w:pPr>
      <w:r w:rsidRPr="00165DF0">
        <w:rPr>
          <w:rFonts w:ascii="Arial" w:hAnsi="Arial" w:cs="Arial"/>
          <w:b/>
          <w:sz w:val="24"/>
        </w:rPr>
        <w:t>Portland District</w:t>
      </w:r>
    </w:p>
    <w:p w14:paraId="701AC256" w14:textId="77777777" w:rsidR="00745E98" w:rsidRPr="00165DF0" w:rsidRDefault="00745E98" w:rsidP="00745E98">
      <w:pPr>
        <w:pStyle w:val="BodyText1"/>
        <w:spacing w:before="0" w:after="0" w:line="240" w:lineRule="auto"/>
        <w:jc w:val="center"/>
        <w:rPr>
          <w:rFonts w:ascii="Arial" w:hAnsi="Arial" w:cs="Arial"/>
          <w:b/>
          <w:sz w:val="24"/>
        </w:rPr>
      </w:pPr>
      <w:r w:rsidRPr="00165DF0">
        <w:rPr>
          <w:rFonts w:ascii="Arial" w:hAnsi="Arial" w:cs="Arial"/>
          <w:b/>
          <w:sz w:val="24"/>
        </w:rPr>
        <w:t>PO Box 2946</w:t>
      </w:r>
    </w:p>
    <w:p w14:paraId="4D9E57E6" w14:textId="77777777" w:rsidR="00745E98" w:rsidRPr="00165DF0" w:rsidRDefault="00745E98" w:rsidP="00745E98">
      <w:pPr>
        <w:pStyle w:val="FaceSheet6"/>
        <w:spacing w:line="240" w:lineRule="auto"/>
        <w:rPr>
          <w:rFonts w:cs="Arial"/>
          <w:b/>
          <w:sz w:val="24"/>
          <w:szCs w:val="24"/>
        </w:rPr>
      </w:pPr>
      <w:r w:rsidRPr="00165DF0">
        <w:rPr>
          <w:rFonts w:cs="Arial"/>
          <w:b/>
          <w:sz w:val="24"/>
          <w:szCs w:val="24"/>
        </w:rPr>
        <w:t>Portland, OR 97208</w:t>
      </w:r>
    </w:p>
    <w:p w14:paraId="789C857F" w14:textId="77777777" w:rsidR="00287003" w:rsidRDefault="00287003" w:rsidP="004552C1"/>
    <w:p w14:paraId="25B717A6" w14:textId="00EBFED9" w:rsidR="00F925F8" w:rsidRPr="007C29C0" w:rsidRDefault="00745E98" w:rsidP="004552C1">
      <w:pPr>
        <w:sectPr w:rsidR="00F925F8" w:rsidRPr="007C29C0" w:rsidSect="00E855F7">
          <w:headerReference w:type="even" r:id="rId12"/>
          <w:headerReference w:type="default" r:id="rId13"/>
          <w:footerReference w:type="even" r:id="rId14"/>
          <w:footerReference w:type="default" r:id="rId15"/>
          <w:footerReference w:type="first" r:id="rId16"/>
          <w:pgSz w:w="12240" w:h="15840" w:code="1"/>
          <w:pgMar w:top="1440" w:right="1440" w:bottom="1440" w:left="1440" w:header="446" w:footer="864" w:gutter="0"/>
          <w:cols w:space="720"/>
          <w:titlePg/>
          <w:docGrid w:linePitch="360"/>
        </w:sectPr>
      </w:pPr>
      <w:r w:rsidRPr="00B20847">
        <w:rPr>
          <w:rFonts w:cstheme="minorHAnsi"/>
          <w:noProof/>
          <w:color w:val="FF0000"/>
        </w:rPr>
        <w:drawing>
          <wp:anchor distT="0" distB="0" distL="114300" distR="114300" simplePos="0" relativeHeight="251662336" behindDoc="0" locked="0" layoutInCell="1" allowOverlap="1" wp14:anchorId="4B035237" wp14:editId="733A165E">
            <wp:simplePos x="0" y="0"/>
            <wp:positionH relativeFrom="margin">
              <wp:posOffset>60960</wp:posOffset>
            </wp:positionH>
            <wp:positionV relativeFrom="paragraph">
              <wp:posOffset>572135</wp:posOffset>
            </wp:positionV>
            <wp:extent cx="1356360" cy="1226411"/>
            <wp:effectExtent l="0" t="0" r="0" b="0"/>
            <wp:wrapNone/>
            <wp:docPr id="4" name="Picture 4" title="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356360" cy="122641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2DC37BF1" w14:textId="015D1F2A" w:rsidR="008B717E" w:rsidRPr="002B378C" w:rsidRDefault="00565525" w:rsidP="008055A3">
      <w:pPr>
        <w:pStyle w:val="TOCHeading"/>
      </w:pPr>
      <w:r>
        <w:lastRenderedPageBreak/>
        <w:t xml:space="preserve">Table of </w:t>
      </w:r>
      <w:r w:rsidR="008554FC" w:rsidRPr="00F70C0D">
        <w:t>Contents</w:t>
      </w:r>
    </w:p>
    <w:p w14:paraId="34E2654C" w14:textId="3B597115" w:rsidR="000A36DA" w:rsidRDefault="009F7CEA">
      <w:pPr>
        <w:pStyle w:val="TOC1"/>
        <w:rPr>
          <w:rFonts w:asciiTheme="minorHAnsi" w:eastAsiaTheme="minorEastAsia" w:hAnsiTheme="minorHAnsi"/>
        </w:rPr>
      </w:pPr>
      <w:r>
        <w:fldChar w:fldCharType="begin"/>
      </w:r>
      <w:r>
        <w:instrText xml:space="preserve"> TOC \o "1-3" \h \z \u </w:instrText>
      </w:r>
      <w:r>
        <w:fldChar w:fldCharType="separate"/>
      </w:r>
      <w:hyperlink w:anchor="_Toc109035194" w:history="1">
        <w:r w:rsidR="000A36DA" w:rsidRPr="00C32541">
          <w:rPr>
            <w:rStyle w:val="Hyperlink"/>
          </w:rPr>
          <w:t>Summary</w:t>
        </w:r>
        <w:r w:rsidR="000A36DA">
          <w:rPr>
            <w:webHidden/>
          </w:rPr>
          <w:tab/>
        </w:r>
        <w:r w:rsidR="000A36DA">
          <w:rPr>
            <w:webHidden/>
          </w:rPr>
          <w:fldChar w:fldCharType="begin"/>
        </w:r>
        <w:r w:rsidR="000A36DA">
          <w:rPr>
            <w:webHidden/>
          </w:rPr>
          <w:instrText xml:space="preserve"> PAGEREF _Toc109035194 \h </w:instrText>
        </w:r>
        <w:r w:rsidR="000A36DA">
          <w:rPr>
            <w:webHidden/>
          </w:rPr>
        </w:r>
        <w:r w:rsidR="000A36DA">
          <w:rPr>
            <w:webHidden/>
          </w:rPr>
          <w:fldChar w:fldCharType="separate"/>
        </w:r>
        <w:r w:rsidR="000A36DA">
          <w:rPr>
            <w:webHidden/>
          </w:rPr>
          <w:t>v</w:t>
        </w:r>
        <w:r w:rsidR="000A36DA">
          <w:rPr>
            <w:webHidden/>
          </w:rPr>
          <w:fldChar w:fldCharType="end"/>
        </w:r>
      </w:hyperlink>
    </w:p>
    <w:p w14:paraId="6C54F0B2" w14:textId="3577330A" w:rsidR="000A36DA" w:rsidRDefault="00F001AE">
      <w:pPr>
        <w:pStyle w:val="TOC1"/>
        <w:rPr>
          <w:rFonts w:asciiTheme="minorHAnsi" w:eastAsiaTheme="minorEastAsia" w:hAnsiTheme="minorHAnsi"/>
        </w:rPr>
      </w:pPr>
      <w:hyperlink w:anchor="_Toc109035195" w:history="1">
        <w:r w:rsidR="000A36DA" w:rsidRPr="00C32541">
          <w:rPr>
            <w:rStyle w:val="Hyperlink"/>
          </w:rPr>
          <w:t>1</w:t>
        </w:r>
        <w:r w:rsidR="000A36DA">
          <w:rPr>
            <w:rFonts w:asciiTheme="minorHAnsi" w:eastAsiaTheme="minorEastAsia" w:hAnsiTheme="minorHAnsi"/>
          </w:rPr>
          <w:tab/>
        </w:r>
        <w:r w:rsidR="000A36DA" w:rsidRPr="00C32541">
          <w:rPr>
            <w:rStyle w:val="Hyperlink"/>
          </w:rPr>
          <w:t>Introduction</w:t>
        </w:r>
        <w:r w:rsidR="000A36DA">
          <w:rPr>
            <w:webHidden/>
          </w:rPr>
          <w:tab/>
        </w:r>
        <w:r w:rsidR="000A36DA">
          <w:rPr>
            <w:webHidden/>
          </w:rPr>
          <w:fldChar w:fldCharType="begin"/>
        </w:r>
        <w:r w:rsidR="000A36DA">
          <w:rPr>
            <w:webHidden/>
          </w:rPr>
          <w:instrText xml:space="preserve"> PAGEREF _Toc109035195 \h </w:instrText>
        </w:r>
        <w:r w:rsidR="000A36DA">
          <w:rPr>
            <w:webHidden/>
          </w:rPr>
        </w:r>
        <w:r w:rsidR="000A36DA">
          <w:rPr>
            <w:webHidden/>
          </w:rPr>
          <w:fldChar w:fldCharType="separate"/>
        </w:r>
        <w:r w:rsidR="000A36DA">
          <w:rPr>
            <w:webHidden/>
          </w:rPr>
          <w:t>6</w:t>
        </w:r>
        <w:r w:rsidR="000A36DA">
          <w:rPr>
            <w:webHidden/>
          </w:rPr>
          <w:fldChar w:fldCharType="end"/>
        </w:r>
      </w:hyperlink>
    </w:p>
    <w:p w14:paraId="11A2BF93" w14:textId="5546A66E" w:rsidR="000A36DA" w:rsidRDefault="00F001AE">
      <w:pPr>
        <w:pStyle w:val="TOC2"/>
        <w:rPr>
          <w:rFonts w:asciiTheme="minorHAnsi" w:eastAsiaTheme="minorEastAsia" w:hAnsiTheme="minorHAnsi"/>
          <w:noProof/>
        </w:rPr>
      </w:pPr>
      <w:hyperlink w:anchor="_Toc109035196" w:history="1">
        <w:r w:rsidR="000A36DA" w:rsidRPr="00C32541">
          <w:rPr>
            <w:rStyle w:val="Hyperlink"/>
            <w:noProof/>
          </w:rPr>
          <w:t>1.1</w:t>
        </w:r>
        <w:r w:rsidR="000A36DA">
          <w:rPr>
            <w:rFonts w:asciiTheme="minorHAnsi" w:eastAsiaTheme="minorEastAsia" w:hAnsiTheme="minorHAnsi"/>
            <w:noProof/>
          </w:rPr>
          <w:tab/>
        </w:r>
        <w:r w:rsidR="000A36DA" w:rsidRPr="00C32541">
          <w:rPr>
            <w:rStyle w:val="Hyperlink"/>
            <w:noProof/>
          </w:rPr>
          <w:t>Action Description</w:t>
        </w:r>
        <w:r w:rsidR="000A36DA">
          <w:rPr>
            <w:noProof/>
            <w:webHidden/>
          </w:rPr>
          <w:tab/>
        </w:r>
        <w:r w:rsidR="000A36DA">
          <w:rPr>
            <w:noProof/>
            <w:webHidden/>
          </w:rPr>
          <w:fldChar w:fldCharType="begin"/>
        </w:r>
        <w:r w:rsidR="000A36DA">
          <w:rPr>
            <w:noProof/>
            <w:webHidden/>
          </w:rPr>
          <w:instrText xml:space="preserve"> PAGEREF _Toc109035196 \h </w:instrText>
        </w:r>
        <w:r w:rsidR="000A36DA">
          <w:rPr>
            <w:noProof/>
            <w:webHidden/>
          </w:rPr>
        </w:r>
        <w:r w:rsidR="000A36DA">
          <w:rPr>
            <w:noProof/>
            <w:webHidden/>
          </w:rPr>
          <w:fldChar w:fldCharType="separate"/>
        </w:r>
        <w:r w:rsidR="000A36DA">
          <w:rPr>
            <w:noProof/>
            <w:webHidden/>
          </w:rPr>
          <w:t>6</w:t>
        </w:r>
        <w:r w:rsidR="000A36DA">
          <w:rPr>
            <w:noProof/>
            <w:webHidden/>
          </w:rPr>
          <w:fldChar w:fldCharType="end"/>
        </w:r>
      </w:hyperlink>
    </w:p>
    <w:p w14:paraId="2B9C14E3" w14:textId="0B7D4380" w:rsidR="000A36DA" w:rsidRDefault="00F001AE">
      <w:pPr>
        <w:pStyle w:val="TOC2"/>
        <w:rPr>
          <w:rFonts w:asciiTheme="minorHAnsi" w:eastAsiaTheme="minorEastAsia" w:hAnsiTheme="minorHAnsi"/>
          <w:noProof/>
        </w:rPr>
      </w:pPr>
      <w:hyperlink w:anchor="_Toc109035197" w:history="1">
        <w:r w:rsidR="000A36DA" w:rsidRPr="00C32541">
          <w:rPr>
            <w:rStyle w:val="Hyperlink"/>
            <w:noProof/>
          </w:rPr>
          <w:t>1.2</w:t>
        </w:r>
        <w:r w:rsidR="000A36DA">
          <w:rPr>
            <w:rFonts w:asciiTheme="minorHAnsi" w:eastAsiaTheme="minorEastAsia" w:hAnsiTheme="minorHAnsi"/>
            <w:noProof/>
          </w:rPr>
          <w:tab/>
        </w:r>
        <w:r w:rsidR="000A36DA" w:rsidRPr="00C32541">
          <w:rPr>
            <w:rStyle w:val="Hyperlink"/>
            <w:noProof/>
          </w:rPr>
          <w:t>Action Location</w:t>
        </w:r>
        <w:r w:rsidR="000A36DA">
          <w:rPr>
            <w:noProof/>
            <w:webHidden/>
          </w:rPr>
          <w:tab/>
        </w:r>
        <w:r w:rsidR="000A36DA">
          <w:rPr>
            <w:noProof/>
            <w:webHidden/>
          </w:rPr>
          <w:fldChar w:fldCharType="begin"/>
        </w:r>
        <w:r w:rsidR="000A36DA">
          <w:rPr>
            <w:noProof/>
            <w:webHidden/>
          </w:rPr>
          <w:instrText xml:space="preserve"> PAGEREF _Toc109035197 \h </w:instrText>
        </w:r>
        <w:r w:rsidR="000A36DA">
          <w:rPr>
            <w:noProof/>
            <w:webHidden/>
          </w:rPr>
        </w:r>
        <w:r w:rsidR="000A36DA">
          <w:rPr>
            <w:noProof/>
            <w:webHidden/>
          </w:rPr>
          <w:fldChar w:fldCharType="separate"/>
        </w:r>
        <w:r w:rsidR="000A36DA">
          <w:rPr>
            <w:noProof/>
            <w:webHidden/>
          </w:rPr>
          <w:t>6</w:t>
        </w:r>
        <w:r w:rsidR="000A36DA">
          <w:rPr>
            <w:noProof/>
            <w:webHidden/>
          </w:rPr>
          <w:fldChar w:fldCharType="end"/>
        </w:r>
      </w:hyperlink>
    </w:p>
    <w:p w14:paraId="1DDA21EE" w14:textId="3A3AE272" w:rsidR="000A36DA" w:rsidRDefault="00F001AE">
      <w:pPr>
        <w:pStyle w:val="TOC2"/>
        <w:rPr>
          <w:rFonts w:asciiTheme="minorHAnsi" w:eastAsiaTheme="minorEastAsia" w:hAnsiTheme="minorHAnsi"/>
          <w:noProof/>
        </w:rPr>
      </w:pPr>
      <w:hyperlink w:anchor="_Toc109035198" w:history="1">
        <w:r w:rsidR="000A36DA" w:rsidRPr="00C32541">
          <w:rPr>
            <w:rStyle w:val="Hyperlink"/>
            <w:noProof/>
          </w:rPr>
          <w:t>1.3</w:t>
        </w:r>
        <w:r w:rsidR="000A36DA">
          <w:rPr>
            <w:rFonts w:asciiTheme="minorHAnsi" w:eastAsiaTheme="minorEastAsia" w:hAnsiTheme="minorHAnsi"/>
            <w:noProof/>
          </w:rPr>
          <w:tab/>
        </w:r>
        <w:r w:rsidR="000A36DA" w:rsidRPr="00C32541">
          <w:rPr>
            <w:rStyle w:val="Hyperlink"/>
            <w:noProof/>
          </w:rPr>
          <w:t>NEPA Document</w:t>
        </w:r>
        <w:r w:rsidR="000A36DA">
          <w:rPr>
            <w:noProof/>
            <w:webHidden/>
          </w:rPr>
          <w:tab/>
        </w:r>
        <w:r w:rsidR="000A36DA">
          <w:rPr>
            <w:noProof/>
            <w:webHidden/>
          </w:rPr>
          <w:fldChar w:fldCharType="begin"/>
        </w:r>
        <w:r w:rsidR="000A36DA">
          <w:rPr>
            <w:noProof/>
            <w:webHidden/>
          </w:rPr>
          <w:instrText xml:space="preserve"> PAGEREF _Toc109035198 \h </w:instrText>
        </w:r>
        <w:r w:rsidR="000A36DA">
          <w:rPr>
            <w:noProof/>
            <w:webHidden/>
          </w:rPr>
        </w:r>
        <w:r w:rsidR="000A36DA">
          <w:rPr>
            <w:noProof/>
            <w:webHidden/>
          </w:rPr>
          <w:fldChar w:fldCharType="separate"/>
        </w:r>
        <w:r w:rsidR="000A36DA">
          <w:rPr>
            <w:noProof/>
            <w:webHidden/>
          </w:rPr>
          <w:t>7</w:t>
        </w:r>
        <w:r w:rsidR="000A36DA">
          <w:rPr>
            <w:noProof/>
            <w:webHidden/>
          </w:rPr>
          <w:fldChar w:fldCharType="end"/>
        </w:r>
      </w:hyperlink>
    </w:p>
    <w:p w14:paraId="54547CA7" w14:textId="5E7407D5" w:rsidR="000A36DA" w:rsidRDefault="00F001AE">
      <w:pPr>
        <w:pStyle w:val="TOC2"/>
        <w:rPr>
          <w:rFonts w:asciiTheme="minorHAnsi" w:eastAsiaTheme="minorEastAsia" w:hAnsiTheme="minorHAnsi"/>
          <w:noProof/>
        </w:rPr>
      </w:pPr>
      <w:hyperlink w:anchor="_Toc109035199" w:history="1">
        <w:r w:rsidR="000A36DA" w:rsidRPr="00C32541">
          <w:rPr>
            <w:rStyle w:val="Hyperlink"/>
            <w:noProof/>
          </w:rPr>
          <w:t>1.4</w:t>
        </w:r>
        <w:r w:rsidR="000A36DA">
          <w:rPr>
            <w:rFonts w:asciiTheme="minorHAnsi" w:eastAsiaTheme="minorEastAsia" w:hAnsiTheme="minorHAnsi"/>
            <w:noProof/>
          </w:rPr>
          <w:tab/>
        </w:r>
        <w:r w:rsidR="000A36DA" w:rsidRPr="00C32541">
          <w:rPr>
            <w:rStyle w:val="Hyperlink"/>
            <w:noProof/>
          </w:rPr>
          <w:t>NEPA Process</w:t>
        </w:r>
        <w:r w:rsidR="000A36DA">
          <w:rPr>
            <w:noProof/>
            <w:webHidden/>
          </w:rPr>
          <w:tab/>
        </w:r>
        <w:r w:rsidR="000A36DA">
          <w:rPr>
            <w:noProof/>
            <w:webHidden/>
          </w:rPr>
          <w:fldChar w:fldCharType="begin"/>
        </w:r>
        <w:r w:rsidR="000A36DA">
          <w:rPr>
            <w:noProof/>
            <w:webHidden/>
          </w:rPr>
          <w:instrText xml:space="preserve"> PAGEREF _Toc109035199 \h </w:instrText>
        </w:r>
        <w:r w:rsidR="000A36DA">
          <w:rPr>
            <w:noProof/>
            <w:webHidden/>
          </w:rPr>
        </w:r>
        <w:r w:rsidR="000A36DA">
          <w:rPr>
            <w:noProof/>
            <w:webHidden/>
          </w:rPr>
          <w:fldChar w:fldCharType="separate"/>
        </w:r>
        <w:r w:rsidR="000A36DA">
          <w:rPr>
            <w:noProof/>
            <w:webHidden/>
          </w:rPr>
          <w:t>9</w:t>
        </w:r>
        <w:r w:rsidR="000A36DA">
          <w:rPr>
            <w:noProof/>
            <w:webHidden/>
          </w:rPr>
          <w:fldChar w:fldCharType="end"/>
        </w:r>
      </w:hyperlink>
    </w:p>
    <w:p w14:paraId="483F00AA" w14:textId="2865FEEC" w:rsidR="000A36DA" w:rsidRDefault="00F001AE">
      <w:pPr>
        <w:pStyle w:val="TOC3"/>
        <w:tabs>
          <w:tab w:val="left" w:pos="1440"/>
        </w:tabs>
        <w:rPr>
          <w:rFonts w:asciiTheme="minorHAnsi" w:eastAsiaTheme="minorEastAsia" w:hAnsiTheme="minorHAnsi"/>
          <w:noProof/>
        </w:rPr>
      </w:pPr>
      <w:hyperlink w:anchor="_Toc109035200" w:history="1">
        <w:r w:rsidR="000A36DA" w:rsidRPr="00C32541">
          <w:rPr>
            <w:rStyle w:val="Hyperlink"/>
            <w:noProof/>
          </w:rPr>
          <w:t>1.4.1</w:t>
        </w:r>
        <w:r w:rsidR="000A36DA">
          <w:rPr>
            <w:rFonts w:asciiTheme="minorHAnsi" w:eastAsiaTheme="minorEastAsia" w:hAnsiTheme="minorHAnsi"/>
            <w:noProof/>
          </w:rPr>
          <w:tab/>
        </w:r>
        <w:r w:rsidR="000A36DA" w:rsidRPr="00C32541">
          <w:rPr>
            <w:rStyle w:val="Hyperlink"/>
            <w:noProof/>
          </w:rPr>
          <w:t>Scoping</w:t>
        </w:r>
        <w:r w:rsidR="000A36DA">
          <w:rPr>
            <w:noProof/>
            <w:webHidden/>
          </w:rPr>
          <w:tab/>
        </w:r>
        <w:r w:rsidR="000A36DA">
          <w:rPr>
            <w:noProof/>
            <w:webHidden/>
          </w:rPr>
          <w:fldChar w:fldCharType="begin"/>
        </w:r>
        <w:r w:rsidR="000A36DA">
          <w:rPr>
            <w:noProof/>
            <w:webHidden/>
          </w:rPr>
          <w:instrText xml:space="preserve"> PAGEREF _Toc109035200 \h </w:instrText>
        </w:r>
        <w:r w:rsidR="000A36DA">
          <w:rPr>
            <w:noProof/>
            <w:webHidden/>
          </w:rPr>
        </w:r>
        <w:r w:rsidR="000A36DA">
          <w:rPr>
            <w:noProof/>
            <w:webHidden/>
          </w:rPr>
          <w:fldChar w:fldCharType="separate"/>
        </w:r>
        <w:r w:rsidR="000A36DA">
          <w:rPr>
            <w:noProof/>
            <w:webHidden/>
          </w:rPr>
          <w:t>10</w:t>
        </w:r>
        <w:r w:rsidR="000A36DA">
          <w:rPr>
            <w:noProof/>
            <w:webHidden/>
          </w:rPr>
          <w:fldChar w:fldCharType="end"/>
        </w:r>
      </w:hyperlink>
    </w:p>
    <w:p w14:paraId="3409461C" w14:textId="77EE9DF1" w:rsidR="000A36DA" w:rsidRDefault="00F001AE">
      <w:pPr>
        <w:pStyle w:val="TOC3"/>
        <w:tabs>
          <w:tab w:val="left" w:pos="1440"/>
        </w:tabs>
        <w:rPr>
          <w:rFonts w:asciiTheme="minorHAnsi" w:eastAsiaTheme="minorEastAsia" w:hAnsiTheme="minorHAnsi"/>
          <w:noProof/>
        </w:rPr>
      </w:pPr>
      <w:hyperlink w:anchor="_Toc109035201" w:history="1">
        <w:r w:rsidR="000A36DA" w:rsidRPr="00C32541">
          <w:rPr>
            <w:rStyle w:val="Hyperlink"/>
            <w:noProof/>
          </w:rPr>
          <w:t>1.4.2</w:t>
        </w:r>
        <w:r w:rsidR="000A36DA">
          <w:rPr>
            <w:rFonts w:asciiTheme="minorHAnsi" w:eastAsiaTheme="minorEastAsia" w:hAnsiTheme="minorHAnsi"/>
            <w:noProof/>
          </w:rPr>
          <w:tab/>
        </w:r>
        <w:r w:rsidR="000A36DA" w:rsidRPr="00C32541">
          <w:rPr>
            <w:rStyle w:val="Hyperlink"/>
            <w:noProof/>
          </w:rPr>
          <w:t>Lead and Cooperating Agencies</w:t>
        </w:r>
        <w:r w:rsidR="000A36DA">
          <w:rPr>
            <w:noProof/>
            <w:webHidden/>
          </w:rPr>
          <w:tab/>
        </w:r>
        <w:r w:rsidR="000A36DA">
          <w:rPr>
            <w:noProof/>
            <w:webHidden/>
          </w:rPr>
          <w:fldChar w:fldCharType="begin"/>
        </w:r>
        <w:r w:rsidR="000A36DA">
          <w:rPr>
            <w:noProof/>
            <w:webHidden/>
          </w:rPr>
          <w:instrText xml:space="preserve"> PAGEREF _Toc109035201 \h </w:instrText>
        </w:r>
        <w:r w:rsidR="000A36DA">
          <w:rPr>
            <w:noProof/>
            <w:webHidden/>
          </w:rPr>
        </w:r>
        <w:r w:rsidR="000A36DA">
          <w:rPr>
            <w:noProof/>
            <w:webHidden/>
          </w:rPr>
          <w:fldChar w:fldCharType="separate"/>
        </w:r>
        <w:r w:rsidR="000A36DA">
          <w:rPr>
            <w:noProof/>
            <w:webHidden/>
          </w:rPr>
          <w:t>11</w:t>
        </w:r>
        <w:r w:rsidR="000A36DA">
          <w:rPr>
            <w:noProof/>
            <w:webHidden/>
          </w:rPr>
          <w:fldChar w:fldCharType="end"/>
        </w:r>
      </w:hyperlink>
    </w:p>
    <w:p w14:paraId="62D37D88" w14:textId="4D5752FB" w:rsidR="000A36DA" w:rsidRDefault="00F001AE">
      <w:pPr>
        <w:pStyle w:val="TOC3"/>
        <w:tabs>
          <w:tab w:val="left" w:pos="1440"/>
        </w:tabs>
        <w:rPr>
          <w:rFonts w:asciiTheme="minorHAnsi" w:eastAsiaTheme="minorEastAsia" w:hAnsiTheme="minorHAnsi"/>
          <w:noProof/>
        </w:rPr>
      </w:pPr>
      <w:hyperlink w:anchor="_Toc109035202" w:history="1">
        <w:r w:rsidR="000A36DA" w:rsidRPr="00C32541">
          <w:rPr>
            <w:rStyle w:val="Hyperlink"/>
            <w:noProof/>
          </w:rPr>
          <w:t>1.4.3</w:t>
        </w:r>
        <w:r w:rsidR="000A36DA">
          <w:rPr>
            <w:rFonts w:asciiTheme="minorHAnsi" w:eastAsiaTheme="minorEastAsia" w:hAnsiTheme="minorHAnsi"/>
            <w:noProof/>
          </w:rPr>
          <w:tab/>
        </w:r>
        <w:r w:rsidR="000A36DA" w:rsidRPr="00C32541">
          <w:rPr>
            <w:rStyle w:val="Hyperlink"/>
            <w:noProof/>
          </w:rPr>
          <w:t>Schedule &amp; Milestones</w:t>
        </w:r>
        <w:r w:rsidR="000A36DA">
          <w:rPr>
            <w:noProof/>
            <w:webHidden/>
          </w:rPr>
          <w:tab/>
        </w:r>
        <w:r w:rsidR="000A36DA">
          <w:rPr>
            <w:noProof/>
            <w:webHidden/>
          </w:rPr>
          <w:fldChar w:fldCharType="begin"/>
        </w:r>
        <w:r w:rsidR="000A36DA">
          <w:rPr>
            <w:noProof/>
            <w:webHidden/>
          </w:rPr>
          <w:instrText xml:space="preserve"> PAGEREF _Toc109035202 \h </w:instrText>
        </w:r>
        <w:r w:rsidR="000A36DA">
          <w:rPr>
            <w:noProof/>
            <w:webHidden/>
          </w:rPr>
        </w:r>
        <w:r w:rsidR="000A36DA">
          <w:rPr>
            <w:noProof/>
            <w:webHidden/>
          </w:rPr>
          <w:fldChar w:fldCharType="separate"/>
        </w:r>
        <w:r w:rsidR="000A36DA">
          <w:rPr>
            <w:noProof/>
            <w:webHidden/>
          </w:rPr>
          <w:t>13</w:t>
        </w:r>
        <w:r w:rsidR="000A36DA">
          <w:rPr>
            <w:noProof/>
            <w:webHidden/>
          </w:rPr>
          <w:fldChar w:fldCharType="end"/>
        </w:r>
      </w:hyperlink>
    </w:p>
    <w:p w14:paraId="6683B0AE" w14:textId="171EA2F7" w:rsidR="000A36DA" w:rsidRDefault="00F001AE">
      <w:pPr>
        <w:pStyle w:val="TOC3"/>
        <w:tabs>
          <w:tab w:val="left" w:pos="1440"/>
        </w:tabs>
        <w:rPr>
          <w:rFonts w:asciiTheme="minorHAnsi" w:eastAsiaTheme="minorEastAsia" w:hAnsiTheme="minorHAnsi"/>
          <w:noProof/>
        </w:rPr>
      </w:pPr>
      <w:hyperlink w:anchor="_Toc109035203" w:history="1">
        <w:r w:rsidR="000A36DA" w:rsidRPr="00C32541">
          <w:rPr>
            <w:rStyle w:val="Hyperlink"/>
            <w:noProof/>
          </w:rPr>
          <w:t>1.4.4</w:t>
        </w:r>
        <w:r w:rsidR="000A36DA">
          <w:rPr>
            <w:rFonts w:asciiTheme="minorHAnsi" w:eastAsiaTheme="minorEastAsia" w:hAnsiTheme="minorHAnsi"/>
            <w:noProof/>
          </w:rPr>
          <w:tab/>
        </w:r>
        <w:r w:rsidR="000A36DA" w:rsidRPr="00C32541">
          <w:rPr>
            <w:rStyle w:val="Hyperlink"/>
            <w:noProof/>
          </w:rPr>
          <w:t>Participating Agencies and Public Involvement</w:t>
        </w:r>
        <w:r w:rsidR="000A36DA">
          <w:rPr>
            <w:noProof/>
            <w:webHidden/>
          </w:rPr>
          <w:tab/>
        </w:r>
        <w:r w:rsidR="000A36DA">
          <w:rPr>
            <w:noProof/>
            <w:webHidden/>
          </w:rPr>
          <w:fldChar w:fldCharType="begin"/>
        </w:r>
        <w:r w:rsidR="000A36DA">
          <w:rPr>
            <w:noProof/>
            <w:webHidden/>
          </w:rPr>
          <w:instrText xml:space="preserve"> PAGEREF _Toc109035203 \h </w:instrText>
        </w:r>
        <w:r w:rsidR="000A36DA">
          <w:rPr>
            <w:noProof/>
            <w:webHidden/>
          </w:rPr>
        </w:r>
        <w:r w:rsidR="000A36DA">
          <w:rPr>
            <w:noProof/>
            <w:webHidden/>
          </w:rPr>
          <w:fldChar w:fldCharType="separate"/>
        </w:r>
        <w:r w:rsidR="000A36DA">
          <w:rPr>
            <w:noProof/>
            <w:webHidden/>
          </w:rPr>
          <w:t>14</w:t>
        </w:r>
        <w:r w:rsidR="000A36DA">
          <w:rPr>
            <w:noProof/>
            <w:webHidden/>
          </w:rPr>
          <w:fldChar w:fldCharType="end"/>
        </w:r>
      </w:hyperlink>
    </w:p>
    <w:p w14:paraId="651E0117" w14:textId="095FFCEC" w:rsidR="000A36DA" w:rsidRDefault="00F001AE">
      <w:pPr>
        <w:pStyle w:val="TOC1"/>
        <w:rPr>
          <w:rFonts w:asciiTheme="minorHAnsi" w:eastAsiaTheme="minorEastAsia" w:hAnsiTheme="minorHAnsi"/>
        </w:rPr>
      </w:pPr>
      <w:hyperlink w:anchor="_Toc109035204" w:history="1">
        <w:r w:rsidR="000A36DA" w:rsidRPr="00C32541">
          <w:rPr>
            <w:rStyle w:val="Hyperlink"/>
          </w:rPr>
          <w:t>2</w:t>
        </w:r>
        <w:r w:rsidR="000A36DA">
          <w:rPr>
            <w:rFonts w:asciiTheme="minorHAnsi" w:eastAsiaTheme="minorEastAsia" w:hAnsiTheme="minorHAnsi"/>
          </w:rPr>
          <w:tab/>
        </w:r>
        <w:r w:rsidR="000A36DA" w:rsidRPr="00C32541">
          <w:rPr>
            <w:rStyle w:val="Hyperlink"/>
          </w:rPr>
          <w:t>Purpose and Need</w:t>
        </w:r>
        <w:r w:rsidR="000A36DA">
          <w:rPr>
            <w:webHidden/>
          </w:rPr>
          <w:tab/>
        </w:r>
        <w:r w:rsidR="000A36DA">
          <w:rPr>
            <w:webHidden/>
          </w:rPr>
          <w:fldChar w:fldCharType="begin"/>
        </w:r>
        <w:r w:rsidR="000A36DA">
          <w:rPr>
            <w:webHidden/>
          </w:rPr>
          <w:instrText xml:space="preserve"> PAGEREF _Toc109035204 \h </w:instrText>
        </w:r>
        <w:r w:rsidR="000A36DA">
          <w:rPr>
            <w:webHidden/>
          </w:rPr>
        </w:r>
        <w:r w:rsidR="000A36DA">
          <w:rPr>
            <w:webHidden/>
          </w:rPr>
          <w:fldChar w:fldCharType="separate"/>
        </w:r>
        <w:r w:rsidR="000A36DA">
          <w:rPr>
            <w:webHidden/>
          </w:rPr>
          <w:t>16</w:t>
        </w:r>
        <w:r w:rsidR="000A36DA">
          <w:rPr>
            <w:webHidden/>
          </w:rPr>
          <w:fldChar w:fldCharType="end"/>
        </w:r>
      </w:hyperlink>
    </w:p>
    <w:p w14:paraId="4B1CAF30" w14:textId="34B7C88C" w:rsidR="000A36DA" w:rsidRDefault="00F001AE">
      <w:pPr>
        <w:pStyle w:val="TOC2"/>
        <w:rPr>
          <w:rFonts w:asciiTheme="minorHAnsi" w:eastAsiaTheme="minorEastAsia" w:hAnsiTheme="minorHAnsi"/>
          <w:noProof/>
        </w:rPr>
      </w:pPr>
      <w:hyperlink w:anchor="_Toc109035205" w:history="1">
        <w:r w:rsidR="000A36DA" w:rsidRPr="00C32541">
          <w:rPr>
            <w:rStyle w:val="Hyperlink"/>
            <w:noProof/>
          </w:rPr>
          <w:t>2.1</w:t>
        </w:r>
        <w:r w:rsidR="000A36DA">
          <w:rPr>
            <w:rFonts w:asciiTheme="minorHAnsi" w:eastAsiaTheme="minorEastAsia" w:hAnsiTheme="minorHAnsi"/>
            <w:noProof/>
          </w:rPr>
          <w:tab/>
        </w:r>
        <w:r w:rsidR="000A36DA" w:rsidRPr="00C32541">
          <w:rPr>
            <w:rStyle w:val="Hyperlink"/>
            <w:noProof/>
          </w:rPr>
          <w:t>Authority</w:t>
        </w:r>
        <w:r w:rsidR="000A36DA">
          <w:rPr>
            <w:noProof/>
            <w:webHidden/>
          </w:rPr>
          <w:tab/>
        </w:r>
        <w:r w:rsidR="000A36DA">
          <w:rPr>
            <w:noProof/>
            <w:webHidden/>
          </w:rPr>
          <w:fldChar w:fldCharType="begin"/>
        </w:r>
        <w:r w:rsidR="000A36DA">
          <w:rPr>
            <w:noProof/>
            <w:webHidden/>
          </w:rPr>
          <w:instrText xml:space="preserve"> PAGEREF _Toc109035205 \h </w:instrText>
        </w:r>
        <w:r w:rsidR="000A36DA">
          <w:rPr>
            <w:noProof/>
            <w:webHidden/>
          </w:rPr>
        </w:r>
        <w:r w:rsidR="000A36DA">
          <w:rPr>
            <w:noProof/>
            <w:webHidden/>
          </w:rPr>
          <w:fldChar w:fldCharType="separate"/>
        </w:r>
        <w:r w:rsidR="000A36DA">
          <w:rPr>
            <w:noProof/>
            <w:webHidden/>
          </w:rPr>
          <w:t>16</w:t>
        </w:r>
        <w:r w:rsidR="000A36DA">
          <w:rPr>
            <w:noProof/>
            <w:webHidden/>
          </w:rPr>
          <w:fldChar w:fldCharType="end"/>
        </w:r>
      </w:hyperlink>
    </w:p>
    <w:p w14:paraId="2679AA7E" w14:textId="63DCDC8A" w:rsidR="000A36DA" w:rsidRDefault="00F001AE">
      <w:pPr>
        <w:pStyle w:val="TOC1"/>
        <w:rPr>
          <w:rFonts w:asciiTheme="minorHAnsi" w:eastAsiaTheme="minorEastAsia" w:hAnsiTheme="minorHAnsi"/>
        </w:rPr>
      </w:pPr>
      <w:hyperlink w:anchor="_Toc109035206" w:history="1">
        <w:r w:rsidR="000A36DA" w:rsidRPr="00C32541">
          <w:rPr>
            <w:rStyle w:val="Hyperlink"/>
          </w:rPr>
          <w:t>3</w:t>
        </w:r>
        <w:r w:rsidR="000A36DA">
          <w:rPr>
            <w:rFonts w:asciiTheme="minorHAnsi" w:eastAsiaTheme="minorEastAsia" w:hAnsiTheme="minorHAnsi"/>
          </w:rPr>
          <w:tab/>
        </w:r>
        <w:r w:rsidR="000A36DA" w:rsidRPr="00C32541">
          <w:rPr>
            <w:rStyle w:val="Hyperlink"/>
          </w:rPr>
          <w:t>Alternatives including the proposed action</w:t>
        </w:r>
        <w:r w:rsidR="000A36DA">
          <w:rPr>
            <w:webHidden/>
          </w:rPr>
          <w:tab/>
        </w:r>
        <w:r w:rsidR="000A36DA">
          <w:rPr>
            <w:webHidden/>
          </w:rPr>
          <w:fldChar w:fldCharType="begin"/>
        </w:r>
        <w:r w:rsidR="000A36DA">
          <w:rPr>
            <w:webHidden/>
          </w:rPr>
          <w:instrText xml:space="preserve"> PAGEREF _Toc109035206 \h </w:instrText>
        </w:r>
        <w:r w:rsidR="000A36DA">
          <w:rPr>
            <w:webHidden/>
          </w:rPr>
        </w:r>
        <w:r w:rsidR="000A36DA">
          <w:rPr>
            <w:webHidden/>
          </w:rPr>
          <w:fldChar w:fldCharType="separate"/>
        </w:r>
        <w:r w:rsidR="000A36DA">
          <w:rPr>
            <w:webHidden/>
          </w:rPr>
          <w:t>17</w:t>
        </w:r>
        <w:r w:rsidR="000A36DA">
          <w:rPr>
            <w:webHidden/>
          </w:rPr>
          <w:fldChar w:fldCharType="end"/>
        </w:r>
      </w:hyperlink>
    </w:p>
    <w:p w14:paraId="248E6663" w14:textId="26DE91EF" w:rsidR="000A36DA" w:rsidRDefault="00F001AE">
      <w:pPr>
        <w:pStyle w:val="TOC2"/>
        <w:rPr>
          <w:rFonts w:asciiTheme="minorHAnsi" w:eastAsiaTheme="minorEastAsia" w:hAnsiTheme="minorHAnsi"/>
          <w:noProof/>
        </w:rPr>
      </w:pPr>
      <w:hyperlink w:anchor="_Toc109035207" w:history="1">
        <w:r w:rsidR="000A36DA" w:rsidRPr="00C32541">
          <w:rPr>
            <w:rStyle w:val="Hyperlink"/>
            <w:noProof/>
          </w:rPr>
          <w:t>3.1</w:t>
        </w:r>
        <w:r w:rsidR="000A36DA">
          <w:rPr>
            <w:rFonts w:asciiTheme="minorHAnsi" w:eastAsiaTheme="minorEastAsia" w:hAnsiTheme="minorHAnsi"/>
            <w:noProof/>
          </w:rPr>
          <w:tab/>
        </w:r>
        <w:r w:rsidR="000A36DA" w:rsidRPr="00C32541">
          <w:rPr>
            <w:rStyle w:val="Hyperlink"/>
            <w:noProof/>
          </w:rPr>
          <w:t>No Action Alternative</w:t>
        </w:r>
        <w:r w:rsidR="000A36DA">
          <w:rPr>
            <w:noProof/>
            <w:webHidden/>
          </w:rPr>
          <w:tab/>
        </w:r>
        <w:r w:rsidR="000A36DA">
          <w:rPr>
            <w:noProof/>
            <w:webHidden/>
          </w:rPr>
          <w:fldChar w:fldCharType="begin"/>
        </w:r>
        <w:r w:rsidR="000A36DA">
          <w:rPr>
            <w:noProof/>
            <w:webHidden/>
          </w:rPr>
          <w:instrText xml:space="preserve"> PAGEREF _Toc109035207 \h </w:instrText>
        </w:r>
        <w:r w:rsidR="000A36DA">
          <w:rPr>
            <w:noProof/>
            <w:webHidden/>
          </w:rPr>
        </w:r>
        <w:r w:rsidR="000A36DA">
          <w:rPr>
            <w:noProof/>
            <w:webHidden/>
          </w:rPr>
          <w:fldChar w:fldCharType="separate"/>
        </w:r>
        <w:r w:rsidR="000A36DA">
          <w:rPr>
            <w:noProof/>
            <w:webHidden/>
          </w:rPr>
          <w:t>17</w:t>
        </w:r>
        <w:r w:rsidR="000A36DA">
          <w:rPr>
            <w:noProof/>
            <w:webHidden/>
          </w:rPr>
          <w:fldChar w:fldCharType="end"/>
        </w:r>
      </w:hyperlink>
    </w:p>
    <w:p w14:paraId="05FAA9CD" w14:textId="371448FF" w:rsidR="000A36DA" w:rsidRDefault="00F001AE">
      <w:pPr>
        <w:pStyle w:val="TOC2"/>
        <w:rPr>
          <w:rFonts w:asciiTheme="minorHAnsi" w:eastAsiaTheme="minorEastAsia" w:hAnsiTheme="minorHAnsi"/>
          <w:noProof/>
        </w:rPr>
      </w:pPr>
      <w:hyperlink w:anchor="_Toc109035208" w:history="1">
        <w:r w:rsidR="000A36DA" w:rsidRPr="00C32541">
          <w:rPr>
            <w:rStyle w:val="Hyperlink"/>
            <w:noProof/>
          </w:rPr>
          <w:t>3.2</w:t>
        </w:r>
        <w:r w:rsidR="000A36DA">
          <w:rPr>
            <w:rFonts w:asciiTheme="minorHAnsi" w:eastAsiaTheme="minorEastAsia" w:hAnsiTheme="minorHAnsi"/>
            <w:noProof/>
          </w:rPr>
          <w:tab/>
        </w:r>
        <w:r w:rsidR="000A36DA" w:rsidRPr="00C32541">
          <w:rPr>
            <w:rStyle w:val="Hyperlink"/>
            <w:noProof/>
          </w:rPr>
          <w:t>Alternative Y</w:t>
        </w:r>
        <w:r w:rsidR="000A36DA">
          <w:rPr>
            <w:noProof/>
            <w:webHidden/>
          </w:rPr>
          <w:tab/>
        </w:r>
        <w:r w:rsidR="000A36DA">
          <w:rPr>
            <w:noProof/>
            <w:webHidden/>
          </w:rPr>
          <w:fldChar w:fldCharType="begin"/>
        </w:r>
        <w:r w:rsidR="000A36DA">
          <w:rPr>
            <w:noProof/>
            <w:webHidden/>
          </w:rPr>
          <w:instrText xml:space="preserve"> PAGEREF _Toc109035208 \h </w:instrText>
        </w:r>
        <w:r w:rsidR="000A36DA">
          <w:rPr>
            <w:noProof/>
            <w:webHidden/>
          </w:rPr>
        </w:r>
        <w:r w:rsidR="000A36DA">
          <w:rPr>
            <w:noProof/>
            <w:webHidden/>
          </w:rPr>
          <w:fldChar w:fldCharType="separate"/>
        </w:r>
        <w:r w:rsidR="000A36DA">
          <w:rPr>
            <w:noProof/>
            <w:webHidden/>
          </w:rPr>
          <w:t>17</w:t>
        </w:r>
        <w:r w:rsidR="000A36DA">
          <w:rPr>
            <w:noProof/>
            <w:webHidden/>
          </w:rPr>
          <w:fldChar w:fldCharType="end"/>
        </w:r>
      </w:hyperlink>
    </w:p>
    <w:p w14:paraId="7C50DC09" w14:textId="3A150855" w:rsidR="000A36DA" w:rsidRDefault="00F001AE">
      <w:pPr>
        <w:pStyle w:val="TOC2"/>
        <w:rPr>
          <w:rFonts w:asciiTheme="minorHAnsi" w:eastAsiaTheme="minorEastAsia" w:hAnsiTheme="minorHAnsi"/>
          <w:noProof/>
        </w:rPr>
      </w:pPr>
      <w:hyperlink w:anchor="_Toc109035209" w:history="1">
        <w:r w:rsidR="000A36DA" w:rsidRPr="00C32541">
          <w:rPr>
            <w:rStyle w:val="Hyperlink"/>
            <w:noProof/>
          </w:rPr>
          <w:t>3.3</w:t>
        </w:r>
        <w:r w:rsidR="000A36DA">
          <w:rPr>
            <w:rFonts w:asciiTheme="minorHAnsi" w:eastAsiaTheme="minorEastAsia" w:hAnsiTheme="minorHAnsi"/>
            <w:noProof/>
          </w:rPr>
          <w:tab/>
        </w:r>
        <w:r w:rsidR="000A36DA" w:rsidRPr="00C32541">
          <w:rPr>
            <w:rStyle w:val="Hyperlink"/>
            <w:noProof/>
          </w:rPr>
          <w:t>Alternative Z (Preferred Alternative)</w:t>
        </w:r>
        <w:r w:rsidR="000A36DA">
          <w:rPr>
            <w:noProof/>
            <w:webHidden/>
          </w:rPr>
          <w:tab/>
        </w:r>
        <w:r w:rsidR="000A36DA">
          <w:rPr>
            <w:noProof/>
            <w:webHidden/>
          </w:rPr>
          <w:fldChar w:fldCharType="begin"/>
        </w:r>
        <w:r w:rsidR="000A36DA">
          <w:rPr>
            <w:noProof/>
            <w:webHidden/>
          </w:rPr>
          <w:instrText xml:space="preserve"> PAGEREF _Toc109035209 \h </w:instrText>
        </w:r>
        <w:r w:rsidR="000A36DA">
          <w:rPr>
            <w:noProof/>
            <w:webHidden/>
          </w:rPr>
        </w:r>
        <w:r w:rsidR="000A36DA">
          <w:rPr>
            <w:noProof/>
            <w:webHidden/>
          </w:rPr>
          <w:fldChar w:fldCharType="separate"/>
        </w:r>
        <w:r w:rsidR="000A36DA">
          <w:rPr>
            <w:noProof/>
            <w:webHidden/>
          </w:rPr>
          <w:t>17</w:t>
        </w:r>
        <w:r w:rsidR="000A36DA">
          <w:rPr>
            <w:noProof/>
            <w:webHidden/>
          </w:rPr>
          <w:fldChar w:fldCharType="end"/>
        </w:r>
      </w:hyperlink>
    </w:p>
    <w:p w14:paraId="451638CF" w14:textId="2844CEE8" w:rsidR="000A36DA" w:rsidRDefault="00F001AE">
      <w:pPr>
        <w:pStyle w:val="TOC2"/>
        <w:rPr>
          <w:rFonts w:asciiTheme="minorHAnsi" w:eastAsiaTheme="minorEastAsia" w:hAnsiTheme="minorHAnsi"/>
          <w:noProof/>
        </w:rPr>
      </w:pPr>
      <w:hyperlink w:anchor="_Toc109035210" w:history="1">
        <w:r w:rsidR="000A36DA" w:rsidRPr="00C32541">
          <w:rPr>
            <w:rStyle w:val="Hyperlink"/>
            <w:noProof/>
          </w:rPr>
          <w:t>3.4</w:t>
        </w:r>
        <w:r w:rsidR="000A36DA">
          <w:rPr>
            <w:rFonts w:asciiTheme="minorHAnsi" w:eastAsiaTheme="minorEastAsia" w:hAnsiTheme="minorHAnsi"/>
            <w:noProof/>
          </w:rPr>
          <w:tab/>
        </w:r>
        <w:r w:rsidR="000A36DA" w:rsidRPr="00C32541">
          <w:rPr>
            <w:rStyle w:val="Hyperlink"/>
            <w:noProof/>
          </w:rPr>
          <w:t>Alternatives eliminated from detailed study</w:t>
        </w:r>
        <w:r w:rsidR="000A36DA">
          <w:rPr>
            <w:noProof/>
            <w:webHidden/>
          </w:rPr>
          <w:tab/>
        </w:r>
        <w:r w:rsidR="000A36DA">
          <w:rPr>
            <w:noProof/>
            <w:webHidden/>
          </w:rPr>
          <w:fldChar w:fldCharType="begin"/>
        </w:r>
        <w:r w:rsidR="000A36DA">
          <w:rPr>
            <w:noProof/>
            <w:webHidden/>
          </w:rPr>
          <w:instrText xml:space="preserve"> PAGEREF _Toc109035210 \h </w:instrText>
        </w:r>
        <w:r w:rsidR="000A36DA">
          <w:rPr>
            <w:noProof/>
            <w:webHidden/>
          </w:rPr>
        </w:r>
        <w:r w:rsidR="000A36DA">
          <w:rPr>
            <w:noProof/>
            <w:webHidden/>
          </w:rPr>
          <w:fldChar w:fldCharType="separate"/>
        </w:r>
        <w:r w:rsidR="000A36DA">
          <w:rPr>
            <w:noProof/>
            <w:webHidden/>
          </w:rPr>
          <w:t>17</w:t>
        </w:r>
        <w:r w:rsidR="000A36DA">
          <w:rPr>
            <w:noProof/>
            <w:webHidden/>
          </w:rPr>
          <w:fldChar w:fldCharType="end"/>
        </w:r>
      </w:hyperlink>
    </w:p>
    <w:p w14:paraId="008E3AA4" w14:textId="53771B44" w:rsidR="000A36DA" w:rsidRDefault="00F001AE">
      <w:pPr>
        <w:pStyle w:val="TOC1"/>
        <w:rPr>
          <w:rFonts w:asciiTheme="minorHAnsi" w:eastAsiaTheme="minorEastAsia" w:hAnsiTheme="minorHAnsi"/>
        </w:rPr>
      </w:pPr>
      <w:hyperlink w:anchor="_Toc109035211" w:history="1">
        <w:r w:rsidR="000A36DA" w:rsidRPr="00C32541">
          <w:rPr>
            <w:rStyle w:val="Hyperlink"/>
          </w:rPr>
          <w:t>4</w:t>
        </w:r>
        <w:r w:rsidR="000A36DA">
          <w:rPr>
            <w:rFonts w:asciiTheme="minorHAnsi" w:eastAsiaTheme="minorEastAsia" w:hAnsiTheme="minorHAnsi"/>
          </w:rPr>
          <w:tab/>
        </w:r>
        <w:r w:rsidR="000A36DA" w:rsidRPr="00C32541">
          <w:rPr>
            <w:rStyle w:val="Hyperlink"/>
          </w:rPr>
          <w:t>Affected Environment and Environmental Consequences</w:t>
        </w:r>
        <w:r w:rsidR="000A36DA">
          <w:rPr>
            <w:webHidden/>
          </w:rPr>
          <w:tab/>
        </w:r>
        <w:r w:rsidR="000A36DA">
          <w:rPr>
            <w:webHidden/>
          </w:rPr>
          <w:fldChar w:fldCharType="begin"/>
        </w:r>
        <w:r w:rsidR="000A36DA">
          <w:rPr>
            <w:webHidden/>
          </w:rPr>
          <w:instrText xml:space="preserve"> PAGEREF _Toc109035211 \h </w:instrText>
        </w:r>
        <w:r w:rsidR="000A36DA">
          <w:rPr>
            <w:webHidden/>
          </w:rPr>
        </w:r>
        <w:r w:rsidR="000A36DA">
          <w:rPr>
            <w:webHidden/>
          </w:rPr>
          <w:fldChar w:fldCharType="separate"/>
        </w:r>
        <w:r w:rsidR="000A36DA">
          <w:rPr>
            <w:webHidden/>
          </w:rPr>
          <w:t>18</w:t>
        </w:r>
        <w:r w:rsidR="000A36DA">
          <w:rPr>
            <w:webHidden/>
          </w:rPr>
          <w:fldChar w:fldCharType="end"/>
        </w:r>
      </w:hyperlink>
    </w:p>
    <w:p w14:paraId="6B6C4618" w14:textId="090DA35F" w:rsidR="000A36DA" w:rsidRDefault="00F001AE">
      <w:pPr>
        <w:pStyle w:val="TOC2"/>
        <w:rPr>
          <w:rFonts w:asciiTheme="minorHAnsi" w:eastAsiaTheme="minorEastAsia" w:hAnsiTheme="minorHAnsi"/>
          <w:noProof/>
        </w:rPr>
      </w:pPr>
      <w:hyperlink w:anchor="_Toc109035212" w:history="1">
        <w:r w:rsidR="000A36DA" w:rsidRPr="00C32541">
          <w:rPr>
            <w:rStyle w:val="Hyperlink"/>
            <w:noProof/>
          </w:rPr>
          <w:t>4.1</w:t>
        </w:r>
        <w:r w:rsidR="000A36DA">
          <w:rPr>
            <w:rFonts w:asciiTheme="minorHAnsi" w:eastAsiaTheme="minorEastAsia" w:hAnsiTheme="minorHAnsi"/>
            <w:noProof/>
          </w:rPr>
          <w:tab/>
        </w:r>
        <w:r w:rsidR="000A36DA" w:rsidRPr="00C32541">
          <w:rPr>
            <w:rStyle w:val="Hyperlink"/>
            <w:noProof/>
          </w:rPr>
          <w:t>Overview</w:t>
        </w:r>
        <w:r w:rsidR="000A36DA">
          <w:rPr>
            <w:noProof/>
            <w:webHidden/>
          </w:rPr>
          <w:tab/>
        </w:r>
        <w:r w:rsidR="000A36DA">
          <w:rPr>
            <w:noProof/>
            <w:webHidden/>
          </w:rPr>
          <w:fldChar w:fldCharType="begin"/>
        </w:r>
        <w:r w:rsidR="000A36DA">
          <w:rPr>
            <w:noProof/>
            <w:webHidden/>
          </w:rPr>
          <w:instrText xml:space="preserve"> PAGEREF _Toc109035212 \h </w:instrText>
        </w:r>
        <w:r w:rsidR="000A36DA">
          <w:rPr>
            <w:noProof/>
            <w:webHidden/>
          </w:rPr>
        </w:r>
        <w:r w:rsidR="000A36DA">
          <w:rPr>
            <w:noProof/>
            <w:webHidden/>
          </w:rPr>
          <w:fldChar w:fldCharType="separate"/>
        </w:r>
        <w:r w:rsidR="000A36DA">
          <w:rPr>
            <w:noProof/>
            <w:webHidden/>
          </w:rPr>
          <w:t>19</w:t>
        </w:r>
        <w:r w:rsidR="000A36DA">
          <w:rPr>
            <w:noProof/>
            <w:webHidden/>
          </w:rPr>
          <w:fldChar w:fldCharType="end"/>
        </w:r>
      </w:hyperlink>
    </w:p>
    <w:p w14:paraId="33CA007B" w14:textId="2519FA77" w:rsidR="000A36DA" w:rsidRDefault="00F001AE">
      <w:pPr>
        <w:pStyle w:val="TOC3"/>
        <w:tabs>
          <w:tab w:val="left" w:pos="1440"/>
        </w:tabs>
        <w:rPr>
          <w:rFonts w:asciiTheme="minorHAnsi" w:eastAsiaTheme="minorEastAsia" w:hAnsiTheme="minorHAnsi"/>
          <w:noProof/>
        </w:rPr>
      </w:pPr>
      <w:hyperlink w:anchor="_Toc109035213" w:history="1">
        <w:r w:rsidR="000A36DA" w:rsidRPr="00C32541">
          <w:rPr>
            <w:rStyle w:val="Hyperlink"/>
            <w:noProof/>
          </w:rPr>
          <w:t>4.1.1</w:t>
        </w:r>
        <w:r w:rsidR="000A36DA">
          <w:rPr>
            <w:rFonts w:asciiTheme="minorHAnsi" w:eastAsiaTheme="minorEastAsia" w:hAnsiTheme="minorHAnsi"/>
            <w:noProof/>
          </w:rPr>
          <w:tab/>
        </w:r>
        <w:r w:rsidR="000A36DA" w:rsidRPr="00C32541">
          <w:rPr>
            <w:rStyle w:val="Hyperlink"/>
            <w:noProof/>
          </w:rPr>
          <w:t>Scope of analysis</w:t>
        </w:r>
        <w:r w:rsidR="000A36DA">
          <w:rPr>
            <w:noProof/>
            <w:webHidden/>
          </w:rPr>
          <w:tab/>
        </w:r>
        <w:r w:rsidR="000A36DA">
          <w:rPr>
            <w:noProof/>
            <w:webHidden/>
          </w:rPr>
          <w:fldChar w:fldCharType="begin"/>
        </w:r>
        <w:r w:rsidR="000A36DA">
          <w:rPr>
            <w:noProof/>
            <w:webHidden/>
          </w:rPr>
          <w:instrText xml:space="preserve"> PAGEREF _Toc109035213 \h </w:instrText>
        </w:r>
        <w:r w:rsidR="000A36DA">
          <w:rPr>
            <w:noProof/>
            <w:webHidden/>
          </w:rPr>
        </w:r>
        <w:r w:rsidR="000A36DA">
          <w:rPr>
            <w:noProof/>
            <w:webHidden/>
          </w:rPr>
          <w:fldChar w:fldCharType="separate"/>
        </w:r>
        <w:r w:rsidR="000A36DA">
          <w:rPr>
            <w:noProof/>
            <w:webHidden/>
          </w:rPr>
          <w:t>19</w:t>
        </w:r>
        <w:r w:rsidR="000A36DA">
          <w:rPr>
            <w:noProof/>
            <w:webHidden/>
          </w:rPr>
          <w:fldChar w:fldCharType="end"/>
        </w:r>
      </w:hyperlink>
    </w:p>
    <w:p w14:paraId="67813424" w14:textId="4120CAF4" w:rsidR="000A36DA" w:rsidRDefault="00F001AE">
      <w:pPr>
        <w:pStyle w:val="TOC3"/>
        <w:tabs>
          <w:tab w:val="left" w:pos="1440"/>
        </w:tabs>
        <w:rPr>
          <w:rFonts w:asciiTheme="minorHAnsi" w:eastAsiaTheme="minorEastAsia" w:hAnsiTheme="minorHAnsi"/>
          <w:noProof/>
        </w:rPr>
      </w:pPr>
      <w:hyperlink w:anchor="_Toc109035214" w:history="1">
        <w:r w:rsidR="000A36DA" w:rsidRPr="00C32541">
          <w:rPr>
            <w:rStyle w:val="Hyperlink"/>
            <w:noProof/>
          </w:rPr>
          <w:t>4.1.2</w:t>
        </w:r>
        <w:r w:rsidR="000A36DA">
          <w:rPr>
            <w:rFonts w:asciiTheme="minorHAnsi" w:eastAsiaTheme="minorEastAsia" w:hAnsiTheme="minorHAnsi"/>
            <w:noProof/>
          </w:rPr>
          <w:tab/>
        </w:r>
        <w:r w:rsidR="000A36DA" w:rsidRPr="00C32541">
          <w:rPr>
            <w:rStyle w:val="Hyperlink"/>
            <w:noProof/>
          </w:rPr>
          <w:t>Description of effects to resources</w:t>
        </w:r>
        <w:r w:rsidR="000A36DA">
          <w:rPr>
            <w:noProof/>
            <w:webHidden/>
          </w:rPr>
          <w:tab/>
        </w:r>
        <w:r w:rsidR="000A36DA">
          <w:rPr>
            <w:noProof/>
            <w:webHidden/>
          </w:rPr>
          <w:fldChar w:fldCharType="begin"/>
        </w:r>
        <w:r w:rsidR="000A36DA">
          <w:rPr>
            <w:noProof/>
            <w:webHidden/>
          </w:rPr>
          <w:instrText xml:space="preserve"> PAGEREF _Toc109035214 \h </w:instrText>
        </w:r>
        <w:r w:rsidR="000A36DA">
          <w:rPr>
            <w:noProof/>
            <w:webHidden/>
          </w:rPr>
        </w:r>
        <w:r w:rsidR="000A36DA">
          <w:rPr>
            <w:noProof/>
            <w:webHidden/>
          </w:rPr>
          <w:fldChar w:fldCharType="separate"/>
        </w:r>
        <w:r w:rsidR="000A36DA">
          <w:rPr>
            <w:noProof/>
            <w:webHidden/>
          </w:rPr>
          <w:t>19</w:t>
        </w:r>
        <w:r w:rsidR="000A36DA">
          <w:rPr>
            <w:noProof/>
            <w:webHidden/>
          </w:rPr>
          <w:fldChar w:fldCharType="end"/>
        </w:r>
      </w:hyperlink>
    </w:p>
    <w:p w14:paraId="62BA3187" w14:textId="329FE53E" w:rsidR="000A36DA" w:rsidRDefault="00F001AE">
      <w:pPr>
        <w:pStyle w:val="TOC3"/>
        <w:tabs>
          <w:tab w:val="left" w:pos="1440"/>
        </w:tabs>
        <w:rPr>
          <w:rFonts w:asciiTheme="minorHAnsi" w:eastAsiaTheme="minorEastAsia" w:hAnsiTheme="minorHAnsi"/>
          <w:noProof/>
        </w:rPr>
      </w:pPr>
      <w:hyperlink w:anchor="_Toc109035215" w:history="1">
        <w:r w:rsidR="000A36DA" w:rsidRPr="00C32541">
          <w:rPr>
            <w:rStyle w:val="Hyperlink"/>
            <w:noProof/>
          </w:rPr>
          <w:t>4.1.3</w:t>
        </w:r>
        <w:r w:rsidR="000A36DA">
          <w:rPr>
            <w:rFonts w:asciiTheme="minorHAnsi" w:eastAsiaTheme="minorEastAsia" w:hAnsiTheme="minorHAnsi"/>
            <w:noProof/>
          </w:rPr>
          <w:tab/>
        </w:r>
        <w:r w:rsidR="000A36DA" w:rsidRPr="00C32541">
          <w:rPr>
            <w:rStyle w:val="Hyperlink"/>
            <w:noProof/>
          </w:rPr>
          <w:t>Resources screened from further analysis</w:t>
        </w:r>
        <w:r w:rsidR="000A36DA">
          <w:rPr>
            <w:noProof/>
            <w:webHidden/>
          </w:rPr>
          <w:tab/>
        </w:r>
        <w:r w:rsidR="000A36DA">
          <w:rPr>
            <w:noProof/>
            <w:webHidden/>
          </w:rPr>
          <w:fldChar w:fldCharType="begin"/>
        </w:r>
        <w:r w:rsidR="000A36DA">
          <w:rPr>
            <w:noProof/>
            <w:webHidden/>
          </w:rPr>
          <w:instrText xml:space="preserve"> PAGEREF _Toc109035215 \h </w:instrText>
        </w:r>
        <w:r w:rsidR="000A36DA">
          <w:rPr>
            <w:noProof/>
            <w:webHidden/>
          </w:rPr>
        </w:r>
        <w:r w:rsidR="000A36DA">
          <w:rPr>
            <w:noProof/>
            <w:webHidden/>
          </w:rPr>
          <w:fldChar w:fldCharType="separate"/>
        </w:r>
        <w:r w:rsidR="000A36DA">
          <w:rPr>
            <w:noProof/>
            <w:webHidden/>
          </w:rPr>
          <w:t>20</w:t>
        </w:r>
        <w:r w:rsidR="000A36DA">
          <w:rPr>
            <w:noProof/>
            <w:webHidden/>
          </w:rPr>
          <w:fldChar w:fldCharType="end"/>
        </w:r>
      </w:hyperlink>
    </w:p>
    <w:p w14:paraId="1C0AE9D4" w14:textId="67850C29" w:rsidR="000A36DA" w:rsidRDefault="00F001AE">
      <w:pPr>
        <w:pStyle w:val="TOC2"/>
        <w:rPr>
          <w:rFonts w:asciiTheme="minorHAnsi" w:eastAsiaTheme="minorEastAsia" w:hAnsiTheme="minorHAnsi"/>
          <w:noProof/>
        </w:rPr>
      </w:pPr>
      <w:hyperlink w:anchor="_Toc109035216" w:history="1">
        <w:r w:rsidR="000A36DA" w:rsidRPr="00C32541">
          <w:rPr>
            <w:rStyle w:val="Hyperlink"/>
            <w:noProof/>
          </w:rPr>
          <w:t>4.2</w:t>
        </w:r>
        <w:r w:rsidR="000A36DA">
          <w:rPr>
            <w:rFonts w:asciiTheme="minorHAnsi" w:eastAsiaTheme="minorEastAsia" w:hAnsiTheme="minorHAnsi"/>
            <w:noProof/>
          </w:rPr>
          <w:tab/>
        </w:r>
        <w:r w:rsidR="000A36DA" w:rsidRPr="00C32541">
          <w:rPr>
            <w:rStyle w:val="Hyperlink"/>
            <w:noProof/>
          </w:rPr>
          <w:t>Hydrology</w:t>
        </w:r>
        <w:r w:rsidR="000A36DA">
          <w:rPr>
            <w:noProof/>
            <w:webHidden/>
          </w:rPr>
          <w:tab/>
        </w:r>
        <w:r w:rsidR="000A36DA">
          <w:rPr>
            <w:noProof/>
            <w:webHidden/>
          </w:rPr>
          <w:fldChar w:fldCharType="begin"/>
        </w:r>
        <w:r w:rsidR="000A36DA">
          <w:rPr>
            <w:noProof/>
            <w:webHidden/>
          </w:rPr>
          <w:instrText xml:space="preserve"> PAGEREF _Toc109035216 \h </w:instrText>
        </w:r>
        <w:r w:rsidR="000A36DA">
          <w:rPr>
            <w:noProof/>
            <w:webHidden/>
          </w:rPr>
        </w:r>
        <w:r w:rsidR="000A36DA">
          <w:rPr>
            <w:noProof/>
            <w:webHidden/>
          </w:rPr>
          <w:fldChar w:fldCharType="separate"/>
        </w:r>
        <w:r w:rsidR="000A36DA">
          <w:rPr>
            <w:noProof/>
            <w:webHidden/>
          </w:rPr>
          <w:t>20</w:t>
        </w:r>
        <w:r w:rsidR="000A36DA">
          <w:rPr>
            <w:noProof/>
            <w:webHidden/>
          </w:rPr>
          <w:fldChar w:fldCharType="end"/>
        </w:r>
      </w:hyperlink>
    </w:p>
    <w:p w14:paraId="69B91F10" w14:textId="21996C89" w:rsidR="000A36DA" w:rsidRDefault="00F001AE">
      <w:pPr>
        <w:pStyle w:val="TOC3"/>
        <w:tabs>
          <w:tab w:val="left" w:pos="1440"/>
        </w:tabs>
        <w:rPr>
          <w:rFonts w:asciiTheme="minorHAnsi" w:eastAsiaTheme="minorEastAsia" w:hAnsiTheme="minorHAnsi"/>
          <w:noProof/>
        </w:rPr>
      </w:pPr>
      <w:hyperlink w:anchor="_Toc109035217" w:history="1">
        <w:r w:rsidR="000A36DA" w:rsidRPr="00C32541">
          <w:rPr>
            <w:rStyle w:val="Hyperlink"/>
            <w:noProof/>
          </w:rPr>
          <w:t>4.2.1</w:t>
        </w:r>
        <w:r w:rsidR="000A36DA">
          <w:rPr>
            <w:rFonts w:asciiTheme="minorHAnsi" w:eastAsiaTheme="minorEastAsia" w:hAnsiTheme="minorHAnsi"/>
            <w:noProof/>
          </w:rPr>
          <w:tab/>
        </w:r>
        <w:r w:rsidR="000A36DA" w:rsidRPr="00C32541">
          <w:rPr>
            <w:rStyle w:val="Hyperlink"/>
            <w:noProof/>
          </w:rPr>
          <w:t>Affected Environment for Hydrology</w:t>
        </w:r>
        <w:r w:rsidR="000A36DA">
          <w:rPr>
            <w:noProof/>
            <w:webHidden/>
          </w:rPr>
          <w:tab/>
        </w:r>
        <w:r w:rsidR="000A36DA">
          <w:rPr>
            <w:noProof/>
            <w:webHidden/>
          </w:rPr>
          <w:fldChar w:fldCharType="begin"/>
        </w:r>
        <w:r w:rsidR="000A36DA">
          <w:rPr>
            <w:noProof/>
            <w:webHidden/>
          </w:rPr>
          <w:instrText xml:space="preserve"> PAGEREF _Toc109035217 \h </w:instrText>
        </w:r>
        <w:r w:rsidR="000A36DA">
          <w:rPr>
            <w:noProof/>
            <w:webHidden/>
          </w:rPr>
        </w:r>
        <w:r w:rsidR="000A36DA">
          <w:rPr>
            <w:noProof/>
            <w:webHidden/>
          </w:rPr>
          <w:fldChar w:fldCharType="separate"/>
        </w:r>
        <w:r w:rsidR="000A36DA">
          <w:rPr>
            <w:noProof/>
            <w:webHidden/>
          </w:rPr>
          <w:t>20</w:t>
        </w:r>
        <w:r w:rsidR="000A36DA">
          <w:rPr>
            <w:noProof/>
            <w:webHidden/>
          </w:rPr>
          <w:fldChar w:fldCharType="end"/>
        </w:r>
      </w:hyperlink>
    </w:p>
    <w:p w14:paraId="7DE999BA" w14:textId="1B3FF5EC" w:rsidR="000A36DA" w:rsidRDefault="00F001AE">
      <w:pPr>
        <w:pStyle w:val="TOC3"/>
        <w:tabs>
          <w:tab w:val="left" w:pos="1440"/>
        </w:tabs>
        <w:rPr>
          <w:rFonts w:asciiTheme="minorHAnsi" w:eastAsiaTheme="minorEastAsia" w:hAnsiTheme="minorHAnsi"/>
          <w:noProof/>
        </w:rPr>
      </w:pPr>
      <w:hyperlink w:anchor="_Toc109035218" w:history="1">
        <w:r w:rsidR="000A36DA" w:rsidRPr="00C32541">
          <w:rPr>
            <w:rStyle w:val="Hyperlink"/>
            <w:noProof/>
          </w:rPr>
          <w:t>4.2.2</w:t>
        </w:r>
        <w:r w:rsidR="000A36DA">
          <w:rPr>
            <w:rFonts w:asciiTheme="minorHAnsi" w:eastAsiaTheme="minorEastAsia" w:hAnsiTheme="minorHAnsi"/>
            <w:noProof/>
          </w:rPr>
          <w:tab/>
        </w:r>
        <w:r w:rsidR="000A36DA" w:rsidRPr="00C32541">
          <w:rPr>
            <w:rStyle w:val="Hyperlink"/>
            <w:noProof/>
          </w:rPr>
          <w:t>Environmental Consequences to Hydrology</w:t>
        </w:r>
        <w:r w:rsidR="000A36DA">
          <w:rPr>
            <w:noProof/>
            <w:webHidden/>
          </w:rPr>
          <w:tab/>
        </w:r>
        <w:r w:rsidR="000A36DA">
          <w:rPr>
            <w:noProof/>
            <w:webHidden/>
          </w:rPr>
          <w:fldChar w:fldCharType="begin"/>
        </w:r>
        <w:r w:rsidR="000A36DA">
          <w:rPr>
            <w:noProof/>
            <w:webHidden/>
          </w:rPr>
          <w:instrText xml:space="preserve"> PAGEREF _Toc109035218 \h </w:instrText>
        </w:r>
        <w:r w:rsidR="000A36DA">
          <w:rPr>
            <w:noProof/>
            <w:webHidden/>
          </w:rPr>
        </w:r>
        <w:r w:rsidR="000A36DA">
          <w:rPr>
            <w:noProof/>
            <w:webHidden/>
          </w:rPr>
          <w:fldChar w:fldCharType="separate"/>
        </w:r>
        <w:r w:rsidR="000A36DA">
          <w:rPr>
            <w:noProof/>
            <w:webHidden/>
          </w:rPr>
          <w:t>21</w:t>
        </w:r>
        <w:r w:rsidR="000A36DA">
          <w:rPr>
            <w:noProof/>
            <w:webHidden/>
          </w:rPr>
          <w:fldChar w:fldCharType="end"/>
        </w:r>
      </w:hyperlink>
    </w:p>
    <w:p w14:paraId="05BB6A83" w14:textId="4B0B957A" w:rsidR="000A36DA" w:rsidRDefault="00F001AE">
      <w:pPr>
        <w:pStyle w:val="TOC2"/>
        <w:rPr>
          <w:rFonts w:asciiTheme="minorHAnsi" w:eastAsiaTheme="minorEastAsia" w:hAnsiTheme="minorHAnsi"/>
          <w:noProof/>
        </w:rPr>
      </w:pPr>
      <w:hyperlink w:anchor="_Toc109035219" w:history="1">
        <w:r w:rsidR="000A36DA" w:rsidRPr="00C32541">
          <w:rPr>
            <w:rStyle w:val="Hyperlink"/>
            <w:noProof/>
          </w:rPr>
          <w:t>4.3</w:t>
        </w:r>
        <w:r w:rsidR="000A36DA">
          <w:rPr>
            <w:rFonts w:asciiTheme="minorHAnsi" w:eastAsiaTheme="minorEastAsia" w:hAnsiTheme="minorHAnsi"/>
            <w:noProof/>
          </w:rPr>
          <w:tab/>
        </w:r>
        <w:r w:rsidR="000A36DA" w:rsidRPr="00C32541">
          <w:rPr>
            <w:rStyle w:val="Hyperlink"/>
            <w:noProof/>
          </w:rPr>
          <w:t>Geology and soils</w:t>
        </w:r>
        <w:r w:rsidR="000A36DA">
          <w:rPr>
            <w:noProof/>
            <w:webHidden/>
          </w:rPr>
          <w:tab/>
        </w:r>
        <w:r w:rsidR="000A36DA">
          <w:rPr>
            <w:noProof/>
            <w:webHidden/>
          </w:rPr>
          <w:fldChar w:fldCharType="begin"/>
        </w:r>
        <w:r w:rsidR="000A36DA">
          <w:rPr>
            <w:noProof/>
            <w:webHidden/>
          </w:rPr>
          <w:instrText xml:space="preserve"> PAGEREF _Toc109035219 \h </w:instrText>
        </w:r>
        <w:r w:rsidR="000A36DA">
          <w:rPr>
            <w:noProof/>
            <w:webHidden/>
          </w:rPr>
        </w:r>
        <w:r w:rsidR="000A36DA">
          <w:rPr>
            <w:noProof/>
            <w:webHidden/>
          </w:rPr>
          <w:fldChar w:fldCharType="separate"/>
        </w:r>
        <w:r w:rsidR="000A36DA">
          <w:rPr>
            <w:noProof/>
            <w:webHidden/>
          </w:rPr>
          <w:t>21</w:t>
        </w:r>
        <w:r w:rsidR="000A36DA">
          <w:rPr>
            <w:noProof/>
            <w:webHidden/>
          </w:rPr>
          <w:fldChar w:fldCharType="end"/>
        </w:r>
      </w:hyperlink>
    </w:p>
    <w:p w14:paraId="01F1D379" w14:textId="5E854036" w:rsidR="000A36DA" w:rsidRDefault="00F001AE">
      <w:pPr>
        <w:pStyle w:val="TOC3"/>
        <w:tabs>
          <w:tab w:val="left" w:pos="1440"/>
        </w:tabs>
        <w:rPr>
          <w:rFonts w:asciiTheme="minorHAnsi" w:eastAsiaTheme="minorEastAsia" w:hAnsiTheme="minorHAnsi"/>
          <w:noProof/>
        </w:rPr>
      </w:pPr>
      <w:hyperlink w:anchor="_Toc109035220" w:history="1">
        <w:r w:rsidR="000A36DA" w:rsidRPr="00C32541">
          <w:rPr>
            <w:rStyle w:val="Hyperlink"/>
            <w:noProof/>
          </w:rPr>
          <w:t>4.3.1</w:t>
        </w:r>
        <w:r w:rsidR="000A36DA">
          <w:rPr>
            <w:rFonts w:asciiTheme="minorHAnsi" w:eastAsiaTheme="minorEastAsia" w:hAnsiTheme="minorHAnsi"/>
            <w:noProof/>
          </w:rPr>
          <w:tab/>
        </w:r>
        <w:r w:rsidR="000A36DA" w:rsidRPr="00C32541">
          <w:rPr>
            <w:rStyle w:val="Hyperlink"/>
            <w:noProof/>
          </w:rPr>
          <w:t>Affected Environment for Geology and soils</w:t>
        </w:r>
        <w:r w:rsidR="000A36DA">
          <w:rPr>
            <w:noProof/>
            <w:webHidden/>
          </w:rPr>
          <w:tab/>
        </w:r>
        <w:r w:rsidR="000A36DA">
          <w:rPr>
            <w:noProof/>
            <w:webHidden/>
          </w:rPr>
          <w:fldChar w:fldCharType="begin"/>
        </w:r>
        <w:r w:rsidR="000A36DA">
          <w:rPr>
            <w:noProof/>
            <w:webHidden/>
          </w:rPr>
          <w:instrText xml:space="preserve"> PAGEREF _Toc109035220 \h </w:instrText>
        </w:r>
        <w:r w:rsidR="000A36DA">
          <w:rPr>
            <w:noProof/>
            <w:webHidden/>
          </w:rPr>
        </w:r>
        <w:r w:rsidR="000A36DA">
          <w:rPr>
            <w:noProof/>
            <w:webHidden/>
          </w:rPr>
          <w:fldChar w:fldCharType="separate"/>
        </w:r>
        <w:r w:rsidR="000A36DA">
          <w:rPr>
            <w:noProof/>
            <w:webHidden/>
          </w:rPr>
          <w:t>21</w:t>
        </w:r>
        <w:r w:rsidR="000A36DA">
          <w:rPr>
            <w:noProof/>
            <w:webHidden/>
          </w:rPr>
          <w:fldChar w:fldCharType="end"/>
        </w:r>
      </w:hyperlink>
    </w:p>
    <w:p w14:paraId="354A7F0E" w14:textId="51FECEED" w:rsidR="000A36DA" w:rsidRDefault="00F001AE">
      <w:pPr>
        <w:pStyle w:val="TOC3"/>
        <w:tabs>
          <w:tab w:val="left" w:pos="1440"/>
        </w:tabs>
        <w:rPr>
          <w:rFonts w:asciiTheme="minorHAnsi" w:eastAsiaTheme="minorEastAsia" w:hAnsiTheme="minorHAnsi"/>
          <w:noProof/>
        </w:rPr>
      </w:pPr>
      <w:hyperlink w:anchor="_Toc109035221" w:history="1">
        <w:r w:rsidR="000A36DA" w:rsidRPr="00C32541">
          <w:rPr>
            <w:rStyle w:val="Hyperlink"/>
            <w:noProof/>
          </w:rPr>
          <w:t>4.3.2</w:t>
        </w:r>
        <w:r w:rsidR="000A36DA">
          <w:rPr>
            <w:rFonts w:asciiTheme="minorHAnsi" w:eastAsiaTheme="minorEastAsia" w:hAnsiTheme="minorHAnsi"/>
            <w:noProof/>
          </w:rPr>
          <w:tab/>
        </w:r>
        <w:r w:rsidR="000A36DA" w:rsidRPr="00C32541">
          <w:rPr>
            <w:rStyle w:val="Hyperlink"/>
            <w:noProof/>
          </w:rPr>
          <w:t>Environmental Consequences to Geology and soils</w:t>
        </w:r>
        <w:r w:rsidR="000A36DA">
          <w:rPr>
            <w:noProof/>
            <w:webHidden/>
          </w:rPr>
          <w:tab/>
        </w:r>
        <w:r w:rsidR="000A36DA">
          <w:rPr>
            <w:noProof/>
            <w:webHidden/>
          </w:rPr>
          <w:fldChar w:fldCharType="begin"/>
        </w:r>
        <w:r w:rsidR="000A36DA">
          <w:rPr>
            <w:noProof/>
            <w:webHidden/>
          </w:rPr>
          <w:instrText xml:space="preserve"> PAGEREF _Toc109035221 \h </w:instrText>
        </w:r>
        <w:r w:rsidR="000A36DA">
          <w:rPr>
            <w:noProof/>
            <w:webHidden/>
          </w:rPr>
        </w:r>
        <w:r w:rsidR="000A36DA">
          <w:rPr>
            <w:noProof/>
            <w:webHidden/>
          </w:rPr>
          <w:fldChar w:fldCharType="separate"/>
        </w:r>
        <w:r w:rsidR="000A36DA">
          <w:rPr>
            <w:noProof/>
            <w:webHidden/>
          </w:rPr>
          <w:t>22</w:t>
        </w:r>
        <w:r w:rsidR="000A36DA">
          <w:rPr>
            <w:noProof/>
            <w:webHidden/>
          </w:rPr>
          <w:fldChar w:fldCharType="end"/>
        </w:r>
      </w:hyperlink>
    </w:p>
    <w:p w14:paraId="05F91B7A" w14:textId="19396190" w:rsidR="000A36DA" w:rsidRDefault="00F001AE">
      <w:pPr>
        <w:pStyle w:val="TOC2"/>
        <w:rPr>
          <w:rFonts w:asciiTheme="minorHAnsi" w:eastAsiaTheme="minorEastAsia" w:hAnsiTheme="minorHAnsi"/>
          <w:noProof/>
        </w:rPr>
      </w:pPr>
      <w:hyperlink w:anchor="_Toc109035222" w:history="1">
        <w:r w:rsidR="000A36DA" w:rsidRPr="00C32541">
          <w:rPr>
            <w:rStyle w:val="Hyperlink"/>
            <w:noProof/>
          </w:rPr>
          <w:t>4.4</w:t>
        </w:r>
        <w:r w:rsidR="000A36DA">
          <w:rPr>
            <w:rFonts w:asciiTheme="minorHAnsi" w:eastAsiaTheme="minorEastAsia" w:hAnsiTheme="minorHAnsi"/>
            <w:noProof/>
          </w:rPr>
          <w:tab/>
        </w:r>
        <w:r w:rsidR="000A36DA" w:rsidRPr="00C32541">
          <w:rPr>
            <w:rStyle w:val="Hyperlink"/>
            <w:noProof/>
          </w:rPr>
          <w:t>Hazardous, toxic &amp; radioactive waste</w:t>
        </w:r>
        <w:r w:rsidR="000A36DA">
          <w:rPr>
            <w:noProof/>
            <w:webHidden/>
          </w:rPr>
          <w:tab/>
        </w:r>
        <w:r w:rsidR="000A36DA">
          <w:rPr>
            <w:noProof/>
            <w:webHidden/>
          </w:rPr>
          <w:fldChar w:fldCharType="begin"/>
        </w:r>
        <w:r w:rsidR="000A36DA">
          <w:rPr>
            <w:noProof/>
            <w:webHidden/>
          </w:rPr>
          <w:instrText xml:space="preserve"> PAGEREF _Toc109035222 \h </w:instrText>
        </w:r>
        <w:r w:rsidR="000A36DA">
          <w:rPr>
            <w:noProof/>
            <w:webHidden/>
          </w:rPr>
        </w:r>
        <w:r w:rsidR="000A36DA">
          <w:rPr>
            <w:noProof/>
            <w:webHidden/>
          </w:rPr>
          <w:fldChar w:fldCharType="separate"/>
        </w:r>
        <w:r w:rsidR="000A36DA">
          <w:rPr>
            <w:noProof/>
            <w:webHidden/>
          </w:rPr>
          <w:t>23</w:t>
        </w:r>
        <w:r w:rsidR="000A36DA">
          <w:rPr>
            <w:noProof/>
            <w:webHidden/>
          </w:rPr>
          <w:fldChar w:fldCharType="end"/>
        </w:r>
      </w:hyperlink>
    </w:p>
    <w:p w14:paraId="409FC434" w14:textId="47ADF5A2" w:rsidR="000A36DA" w:rsidRDefault="00F001AE">
      <w:pPr>
        <w:pStyle w:val="TOC3"/>
        <w:tabs>
          <w:tab w:val="left" w:pos="1440"/>
        </w:tabs>
        <w:rPr>
          <w:rFonts w:asciiTheme="minorHAnsi" w:eastAsiaTheme="minorEastAsia" w:hAnsiTheme="minorHAnsi"/>
          <w:noProof/>
        </w:rPr>
      </w:pPr>
      <w:hyperlink w:anchor="_Toc109035223" w:history="1">
        <w:r w:rsidR="000A36DA" w:rsidRPr="00C32541">
          <w:rPr>
            <w:rStyle w:val="Hyperlink"/>
            <w:noProof/>
          </w:rPr>
          <w:t>4.4.1</w:t>
        </w:r>
        <w:r w:rsidR="000A36DA">
          <w:rPr>
            <w:rFonts w:asciiTheme="minorHAnsi" w:eastAsiaTheme="minorEastAsia" w:hAnsiTheme="minorHAnsi"/>
            <w:noProof/>
          </w:rPr>
          <w:tab/>
        </w:r>
        <w:r w:rsidR="000A36DA" w:rsidRPr="00C32541">
          <w:rPr>
            <w:rStyle w:val="Hyperlink"/>
            <w:noProof/>
          </w:rPr>
          <w:t>Affected Environment for Hazardous, toxic &amp; radioactive waste</w:t>
        </w:r>
        <w:r w:rsidR="000A36DA">
          <w:rPr>
            <w:noProof/>
            <w:webHidden/>
          </w:rPr>
          <w:tab/>
        </w:r>
        <w:r w:rsidR="000A36DA">
          <w:rPr>
            <w:noProof/>
            <w:webHidden/>
          </w:rPr>
          <w:fldChar w:fldCharType="begin"/>
        </w:r>
        <w:r w:rsidR="000A36DA">
          <w:rPr>
            <w:noProof/>
            <w:webHidden/>
          </w:rPr>
          <w:instrText xml:space="preserve"> PAGEREF _Toc109035223 \h </w:instrText>
        </w:r>
        <w:r w:rsidR="000A36DA">
          <w:rPr>
            <w:noProof/>
            <w:webHidden/>
          </w:rPr>
        </w:r>
        <w:r w:rsidR="000A36DA">
          <w:rPr>
            <w:noProof/>
            <w:webHidden/>
          </w:rPr>
          <w:fldChar w:fldCharType="separate"/>
        </w:r>
        <w:r w:rsidR="000A36DA">
          <w:rPr>
            <w:noProof/>
            <w:webHidden/>
          </w:rPr>
          <w:t>23</w:t>
        </w:r>
        <w:r w:rsidR="000A36DA">
          <w:rPr>
            <w:noProof/>
            <w:webHidden/>
          </w:rPr>
          <w:fldChar w:fldCharType="end"/>
        </w:r>
      </w:hyperlink>
    </w:p>
    <w:p w14:paraId="4C36D129" w14:textId="582EBF22" w:rsidR="000A36DA" w:rsidRDefault="00F001AE">
      <w:pPr>
        <w:pStyle w:val="TOC3"/>
        <w:tabs>
          <w:tab w:val="left" w:pos="1440"/>
        </w:tabs>
        <w:rPr>
          <w:rFonts w:asciiTheme="minorHAnsi" w:eastAsiaTheme="minorEastAsia" w:hAnsiTheme="minorHAnsi"/>
          <w:noProof/>
        </w:rPr>
      </w:pPr>
      <w:hyperlink w:anchor="_Toc109035224" w:history="1">
        <w:r w:rsidR="000A36DA" w:rsidRPr="00C32541">
          <w:rPr>
            <w:rStyle w:val="Hyperlink"/>
            <w:noProof/>
          </w:rPr>
          <w:t>4.4.2</w:t>
        </w:r>
        <w:r w:rsidR="000A36DA">
          <w:rPr>
            <w:rFonts w:asciiTheme="minorHAnsi" w:eastAsiaTheme="minorEastAsia" w:hAnsiTheme="minorHAnsi"/>
            <w:noProof/>
          </w:rPr>
          <w:tab/>
        </w:r>
        <w:r w:rsidR="000A36DA" w:rsidRPr="00C32541">
          <w:rPr>
            <w:rStyle w:val="Hyperlink"/>
            <w:noProof/>
          </w:rPr>
          <w:t>Environmental Consequences to Hazardous, toxic &amp; radioactive waste</w:t>
        </w:r>
        <w:r w:rsidR="000A36DA">
          <w:rPr>
            <w:noProof/>
            <w:webHidden/>
          </w:rPr>
          <w:tab/>
        </w:r>
        <w:r w:rsidR="000A36DA">
          <w:rPr>
            <w:noProof/>
            <w:webHidden/>
          </w:rPr>
          <w:fldChar w:fldCharType="begin"/>
        </w:r>
        <w:r w:rsidR="000A36DA">
          <w:rPr>
            <w:noProof/>
            <w:webHidden/>
          </w:rPr>
          <w:instrText xml:space="preserve"> PAGEREF _Toc109035224 \h </w:instrText>
        </w:r>
        <w:r w:rsidR="000A36DA">
          <w:rPr>
            <w:noProof/>
            <w:webHidden/>
          </w:rPr>
        </w:r>
        <w:r w:rsidR="000A36DA">
          <w:rPr>
            <w:noProof/>
            <w:webHidden/>
          </w:rPr>
          <w:fldChar w:fldCharType="separate"/>
        </w:r>
        <w:r w:rsidR="000A36DA">
          <w:rPr>
            <w:noProof/>
            <w:webHidden/>
          </w:rPr>
          <w:t>23</w:t>
        </w:r>
        <w:r w:rsidR="000A36DA">
          <w:rPr>
            <w:noProof/>
            <w:webHidden/>
          </w:rPr>
          <w:fldChar w:fldCharType="end"/>
        </w:r>
      </w:hyperlink>
    </w:p>
    <w:p w14:paraId="6E02FCAA" w14:textId="7784C0CD" w:rsidR="000A36DA" w:rsidRDefault="00F001AE">
      <w:pPr>
        <w:pStyle w:val="TOC2"/>
        <w:rPr>
          <w:rFonts w:asciiTheme="minorHAnsi" w:eastAsiaTheme="minorEastAsia" w:hAnsiTheme="minorHAnsi"/>
          <w:noProof/>
        </w:rPr>
      </w:pPr>
      <w:hyperlink w:anchor="_Toc109035225" w:history="1">
        <w:r w:rsidR="000A36DA" w:rsidRPr="00C32541">
          <w:rPr>
            <w:rStyle w:val="Hyperlink"/>
            <w:noProof/>
          </w:rPr>
          <w:t>4.5</w:t>
        </w:r>
        <w:r w:rsidR="000A36DA">
          <w:rPr>
            <w:rFonts w:asciiTheme="minorHAnsi" w:eastAsiaTheme="minorEastAsia" w:hAnsiTheme="minorHAnsi"/>
            <w:noProof/>
          </w:rPr>
          <w:tab/>
        </w:r>
        <w:r w:rsidR="000A36DA" w:rsidRPr="00C32541">
          <w:rPr>
            <w:rStyle w:val="Hyperlink"/>
            <w:noProof/>
          </w:rPr>
          <w:t>Floodplains</w:t>
        </w:r>
        <w:r w:rsidR="000A36DA">
          <w:rPr>
            <w:noProof/>
            <w:webHidden/>
          </w:rPr>
          <w:tab/>
        </w:r>
        <w:r w:rsidR="000A36DA">
          <w:rPr>
            <w:noProof/>
            <w:webHidden/>
          </w:rPr>
          <w:fldChar w:fldCharType="begin"/>
        </w:r>
        <w:r w:rsidR="000A36DA">
          <w:rPr>
            <w:noProof/>
            <w:webHidden/>
          </w:rPr>
          <w:instrText xml:space="preserve"> PAGEREF _Toc109035225 \h </w:instrText>
        </w:r>
        <w:r w:rsidR="000A36DA">
          <w:rPr>
            <w:noProof/>
            <w:webHidden/>
          </w:rPr>
        </w:r>
        <w:r w:rsidR="000A36DA">
          <w:rPr>
            <w:noProof/>
            <w:webHidden/>
          </w:rPr>
          <w:fldChar w:fldCharType="separate"/>
        </w:r>
        <w:r w:rsidR="000A36DA">
          <w:rPr>
            <w:noProof/>
            <w:webHidden/>
          </w:rPr>
          <w:t>24</w:t>
        </w:r>
        <w:r w:rsidR="000A36DA">
          <w:rPr>
            <w:noProof/>
            <w:webHidden/>
          </w:rPr>
          <w:fldChar w:fldCharType="end"/>
        </w:r>
      </w:hyperlink>
    </w:p>
    <w:p w14:paraId="03A3FFBF" w14:textId="1B62F7CD" w:rsidR="000A36DA" w:rsidRDefault="00F001AE">
      <w:pPr>
        <w:pStyle w:val="TOC3"/>
        <w:tabs>
          <w:tab w:val="left" w:pos="1440"/>
        </w:tabs>
        <w:rPr>
          <w:rFonts w:asciiTheme="minorHAnsi" w:eastAsiaTheme="minorEastAsia" w:hAnsiTheme="minorHAnsi"/>
          <w:noProof/>
        </w:rPr>
      </w:pPr>
      <w:hyperlink w:anchor="_Toc109035226" w:history="1">
        <w:r w:rsidR="000A36DA" w:rsidRPr="00C32541">
          <w:rPr>
            <w:rStyle w:val="Hyperlink"/>
            <w:noProof/>
          </w:rPr>
          <w:t>4.5.1</w:t>
        </w:r>
        <w:r w:rsidR="000A36DA">
          <w:rPr>
            <w:rFonts w:asciiTheme="minorHAnsi" w:eastAsiaTheme="minorEastAsia" w:hAnsiTheme="minorHAnsi"/>
            <w:noProof/>
          </w:rPr>
          <w:tab/>
        </w:r>
        <w:r w:rsidR="000A36DA" w:rsidRPr="00C32541">
          <w:rPr>
            <w:rStyle w:val="Hyperlink"/>
            <w:noProof/>
          </w:rPr>
          <w:t>Affected Environment for Floodplains</w:t>
        </w:r>
        <w:r w:rsidR="000A36DA">
          <w:rPr>
            <w:noProof/>
            <w:webHidden/>
          </w:rPr>
          <w:tab/>
        </w:r>
        <w:r w:rsidR="000A36DA">
          <w:rPr>
            <w:noProof/>
            <w:webHidden/>
          </w:rPr>
          <w:fldChar w:fldCharType="begin"/>
        </w:r>
        <w:r w:rsidR="000A36DA">
          <w:rPr>
            <w:noProof/>
            <w:webHidden/>
          </w:rPr>
          <w:instrText xml:space="preserve"> PAGEREF _Toc109035226 \h </w:instrText>
        </w:r>
        <w:r w:rsidR="000A36DA">
          <w:rPr>
            <w:noProof/>
            <w:webHidden/>
          </w:rPr>
        </w:r>
        <w:r w:rsidR="000A36DA">
          <w:rPr>
            <w:noProof/>
            <w:webHidden/>
          </w:rPr>
          <w:fldChar w:fldCharType="separate"/>
        </w:r>
        <w:r w:rsidR="000A36DA">
          <w:rPr>
            <w:noProof/>
            <w:webHidden/>
          </w:rPr>
          <w:t>24</w:t>
        </w:r>
        <w:r w:rsidR="000A36DA">
          <w:rPr>
            <w:noProof/>
            <w:webHidden/>
          </w:rPr>
          <w:fldChar w:fldCharType="end"/>
        </w:r>
      </w:hyperlink>
    </w:p>
    <w:p w14:paraId="4596EAC6" w14:textId="08CE97CB" w:rsidR="000A36DA" w:rsidRDefault="00F001AE">
      <w:pPr>
        <w:pStyle w:val="TOC3"/>
        <w:tabs>
          <w:tab w:val="left" w:pos="1440"/>
        </w:tabs>
        <w:rPr>
          <w:rFonts w:asciiTheme="minorHAnsi" w:eastAsiaTheme="minorEastAsia" w:hAnsiTheme="minorHAnsi"/>
          <w:noProof/>
        </w:rPr>
      </w:pPr>
      <w:hyperlink w:anchor="_Toc109035227" w:history="1">
        <w:r w:rsidR="000A36DA" w:rsidRPr="00C32541">
          <w:rPr>
            <w:rStyle w:val="Hyperlink"/>
            <w:noProof/>
          </w:rPr>
          <w:t>4.5.2</w:t>
        </w:r>
        <w:r w:rsidR="000A36DA">
          <w:rPr>
            <w:rFonts w:asciiTheme="minorHAnsi" w:eastAsiaTheme="minorEastAsia" w:hAnsiTheme="minorHAnsi"/>
            <w:noProof/>
          </w:rPr>
          <w:tab/>
        </w:r>
        <w:r w:rsidR="000A36DA" w:rsidRPr="00C32541">
          <w:rPr>
            <w:rStyle w:val="Hyperlink"/>
            <w:noProof/>
          </w:rPr>
          <w:t>Environmental Consequences to Floodplains</w:t>
        </w:r>
        <w:r w:rsidR="000A36DA">
          <w:rPr>
            <w:noProof/>
            <w:webHidden/>
          </w:rPr>
          <w:tab/>
        </w:r>
        <w:r w:rsidR="000A36DA">
          <w:rPr>
            <w:noProof/>
            <w:webHidden/>
          </w:rPr>
          <w:fldChar w:fldCharType="begin"/>
        </w:r>
        <w:r w:rsidR="000A36DA">
          <w:rPr>
            <w:noProof/>
            <w:webHidden/>
          </w:rPr>
          <w:instrText xml:space="preserve"> PAGEREF _Toc109035227 \h </w:instrText>
        </w:r>
        <w:r w:rsidR="000A36DA">
          <w:rPr>
            <w:noProof/>
            <w:webHidden/>
          </w:rPr>
        </w:r>
        <w:r w:rsidR="000A36DA">
          <w:rPr>
            <w:noProof/>
            <w:webHidden/>
          </w:rPr>
          <w:fldChar w:fldCharType="separate"/>
        </w:r>
        <w:r w:rsidR="000A36DA">
          <w:rPr>
            <w:noProof/>
            <w:webHidden/>
          </w:rPr>
          <w:t>24</w:t>
        </w:r>
        <w:r w:rsidR="000A36DA">
          <w:rPr>
            <w:noProof/>
            <w:webHidden/>
          </w:rPr>
          <w:fldChar w:fldCharType="end"/>
        </w:r>
      </w:hyperlink>
    </w:p>
    <w:p w14:paraId="49B98419" w14:textId="67CCB309" w:rsidR="000A36DA" w:rsidRDefault="00F001AE">
      <w:pPr>
        <w:pStyle w:val="TOC2"/>
        <w:rPr>
          <w:rFonts w:asciiTheme="minorHAnsi" w:eastAsiaTheme="minorEastAsia" w:hAnsiTheme="minorHAnsi"/>
          <w:noProof/>
        </w:rPr>
      </w:pPr>
      <w:hyperlink w:anchor="_Toc109035228" w:history="1">
        <w:r w:rsidR="000A36DA" w:rsidRPr="00C32541">
          <w:rPr>
            <w:rStyle w:val="Hyperlink"/>
            <w:noProof/>
          </w:rPr>
          <w:t>4.6</w:t>
        </w:r>
        <w:r w:rsidR="000A36DA">
          <w:rPr>
            <w:rFonts w:asciiTheme="minorHAnsi" w:eastAsiaTheme="minorEastAsia" w:hAnsiTheme="minorHAnsi"/>
            <w:noProof/>
          </w:rPr>
          <w:tab/>
        </w:r>
        <w:r w:rsidR="000A36DA" w:rsidRPr="00C32541">
          <w:rPr>
            <w:rStyle w:val="Hyperlink"/>
            <w:noProof/>
          </w:rPr>
          <w:t>Water quality</w:t>
        </w:r>
        <w:r w:rsidR="000A36DA">
          <w:rPr>
            <w:noProof/>
            <w:webHidden/>
          </w:rPr>
          <w:tab/>
        </w:r>
        <w:r w:rsidR="000A36DA">
          <w:rPr>
            <w:noProof/>
            <w:webHidden/>
          </w:rPr>
          <w:fldChar w:fldCharType="begin"/>
        </w:r>
        <w:r w:rsidR="000A36DA">
          <w:rPr>
            <w:noProof/>
            <w:webHidden/>
          </w:rPr>
          <w:instrText xml:space="preserve"> PAGEREF _Toc109035228 \h </w:instrText>
        </w:r>
        <w:r w:rsidR="000A36DA">
          <w:rPr>
            <w:noProof/>
            <w:webHidden/>
          </w:rPr>
        </w:r>
        <w:r w:rsidR="000A36DA">
          <w:rPr>
            <w:noProof/>
            <w:webHidden/>
          </w:rPr>
          <w:fldChar w:fldCharType="separate"/>
        </w:r>
        <w:r w:rsidR="000A36DA">
          <w:rPr>
            <w:noProof/>
            <w:webHidden/>
          </w:rPr>
          <w:t>25</w:t>
        </w:r>
        <w:r w:rsidR="000A36DA">
          <w:rPr>
            <w:noProof/>
            <w:webHidden/>
          </w:rPr>
          <w:fldChar w:fldCharType="end"/>
        </w:r>
      </w:hyperlink>
    </w:p>
    <w:p w14:paraId="6D0D8893" w14:textId="0A55193C" w:rsidR="000A36DA" w:rsidRDefault="00F001AE">
      <w:pPr>
        <w:pStyle w:val="TOC3"/>
        <w:tabs>
          <w:tab w:val="left" w:pos="1440"/>
        </w:tabs>
        <w:rPr>
          <w:rFonts w:asciiTheme="minorHAnsi" w:eastAsiaTheme="minorEastAsia" w:hAnsiTheme="minorHAnsi"/>
          <w:noProof/>
        </w:rPr>
      </w:pPr>
      <w:hyperlink w:anchor="_Toc109035229" w:history="1">
        <w:r w:rsidR="000A36DA" w:rsidRPr="00C32541">
          <w:rPr>
            <w:rStyle w:val="Hyperlink"/>
            <w:noProof/>
          </w:rPr>
          <w:t>4.6.1</w:t>
        </w:r>
        <w:r w:rsidR="000A36DA">
          <w:rPr>
            <w:rFonts w:asciiTheme="minorHAnsi" w:eastAsiaTheme="minorEastAsia" w:hAnsiTheme="minorHAnsi"/>
            <w:noProof/>
          </w:rPr>
          <w:tab/>
        </w:r>
        <w:r w:rsidR="000A36DA" w:rsidRPr="00C32541">
          <w:rPr>
            <w:rStyle w:val="Hyperlink"/>
            <w:noProof/>
          </w:rPr>
          <w:t>Affected Environment for Water quality</w:t>
        </w:r>
        <w:r w:rsidR="000A36DA">
          <w:rPr>
            <w:noProof/>
            <w:webHidden/>
          </w:rPr>
          <w:tab/>
        </w:r>
        <w:r w:rsidR="000A36DA">
          <w:rPr>
            <w:noProof/>
            <w:webHidden/>
          </w:rPr>
          <w:fldChar w:fldCharType="begin"/>
        </w:r>
        <w:r w:rsidR="000A36DA">
          <w:rPr>
            <w:noProof/>
            <w:webHidden/>
          </w:rPr>
          <w:instrText xml:space="preserve"> PAGEREF _Toc109035229 \h </w:instrText>
        </w:r>
        <w:r w:rsidR="000A36DA">
          <w:rPr>
            <w:noProof/>
            <w:webHidden/>
          </w:rPr>
        </w:r>
        <w:r w:rsidR="000A36DA">
          <w:rPr>
            <w:noProof/>
            <w:webHidden/>
          </w:rPr>
          <w:fldChar w:fldCharType="separate"/>
        </w:r>
        <w:r w:rsidR="000A36DA">
          <w:rPr>
            <w:noProof/>
            <w:webHidden/>
          </w:rPr>
          <w:t>25</w:t>
        </w:r>
        <w:r w:rsidR="000A36DA">
          <w:rPr>
            <w:noProof/>
            <w:webHidden/>
          </w:rPr>
          <w:fldChar w:fldCharType="end"/>
        </w:r>
      </w:hyperlink>
    </w:p>
    <w:p w14:paraId="3B3D52E8" w14:textId="23D11ABB" w:rsidR="000A36DA" w:rsidRDefault="00F001AE">
      <w:pPr>
        <w:pStyle w:val="TOC3"/>
        <w:tabs>
          <w:tab w:val="left" w:pos="1440"/>
        </w:tabs>
        <w:rPr>
          <w:rFonts w:asciiTheme="minorHAnsi" w:eastAsiaTheme="minorEastAsia" w:hAnsiTheme="minorHAnsi"/>
          <w:noProof/>
        </w:rPr>
      </w:pPr>
      <w:hyperlink w:anchor="_Toc109035230" w:history="1">
        <w:r w:rsidR="000A36DA" w:rsidRPr="00C32541">
          <w:rPr>
            <w:rStyle w:val="Hyperlink"/>
            <w:noProof/>
          </w:rPr>
          <w:t>4.6.2</w:t>
        </w:r>
        <w:r w:rsidR="000A36DA">
          <w:rPr>
            <w:rFonts w:asciiTheme="minorHAnsi" w:eastAsiaTheme="minorEastAsia" w:hAnsiTheme="minorHAnsi"/>
            <w:noProof/>
          </w:rPr>
          <w:tab/>
        </w:r>
        <w:r w:rsidR="000A36DA" w:rsidRPr="00C32541">
          <w:rPr>
            <w:rStyle w:val="Hyperlink"/>
            <w:noProof/>
          </w:rPr>
          <w:t>Environmental Consequences to Water quality</w:t>
        </w:r>
        <w:r w:rsidR="000A36DA">
          <w:rPr>
            <w:noProof/>
            <w:webHidden/>
          </w:rPr>
          <w:tab/>
        </w:r>
        <w:r w:rsidR="000A36DA">
          <w:rPr>
            <w:noProof/>
            <w:webHidden/>
          </w:rPr>
          <w:fldChar w:fldCharType="begin"/>
        </w:r>
        <w:r w:rsidR="000A36DA">
          <w:rPr>
            <w:noProof/>
            <w:webHidden/>
          </w:rPr>
          <w:instrText xml:space="preserve"> PAGEREF _Toc109035230 \h </w:instrText>
        </w:r>
        <w:r w:rsidR="000A36DA">
          <w:rPr>
            <w:noProof/>
            <w:webHidden/>
          </w:rPr>
        </w:r>
        <w:r w:rsidR="000A36DA">
          <w:rPr>
            <w:noProof/>
            <w:webHidden/>
          </w:rPr>
          <w:fldChar w:fldCharType="separate"/>
        </w:r>
        <w:r w:rsidR="000A36DA">
          <w:rPr>
            <w:noProof/>
            <w:webHidden/>
          </w:rPr>
          <w:t>25</w:t>
        </w:r>
        <w:r w:rsidR="000A36DA">
          <w:rPr>
            <w:noProof/>
            <w:webHidden/>
          </w:rPr>
          <w:fldChar w:fldCharType="end"/>
        </w:r>
      </w:hyperlink>
    </w:p>
    <w:p w14:paraId="3AA27083" w14:textId="2AC1DC8E" w:rsidR="000A36DA" w:rsidRDefault="00F001AE">
      <w:pPr>
        <w:pStyle w:val="TOC2"/>
        <w:rPr>
          <w:rFonts w:asciiTheme="minorHAnsi" w:eastAsiaTheme="minorEastAsia" w:hAnsiTheme="minorHAnsi"/>
          <w:noProof/>
        </w:rPr>
      </w:pPr>
      <w:hyperlink w:anchor="_Toc109035231" w:history="1">
        <w:r w:rsidR="000A36DA" w:rsidRPr="00C32541">
          <w:rPr>
            <w:rStyle w:val="Hyperlink"/>
            <w:noProof/>
          </w:rPr>
          <w:t>4.7</w:t>
        </w:r>
        <w:r w:rsidR="000A36DA">
          <w:rPr>
            <w:rFonts w:asciiTheme="minorHAnsi" w:eastAsiaTheme="minorEastAsia" w:hAnsiTheme="minorHAnsi"/>
            <w:noProof/>
          </w:rPr>
          <w:tab/>
        </w:r>
        <w:r w:rsidR="000A36DA" w:rsidRPr="00C32541">
          <w:rPr>
            <w:rStyle w:val="Hyperlink"/>
            <w:noProof/>
          </w:rPr>
          <w:t>Air quality</w:t>
        </w:r>
        <w:r w:rsidR="000A36DA">
          <w:rPr>
            <w:noProof/>
            <w:webHidden/>
          </w:rPr>
          <w:tab/>
        </w:r>
        <w:r w:rsidR="000A36DA">
          <w:rPr>
            <w:noProof/>
            <w:webHidden/>
          </w:rPr>
          <w:fldChar w:fldCharType="begin"/>
        </w:r>
        <w:r w:rsidR="000A36DA">
          <w:rPr>
            <w:noProof/>
            <w:webHidden/>
          </w:rPr>
          <w:instrText xml:space="preserve"> PAGEREF _Toc109035231 \h </w:instrText>
        </w:r>
        <w:r w:rsidR="000A36DA">
          <w:rPr>
            <w:noProof/>
            <w:webHidden/>
          </w:rPr>
        </w:r>
        <w:r w:rsidR="000A36DA">
          <w:rPr>
            <w:noProof/>
            <w:webHidden/>
          </w:rPr>
          <w:fldChar w:fldCharType="separate"/>
        </w:r>
        <w:r w:rsidR="000A36DA">
          <w:rPr>
            <w:noProof/>
            <w:webHidden/>
          </w:rPr>
          <w:t>26</w:t>
        </w:r>
        <w:r w:rsidR="000A36DA">
          <w:rPr>
            <w:noProof/>
            <w:webHidden/>
          </w:rPr>
          <w:fldChar w:fldCharType="end"/>
        </w:r>
      </w:hyperlink>
    </w:p>
    <w:p w14:paraId="04C33074" w14:textId="43EF0645" w:rsidR="000A36DA" w:rsidRDefault="00F001AE">
      <w:pPr>
        <w:pStyle w:val="TOC3"/>
        <w:tabs>
          <w:tab w:val="left" w:pos="1440"/>
        </w:tabs>
        <w:rPr>
          <w:rFonts w:asciiTheme="minorHAnsi" w:eastAsiaTheme="minorEastAsia" w:hAnsiTheme="minorHAnsi"/>
          <w:noProof/>
        </w:rPr>
      </w:pPr>
      <w:hyperlink w:anchor="_Toc109035232" w:history="1">
        <w:r w:rsidR="000A36DA" w:rsidRPr="00C32541">
          <w:rPr>
            <w:rStyle w:val="Hyperlink"/>
            <w:noProof/>
          </w:rPr>
          <w:t>4.7.1</w:t>
        </w:r>
        <w:r w:rsidR="000A36DA">
          <w:rPr>
            <w:rFonts w:asciiTheme="minorHAnsi" w:eastAsiaTheme="minorEastAsia" w:hAnsiTheme="minorHAnsi"/>
            <w:noProof/>
          </w:rPr>
          <w:tab/>
        </w:r>
        <w:r w:rsidR="000A36DA" w:rsidRPr="00C32541">
          <w:rPr>
            <w:rStyle w:val="Hyperlink"/>
            <w:noProof/>
          </w:rPr>
          <w:t>Affected Environment for Air quality</w:t>
        </w:r>
        <w:r w:rsidR="000A36DA">
          <w:rPr>
            <w:noProof/>
            <w:webHidden/>
          </w:rPr>
          <w:tab/>
        </w:r>
        <w:r w:rsidR="000A36DA">
          <w:rPr>
            <w:noProof/>
            <w:webHidden/>
          </w:rPr>
          <w:fldChar w:fldCharType="begin"/>
        </w:r>
        <w:r w:rsidR="000A36DA">
          <w:rPr>
            <w:noProof/>
            <w:webHidden/>
          </w:rPr>
          <w:instrText xml:space="preserve"> PAGEREF _Toc109035232 \h </w:instrText>
        </w:r>
        <w:r w:rsidR="000A36DA">
          <w:rPr>
            <w:noProof/>
            <w:webHidden/>
          </w:rPr>
        </w:r>
        <w:r w:rsidR="000A36DA">
          <w:rPr>
            <w:noProof/>
            <w:webHidden/>
          </w:rPr>
          <w:fldChar w:fldCharType="separate"/>
        </w:r>
        <w:r w:rsidR="000A36DA">
          <w:rPr>
            <w:noProof/>
            <w:webHidden/>
          </w:rPr>
          <w:t>26</w:t>
        </w:r>
        <w:r w:rsidR="000A36DA">
          <w:rPr>
            <w:noProof/>
            <w:webHidden/>
          </w:rPr>
          <w:fldChar w:fldCharType="end"/>
        </w:r>
      </w:hyperlink>
    </w:p>
    <w:p w14:paraId="4F2683F8" w14:textId="2ABCBD64" w:rsidR="000A36DA" w:rsidRDefault="00F001AE">
      <w:pPr>
        <w:pStyle w:val="TOC3"/>
        <w:tabs>
          <w:tab w:val="left" w:pos="1440"/>
        </w:tabs>
        <w:rPr>
          <w:rFonts w:asciiTheme="minorHAnsi" w:eastAsiaTheme="minorEastAsia" w:hAnsiTheme="minorHAnsi"/>
          <w:noProof/>
        </w:rPr>
      </w:pPr>
      <w:hyperlink w:anchor="_Toc109035233" w:history="1">
        <w:r w:rsidR="000A36DA" w:rsidRPr="00C32541">
          <w:rPr>
            <w:rStyle w:val="Hyperlink"/>
            <w:noProof/>
          </w:rPr>
          <w:t>4.7.2</w:t>
        </w:r>
        <w:r w:rsidR="000A36DA">
          <w:rPr>
            <w:rFonts w:asciiTheme="minorHAnsi" w:eastAsiaTheme="minorEastAsia" w:hAnsiTheme="minorHAnsi"/>
            <w:noProof/>
          </w:rPr>
          <w:tab/>
        </w:r>
        <w:r w:rsidR="000A36DA" w:rsidRPr="00C32541">
          <w:rPr>
            <w:rStyle w:val="Hyperlink"/>
            <w:noProof/>
          </w:rPr>
          <w:t>Environmental Consequences to Air quality</w:t>
        </w:r>
        <w:r w:rsidR="000A36DA">
          <w:rPr>
            <w:noProof/>
            <w:webHidden/>
          </w:rPr>
          <w:tab/>
        </w:r>
        <w:r w:rsidR="000A36DA">
          <w:rPr>
            <w:noProof/>
            <w:webHidden/>
          </w:rPr>
          <w:fldChar w:fldCharType="begin"/>
        </w:r>
        <w:r w:rsidR="000A36DA">
          <w:rPr>
            <w:noProof/>
            <w:webHidden/>
          </w:rPr>
          <w:instrText xml:space="preserve"> PAGEREF _Toc109035233 \h </w:instrText>
        </w:r>
        <w:r w:rsidR="000A36DA">
          <w:rPr>
            <w:noProof/>
            <w:webHidden/>
          </w:rPr>
        </w:r>
        <w:r w:rsidR="000A36DA">
          <w:rPr>
            <w:noProof/>
            <w:webHidden/>
          </w:rPr>
          <w:fldChar w:fldCharType="separate"/>
        </w:r>
        <w:r w:rsidR="000A36DA">
          <w:rPr>
            <w:noProof/>
            <w:webHidden/>
          </w:rPr>
          <w:t>26</w:t>
        </w:r>
        <w:r w:rsidR="000A36DA">
          <w:rPr>
            <w:noProof/>
            <w:webHidden/>
          </w:rPr>
          <w:fldChar w:fldCharType="end"/>
        </w:r>
      </w:hyperlink>
    </w:p>
    <w:p w14:paraId="13A192EB" w14:textId="36EA1895" w:rsidR="000A36DA" w:rsidRDefault="00F001AE">
      <w:pPr>
        <w:pStyle w:val="TOC2"/>
        <w:rPr>
          <w:rFonts w:asciiTheme="minorHAnsi" w:eastAsiaTheme="minorEastAsia" w:hAnsiTheme="minorHAnsi"/>
          <w:noProof/>
        </w:rPr>
      </w:pPr>
      <w:hyperlink w:anchor="_Toc109035234" w:history="1">
        <w:r w:rsidR="000A36DA" w:rsidRPr="00C32541">
          <w:rPr>
            <w:rStyle w:val="Hyperlink"/>
            <w:noProof/>
          </w:rPr>
          <w:t>4.8</w:t>
        </w:r>
        <w:r w:rsidR="000A36DA">
          <w:rPr>
            <w:rFonts w:asciiTheme="minorHAnsi" w:eastAsiaTheme="minorEastAsia" w:hAnsiTheme="minorHAnsi"/>
            <w:noProof/>
          </w:rPr>
          <w:tab/>
        </w:r>
        <w:r w:rsidR="000A36DA" w:rsidRPr="00C32541">
          <w:rPr>
            <w:rStyle w:val="Hyperlink"/>
            <w:noProof/>
          </w:rPr>
          <w:t>Climate change</w:t>
        </w:r>
        <w:r w:rsidR="000A36DA">
          <w:rPr>
            <w:noProof/>
            <w:webHidden/>
          </w:rPr>
          <w:tab/>
        </w:r>
        <w:r w:rsidR="000A36DA">
          <w:rPr>
            <w:noProof/>
            <w:webHidden/>
          </w:rPr>
          <w:fldChar w:fldCharType="begin"/>
        </w:r>
        <w:r w:rsidR="000A36DA">
          <w:rPr>
            <w:noProof/>
            <w:webHidden/>
          </w:rPr>
          <w:instrText xml:space="preserve"> PAGEREF _Toc109035234 \h </w:instrText>
        </w:r>
        <w:r w:rsidR="000A36DA">
          <w:rPr>
            <w:noProof/>
            <w:webHidden/>
          </w:rPr>
        </w:r>
        <w:r w:rsidR="000A36DA">
          <w:rPr>
            <w:noProof/>
            <w:webHidden/>
          </w:rPr>
          <w:fldChar w:fldCharType="separate"/>
        </w:r>
        <w:r w:rsidR="000A36DA">
          <w:rPr>
            <w:noProof/>
            <w:webHidden/>
          </w:rPr>
          <w:t>27</w:t>
        </w:r>
        <w:r w:rsidR="000A36DA">
          <w:rPr>
            <w:noProof/>
            <w:webHidden/>
          </w:rPr>
          <w:fldChar w:fldCharType="end"/>
        </w:r>
      </w:hyperlink>
    </w:p>
    <w:p w14:paraId="388E0256" w14:textId="347B6480" w:rsidR="000A36DA" w:rsidRDefault="00F001AE">
      <w:pPr>
        <w:pStyle w:val="TOC3"/>
        <w:tabs>
          <w:tab w:val="left" w:pos="1440"/>
        </w:tabs>
        <w:rPr>
          <w:rFonts w:asciiTheme="minorHAnsi" w:eastAsiaTheme="minorEastAsia" w:hAnsiTheme="minorHAnsi"/>
          <w:noProof/>
        </w:rPr>
      </w:pPr>
      <w:hyperlink w:anchor="_Toc109035235" w:history="1">
        <w:r w:rsidR="000A36DA" w:rsidRPr="00C32541">
          <w:rPr>
            <w:rStyle w:val="Hyperlink"/>
            <w:noProof/>
          </w:rPr>
          <w:t>4.8.1</w:t>
        </w:r>
        <w:r w:rsidR="000A36DA">
          <w:rPr>
            <w:rFonts w:asciiTheme="minorHAnsi" w:eastAsiaTheme="minorEastAsia" w:hAnsiTheme="minorHAnsi"/>
            <w:noProof/>
          </w:rPr>
          <w:tab/>
        </w:r>
        <w:r w:rsidR="000A36DA" w:rsidRPr="00C32541">
          <w:rPr>
            <w:rStyle w:val="Hyperlink"/>
            <w:noProof/>
          </w:rPr>
          <w:t>Affected Environment for Climate change</w:t>
        </w:r>
        <w:r w:rsidR="000A36DA">
          <w:rPr>
            <w:noProof/>
            <w:webHidden/>
          </w:rPr>
          <w:tab/>
        </w:r>
        <w:r w:rsidR="000A36DA">
          <w:rPr>
            <w:noProof/>
            <w:webHidden/>
          </w:rPr>
          <w:fldChar w:fldCharType="begin"/>
        </w:r>
        <w:r w:rsidR="000A36DA">
          <w:rPr>
            <w:noProof/>
            <w:webHidden/>
          </w:rPr>
          <w:instrText xml:space="preserve"> PAGEREF _Toc109035235 \h </w:instrText>
        </w:r>
        <w:r w:rsidR="000A36DA">
          <w:rPr>
            <w:noProof/>
            <w:webHidden/>
          </w:rPr>
        </w:r>
        <w:r w:rsidR="000A36DA">
          <w:rPr>
            <w:noProof/>
            <w:webHidden/>
          </w:rPr>
          <w:fldChar w:fldCharType="separate"/>
        </w:r>
        <w:r w:rsidR="000A36DA">
          <w:rPr>
            <w:noProof/>
            <w:webHidden/>
          </w:rPr>
          <w:t>27</w:t>
        </w:r>
        <w:r w:rsidR="000A36DA">
          <w:rPr>
            <w:noProof/>
            <w:webHidden/>
          </w:rPr>
          <w:fldChar w:fldCharType="end"/>
        </w:r>
      </w:hyperlink>
    </w:p>
    <w:p w14:paraId="3AFC633A" w14:textId="525BA5F9" w:rsidR="000A36DA" w:rsidRDefault="00F001AE">
      <w:pPr>
        <w:pStyle w:val="TOC3"/>
        <w:tabs>
          <w:tab w:val="left" w:pos="1440"/>
        </w:tabs>
        <w:rPr>
          <w:rFonts w:asciiTheme="minorHAnsi" w:eastAsiaTheme="minorEastAsia" w:hAnsiTheme="minorHAnsi"/>
          <w:noProof/>
        </w:rPr>
      </w:pPr>
      <w:hyperlink w:anchor="_Toc109035236" w:history="1">
        <w:r w:rsidR="000A36DA" w:rsidRPr="00C32541">
          <w:rPr>
            <w:rStyle w:val="Hyperlink"/>
            <w:noProof/>
          </w:rPr>
          <w:t>4.8.2</w:t>
        </w:r>
        <w:r w:rsidR="000A36DA">
          <w:rPr>
            <w:rFonts w:asciiTheme="minorHAnsi" w:eastAsiaTheme="minorEastAsia" w:hAnsiTheme="minorHAnsi"/>
            <w:noProof/>
          </w:rPr>
          <w:tab/>
        </w:r>
        <w:r w:rsidR="000A36DA" w:rsidRPr="00C32541">
          <w:rPr>
            <w:rStyle w:val="Hyperlink"/>
            <w:noProof/>
          </w:rPr>
          <w:t>Environmental Consequences to Climate change</w:t>
        </w:r>
        <w:r w:rsidR="000A36DA">
          <w:rPr>
            <w:noProof/>
            <w:webHidden/>
          </w:rPr>
          <w:tab/>
        </w:r>
        <w:r w:rsidR="000A36DA">
          <w:rPr>
            <w:noProof/>
            <w:webHidden/>
          </w:rPr>
          <w:fldChar w:fldCharType="begin"/>
        </w:r>
        <w:r w:rsidR="000A36DA">
          <w:rPr>
            <w:noProof/>
            <w:webHidden/>
          </w:rPr>
          <w:instrText xml:space="preserve"> PAGEREF _Toc109035236 \h </w:instrText>
        </w:r>
        <w:r w:rsidR="000A36DA">
          <w:rPr>
            <w:noProof/>
            <w:webHidden/>
          </w:rPr>
        </w:r>
        <w:r w:rsidR="000A36DA">
          <w:rPr>
            <w:noProof/>
            <w:webHidden/>
          </w:rPr>
          <w:fldChar w:fldCharType="separate"/>
        </w:r>
        <w:r w:rsidR="000A36DA">
          <w:rPr>
            <w:noProof/>
            <w:webHidden/>
          </w:rPr>
          <w:t>27</w:t>
        </w:r>
        <w:r w:rsidR="000A36DA">
          <w:rPr>
            <w:noProof/>
            <w:webHidden/>
          </w:rPr>
          <w:fldChar w:fldCharType="end"/>
        </w:r>
      </w:hyperlink>
    </w:p>
    <w:p w14:paraId="7F777492" w14:textId="084802A0" w:rsidR="000A36DA" w:rsidRDefault="00F001AE">
      <w:pPr>
        <w:pStyle w:val="TOC2"/>
        <w:rPr>
          <w:rFonts w:asciiTheme="minorHAnsi" w:eastAsiaTheme="minorEastAsia" w:hAnsiTheme="minorHAnsi"/>
          <w:noProof/>
        </w:rPr>
      </w:pPr>
      <w:hyperlink w:anchor="_Toc109035237" w:history="1">
        <w:r w:rsidR="000A36DA" w:rsidRPr="00C32541">
          <w:rPr>
            <w:rStyle w:val="Hyperlink"/>
            <w:noProof/>
          </w:rPr>
          <w:t>4.9</w:t>
        </w:r>
        <w:r w:rsidR="000A36DA">
          <w:rPr>
            <w:rFonts w:asciiTheme="minorHAnsi" w:eastAsiaTheme="minorEastAsia" w:hAnsiTheme="minorHAnsi"/>
            <w:noProof/>
          </w:rPr>
          <w:tab/>
        </w:r>
        <w:r w:rsidR="000A36DA" w:rsidRPr="00C32541">
          <w:rPr>
            <w:rStyle w:val="Hyperlink"/>
            <w:noProof/>
          </w:rPr>
          <w:t>Vegetation</w:t>
        </w:r>
        <w:r w:rsidR="000A36DA">
          <w:rPr>
            <w:noProof/>
            <w:webHidden/>
          </w:rPr>
          <w:tab/>
        </w:r>
        <w:r w:rsidR="000A36DA">
          <w:rPr>
            <w:noProof/>
            <w:webHidden/>
          </w:rPr>
          <w:fldChar w:fldCharType="begin"/>
        </w:r>
        <w:r w:rsidR="000A36DA">
          <w:rPr>
            <w:noProof/>
            <w:webHidden/>
          </w:rPr>
          <w:instrText xml:space="preserve"> PAGEREF _Toc109035237 \h </w:instrText>
        </w:r>
        <w:r w:rsidR="000A36DA">
          <w:rPr>
            <w:noProof/>
            <w:webHidden/>
          </w:rPr>
        </w:r>
        <w:r w:rsidR="000A36DA">
          <w:rPr>
            <w:noProof/>
            <w:webHidden/>
          </w:rPr>
          <w:fldChar w:fldCharType="separate"/>
        </w:r>
        <w:r w:rsidR="000A36DA">
          <w:rPr>
            <w:noProof/>
            <w:webHidden/>
          </w:rPr>
          <w:t>28</w:t>
        </w:r>
        <w:r w:rsidR="000A36DA">
          <w:rPr>
            <w:noProof/>
            <w:webHidden/>
          </w:rPr>
          <w:fldChar w:fldCharType="end"/>
        </w:r>
      </w:hyperlink>
    </w:p>
    <w:p w14:paraId="24BFF057" w14:textId="6FE0F15B" w:rsidR="000A36DA" w:rsidRDefault="00F001AE">
      <w:pPr>
        <w:pStyle w:val="TOC3"/>
        <w:tabs>
          <w:tab w:val="left" w:pos="1440"/>
        </w:tabs>
        <w:rPr>
          <w:rFonts w:asciiTheme="minorHAnsi" w:eastAsiaTheme="minorEastAsia" w:hAnsiTheme="minorHAnsi"/>
          <w:noProof/>
        </w:rPr>
      </w:pPr>
      <w:hyperlink w:anchor="_Toc109035238" w:history="1">
        <w:r w:rsidR="000A36DA" w:rsidRPr="00C32541">
          <w:rPr>
            <w:rStyle w:val="Hyperlink"/>
            <w:noProof/>
          </w:rPr>
          <w:t>4.9.1</w:t>
        </w:r>
        <w:r w:rsidR="000A36DA">
          <w:rPr>
            <w:rFonts w:asciiTheme="minorHAnsi" w:eastAsiaTheme="minorEastAsia" w:hAnsiTheme="minorHAnsi"/>
            <w:noProof/>
          </w:rPr>
          <w:tab/>
        </w:r>
        <w:r w:rsidR="000A36DA" w:rsidRPr="00C32541">
          <w:rPr>
            <w:rStyle w:val="Hyperlink"/>
            <w:noProof/>
          </w:rPr>
          <w:t>Affected Environment for Vegetation</w:t>
        </w:r>
        <w:r w:rsidR="000A36DA">
          <w:rPr>
            <w:noProof/>
            <w:webHidden/>
          </w:rPr>
          <w:tab/>
        </w:r>
        <w:r w:rsidR="000A36DA">
          <w:rPr>
            <w:noProof/>
            <w:webHidden/>
          </w:rPr>
          <w:fldChar w:fldCharType="begin"/>
        </w:r>
        <w:r w:rsidR="000A36DA">
          <w:rPr>
            <w:noProof/>
            <w:webHidden/>
          </w:rPr>
          <w:instrText xml:space="preserve"> PAGEREF _Toc109035238 \h </w:instrText>
        </w:r>
        <w:r w:rsidR="000A36DA">
          <w:rPr>
            <w:noProof/>
            <w:webHidden/>
          </w:rPr>
        </w:r>
        <w:r w:rsidR="000A36DA">
          <w:rPr>
            <w:noProof/>
            <w:webHidden/>
          </w:rPr>
          <w:fldChar w:fldCharType="separate"/>
        </w:r>
        <w:r w:rsidR="000A36DA">
          <w:rPr>
            <w:noProof/>
            <w:webHidden/>
          </w:rPr>
          <w:t>28</w:t>
        </w:r>
        <w:r w:rsidR="000A36DA">
          <w:rPr>
            <w:noProof/>
            <w:webHidden/>
          </w:rPr>
          <w:fldChar w:fldCharType="end"/>
        </w:r>
      </w:hyperlink>
    </w:p>
    <w:p w14:paraId="7273F146" w14:textId="20C64CAD" w:rsidR="000A36DA" w:rsidRDefault="00F001AE">
      <w:pPr>
        <w:pStyle w:val="TOC3"/>
        <w:tabs>
          <w:tab w:val="left" w:pos="1440"/>
        </w:tabs>
        <w:rPr>
          <w:rFonts w:asciiTheme="minorHAnsi" w:eastAsiaTheme="minorEastAsia" w:hAnsiTheme="minorHAnsi"/>
          <w:noProof/>
        </w:rPr>
      </w:pPr>
      <w:hyperlink w:anchor="_Toc109035239" w:history="1">
        <w:r w:rsidR="000A36DA" w:rsidRPr="00C32541">
          <w:rPr>
            <w:rStyle w:val="Hyperlink"/>
            <w:noProof/>
          </w:rPr>
          <w:t>4.9.2</w:t>
        </w:r>
        <w:r w:rsidR="000A36DA">
          <w:rPr>
            <w:rFonts w:asciiTheme="minorHAnsi" w:eastAsiaTheme="minorEastAsia" w:hAnsiTheme="minorHAnsi"/>
            <w:noProof/>
          </w:rPr>
          <w:tab/>
        </w:r>
        <w:r w:rsidR="000A36DA" w:rsidRPr="00C32541">
          <w:rPr>
            <w:rStyle w:val="Hyperlink"/>
            <w:noProof/>
          </w:rPr>
          <w:t>Environmental Consequences to Vegetation</w:t>
        </w:r>
        <w:r w:rsidR="000A36DA">
          <w:rPr>
            <w:noProof/>
            <w:webHidden/>
          </w:rPr>
          <w:tab/>
        </w:r>
        <w:r w:rsidR="000A36DA">
          <w:rPr>
            <w:noProof/>
            <w:webHidden/>
          </w:rPr>
          <w:fldChar w:fldCharType="begin"/>
        </w:r>
        <w:r w:rsidR="000A36DA">
          <w:rPr>
            <w:noProof/>
            <w:webHidden/>
          </w:rPr>
          <w:instrText xml:space="preserve"> PAGEREF _Toc109035239 \h </w:instrText>
        </w:r>
        <w:r w:rsidR="000A36DA">
          <w:rPr>
            <w:noProof/>
            <w:webHidden/>
          </w:rPr>
        </w:r>
        <w:r w:rsidR="000A36DA">
          <w:rPr>
            <w:noProof/>
            <w:webHidden/>
          </w:rPr>
          <w:fldChar w:fldCharType="separate"/>
        </w:r>
        <w:r w:rsidR="000A36DA">
          <w:rPr>
            <w:noProof/>
            <w:webHidden/>
          </w:rPr>
          <w:t>28</w:t>
        </w:r>
        <w:r w:rsidR="000A36DA">
          <w:rPr>
            <w:noProof/>
            <w:webHidden/>
          </w:rPr>
          <w:fldChar w:fldCharType="end"/>
        </w:r>
      </w:hyperlink>
    </w:p>
    <w:p w14:paraId="64FC090E" w14:textId="163CFD79" w:rsidR="000A36DA" w:rsidRDefault="00F001AE">
      <w:pPr>
        <w:pStyle w:val="TOC2"/>
        <w:tabs>
          <w:tab w:val="left" w:pos="1080"/>
        </w:tabs>
        <w:rPr>
          <w:rFonts w:asciiTheme="minorHAnsi" w:eastAsiaTheme="minorEastAsia" w:hAnsiTheme="minorHAnsi"/>
          <w:noProof/>
        </w:rPr>
      </w:pPr>
      <w:hyperlink w:anchor="_Toc109035240" w:history="1">
        <w:r w:rsidR="000A36DA" w:rsidRPr="00C32541">
          <w:rPr>
            <w:rStyle w:val="Hyperlink"/>
            <w:noProof/>
          </w:rPr>
          <w:t>4.10</w:t>
        </w:r>
        <w:r w:rsidR="000A36DA">
          <w:rPr>
            <w:rFonts w:asciiTheme="minorHAnsi" w:eastAsiaTheme="minorEastAsia" w:hAnsiTheme="minorHAnsi"/>
            <w:noProof/>
          </w:rPr>
          <w:tab/>
        </w:r>
        <w:r w:rsidR="000A36DA" w:rsidRPr="00C32541">
          <w:rPr>
            <w:rStyle w:val="Hyperlink"/>
            <w:noProof/>
          </w:rPr>
          <w:t>Aquatic ecosystem and wetlands</w:t>
        </w:r>
        <w:r w:rsidR="000A36DA">
          <w:rPr>
            <w:noProof/>
            <w:webHidden/>
          </w:rPr>
          <w:tab/>
        </w:r>
        <w:r w:rsidR="000A36DA">
          <w:rPr>
            <w:noProof/>
            <w:webHidden/>
          </w:rPr>
          <w:fldChar w:fldCharType="begin"/>
        </w:r>
        <w:r w:rsidR="000A36DA">
          <w:rPr>
            <w:noProof/>
            <w:webHidden/>
          </w:rPr>
          <w:instrText xml:space="preserve"> PAGEREF _Toc109035240 \h </w:instrText>
        </w:r>
        <w:r w:rsidR="000A36DA">
          <w:rPr>
            <w:noProof/>
            <w:webHidden/>
          </w:rPr>
        </w:r>
        <w:r w:rsidR="000A36DA">
          <w:rPr>
            <w:noProof/>
            <w:webHidden/>
          </w:rPr>
          <w:fldChar w:fldCharType="separate"/>
        </w:r>
        <w:r w:rsidR="000A36DA">
          <w:rPr>
            <w:noProof/>
            <w:webHidden/>
          </w:rPr>
          <w:t>29</w:t>
        </w:r>
        <w:r w:rsidR="000A36DA">
          <w:rPr>
            <w:noProof/>
            <w:webHidden/>
          </w:rPr>
          <w:fldChar w:fldCharType="end"/>
        </w:r>
      </w:hyperlink>
    </w:p>
    <w:p w14:paraId="33F45D64" w14:textId="412188FE" w:rsidR="000A36DA" w:rsidRDefault="00F001AE">
      <w:pPr>
        <w:pStyle w:val="TOC3"/>
        <w:tabs>
          <w:tab w:val="left" w:pos="1760"/>
        </w:tabs>
        <w:rPr>
          <w:rFonts w:asciiTheme="minorHAnsi" w:eastAsiaTheme="minorEastAsia" w:hAnsiTheme="minorHAnsi"/>
          <w:noProof/>
        </w:rPr>
      </w:pPr>
      <w:hyperlink w:anchor="_Toc109035241" w:history="1">
        <w:r w:rsidR="000A36DA" w:rsidRPr="00C32541">
          <w:rPr>
            <w:rStyle w:val="Hyperlink"/>
            <w:noProof/>
          </w:rPr>
          <w:t>4.10.1</w:t>
        </w:r>
        <w:r w:rsidR="000A36DA">
          <w:rPr>
            <w:rFonts w:asciiTheme="minorHAnsi" w:eastAsiaTheme="minorEastAsia" w:hAnsiTheme="minorHAnsi"/>
            <w:noProof/>
          </w:rPr>
          <w:tab/>
        </w:r>
        <w:r w:rsidR="000A36DA" w:rsidRPr="00C32541">
          <w:rPr>
            <w:rStyle w:val="Hyperlink"/>
            <w:noProof/>
          </w:rPr>
          <w:t>Affected Environment for Aquatic ecosystem and wetlands</w:t>
        </w:r>
        <w:r w:rsidR="000A36DA">
          <w:rPr>
            <w:noProof/>
            <w:webHidden/>
          </w:rPr>
          <w:tab/>
        </w:r>
        <w:r w:rsidR="000A36DA">
          <w:rPr>
            <w:noProof/>
            <w:webHidden/>
          </w:rPr>
          <w:fldChar w:fldCharType="begin"/>
        </w:r>
        <w:r w:rsidR="000A36DA">
          <w:rPr>
            <w:noProof/>
            <w:webHidden/>
          </w:rPr>
          <w:instrText xml:space="preserve"> PAGEREF _Toc109035241 \h </w:instrText>
        </w:r>
        <w:r w:rsidR="000A36DA">
          <w:rPr>
            <w:noProof/>
            <w:webHidden/>
          </w:rPr>
        </w:r>
        <w:r w:rsidR="000A36DA">
          <w:rPr>
            <w:noProof/>
            <w:webHidden/>
          </w:rPr>
          <w:fldChar w:fldCharType="separate"/>
        </w:r>
        <w:r w:rsidR="000A36DA">
          <w:rPr>
            <w:noProof/>
            <w:webHidden/>
          </w:rPr>
          <w:t>29</w:t>
        </w:r>
        <w:r w:rsidR="000A36DA">
          <w:rPr>
            <w:noProof/>
            <w:webHidden/>
          </w:rPr>
          <w:fldChar w:fldCharType="end"/>
        </w:r>
      </w:hyperlink>
    </w:p>
    <w:p w14:paraId="40AF901B" w14:textId="6D7B20AE" w:rsidR="000A36DA" w:rsidRDefault="00F001AE">
      <w:pPr>
        <w:pStyle w:val="TOC3"/>
        <w:tabs>
          <w:tab w:val="left" w:pos="1760"/>
        </w:tabs>
        <w:rPr>
          <w:rFonts w:asciiTheme="minorHAnsi" w:eastAsiaTheme="minorEastAsia" w:hAnsiTheme="minorHAnsi"/>
          <w:noProof/>
        </w:rPr>
      </w:pPr>
      <w:hyperlink w:anchor="_Toc109035242" w:history="1">
        <w:r w:rsidR="000A36DA" w:rsidRPr="00C32541">
          <w:rPr>
            <w:rStyle w:val="Hyperlink"/>
            <w:noProof/>
          </w:rPr>
          <w:t>4.10.2</w:t>
        </w:r>
        <w:r w:rsidR="000A36DA">
          <w:rPr>
            <w:rFonts w:asciiTheme="minorHAnsi" w:eastAsiaTheme="minorEastAsia" w:hAnsiTheme="minorHAnsi"/>
            <w:noProof/>
          </w:rPr>
          <w:tab/>
        </w:r>
        <w:r w:rsidR="000A36DA" w:rsidRPr="00C32541">
          <w:rPr>
            <w:rStyle w:val="Hyperlink"/>
            <w:noProof/>
          </w:rPr>
          <w:t>Environmental Consequences to Aquatic ecosystem and wetlands</w:t>
        </w:r>
        <w:r w:rsidR="000A36DA">
          <w:rPr>
            <w:noProof/>
            <w:webHidden/>
          </w:rPr>
          <w:tab/>
        </w:r>
        <w:r w:rsidR="000A36DA">
          <w:rPr>
            <w:noProof/>
            <w:webHidden/>
          </w:rPr>
          <w:fldChar w:fldCharType="begin"/>
        </w:r>
        <w:r w:rsidR="000A36DA">
          <w:rPr>
            <w:noProof/>
            <w:webHidden/>
          </w:rPr>
          <w:instrText xml:space="preserve"> PAGEREF _Toc109035242 \h </w:instrText>
        </w:r>
        <w:r w:rsidR="000A36DA">
          <w:rPr>
            <w:noProof/>
            <w:webHidden/>
          </w:rPr>
        </w:r>
        <w:r w:rsidR="000A36DA">
          <w:rPr>
            <w:noProof/>
            <w:webHidden/>
          </w:rPr>
          <w:fldChar w:fldCharType="separate"/>
        </w:r>
        <w:r w:rsidR="000A36DA">
          <w:rPr>
            <w:noProof/>
            <w:webHidden/>
          </w:rPr>
          <w:t>29</w:t>
        </w:r>
        <w:r w:rsidR="000A36DA">
          <w:rPr>
            <w:noProof/>
            <w:webHidden/>
          </w:rPr>
          <w:fldChar w:fldCharType="end"/>
        </w:r>
      </w:hyperlink>
    </w:p>
    <w:p w14:paraId="2A38404A" w14:textId="2ED6707D" w:rsidR="000A36DA" w:rsidRDefault="00F001AE">
      <w:pPr>
        <w:pStyle w:val="TOC3"/>
        <w:tabs>
          <w:tab w:val="left" w:pos="1760"/>
        </w:tabs>
        <w:rPr>
          <w:rFonts w:asciiTheme="minorHAnsi" w:eastAsiaTheme="minorEastAsia" w:hAnsiTheme="minorHAnsi"/>
          <w:noProof/>
        </w:rPr>
      </w:pPr>
      <w:hyperlink w:anchor="_Toc109035243" w:history="1">
        <w:r w:rsidR="000A36DA" w:rsidRPr="00C32541">
          <w:rPr>
            <w:rStyle w:val="Hyperlink"/>
            <w:noProof/>
          </w:rPr>
          <w:t>4.10.3</w:t>
        </w:r>
        <w:r w:rsidR="000A36DA">
          <w:rPr>
            <w:rFonts w:asciiTheme="minorHAnsi" w:eastAsiaTheme="minorEastAsia" w:hAnsiTheme="minorHAnsi"/>
            <w:noProof/>
          </w:rPr>
          <w:tab/>
        </w:r>
        <w:r w:rsidR="000A36DA" w:rsidRPr="00C32541">
          <w:rPr>
            <w:rStyle w:val="Hyperlink"/>
            <w:noProof/>
          </w:rPr>
          <w:t>Affected Environment for Aquatic ecosystem and wetlands</w:t>
        </w:r>
        <w:r w:rsidR="000A36DA">
          <w:rPr>
            <w:noProof/>
            <w:webHidden/>
          </w:rPr>
          <w:tab/>
        </w:r>
        <w:r w:rsidR="000A36DA">
          <w:rPr>
            <w:noProof/>
            <w:webHidden/>
          </w:rPr>
          <w:fldChar w:fldCharType="begin"/>
        </w:r>
        <w:r w:rsidR="000A36DA">
          <w:rPr>
            <w:noProof/>
            <w:webHidden/>
          </w:rPr>
          <w:instrText xml:space="preserve"> PAGEREF _Toc109035243 \h </w:instrText>
        </w:r>
        <w:r w:rsidR="000A36DA">
          <w:rPr>
            <w:noProof/>
            <w:webHidden/>
          </w:rPr>
        </w:r>
        <w:r w:rsidR="000A36DA">
          <w:rPr>
            <w:noProof/>
            <w:webHidden/>
          </w:rPr>
          <w:fldChar w:fldCharType="separate"/>
        </w:r>
        <w:r w:rsidR="000A36DA">
          <w:rPr>
            <w:noProof/>
            <w:webHidden/>
          </w:rPr>
          <w:t>30</w:t>
        </w:r>
        <w:r w:rsidR="000A36DA">
          <w:rPr>
            <w:noProof/>
            <w:webHidden/>
          </w:rPr>
          <w:fldChar w:fldCharType="end"/>
        </w:r>
      </w:hyperlink>
    </w:p>
    <w:p w14:paraId="4B07209D" w14:textId="2E7B8EFC" w:rsidR="000A36DA" w:rsidRDefault="00F001AE">
      <w:pPr>
        <w:pStyle w:val="TOC3"/>
        <w:tabs>
          <w:tab w:val="left" w:pos="1760"/>
        </w:tabs>
        <w:rPr>
          <w:rFonts w:asciiTheme="minorHAnsi" w:eastAsiaTheme="minorEastAsia" w:hAnsiTheme="minorHAnsi"/>
          <w:noProof/>
        </w:rPr>
      </w:pPr>
      <w:hyperlink w:anchor="_Toc109035244" w:history="1">
        <w:r w:rsidR="000A36DA" w:rsidRPr="00C32541">
          <w:rPr>
            <w:rStyle w:val="Hyperlink"/>
            <w:noProof/>
          </w:rPr>
          <w:t>4.10.4</w:t>
        </w:r>
        <w:r w:rsidR="000A36DA">
          <w:rPr>
            <w:rFonts w:asciiTheme="minorHAnsi" w:eastAsiaTheme="minorEastAsia" w:hAnsiTheme="minorHAnsi"/>
            <w:noProof/>
          </w:rPr>
          <w:tab/>
        </w:r>
        <w:r w:rsidR="000A36DA" w:rsidRPr="00C32541">
          <w:rPr>
            <w:rStyle w:val="Hyperlink"/>
            <w:noProof/>
          </w:rPr>
          <w:t>Environmental Consequences to Aquatic ecosystem and wetlands</w:t>
        </w:r>
        <w:r w:rsidR="000A36DA">
          <w:rPr>
            <w:noProof/>
            <w:webHidden/>
          </w:rPr>
          <w:tab/>
        </w:r>
        <w:r w:rsidR="000A36DA">
          <w:rPr>
            <w:noProof/>
            <w:webHidden/>
          </w:rPr>
          <w:fldChar w:fldCharType="begin"/>
        </w:r>
        <w:r w:rsidR="000A36DA">
          <w:rPr>
            <w:noProof/>
            <w:webHidden/>
          </w:rPr>
          <w:instrText xml:space="preserve"> PAGEREF _Toc109035244 \h </w:instrText>
        </w:r>
        <w:r w:rsidR="000A36DA">
          <w:rPr>
            <w:noProof/>
            <w:webHidden/>
          </w:rPr>
        </w:r>
        <w:r w:rsidR="000A36DA">
          <w:rPr>
            <w:noProof/>
            <w:webHidden/>
          </w:rPr>
          <w:fldChar w:fldCharType="separate"/>
        </w:r>
        <w:r w:rsidR="000A36DA">
          <w:rPr>
            <w:noProof/>
            <w:webHidden/>
          </w:rPr>
          <w:t>30</w:t>
        </w:r>
        <w:r w:rsidR="000A36DA">
          <w:rPr>
            <w:noProof/>
            <w:webHidden/>
          </w:rPr>
          <w:fldChar w:fldCharType="end"/>
        </w:r>
      </w:hyperlink>
    </w:p>
    <w:p w14:paraId="6B7AF6AE" w14:textId="0F6F3731" w:rsidR="000A36DA" w:rsidRDefault="00F001AE">
      <w:pPr>
        <w:pStyle w:val="TOC2"/>
        <w:tabs>
          <w:tab w:val="left" w:pos="1080"/>
        </w:tabs>
        <w:rPr>
          <w:rFonts w:asciiTheme="minorHAnsi" w:eastAsiaTheme="minorEastAsia" w:hAnsiTheme="minorHAnsi"/>
          <w:noProof/>
        </w:rPr>
      </w:pPr>
      <w:hyperlink w:anchor="_Toc109035245" w:history="1">
        <w:r w:rsidR="000A36DA" w:rsidRPr="00C32541">
          <w:rPr>
            <w:rStyle w:val="Hyperlink"/>
            <w:noProof/>
          </w:rPr>
          <w:t>4.11</w:t>
        </w:r>
        <w:r w:rsidR="000A36DA">
          <w:rPr>
            <w:rFonts w:asciiTheme="minorHAnsi" w:eastAsiaTheme="minorEastAsia" w:hAnsiTheme="minorHAnsi"/>
            <w:noProof/>
          </w:rPr>
          <w:tab/>
        </w:r>
        <w:r w:rsidR="000A36DA" w:rsidRPr="00C32541">
          <w:rPr>
            <w:rStyle w:val="Hyperlink"/>
            <w:noProof/>
          </w:rPr>
          <w:t>Fish and wildlife and associated habitat</w:t>
        </w:r>
        <w:r w:rsidR="000A36DA">
          <w:rPr>
            <w:noProof/>
            <w:webHidden/>
          </w:rPr>
          <w:tab/>
        </w:r>
        <w:r w:rsidR="000A36DA">
          <w:rPr>
            <w:noProof/>
            <w:webHidden/>
          </w:rPr>
          <w:fldChar w:fldCharType="begin"/>
        </w:r>
        <w:r w:rsidR="000A36DA">
          <w:rPr>
            <w:noProof/>
            <w:webHidden/>
          </w:rPr>
          <w:instrText xml:space="preserve"> PAGEREF _Toc109035245 \h </w:instrText>
        </w:r>
        <w:r w:rsidR="000A36DA">
          <w:rPr>
            <w:noProof/>
            <w:webHidden/>
          </w:rPr>
        </w:r>
        <w:r w:rsidR="000A36DA">
          <w:rPr>
            <w:noProof/>
            <w:webHidden/>
          </w:rPr>
          <w:fldChar w:fldCharType="separate"/>
        </w:r>
        <w:r w:rsidR="000A36DA">
          <w:rPr>
            <w:noProof/>
            <w:webHidden/>
          </w:rPr>
          <w:t>31</w:t>
        </w:r>
        <w:r w:rsidR="000A36DA">
          <w:rPr>
            <w:noProof/>
            <w:webHidden/>
          </w:rPr>
          <w:fldChar w:fldCharType="end"/>
        </w:r>
      </w:hyperlink>
    </w:p>
    <w:p w14:paraId="675674A2" w14:textId="66A779CD" w:rsidR="000A36DA" w:rsidRDefault="00F001AE">
      <w:pPr>
        <w:pStyle w:val="TOC3"/>
        <w:tabs>
          <w:tab w:val="left" w:pos="1760"/>
        </w:tabs>
        <w:rPr>
          <w:rFonts w:asciiTheme="minorHAnsi" w:eastAsiaTheme="minorEastAsia" w:hAnsiTheme="minorHAnsi"/>
          <w:noProof/>
        </w:rPr>
      </w:pPr>
      <w:hyperlink w:anchor="_Toc109035246" w:history="1">
        <w:r w:rsidR="000A36DA" w:rsidRPr="00C32541">
          <w:rPr>
            <w:rStyle w:val="Hyperlink"/>
            <w:noProof/>
          </w:rPr>
          <w:t>4.11.1</w:t>
        </w:r>
        <w:r w:rsidR="000A36DA">
          <w:rPr>
            <w:rFonts w:asciiTheme="minorHAnsi" w:eastAsiaTheme="minorEastAsia" w:hAnsiTheme="minorHAnsi"/>
            <w:noProof/>
          </w:rPr>
          <w:tab/>
        </w:r>
        <w:r w:rsidR="000A36DA" w:rsidRPr="00C32541">
          <w:rPr>
            <w:rStyle w:val="Hyperlink"/>
            <w:noProof/>
          </w:rPr>
          <w:t>Affected Environment for Fish and wildlife and associated habitat</w:t>
        </w:r>
        <w:r w:rsidR="000A36DA">
          <w:rPr>
            <w:noProof/>
            <w:webHidden/>
          </w:rPr>
          <w:tab/>
        </w:r>
        <w:r w:rsidR="000A36DA">
          <w:rPr>
            <w:noProof/>
            <w:webHidden/>
          </w:rPr>
          <w:fldChar w:fldCharType="begin"/>
        </w:r>
        <w:r w:rsidR="000A36DA">
          <w:rPr>
            <w:noProof/>
            <w:webHidden/>
          </w:rPr>
          <w:instrText xml:space="preserve"> PAGEREF _Toc109035246 \h </w:instrText>
        </w:r>
        <w:r w:rsidR="000A36DA">
          <w:rPr>
            <w:noProof/>
            <w:webHidden/>
          </w:rPr>
        </w:r>
        <w:r w:rsidR="000A36DA">
          <w:rPr>
            <w:noProof/>
            <w:webHidden/>
          </w:rPr>
          <w:fldChar w:fldCharType="separate"/>
        </w:r>
        <w:r w:rsidR="000A36DA">
          <w:rPr>
            <w:noProof/>
            <w:webHidden/>
          </w:rPr>
          <w:t>31</w:t>
        </w:r>
        <w:r w:rsidR="000A36DA">
          <w:rPr>
            <w:noProof/>
            <w:webHidden/>
          </w:rPr>
          <w:fldChar w:fldCharType="end"/>
        </w:r>
      </w:hyperlink>
    </w:p>
    <w:p w14:paraId="7AC55BC4" w14:textId="033D79DF" w:rsidR="000A36DA" w:rsidRDefault="00F001AE">
      <w:pPr>
        <w:pStyle w:val="TOC3"/>
        <w:tabs>
          <w:tab w:val="left" w:pos="1760"/>
        </w:tabs>
        <w:rPr>
          <w:rFonts w:asciiTheme="minorHAnsi" w:eastAsiaTheme="minorEastAsia" w:hAnsiTheme="minorHAnsi"/>
          <w:noProof/>
        </w:rPr>
      </w:pPr>
      <w:hyperlink w:anchor="_Toc109035247" w:history="1">
        <w:r w:rsidR="000A36DA" w:rsidRPr="00C32541">
          <w:rPr>
            <w:rStyle w:val="Hyperlink"/>
            <w:noProof/>
          </w:rPr>
          <w:t>4.11.2</w:t>
        </w:r>
        <w:r w:rsidR="000A36DA">
          <w:rPr>
            <w:rFonts w:asciiTheme="minorHAnsi" w:eastAsiaTheme="minorEastAsia" w:hAnsiTheme="minorHAnsi"/>
            <w:noProof/>
          </w:rPr>
          <w:tab/>
        </w:r>
        <w:r w:rsidR="000A36DA" w:rsidRPr="00C32541">
          <w:rPr>
            <w:rStyle w:val="Hyperlink"/>
            <w:noProof/>
          </w:rPr>
          <w:t>Environmental Consequences to Fish and wildlife and associated habitat</w:t>
        </w:r>
        <w:r w:rsidR="000A36DA">
          <w:rPr>
            <w:noProof/>
            <w:webHidden/>
          </w:rPr>
          <w:tab/>
        </w:r>
        <w:r w:rsidR="000A36DA">
          <w:rPr>
            <w:noProof/>
            <w:webHidden/>
          </w:rPr>
          <w:fldChar w:fldCharType="begin"/>
        </w:r>
        <w:r w:rsidR="000A36DA">
          <w:rPr>
            <w:noProof/>
            <w:webHidden/>
          </w:rPr>
          <w:instrText xml:space="preserve"> PAGEREF _Toc109035247 \h </w:instrText>
        </w:r>
        <w:r w:rsidR="000A36DA">
          <w:rPr>
            <w:noProof/>
            <w:webHidden/>
          </w:rPr>
        </w:r>
        <w:r w:rsidR="000A36DA">
          <w:rPr>
            <w:noProof/>
            <w:webHidden/>
          </w:rPr>
          <w:fldChar w:fldCharType="separate"/>
        </w:r>
        <w:r w:rsidR="000A36DA">
          <w:rPr>
            <w:noProof/>
            <w:webHidden/>
          </w:rPr>
          <w:t>32</w:t>
        </w:r>
        <w:r w:rsidR="000A36DA">
          <w:rPr>
            <w:noProof/>
            <w:webHidden/>
          </w:rPr>
          <w:fldChar w:fldCharType="end"/>
        </w:r>
      </w:hyperlink>
    </w:p>
    <w:p w14:paraId="005E6425" w14:textId="5DDA6B7B" w:rsidR="000A36DA" w:rsidRDefault="00F001AE">
      <w:pPr>
        <w:pStyle w:val="TOC2"/>
        <w:tabs>
          <w:tab w:val="left" w:pos="1080"/>
        </w:tabs>
        <w:rPr>
          <w:rFonts w:asciiTheme="minorHAnsi" w:eastAsiaTheme="minorEastAsia" w:hAnsiTheme="minorHAnsi"/>
          <w:noProof/>
        </w:rPr>
      </w:pPr>
      <w:hyperlink w:anchor="_Toc109035248" w:history="1">
        <w:r w:rsidR="000A36DA" w:rsidRPr="00C32541">
          <w:rPr>
            <w:rStyle w:val="Hyperlink"/>
            <w:noProof/>
          </w:rPr>
          <w:t>4.12</w:t>
        </w:r>
        <w:r w:rsidR="000A36DA">
          <w:rPr>
            <w:rFonts w:asciiTheme="minorHAnsi" w:eastAsiaTheme="minorEastAsia" w:hAnsiTheme="minorHAnsi"/>
            <w:noProof/>
          </w:rPr>
          <w:tab/>
        </w:r>
        <w:r w:rsidR="000A36DA" w:rsidRPr="00C32541">
          <w:rPr>
            <w:rStyle w:val="Hyperlink"/>
            <w:noProof/>
          </w:rPr>
          <w:t>Threatened/Endangered species/critical habitat</w:t>
        </w:r>
        <w:r w:rsidR="000A36DA">
          <w:rPr>
            <w:noProof/>
            <w:webHidden/>
          </w:rPr>
          <w:tab/>
        </w:r>
        <w:r w:rsidR="000A36DA">
          <w:rPr>
            <w:noProof/>
            <w:webHidden/>
          </w:rPr>
          <w:fldChar w:fldCharType="begin"/>
        </w:r>
        <w:r w:rsidR="000A36DA">
          <w:rPr>
            <w:noProof/>
            <w:webHidden/>
          </w:rPr>
          <w:instrText xml:space="preserve"> PAGEREF _Toc109035248 \h </w:instrText>
        </w:r>
        <w:r w:rsidR="000A36DA">
          <w:rPr>
            <w:noProof/>
            <w:webHidden/>
          </w:rPr>
        </w:r>
        <w:r w:rsidR="000A36DA">
          <w:rPr>
            <w:noProof/>
            <w:webHidden/>
          </w:rPr>
          <w:fldChar w:fldCharType="separate"/>
        </w:r>
        <w:r w:rsidR="000A36DA">
          <w:rPr>
            <w:noProof/>
            <w:webHidden/>
          </w:rPr>
          <w:t>32</w:t>
        </w:r>
        <w:r w:rsidR="000A36DA">
          <w:rPr>
            <w:noProof/>
            <w:webHidden/>
          </w:rPr>
          <w:fldChar w:fldCharType="end"/>
        </w:r>
      </w:hyperlink>
    </w:p>
    <w:p w14:paraId="40348F52" w14:textId="0362A339" w:rsidR="000A36DA" w:rsidRDefault="00F001AE">
      <w:pPr>
        <w:pStyle w:val="TOC3"/>
        <w:tabs>
          <w:tab w:val="left" w:pos="1760"/>
        </w:tabs>
        <w:rPr>
          <w:rFonts w:asciiTheme="minorHAnsi" w:eastAsiaTheme="minorEastAsia" w:hAnsiTheme="minorHAnsi"/>
          <w:noProof/>
        </w:rPr>
      </w:pPr>
      <w:hyperlink w:anchor="_Toc109035249" w:history="1">
        <w:r w:rsidR="000A36DA" w:rsidRPr="00C32541">
          <w:rPr>
            <w:rStyle w:val="Hyperlink"/>
            <w:noProof/>
          </w:rPr>
          <w:t>4.12.1</w:t>
        </w:r>
        <w:r w:rsidR="000A36DA">
          <w:rPr>
            <w:rFonts w:asciiTheme="minorHAnsi" w:eastAsiaTheme="minorEastAsia" w:hAnsiTheme="minorHAnsi"/>
            <w:noProof/>
          </w:rPr>
          <w:tab/>
        </w:r>
        <w:r w:rsidR="000A36DA" w:rsidRPr="00C32541">
          <w:rPr>
            <w:rStyle w:val="Hyperlink"/>
            <w:noProof/>
          </w:rPr>
          <w:t>Affected Environment for Threatened/Endangered species/critical habitat</w:t>
        </w:r>
        <w:r w:rsidR="000A36DA">
          <w:rPr>
            <w:noProof/>
            <w:webHidden/>
          </w:rPr>
          <w:tab/>
        </w:r>
        <w:r w:rsidR="000A36DA">
          <w:rPr>
            <w:noProof/>
            <w:webHidden/>
          </w:rPr>
          <w:fldChar w:fldCharType="begin"/>
        </w:r>
        <w:r w:rsidR="000A36DA">
          <w:rPr>
            <w:noProof/>
            <w:webHidden/>
          </w:rPr>
          <w:instrText xml:space="preserve"> PAGEREF _Toc109035249 \h </w:instrText>
        </w:r>
        <w:r w:rsidR="000A36DA">
          <w:rPr>
            <w:noProof/>
            <w:webHidden/>
          </w:rPr>
        </w:r>
        <w:r w:rsidR="000A36DA">
          <w:rPr>
            <w:noProof/>
            <w:webHidden/>
          </w:rPr>
          <w:fldChar w:fldCharType="separate"/>
        </w:r>
        <w:r w:rsidR="000A36DA">
          <w:rPr>
            <w:noProof/>
            <w:webHidden/>
          </w:rPr>
          <w:t>32</w:t>
        </w:r>
        <w:r w:rsidR="000A36DA">
          <w:rPr>
            <w:noProof/>
            <w:webHidden/>
          </w:rPr>
          <w:fldChar w:fldCharType="end"/>
        </w:r>
      </w:hyperlink>
    </w:p>
    <w:p w14:paraId="3B6B1941" w14:textId="1823E743" w:rsidR="000A36DA" w:rsidRDefault="00F001AE">
      <w:pPr>
        <w:pStyle w:val="TOC3"/>
        <w:tabs>
          <w:tab w:val="left" w:pos="1760"/>
        </w:tabs>
        <w:rPr>
          <w:rFonts w:asciiTheme="minorHAnsi" w:eastAsiaTheme="minorEastAsia" w:hAnsiTheme="minorHAnsi"/>
          <w:noProof/>
        </w:rPr>
      </w:pPr>
      <w:hyperlink w:anchor="_Toc109035250" w:history="1">
        <w:r w:rsidR="000A36DA" w:rsidRPr="00C32541">
          <w:rPr>
            <w:rStyle w:val="Hyperlink"/>
            <w:noProof/>
          </w:rPr>
          <w:t>4.12.2</w:t>
        </w:r>
        <w:r w:rsidR="000A36DA">
          <w:rPr>
            <w:rFonts w:asciiTheme="minorHAnsi" w:eastAsiaTheme="minorEastAsia" w:hAnsiTheme="minorHAnsi"/>
            <w:noProof/>
          </w:rPr>
          <w:tab/>
        </w:r>
        <w:r w:rsidR="000A36DA" w:rsidRPr="00C32541">
          <w:rPr>
            <w:rStyle w:val="Hyperlink"/>
            <w:noProof/>
          </w:rPr>
          <w:t>Environmental Consequences to Threatened/Endangered species/critical habitat</w:t>
        </w:r>
        <w:r w:rsidR="000A36DA">
          <w:rPr>
            <w:noProof/>
            <w:webHidden/>
          </w:rPr>
          <w:tab/>
        </w:r>
        <w:r w:rsidR="000A36DA">
          <w:rPr>
            <w:noProof/>
            <w:webHidden/>
          </w:rPr>
          <w:fldChar w:fldCharType="begin"/>
        </w:r>
        <w:r w:rsidR="000A36DA">
          <w:rPr>
            <w:noProof/>
            <w:webHidden/>
          </w:rPr>
          <w:instrText xml:space="preserve"> PAGEREF _Toc109035250 \h </w:instrText>
        </w:r>
        <w:r w:rsidR="000A36DA">
          <w:rPr>
            <w:noProof/>
            <w:webHidden/>
          </w:rPr>
        </w:r>
        <w:r w:rsidR="000A36DA">
          <w:rPr>
            <w:noProof/>
            <w:webHidden/>
          </w:rPr>
          <w:fldChar w:fldCharType="separate"/>
        </w:r>
        <w:r w:rsidR="000A36DA">
          <w:rPr>
            <w:noProof/>
            <w:webHidden/>
          </w:rPr>
          <w:t>33</w:t>
        </w:r>
        <w:r w:rsidR="000A36DA">
          <w:rPr>
            <w:noProof/>
            <w:webHidden/>
          </w:rPr>
          <w:fldChar w:fldCharType="end"/>
        </w:r>
      </w:hyperlink>
    </w:p>
    <w:p w14:paraId="16B49A06" w14:textId="5205F7C3" w:rsidR="000A36DA" w:rsidRDefault="00F001AE">
      <w:pPr>
        <w:pStyle w:val="TOC2"/>
        <w:tabs>
          <w:tab w:val="left" w:pos="1080"/>
        </w:tabs>
        <w:rPr>
          <w:rFonts w:asciiTheme="minorHAnsi" w:eastAsiaTheme="minorEastAsia" w:hAnsiTheme="minorHAnsi"/>
          <w:noProof/>
        </w:rPr>
      </w:pPr>
      <w:hyperlink w:anchor="_Toc109035251" w:history="1">
        <w:r w:rsidR="000A36DA" w:rsidRPr="00C32541">
          <w:rPr>
            <w:rStyle w:val="Hyperlink"/>
            <w:noProof/>
          </w:rPr>
          <w:t>4.13</w:t>
        </w:r>
        <w:r w:rsidR="000A36DA">
          <w:rPr>
            <w:rFonts w:asciiTheme="minorHAnsi" w:eastAsiaTheme="minorEastAsia" w:hAnsiTheme="minorHAnsi"/>
            <w:noProof/>
          </w:rPr>
          <w:tab/>
        </w:r>
        <w:r w:rsidR="000A36DA" w:rsidRPr="00C32541">
          <w:rPr>
            <w:rStyle w:val="Hyperlink"/>
            <w:noProof/>
          </w:rPr>
          <w:t>Invasive species</w:t>
        </w:r>
        <w:r w:rsidR="000A36DA">
          <w:rPr>
            <w:noProof/>
            <w:webHidden/>
          </w:rPr>
          <w:tab/>
        </w:r>
        <w:r w:rsidR="000A36DA">
          <w:rPr>
            <w:noProof/>
            <w:webHidden/>
          </w:rPr>
          <w:fldChar w:fldCharType="begin"/>
        </w:r>
        <w:r w:rsidR="000A36DA">
          <w:rPr>
            <w:noProof/>
            <w:webHidden/>
          </w:rPr>
          <w:instrText xml:space="preserve"> PAGEREF _Toc109035251 \h </w:instrText>
        </w:r>
        <w:r w:rsidR="000A36DA">
          <w:rPr>
            <w:noProof/>
            <w:webHidden/>
          </w:rPr>
        </w:r>
        <w:r w:rsidR="000A36DA">
          <w:rPr>
            <w:noProof/>
            <w:webHidden/>
          </w:rPr>
          <w:fldChar w:fldCharType="separate"/>
        </w:r>
        <w:r w:rsidR="000A36DA">
          <w:rPr>
            <w:noProof/>
            <w:webHidden/>
          </w:rPr>
          <w:t>33</w:t>
        </w:r>
        <w:r w:rsidR="000A36DA">
          <w:rPr>
            <w:noProof/>
            <w:webHidden/>
          </w:rPr>
          <w:fldChar w:fldCharType="end"/>
        </w:r>
      </w:hyperlink>
    </w:p>
    <w:p w14:paraId="29858FA1" w14:textId="3563B58D" w:rsidR="000A36DA" w:rsidRDefault="00F001AE">
      <w:pPr>
        <w:pStyle w:val="TOC3"/>
        <w:tabs>
          <w:tab w:val="left" w:pos="1760"/>
        </w:tabs>
        <w:rPr>
          <w:rFonts w:asciiTheme="minorHAnsi" w:eastAsiaTheme="minorEastAsia" w:hAnsiTheme="minorHAnsi"/>
          <w:noProof/>
        </w:rPr>
      </w:pPr>
      <w:hyperlink w:anchor="_Toc109035252" w:history="1">
        <w:r w:rsidR="000A36DA" w:rsidRPr="00C32541">
          <w:rPr>
            <w:rStyle w:val="Hyperlink"/>
            <w:noProof/>
          </w:rPr>
          <w:t>4.13.1</w:t>
        </w:r>
        <w:r w:rsidR="000A36DA">
          <w:rPr>
            <w:rFonts w:asciiTheme="minorHAnsi" w:eastAsiaTheme="minorEastAsia" w:hAnsiTheme="minorHAnsi"/>
            <w:noProof/>
          </w:rPr>
          <w:tab/>
        </w:r>
        <w:r w:rsidR="000A36DA" w:rsidRPr="00C32541">
          <w:rPr>
            <w:rStyle w:val="Hyperlink"/>
            <w:noProof/>
          </w:rPr>
          <w:t>Affected Environment for Invasive species</w:t>
        </w:r>
        <w:r w:rsidR="000A36DA">
          <w:rPr>
            <w:noProof/>
            <w:webHidden/>
          </w:rPr>
          <w:tab/>
        </w:r>
        <w:r w:rsidR="000A36DA">
          <w:rPr>
            <w:noProof/>
            <w:webHidden/>
          </w:rPr>
          <w:fldChar w:fldCharType="begin"/>
        </w:r>
        <w:r w:rsidR="000A36DA">
          <w:rPr>
            <w:noProof/>
            <w:webHidden/>
          </w:rPr>
          <w:instrText xml:space="preserve"> PAGEREF _Toc109035252 \h </w:instrText>
        </w:r>
        <w:r w:rsidR="000A36DA">
          <w:rPr>
            <w:noProof/>
            <w:webHidden/>
          </w:rPr>
        </w:r>
        <w:r w:rsidR="000A36DA">
          <w:rPr>
            <w:noProof/>
            <w:webHidden/>
          </w:rPr>
          <w:fldChar w:fldCharType="separate"/>
        </w:r>
        <w:r w:rsidR="000A36DA">
          <w:rPr>
            <w:noProof/>
            <w:webHidden/>
          </w:rPr>
          <w:t>33</w:t>
        </w:r>
        <w:r w:rsidR="000A36DA">
          <w:rPr>
            <w:noProof/>
            <w:webHidden/>
          </w:rPr>
          <w:fldChar w:fldCharType="end"/>
        </w:r>
      </w:hyperlink>
    </w:p>
    <w:p w14:paraId="03E3D6DA" w14:textId="42C3E126" w:rsidR="000A36DA" w:rsidRDefault="00F001AE">
      <w:pPr>
        <w:pStyle w:val="TOC3"/>
        <w:tabs>
          <w:tab w:val="left" w:pos="1760"/>
        </w:tabs>
        <w:rPr>
          <w:rFonts w:asciiTheme="minorHAnsi" w:eastAsiaTheme="minorEastAsia" w:hAnsiTheme="minorHAnsi"/>
          <w:noProof/>
        </w:rPr>
      </w:pPr>
      <w:hyperlink w:anchor="_Toc109035253" w:history="1">
        <w:r w:rsidR="000A36DA" w:rsidRPr="00C32541">
          <w:rPr>
            <w:rStyle w:val="Hyperlink"/>
            <w:noProof/>
          </w:rPr>
          <w:t>4.13.2</w:t>
        </w:r>
        <w:r w:rsidR="000A36DA">
          <w:rPr>
            <w:rFonts w:asciiTheme="minorHAnsi" w:eastAsiaTheme="minorEastAsia" w:hAnsiTheme="minorHAnsi"/>
            <w:noProof/>
          </w:rPr>
          <w:tab/>
        </w:r>
        <w:r w:rsidR="000A36DA" w:rsidRPr="00C32541">
          <w:rPr>
            <w:rStyle w:val="Hyperlink"/>
            <w:noProof/>
          </w:rPr>
          <w:t>Environmental Consequences to Invasive species</w:t>
        </w:r>
        <w:r w:rsidR="000A36DA">
          <w:rPr>
            <w:noProof/>
            <w:webHidden/>
          </w:rPr>
          <w:tab/>
        </w:r>
        <w:r w:rsidR="000A36DA">
          <w:rPr>
            <w:noProof/>
            <w:webHidden/>
          </w:rPr>
          <w:fldChar w:fldCharType="begin"/>
        </w:r>
        <w:r w:rsidR="000A36DA">
          <w:rPr>
            <w:noProof/>
            <w:webHidden/>
          </w:rPr>
          <w:instrText xml:space="preserve"> PAGEREF _Toc109035253 \h </w:instrText>
        </w:r>
        <w:r w:rsidR="000A36DA">
          <w:rPr>
            <w:noProof/>
            <w:webHidden/>
          </w:rPr>
        </w:r>
        <w:r w:rsidR="000A36DA">
          <w:rPr>
            <w:noProof/>
            <w:webHidden/>
          </w:rPr>
          <w:fldChar w:fldCharType="separate"/>
        </w:r>
        <w:r w:rsidR="000A36DA">
          <w:rPr>
            <w:noProof/>
            <w:webHidden/>
          </w:rPr>
          <w:t>34</w:t>
        </w:r>
        <w:r w:rsidR="000A36DA">
          <w:rPr>
            <w:noProof/>
            <w:webHidden/>
          </w:rPr>
          <w:fldChar w:fldCharType="end"/>
        </w:r>
      </w:hyperlink>
    </w:p>
    <w:p w14:paraId="56B627FC" w14:textId="1D94E3B3" w:rsidR="000A36DA" w:rsidRDefault="00F001AE">
      <w:pPr>
        <w:pStyle w:val="TOC2"/>
        <w:tabs>
          <w:tab w:val="left" w:pos="1080"/>
        </w:tabs>
        <w:rPr>
          <w:rFonts w:asciiTheme="minorHAnsi" w:eastAsiaTheme="minorEastAsia" w:hAnsiTheme="minorHAnsi"/>
          <w:noProof/>
        </w:rPr>
      </w:pPr>
      <w:hyperlink w:anchor="_Toc109035254" w:history="1">
        <w:r w:rsidR="000A36DA" w:rsidRPr="00C32541">
          <w:rPr>
            <w:rStyle w:val="Hyperlink"/>
            <w:noProof/>
          </w:rPr>
          <w:t>4.14</w:t>
        </w:r>
        <w:r w:rsidR="000A36DA">
          <w:rPr>
            <w:rFonts w:asciiTheme="minorHAnsi" w:eastAsiaTheme="minorEastAsia" w:hAnsiTheme="minorHAnsi"/>
            <w:noProof/>
          </w:rPr>
          <w:tab/>
        </w:r>
        <w:r w:rsidR="000A36DA" w:rsidRPr="00C32541">
          <w:rPr>
            <w:rStyle w:val="Hyperlink"/>
            <w:noProof/>
          </w:rPr>
          <w:t>Historic properties</w:t>
        </w:r>
        <w:r w:rsidR="000A36DA">
          <w:rPr>
            <w:noProof/>
            <w:webHidden/>
          </w:rPr>
          <w:tab/>
        </w:r>
        <w:r w:rsidR="000A36DA">
          <w:rPr>
            <w:noProof/>
            <w:webHidden/>
          </w:rPr>
          <w:fldChar w:fldCharType="begin"/>
        </w:r>
        <w:r w:rsidR="000A36DA">
          <w:rPr>
            <w:noProof/>
            <w:webHidden/>
          </w:rPr>
          <w:instrText xml:space="preserve"> PAGEREF _Toc109035254 \h </w:instrText>
        </w:r>
        <w:r w:rsidR="000A36DA">
          <w:rPr>
            <w:noProof/>
            <w:webHidden/>
          </w:rPr>
        </w:r>
        <w:r w:rsidR="000A36DA">
          <w:rPr>
            <w:noProof/>
            <w:webHidden/>
          </w:rPr>
          <w:fldChar w:fldCharType="separate"/>
        </w:r>
        <w:r w:rsidR="000A36DA">
          <w:rPr>
            <w:noProof/>
            <w:webHidden/>
          </w:rPr>
          <w:t>34</w:t>
        </w:r>
        <w:r w:rsidR="000A36DA">
          <w:rPr>
            <w:noProof/>
            <w:webHidden/>
          </w:rPr>
          <w:fldChar w:fldCharType="end"/>
        </w:r>
      </w:hyperlink>
    </w:p>
    <w:p w14:paraId="2528D0A1" w14:textId="67531423" w:rsidR="000A36DA" w:rsidRDefault="00F001AE">
      <w:pPr>
        <w:pStyle w:val="TOC3"/>
        <w:tabs>
          <w:tab w:val="left" w:pos="1760"/>
        </w:tabs>
        <w:rPr>
          <w:rFonts w:asciiTheme="minorHAnsi" w:eastAsiaTheme="minorEastAsia" w:hAnsiTheme="minorHAnsi"/>
          <w:noProof/>
        </w:rPr>
      </w:pPr>
      <w:hyperlink w:anchor="_Toc109035255" w:history="1">
        <w:r w:rsidR="000A36DA" w:rsidRPr="00C32541">
          <w:rPr>
            <w:rStyle w:val="Hyperlink"/>
            <w:noProof/>
          </w:rPr>
          <w:t>4.14.1</w:t>
        </w:r>
        <w:r w:rsidR="000A36DA">
          <w:rPr>
            <w:rFonts w:asciiTheme="minorHAnsi" w:eastAsiaTheme="minorEastAsia" w:hAnsiTheme="minorHAnsi"/>
            <w:noProof/>
          </w:rPr>
          <w:tab/>
        </w:r>
        <w:r w:rsidR="000A36DA" w:rsidRPr="00C32541">
          <w:rPr>
            <w:rStyle w:val="Hyperlink"/>
            <w:noProof/>
          </w:rPr>
          <w:t>Affected Environment for Historic properties</w:t>
        </w:r>
        <w:r w:rsidR="000A36DA">
          <w:rPr>
            <w:noProof/>
            <w:webHidden/>
          </w:rPr>
          <w:tab/>
        </w:r>
        <w:r w:rsidR="000A36DA">
          <w:rPr>
            <w:noProof/>
            <w:webHidden/>
          </w:rPr>
          <w:fldChar w:fldCharType="begin"/>
        </w:r>
        <w:r w:rsidR="000A36DA">
          <w:rPr>
            <w:noProof/>
            <w:webHidden/>
          </w:rPr>
          <w:instrText xml:space="preserve"> PAGEREF _Toc109035255 \h </w:instrText>
        </w:r>
        <w:r w:rsidR="000A36DA">
          <w:rPr>
            <w:noProof/>
            <w:webHidden/>
          </w:rPr>
        </w:r>
        <w:r w:rsidR="000A36DA">
          <w:rPr>
            <w:noProof/>
            <w:webHidden/>
          </w:rPr>
          <w:fldChar w:fldCharType="separate"/>
        </w:r>
        <w:r w:rsidR="000A36DA">
          <w:rPr>
            <w:noProof/>
            <w:webHidden/>
          </w:rPr>
          <w:t>35</w:t>
        </w:r>
        <w:r w:rsidR="000A36DA">
          <w:rPr>
            <w:noProof/>
            <w:webHidden/>
          </w:rPr>
          <w:fldChar w:fldCharType="end"/>
        </w:r>
      </w:hyperlink>
    </w:p>
    <w:p w14:paraId="29D8816A" w14:textId="20D56F01" w:rsidR="000A36DA" w:rsidRDefault="00F001AE">
      <w:pPr>
        <w:pStyle w:val="TOC3"/>
        <w:tabs>
          <w:tab w:val="left" w:pos="1760"/>
        </w:tabs>
        <w:rPr>
          <w:rFonts w:asciiTheme="minorHAnsi" w:eastAsiaTheme="minorEastAsia" w:hAnsiTheme="minorHAnsi"/>
          <w:noProof/>
        </w:rPr>
      </w:pPr>
      <w:hyperlink w:anchor="_Toc109035256" w:history="1">
        <w:r w:rsidR="000A36DA" w:rsidRPr="00C32541">
          <w:rPr>
            <w:rStyle w:val="Hyperlink"/>
            <w:noProof/>
          </w:rPr>
          <w:t>4.14.2</w:t>
        </w:r>
        <w:r w:rsidR="000A36DA">
          <w:rPr>
            <w:rFonts w:asciiTheme="minorHAnsi" w:eastAsiaTheme="minorEastAsia" w:hAnsiTheme="minorHAnsi"/>
            <w:noProof/>
          </w:rPr>
          <w:tab/>
        </w:r>
        <w:r w:rsidR="000A36DA" w:rsidRPr="00C32541">
          <w:rPr>
            <w:rStyle w:val="Hyperlink"/>
            <w:noProof/>
          </w:rPr>
          <w:t>Environmental Consequences to Historic properties</w:t>
        </w:r>
        <w:r w:rsidR="000A36DA">
          <w:rPr>
            <w:noProof/>
            <w:webHidden/>
          </w:rPr>
          <w:tab/>
        </w:r>
        <w:r w:rsidR="000A36DA">
          <w:rPr>
            <w:noProof/>
            <w:webHidden/>
          </w:rPr>
          <w:fldChar w:fldCharType="begin"/>
        </w:r>
        <w:r w:rsidR="000A36DA">
          <w:rPr>
            <w:noProof/>
            <w:webHidden/>
          </w:rPr>
          <w:instrText xml:space="preserve"> PAGEREF _Toc109035256 \h </w:instrText>
        </w:r>
        <w:r w:rsidR="000A36DA">
          <w:rPr>
            <w:noProof/>
            <w:webHidden/>
          </w:rPr>
        </w:r>
        <w:r w:rsidR="000A36DA">
          <w:rPr>
            <w:noProof/>
            <w:webHidden/>
          </w:rPr>
          <w:fldChar w:fldCharType="separate"/>
        </w:r>
        <w:r w:rsidR="000A36DA">
          <w:rPr>
            <w:noProof/>
            <w:webHidden/>
          </w:rPr>
          <w:t>35</w:t>
        </w:r>
        <w:r w:rsidR="000A36DA">
          <w:rPr>
            <w:noProof/>
            <w:webHidden/>
          </w:rPr>
          <w:fldChar w:fldCharType="end"/>
        </w:r>
      </w:hyperlink>
    </w:p>
    <w:p w14:paraId="71E97993" w14:textId="201FF9CE" w:rsidR="000A36DA" w:rsidRDefault="00F001AE">
      <w:pPr>
        <w:pStyle w:val="TOC2"/>
        <w:tabs>
          <w:tab w:val="left" w:pos="1080"/>
        </w:tabs>
        <w:rPr>
          <w:rFonts w:asciiTheme="minorHAnsi" w:eastAsiaTheme="minorEastAsia" w:hAnsiTheme="minorHAnsi"/>
          <w:noProof/>
        </w:rPr>
      </w:pPr>
      <w:hyperlink w:anchor="_Toc109035257" w:history="1">
        <w:r w:rsidR="000A36DA" w:rsidRPr="00C32541">
          <w:rPr>
            <w:rStyle w:val="Hyperlink"/>
            <w:noProof/>
          </w:rPr>
          <w:t>4.15</w:t>
        </w:r>
        <w:r w:rsidR="000A36DA">
          <w:rPr>
            <w:rFonts w:asciiTheme="minorHAnsi" w:eastAsiaTheme="minorEastAsia" w:hAnsiTheme="minorHAnsi"/>
            <w:noProof/>
          </w:rPr>
          <w:tab/>
        </w:r>
        <w:r w:rsidR="000A36DA" w:rsidRPr="00C32541">
          <w:rPr>
            <w:rStyle w:val="Hyperlink"/>
            <w:noProof/>
          </w:rPr>
          <w:t>Other cultural resources</w:t>
        </w:r>
        <w:r w:rsidR="000A36DA">
          <w:rPr>
            <w:noProof/>
            <w:webHidden/>
          </w:rPr>
          <w:tab/>
        </w:r>
        <w:r w:rsidR="000A36DA">
          <w:rPr>
            <w:noProof/>
            <w:webHidden/>
          </w:rPr>
          <w:fldChar w:fldCharType="begin"/>
        </w:r>
        <w:r w:rsidR="000A36DA">
          <w:rPr>
            <w:noProof/>
            <w:webHidden/>
          </w:rPr>
          <w:instrText xml:space="preserve"> PAGEREF _Toc109035257 \h </w:instrText>
        </w:r>
        <w:r w:rsidR="000A36DA">
          <w:rPr>
            <w:noProof/>
            <w:webHidden/>
          </w:rPr>
        </w:r>
        <w:r w:rsidR="000A36DA">
          <w:rPr>
            <w:noProof/>
            <w:webHidden/>
          </w:rPr>
          <w:fldChar w:fldCharType="separate"/>
        </w:r>
        <w:r w:rsidR="000A36DA">
          <w:rPr>
            <w:noProof/>
            <w:webHidden/>
          </w:rPr>
          <w:t>36</w:t>
        </w:r>
        <w:r w:rsidR="000A36DA">
          <w:rPr>
            <w:noProof/>
            <w:webHidden/>
          </w:rPr>
          <w:fldChar w:fldCharType="end"/>
        </w:r>
      </w:hyperlink>
    </w:p>
    <w:p w14:paraId="24E9F3D7" w14:textId="584290EB" w:rsidR="000A36DA" w:rsidRDefault="00F001AE">
      <w:pPr>
        <w:pStyle w:val="TOC3"/>
        <w:tabs>
          <w:tab w:val="left" w:pos="1760"/>
        </w:tabs>
        <w:rPr>
          <w:rFonts w:asciiTheme="minorHAnsi" w:eastAsiaTheme="minorEastAsia" w:hAnsiTheme="minorHAnsi"/>
          <w:noProof/>
        </w:rPr>
      </w:pPr>
      <w:hyperlink w:anchor="_Toc109035258" w:history="1">
        <w:r w:rsidR="000A36DA" w:rsidRPr="00C32541">
          <w:rPr>
            <w:rStyle w:val="Hyperlink"/>
            <w:noProof/>
          </w:rPr>
          <w:t>4.15.1</w:t>
        </w:r>
        <w:r w:rsidR="000A36DA">
          <w:rPr>
            <w:rFonts w:asciiTheme="minorHAnsi" w:eastAsiaTheme="minorEastAsia" w:hAnsiTheme="minorHAnsi"/>
            <w:noProof/>
          </w:rPr>
          <w:tab/>
        </w:r>
        <w:r w:rsidR="000A36DA" w:rsidRPr="00C32541">
          <w:rPr>
            <w:rStyle w:val="Hyperlink"/>
            <w:noProof/>
          </w:rPr>
          <w:t>Affected Environment for Other cultural resources</w:t>
        </w:r>
        <w:r w:rsidR="000A36DA">
          <w:rPr>
            <w:noProof/>
            <w:webHidden/>
          </w:rPr>
          <w:tab/>
        </w:r>
        <w:r w:rsidR="000A36DA">
          <w:rPr>
            <w:noProof/>
            <w:webHidden/>
          </w:rPr>
          <w:fldChar w:fldCharType="begin"/>
        </w:r>
        <w:r w:rsidR="000A36DA">
          <w:rPr>
            <w:noProof/>
            <w:webHidden/>
          </w:rPr>
          <w:instrText xml:space="preserve"> PAGEREF _Toc109035258 \h </w:instrText>
        </w:r>
        <w:r w:rsidR="000A36DA">
          <w:rPr>
            <w:noProof/>
            <w:webHidden/>
          </w:rPr>
        </w:r>
        <w:r w:rsidR="000A36DA">
          <w:rPr>
            <w:noProof/>
            <w:webHidden/>
          </w:rPr>
          <w:fldChar w:fldCharType="separate"/>
        </w:r>
        <w:r w:rsidR="000A36DA">
          <w:rPr>
            <w:noProof/>
            <w:webHidden/>
          </w:rPr>
          <w:t>36</w:t>
        </w:r>
        <w:r w:rsidR="000A36DA">
          <w:rPr>
            <w:noProof/>
            <w:webHidden/>
          </w:rPr>
          <w:fldChar w:fldCharType="end"/>
        </w:r>
      </w:hyperlink>
    </w:p>
    <w:p w14:paraId="3E3C4743" w14:textId="2CA99F64" w:rsidR="000A36DA" w:rsidRDefault="00F001AE">
      <w:pPr>
        <w:pStyle w:val="TOC3"/>
        <w:tabs>
          <w:tab w:val="left" w:pos="1760"/>
        </w:tabs>
        <w:rPr>
          <w:rFonts w:asciiTheme="minorHAnsi" w:eastAsiaTheme="minorEastAsia" w:hAnsiTheme="minorHAnsi"/>
          <w:noProof/>
        </w:rPr>
      </w:pPr>
      <w:hyperlink w:anchor="_Toc109035259" w:history="1">
        <w:r w:rsidR="000A36DA" w:rsidRPr="00C32541">
          <w:rPr>
            <w:rStyle w:val="Hyperlink"/>
            <w:noProof/>
          </w:rPr>
          <w:t>4.15.2</w:t>
        </w:r>
        <w:r w:rsidR="000A36DA">
          <w:rPr>
            <w:rFonts w:asciiTheme="minorHAnsi" w:eastAsiaTheme="minorEastAsia" w:hAnsiTheme="minorHAnsi"/>
            <w:noProof/>
          </w:rPr>
          <w:tab/>
        </w:r>
        <w:r w:rsidR="000A36DA" w:rsidRPr="00C32541">
          <w:rPr>
            <w:rStyle w:val="Hyperlink"/>
            <w:noProof/>
          </w:rPr>
          <w:t>Environmental Consequences to Other cultural resources</w:t>
        </w:r>
        <w:r w:rsidR="000A36DA">
          <w:rPr>
            <w:noProof/>
            <w:webHidden/>
          </w:rPr>
          <w:tab/>
        </w:r>
        <w:r w:rsidR="000A36DA">
          <w:rPr>
            <w:noProof/>
            <w:webHidden/>
          </w:rPr>
          <w:fldChar w:fldCharType="begin"/>
        </w:r>
        <w:r w:rsidR="000A36DA">
          <w:rPr>
            <w:noProof/>
            <w:webHidden/>
          </w:rPr>
          <w:instrText xml:space="preserve"> PAGEREF _Toc109035259 \h </w:instrText>
        </w:r>
        <w:r w:rsidR="000A36DA">
          <w:rPr>
            <w:noProof/>
            <w:webHidden/>
          </w:rPr>
        </w:r>
        <w:r w:rsidR="000A36DA">
          <w:rPr>
            <w:noProof/>
            <w:webHidden/>
          </w:rPr>
          <w:fldChar w:fldCharType="separate"/>
        </w:r>
        <w:r w:rsidR="000A36DA">
          <w:rPr>
            <w:noProof/>
            <w:webHidden/>
          </w:rPr>
          <w:t>36</w:t>
        </w:r>
        <w:r w:rsidR="000A36DA">
          <w:rPr>
            <w:noProof/>
            <w:webHidden/>
          </w:rPr>
          <w:fldChar w:fldCharType="end"/>
        </w:r>
      </w:hyperlink>
    </w:p>
    <w:p w14:paraId="2986AC1C" w14:textId="16FBC562" w:rsidR="000A36DA" w:rsidRDefault="00F001AE">
      <w:pPr>
        <w:pStyle w:val="TOC2"/>
        <w:tabs>
          <w:tab w:val="left" w:pos="1080"/>
        </w:tabs>
        <w:rPr>
          <w:rFonts w:asciiTheme="minorHAnsi" w:eastAsiaTheme="minorEastAsia" w:hAnsiTheme="minorHAnsi"/>
          <w:noProof/>
        </w:rPr>
      </w:pPr>
      <w:hyperlink w:anchor="_Toc109035260" w:history="1">
        <w:r w:rsidR="000A36DA" w:rsidRPr="00C32541">
          <w:rPr>
            <w:rStyle w:val="Hyperlink"/>
            <w:noProof/>
          </w:rPr>
          <w:t>4.16</w:t>
        </w:r>
        <w:r w:rsidR="000A36DA">
          <w:rPr>
            <w:rFonts w:asciiTheme="minorHAnsi" w:eastAsiaTheme="minorEastAsia" w:hAnsiTheme="minorHAnsi"/>
            <w:noProof/>
          </w:rPr>
          <w:tab/>
        </w:r>
        <w:r w:rsidR="000A36DA" w:rsidRPr="00C32541">
          <w:rPr>
            <w:rStyle w:val="Hyperlink"/>
            <w:noProof/>
          </w:rPr>
          <w:t>Public infrastructure</w:t>
        </w:r>
        <w:r w:rsidR="000A36DA">
          <w:rPr>
            <w:noProof/>
            <w:webHidden/>
          </w:rPr>
          <w:tab/>
        </w:r>
        <w:r w:rsidR="000A36DA">
          <w:rPr>
            <w:noProof/>
            <w:webHidden/>
          </w:rPr>
          <w:fldChar w:fldCharType="begin"/>
        </w:r>
        <w:r w:rsidR="000A36DA">
          <w:rPr>
            <w:noProof/>
            <w:webHidden/>
          </w:rPr>
          <w:instrText xml:space="preserve"> PAGEREF _Toc109035260 \h </w:instrText>
        </w:r>
        <w:r w:rsidR="000A36DA">
          <w:rPr>
            <w:noProof/>
            <w:webHidden/>
          </w:rPr>
        </w:r>
        <w:r w:rsidR="000A36DA">
          <w:rPr>
            <w:noProof/>
            <w:webHidden/>
          </w:rPr>
          <w:fldChar w:fldCharType="separate"/>
        </w:r>
        <w:r w:rsidR="000A36DA">
          <w:rPr>
            <w:noProof/>
            <w:webHidden/>
          </w:rPr>
          <w:t>37</w:t>
        </w:r>
        <w:r w:rsidR="000A36DA">
          <w:rPr>
            <w:noProof/>
            <w:webHidden/>
          </w:rPr>
          <w:fldChar w:fldCharType="end"/>
        </w:r>
      </w:hyperlink>
    </w:p>
    <w:p w14:paraId="2E856EB0" w14:textId="5628FD59" w:rsidR="000A36DA" w:rsidRDefault="00F001AE">
      <w:pPr>
        <w:pStyle w:val="TOC3"/>
        <w:tabs>
          <w:tab w:val="left" w:pos="1760"/>
        </w:tabs>
        <w:rPr>
          <w:rFonts w:asciiTheme="minorHAnsi" w:eastAsiaTheme="minorEastAsia" w:hAnsiTheme="minorHAnsi"/>
          <w:noProof/>
        </w:rPr>
      </w:pPr>
      <w:hyperlink w:anchor="_Toc109035261" w:history="1">
        <w:r w:rsidR="000A36DA" w:rsidRPr="00C32541">
          <w:rPr>
            <w:rStyle w:val="Hyperlink"/>
            <w:noProof/>
          </w:rPr>
          <w:t>4.16.1</w:t>
        </w:r>
        <w:r w:rsidR="000A36DA">
          <w:rPr>
            <w:rFonts w:asciiTheme="minorHAnsi" w:eastAsiaTheme="minorEastAsia" w:hAnsiTheme="minorHAnsi"/>
            <w:noProof/>
          </w:rPr>
          <w:tab/>
        </w:r>
        <w:r w:rsidR="000A36DA" w:rsidRPr="00C32541">
          <w:rPr>
            <w:rStyle w:val="Hyperlink"/>
            <w:noProof/>
          </w:rPr>
          <w:t>Affected Environment for Public infrastructure</w:t>
        </w:r>
        <w:r w:rsidR="000A36DA">
          <w:rPr>
            <w:noProof/>
            <w:webHidden/>
          </w:rPr>
          <w:tab/>
        </w:r>
        <w:r w:rsidR="000A36DA">
          <w:rPr>
            <w:noProof/>
            <w:webHidden/>
          </w:rPr>
          <w:fldChar w:fldCharType="begin"/>
        </w:r>
        <w:r w:rsidR="000A36DA">
          <w:rPr>
            <w:noProof/>
            <w:webHidden/>
          </w:rPr>
          <w:instrText xml:space="preserve"> PAGEREF _Toc109035261 \h </w:instrText>
        </w:r>
        <w:r w:rsidR="000A36DA">
          <w:rPr>
            <w:noProof/>
            <w:webHidden/>
          </w:rPr>
        </w:r>
        <w:r w:rsidR="000A36DA">
          <w:rPr>
            <w:noProof/>
            <w:webHidden/>
          </w:rPr>
          <w:fldChar w:fldCharType="separate"/>
        </w:r>
        <w:r w:rsidR="000A36DA">
          <w:rPr>
            <w:noProof/>
            <w:webHidden/>
          </w:rPr>
          <w:t>37</w:t>
        </w:r>
        <w:r w:rsidR="000A36DA">
          <w:rPr>
            <w:noProof/>
            <w:webHidden/>
          </w:rPr>
          <w:fldChar w:fldCharType="end"/>
        </w:r>
      </w:hyperlink>
    </w:p>
    <w:p w14:paraId="4FF41879" w14:textId="567CF7D6" w:rsidR="000A36DA" w:rsidRDefault="00F001AE">
      <w:pPr>
        <w:pStyle w:val="TOC3"/>
        <w:tabs>
          <w:tab w:val="left" w:pos="1760"/>
        </w:tabs>
        <w:rPr>
          <w:rFonts w:asciiTheme="minorHAnsi" w:eastAsiaTheme="minorEastAsia" w:hAnsiTheme="minorHAnsi"/>
          <w:noProof/>
        </w:rPr>
      </w:pPr>
      <w:hyperlink w:anchor="_Toc109035262" w:history="1">
        <w:r w:rsidR="000A36DA" w:rsidRPr="00C32541">
          <w:rPr>
            <w:rStyle w:val="Hyperlink"/>
            <w:noProof/>
          </w:rPr>
          <w:t>4.16.2</w:t>
        </w:r>
        <w:r w:rsidR="000A36DA">
          <w:rPr>
            <w:rFonts w:asciiTheme="minorHAnsi" w:eastAsiaTheme="minorEastAsia" w:hAnsiTheme="minorHAnsi"/>
            <w:noProof/>
          </w:rPr>
          <w:tab/>
        </w:r>
        <w:r w:rsidR="000A36DA" w:rsidRPr="00C32541">
          <w:rPr>
            <w:rStyle w:val="Hyperlink"/>
            <w:noProof/>
          </w:rPr>
          <w:t>Environmental Consequences to Public infrastructure</w:t>
        </w:r>
        <w:r w:rsidR="000A36DA">
          <w:rPr>
            <w:noProof/>
            <w:webHidden/>
          </w:rPr>
          <w:tab/>
        </w:r>
        <w:r w:rsidR="000A36DA">
          <w:rPr>
            <w:noProof/>
            <w:webHidden/>
          </w:rPr>
          <w:fldChar w:fldCharType="begin"/>
        </w:r>
        <w:r w:rsidR="000A36DA">
          <w:rPr>
            <w:noProof/>
            <w:webHidden/>
          </w:rPr>
          <w:instrText xml:space="preserve"> PAGEREF _Toc109035262 \h </w:instrText>
        </w:r>
        <w:r w:rsidR="000A36DA">
          <w:rPr>
            <w:noProof/>
            <w:webHidden/>
          </w:rPr>
        </w:r>
        <w:r w:rsidR="000A36DA">
          <w:rPr>
            <w:noProof/>
            <w:webHidden/>
          </w:rPr>
          <w:fldChar w:fldCharType="separate"/>
        </w:r>
        <w:r w:rsidR="000A36DA">
          <w:rPr>
            <w:noProof/>
            <w:webHidden/>
          </w:rPr>
          <w:t>37</w:t>
        </w:r>
        <w:r w:rsidR="000A36DA">
          <w:rPr>
            <w:noProof/>
            <w:webHidden/>
          </w:rPr>
          <w:fldChar w:fldCharType="end"/>
        </w:r>
      </w:hyperlink>
    </w:p>
    <w:p w14:paraId="625BBF2F" w14:textId="08A9C0B5" w:rsidR="000A36DA" w:rsidRDefault="00F001AE">
      <w:pPr>
        <w:pStyle w:val="TOC2"/>
        <w:tabs>
          <w:tab w:val="left" w:pos="1080"/>
        </w:tabs>
        <w:rPr>
          <w:rFonts w:asciiTheme="minorHAnsi" w:eastAsiaTheme="minorEastAsia" w:hAnsiTheme="minorHAnsi"/>
          <w:noProof/>
        </w:rPr>
      </w:pPr>
      <w:hyperlink w:anchor="_Toc109035263" w:history="1">
        <w:r w:rsidR="000A36DA" w:rsidRPr="00C32541">
          <w:rPr>
            <w:rStyle w:val="Hyperlink"/>
            <w:noProof/>
          </w:rPr>
          <w:t>4.17</w:t>
        </w:r>
        <w:r w:rsidR="000A36DA">
          <w:rPr>
            <w:rFonts w:asciiTheme="minorHAnsi" w:eastAsiaTheme="minorEastAsia" w:hAnsiTheme="minorHAnsi"/>
            <w:noProof/>
          </w:rPr>
          <w:tab/>
        </w:r>
        <w:r w:rsidR="000A36DA" w:rsidRPr="00C32541">
          <w:rPr>
            <w:rStyle w:val="Hyperlink"/>
            <w:noProof/>
          </w:rPr>
          <w:t>Navigation</w:t>
        </w:r>
        <w:r w:rsidR="000A36DA">
          <w:rPr>
            <w:noProof/>
            <w:webHidden/>
          </w:rPr>
          <w:tab/>
        </w:r>
        <w:r w:rsidR="000A36DA">
          <w:rPr>
            <w:noProof/>
            <w:webHidden/>
          </w:rPr>
          <w:fldChar w:fldCharType="begin"/>
        </w:r>
        <w:r w:rsidR="000A36DA">
          <w:rPr>
            <w:noProof/>
            <w:webHidden/>
          </w:rPr>
          <w:instrText xml:space="preserve"> PAGEREF _Toc109035263 \h </w:instrText>
        </w:r>
        <w:r w:rsidR="000A36DA">
          <w:rPr>
            <w:noProof/>
            <w:webHidden/>
          </w:rPr>
        </w:r>
        <w:r w:rsidR="000A36DA">
          <w:rPr>
            <w:noProof/>
            <w:webHidden/>
          </w:rPr>
          <w:fldChar w:fldCharType="separate"/>
        </w:r>
        <w:r w:rsidR="000A36DA">
          <w:rPr>
            <w:noProof/>
            <w:webHidden/>
          </w:rPr>
          <w:t>38</w:t>
        </w:r>
        <w:r w:rsidR="000A36DA">
          <w:rPr>
            <w:noProof/>
            <w:webHidden/>
          </w:rPr>
          <w:fldChar w:fldCharType="end"/>
        </w:r>
      </w:hyperlink>
    </w:p>
    <w:p w14:paraId="74C2571F" w14:textId="1BA127D4" w:rsidR="000A36DA" w:rsidRDefault="00F001AE">
      <w:pPr>
        <w:pStyle w:val="TOC3"/>
        <w:tabs>
          <w:tab w:val="left" w:pos="1760"/>
        </w:tabs>
        <w:rPr>
          <w:rFonts w:asciiTheme="minorHAnsi" w:eastAsiaTheme="minorEastAsia" w:hAnsiTheme="minorHAnsi"/>
          <w:noProof/>
        </w:rPr>
      </w:pPr>
      <w:hyperlink w:anchor="_Toc109035264" w:history="1">
        <w:r w:rsidR="000A36DA" w:rsidRPr="00C32541">
          <w:rPr>
            <w:rStyle w:val="Hyperlink"/>
            <w:noProof/>
          </w:rPr>
          <w:t>4.17.1</w:t>
        </w:r>
        <w:r w:rsidR="000A36DA">
          <w:rPr>
            <w:rFonts w:asciiTheme="minorHAnsi" w:eastAsiaTheme="minorEastAsia" w:hAnsiTheme="minorHAnsi"/>
            <w:noProof/>
          </w:rPr>
          <w:tab/>
        </w:r>
        <w:r w:rsidR="000A36DA" w:rsidRPr="00C32541">
          <w:rPr>
            <w:rStyle w:val="Hyperlink"/>
            <w:noProof/>
          </w:rPr>
          <w:t>Affected Environment for Navigation</w:t>
        </w:r>
        <w:r w:rsidR="000A36DA">
          <w:rPr>
            <w:noProof/>
            <w:webHidden/>
          </w:rPr>
          <w:tab/>
        </w:r>
        <w:r w:rsidR="000A36DA">
          <w:rPr>
            <w:noProof/>
            <w:webHidden/>
          </w:rPr>
          <w:fldChar w:fldCharType="begin"/>
        </w:r>
        <w:r w:rsidR="000A36DA">
          <w:rPr>
            <w:noProof/>
            <w:webHidden/>
          </w:rPr>
          <w:instrText xml:space="preserve"> PAGEREF _Toc109035264 \h </w:instrText>
        </w:r>
        <w:r w:rsidR="000A36DA">
          <w:rPr>
            <w:noProof/>
            <w:webHidden/>
          </w:rPr>
        </w:r>
        <w:r w:rsidR="000A36DA">
          <w:rPr>
            <w:noProof/>
            <w:webHidden/>
          </w:rPr>
          <w:fldChar w:fldCharType="separate"/>
        </w:r>
        <w:r w:rsidR="000A36DA">
          <w:rPr>
            <w:noProof/>
            <w:webHidden/>
          </w:rPr>
          <w:t>38</w:t>
        </w:r>
        <w:r w:rsidR="000A36DA">
          <w:rPr>
            <w:noProof/>
            <w:webHidden/>
          </w:rPr>
          <w:fldChar w:fldCharType="end"/>
        </w:r>
      </w:hyperlink>
    </w:p>
    <w:p w14:paraId="5E95336D" w14:textId="4EA752FF" w:rsidR="000A36DA" w:rsidRDefault="00F001AE">
      <w:pPr>
        <w:pStyle w:val="TOC3"/>
        <w:tabs>
          <w:tab w:val="left" w:pos="1760"/>
        </w:tabs>
        <w:rPr>
          <w:rFonts w:asciiTheme="minorHAnsi" w:eastAsiaTheme="minorEastAsia" w:hAnsiTheme="minorHAnsi"/>
          <w:noProof/>
        </w:rPr>
      </w:pPr>
      <w:hyperlink w:anchor="_Toc109035265" w:history="1">
        <w:r w:rsidR="000A36DA" w:rsidRPr="00C32541">
          <w:rPr>
            <w:rStyle w:val="Hyperlink"/>
            <w:noProof/>
          </w:rPr>
          <w:t>4.17.2</w:t>
        </w:r>
        <w:r w:rsidR="000A36DA">
          <w:rPr>
            <w:rFonts w:asciiTheme="minorHAnsi" w:eastAsiaTheme="minorEastAsia" w:hAnsiTheme="minorHAnsi"/>
            <w:noProof/>
          </w:rPr>
          <w:tab/>
        </w:r>
        <w:r w:rsidR="000A36DA" w:rsidRPr="00C32541">
          <w:rPr>
            <w:rStyle w:val="Hyperlink"/>
            <w:noProof/>
          </w:rPr>
          <w:t>Environmental Consequences to Navigation</w:t>
        </w:r>
        <w:r w:rsidR="000A36DA">
          <w:rPr>
            <w:noProof/>
            <w:webHidden/>
          </w:rPr>
          <w:tab/>
        </w:r>
        <w:r w:rsidR="000A36DA">
          <w:rPr>
            <w:noProof/>
            <w:webHidden/>
          </w:rPr>
          <w:fldChar w:fldCharType="begin"/>
        </w:r>
        <w:r w:rsidR="000A36DA">
          <w:rPr>
            <w:noProof/>
            <w:webHidden/>
          </w:rPr>
          <w:instrText xml:space="preserve"> PAGEREF _Toc109035265 \h </w:instrText>
        </w:r>
        <w:r w:rsidR="000A36DA">
          <w:rPr>
            <w:noProof/>
            <w:webHidden/>
          </w:rPr>
        </w:r>
        <w:r w:rsidR="000A36DA">
          <w:rPr>
            <w:noProof/>
            <w:webHidden/>
          </w:rPr>
          <w:fldChar w:fldCharType="separate"/>
        </w:r>
        <w:r w:rsidR="000A36DA">
          <w:rPr>
            <w:noProof/>
            <w:webHidden/>
          </w:rPr>
          <w:t>38</w:t>
        </w:r>
        <w:r w:rsidR="000A36DA">
          <w:rPr>
            <w:noProof/>
            <w:webHidden/>
          </w:rPr>
          <w:fldChar w:fldCharType="end"/>
        </w:r>
      </w:hyperlink>
    </w:p>
    <w:p w14:paraId="1CE2BD7B" w14:textId="22075063" w:rsidR="000A36DA" w:rsidRDefault="00F001AE">
      <w:pPr>
        <w:pStyle w:val="TOC2"/>
        <w:tabs>
          <w:tab w:val="left" w:pos="1080"/>
        </w:tabs>
        <w:rPr>
          <w:rFonts w:asciiTheme="minorHAnsi" w:eastAsiaTheme="minorEastAsia" w:hAnsiTheme="minorHAnsi"/>
          <w:noProof/>
        </w:rPr>
      </w:pPr>
      <w:hyperlink w:anchor="_Toc109035266" w:history="1">
        <w:r w:rsidR="000A36DA" w:rsidRPr="00C32541">
          <w:rPr>
            <w:rStyle w:val="Hyperlink"/>
            <w:noProof/>
          </w:rPr>
          <w:t>4.18</w:t>
        </w:r>
        <w:r w:rsidR="000A36DA">
          <w:rPr>
            <w:rFonts w:asciiTheme="minorHAnsi" w:eastAsiaTheme="minorEastAsia" w:hAnsiTheme="minorHAnsi"/>
            <w:noProof/>
          </w:rPr>
          <w:tab/>
        </w:r>
        <w:r w:rsidR="000A36DA" w:rsidRPr="00C32541">
          <w:rPr>
            <w:rStyle w:val="Hyperlink"/>
            <w:noProof/>
          </w:rPr>
          <w:t>Land use</w:t>
        </w:r>
        <w:r w:rsidR="000A36DA">
          <w:rPr>
            <w:noProof/>
            <w:webHidden/>
          </w:rPr>
          <w:tab/>
        </w:r>
        <w:r w:rsidR="000A36DA">
          <w:rPr>
            <w:noProof/>
            <w:webHidden/>
          </w:rPr>
          <w:fldChar w:fldCharType="begin"/>
        </w:r>
        <w:r w:rsidR="000A36DA">
          <w:rPr>
            <w:noProof/>
            <w:webHidden/>
          </w:rPr>
          <w:instrText xml:space="preserve"> PAGEREF _Toc109035266 \h </w:instrText>
        </w:r>
        <w:r w:rsidR="000A36DA">
          <w:rPr>
            <w:noProof/>
            <w:webHidden/>
          </w:rPr>
        </w:r>
        <w:r w:rsidR="000A36DA">
          <w:rPr>
            <w:noProof/>
            <w:webHidden/>
          </w:rPr>
          <w:fldChar w:fldCharType="separate"/>
        </w:r>
        <w:r w:rsidR="000A36DA">
          <w:rPr>
            <w:noProof/>
            <w:webHidden/>
          </w:rPr>
          <w:t>39</w:t>
        </w:r>
        <w:r w:rsidR="000A36DA">
          <w:rPr>
            <w:noProof/>
            <w:webHidden/>
          </w:rPr>
          <w:fldChar w:fldCharType="end"/>
        </w:r>
      </w:hyperlink>
    </w:p>
    <w:p w14:paraId="418BEC34" w14:textId="60FD7D9B" w:rsidR="000A36DA" w:rsidRDefault="00F001AE">
      <w:pPr>
        <w:pStyle w:val="TOC3"/>
        <w:tabs>
          <w:tab w:val="left" w:pos="1760"/>
        </w:tabs>
        <w:rPr>
          <w:rFonts w:asciiTheme="minorHAnsi" w:eastAsiaTheme="minorEastAsia" w:hAnsiTheme="minorHAnsi"/>
          <w:noProof/>
        </w:rPr>
      </w:pPr>
      <w:hyperlink w:anchor="_Toc109035267" w:history="1">
        <w:r w:rsidR="000A36DA" w:rsidRPr="00C32541">
          <w:rPr>
            <w:rStyle w:val="Hyperlink"/>
            <w:noProof/>
          </w:rPr>
          <w:t>4.18.1</w:t>
        </w:r>
        <w:r w:rsidR="000A36DA">
          <w:rPr>
            <w:rFonts w:asciiTheme="minorHAnsi" w:eastAsiaTheme="minorEastAsia" w:hAnsiTheme="minorHAnsi"/>
            <w:noProof/>
          </w:rPr>
          <w:tab/>
        </w:r>
        <w:r w:rsidR="000A36DA" w:rsidRPr="00C32541">
          <w:rPr>
            <w:rStyle w:val="Hyperlink"/>
            <w:noProof/>
          </w:rPr>
          <w:t>Affected Environment for Land use</w:t>
        </w:r>
        <w:r w:rsidR="000A36DA">
          <w:rPr>
            <w:noProof/>
            <w:webHidden/>
          </w:rPr>
          <w:tab/>
        </w:r>
        <w:r w:rsidR="000A36DA">
          <w:rPr>
            <w:noProof/>
            <w:webHidden/>
          </w:rPr>
          <w:fldChar w:fldCharType="begin"/>
        </w:r>
        <w:r w:rsidR="000A36DA">
          <w:rPr>
            <w:noProof/>
            <w:webHidden/>
          </w:rPr>
          <w:instrText xml:space="preserve"> PAGEREF _Toc109035267 \h </w:instrText>
        </w:r>
        <w:r w:rsidR="000A36DA">
          <w:rPr>
            <w:noProof/>
            <w:webHidden/>
          </w:rPr>
        </w:r>
        <w:r w:rsidR="000A36DA">
          <w:rPr>
            <w:noProof/>
            <w:webHidden/>
          </w:rPr>
          <w:fldChar w:fldCharType="separate"/>
        </w:r>
        <w:r w:rsidR="000A36DA">
          <w:rPr>
            <w:noProof/>
            <w:webHidden/>
          </w:rPr>
          <w:t>39</w:t>
        </w:r>
        <w:r w:rsidR="000A36DA">
          <w:rPr>
            <w:noProof/>
            <w:webHidden/>
          </w:rPr>
          <w:fldChar w:fldCharType="end"/>
        </w:r>
      </w:hyperlink>
    </w:p>
    <w:p w14:paraId="2FF15C89" w14:textId="67D43E62" w:rsidR="000A36DA" w:rsidRDefault="00F001AE">
      <w:pPr>
        <w:pStyle w:val="TOC3"/>
        <w:tabs>
          <w:tab w:val="left" w:pos="1760"/>
        </w:tabs>
        <w:rPr>
          <w:rFonts w:asciiTheme="minorHAnsi" w:eastAsiaTheme="minorEastAsia" w:hAnsiTheme="minorHAnsi"/>
          <w:noProof/>
        </w:rPr>
      </w:pPr>
      <w:hyperlink w:anchor="_Toc109035268" w:history="1">
        <w:r w:rsidR="000A36DA" w:rsidRPr="00C32541">
          <w:rPr>
            <w:rStyle w:val="Hyperlink"/>
            <w:noProof/>
          </w:rPr>
          <w:t>4.18.2</w:t>
        </w:r>
        <w:r w:rsidR="000A36DA">
          <w:rPr>
            <w:rFonts w:asciiTheme="minorHAnsi" w:eastAsiaTheme="minorEastAsia" w:hAnsiTheme="minorHAnsi"/>
            <w:noProof/>
          </w:rPr>
          <w:tab/>
        </w:r>
        <w:r w:rsidR="000A36DA" w:rsidRPr="00C32541">
          <w:rPr>
            <w:rStyle w:val="Hyperlink"/>
            <w:noProof/>
          </w:rPr>
          <w:t>Environmental Consequences to Land use</w:t>
        </w:r>
        <w:r w:rsidR="000A36DA">
          <w:rPr>
            <w:noProof/>
            <w:webHidden/>
          </w:rPr>
          <w:tab/>
        </w:r>
        <w:r w:rsidR="000A36DA">
          <w:rPr>
            <w:noProof/>
            <w:webHidden/>
          </w:rPr>
          <w:fldChar w:fldCharType="begin"/>
        </w:r>
        <w:r w:rsidR="000A36DA">
          <w:rPr>
            <w:noProof/>
            <w:webHidden/>
          </w:rPr>
          <w:instrText xml:space="preserve"> PAGEREF _Toc109035268 \h </w:instrText>
        </w:r>
        <w:r w:rsidR="000A36DA">
          <w:rPr>
            <w:noProof/>
            <w:webHidden/>
          </w:rPr>
        </w:r>
        <w:r w:rsidR="000A36DA">
          <w:rPr>
            <w:noProof/>
            <w:webHidden/>
          </w:rPr>
          <w:fldChar w:fldCharType="separate"/>
        </w:r>
        <w:r w:rsidR="000A36DA">
          <w:rPr>
            <w:noProof/>
            <w:webHidden/>
          </w:rPr>
          <w:t>39</w:t>
        </w:r>
        <w:r w:rsidR="000A36DA">
          <w:rPr>
            <w:noProof/>
            <w:webHidden/>
          </w:rPr>
          <w:fldChar w:fldCharType="end"/>
        </w:r>
      </w:hyperlink>
    </w:p>
    <w:p w14:paraId="5977BED9" w14:textId="00F30BB4" w:rsidR="000A36DA" w:rsidRDefault="00F001AE">
      <w:pPr>
        <w:pStyle w:val="TOC2"/>
        <w:tabs>
          <w:tab w:val="left" w:pos="1080"/>
        </w:tabs>
        <w:rPr>
          <w:rFonts w:asciiTheme="minorHAnsi" w:eastAsiaTheme="minorEastAsia" w:hAnsiTheme="minorHAnsi"/>
          <w:noProof/>
        </w:rPr>
      </w:pPr>
      <w:hyperlink w:anchor="_Toc109035269" w:history="1">
        <w:r w:rsidR="000A36DA" w:rsidRPr="00C32541">
          <w:rPr>
            <w:rStyle w:val="Hyperlink"/>
            <w:noProof/>
          </w:rPr>
          <w:t>4.19</w:t>
        </w:r>
        <w:r w:rsidR="000A36DA">
          <w:rPr>
            <w:rFonts w:asciiTheme="minorHAnsi" w:eastAsiaTheme="minorEastAsia" w:hAnsiTheme="minorHAnsi"/>
            <w:noProof/>
          </w:rPr>
          <w:tab/>
        </w:r>
        <w:r w:rsidR="000A36DA" w:rsidRPr="00C32541">
          <w:rPr>
            <w:rStyle w:val="Hyperlink"/>
            <w:noProof/>
          </w:rPr>
          <w:t>Safety</w:t>
        </w:r>
        <w:r w:rsidR="000A36DA">
          <w:rPr>
            <w:noProof/>
            <w:webHidden/>
          </w:rPr>
          <w:tab/>
        </w:r>
        <w:r w:rsidR="000A36DA">
          <w:rPr>
            <w:noProof/>
            <w:webHidden/>
          </w:rPr>
          <w:fldChar w:fldCharType="begin"/>
        </w:r>
        <w:r w:rsidR="000A36DA">
          <w:rPr>
            <w:noProof/>
            <w:webHidden/>
          </w:rPr>
          <w:instrText xml:space="preserve"> PAGEREF _Toc109035269 \h </w:instrText>
        </w:r>
        <w:r w:rsidR="000A36DA">
          <w:rPr>
            <w:noProof/>
            <w:webHidden/>
          </w:rPr>
        </w:r>
        <w:r w:rsidR="000A36DA">
          <w:rPr>
            <w:noProof/>
            <w:webHidden/>
          </w:rPr>
          <w:fldChar w:fldCharType="separate"/>
        </w:r>
        <w:r w:rsidR="000A36DA">
          <w:rPr>
            <w:noProof/>
            <w:webHidden/>
          </w:rPr>
          <w:t>40</w:t>
        </w:r>
        <w:r w:rsidR="000A36DA">
          <w:rPr>
            <w:noProof/>
            <w:webHidden/>
          </w:rPr>
          <w:fldChar w:fldCharType="end"/>
        </w:r>
      </w:hyperlink>
    </w:p>
    <w:p w14:paraId="61E164D2" w14:textId="56EFAAFC" w:rsidR="000A36DA" w:rsidRDefault="00F001AE">
      <w:pPr>
        <w:pStyle w:val="TOC3"/>
        <w:tabs>
          <w:tab w:val="left" w:pos="1760"/>
        </w:tabs>
        <w:rPr>
          <w:rFonts w:asciiTheme="minorHAnsi" w:eastAsiaTheme="minorEastAsia" w:hAnsiTheme="minorHAnsi"/>
          <w:noProof/>
        </w:rPr>
      </w:pPr>
      <w:hyperlink w:anchor="_Toc109035270" w:history="1">
        <w:r w:rsidR="000A36DA" w:rsidRPr="00C32541">
          <w:rPr>
            <w:rStyle w:val="Hyperlink"/>
            <w:noProof/>
          </w:rPr>
          <w:t>4.19.1</w:t>
        </w:r>
        <w:r w:rsidR="000A36DA">
          <w:rPr>
            <w:rFonts w:asciiTheme="minorHAnsi" w:eastAsiaTheme="minorEastAsia" w:hAnsiTheme="minorHAnsi"/>
            <w:noProof/>
          </w:rPr>
          <w:tab/>
        </w:r>
        <w:r w:rsidR="000A36DA" w:rsidRPr="00C32541">
          <w:rPr>
            <w:rStyle w:val="Hyperlink"/>
            <w:noProof/>
          </w:rPr>
          <w:t>Affected Environment for Safety</w:t>
        </w:r>
        <w:r w:rsidR="000A36DA">
          <w:rPr>
            <w:noProof/>
            <w:webHidden/>
          </w:rPr>
          <w:tab/>
        </w:r>
        <w:r w:rsidR="000A36DA">
          <w:rPr>
            <w:noProof/>
            <w:webHidden/>
          </w:rPr>
          <w:fldChar w:fldCharType="begin"/>
        </w:r>
        <w:r w:rsidR="000A36DA">
          <w:rPr>
            <w:noProof/>
            <w:webHidden/>
          </w:rPr>
          <w:instrText xml:space="preserve"> PAGEREF _Toc109035270 \h </w:instrText>
        </w:r>
        <w:r w:rsidR="000A36DA">
          <w:rPr>
            <w:noProof/>
            <w:webHidden/>
          </w:rPr>
        </w:r>
        <w:r w:rsidR="000A36DA">
          <w:rPr>
            <w:noProof/>
            <w:webHidden/>
          </w:rPr>
          <w:fldChar w:fldCharType="separate"/>
        </w:r>
        <w:r w:rsidR="000A36DA">
          <w:rPr>
            <w:noProof/>
            <w:webHidden/>
          </w:rPr>
          <w:t>40</w:t>
        </w:r>
        <w:r w:rsidR="000A36DA">
          <w:rPr>
            <w:noProof/>
            <w:webHidden/>
          </w:rPr>
          <w:fldChar w:fldCharType="end"/>
        </w:r>
      </w:hyperlink>
    </w:p>
    <w:p w14:paraId="1EE5ABE6" w14:textId="65B79752" w:rsidR="000A36DA" w:rsidRDefault="00F001AE">
      <w:pPr>
        <w:pStyle w:val="TOC3"/>
        <w:tabs>
          <w:tab w:val="left" w:pos="1760"/>
        </w:tabs>
        <w:rPr>
          <w:rFonts w:asciiTheme="minorHAnsi" w:eastAsiaTheme="minorEastAsia" w:hAnsiTheme="minorHAnsi"/>
          <w:noProof/>
        </w:rPr>
      </w:pPr>
      <w:hyperlink w:anchor="_Toc109035271" w:history="1">
        <w:r w:rsidR="000A36DA" w:rsidRPr="00C32541">
          <w:rPr>
            <w:rStyle w:val="Hyperlink"/>
            <w:noProof/>
          </w:rPr>
          <w:t>4.19.2</w:t>
        </w:r>
        <w:r w:rsidR="000A36DA">
          <w:rPr>
            <w:rFonts w:asciiTheme="minorHAnsi" w:eastAsiaTheme="minorEastAsia" w:hAnsiTheme="minorHAnsi"/>
            <w:noProof/>
          </w:rPr>
          <w:tab/>
        </w:r>
        <w:r w:rsidR="000A36DA" w:rsidRPr="00C32541">
          <w:rPr>
            <w:rStyle w:val="Hyperlink"/>
            <w:noProof/>
          </w:rPr>
          <w:t>Environmental Consequences to Safety</w:t>
        </w:r>
        <w:r w:rsidR="000A36DA">
          <w:rPr>
            <w:noProof/>
            <w:webHidden/>
          </w:rPr>
          <w:tab/>
        </w:r>
        <w:r w:rsidR="000A36DA">
          <w:rPr>
            <w:noProof/>
            <w:webHidden/>
          </w:rPr>
          <w:fldChar w:fldCharType="begin"/>
        </w:r>
        <w:r w:rsidR="000A36DA">
          <w:rPr>
            <w:noProof/>
            <w:webHidden/>
          </w:rPr>
          <w:instrText xml:space="preserve"> PAGEREF _Toc109035271 \h </w:instrText>
        </w:r>
        <w:r w:rsidR="000A36DA">
          <w:rPr>
            <w:noProof/>
            <w:webHidden/>
          </w:rPr>
        </w:r>
        <w:r w:rsidR="000A36DA">
          <w:rPr>
            <w:noProof/>
            <w:webHidden/>
          </w:rPr>
          <w:fldChar w:fldCharType="separate"/>
        </w:r>
        <w:r w:rsidR="000A36DA">
          <w:rPr>
            <w:noProof/>
            <w:webHidden/>
          </w:rPr>
          <w:t>40</w:t>
        </w:r>
        <w:r w:rsidR="000A36DA">
          <w:rPr>
            <w:noProof/>
            <w:webHidden/>
          </w:rPr>
          <w:fldChar w:fldCharType="end"/>
        </w:r>
      </w:hyperlink>
    </w:p>
    <w:p w14:paraId="6C0067B3" w14:textId="27B9CC00" w:rsidR="000A36DA" w:rsidRDefault="00F001AE">
      <w:pPr>
        <w:pStyle w:val="TOC2"/>
        <w:tabs>
          <w:tab w:val="left" w:pos="1080"/>
        </w:tabs>
        <w:rPr>
          <w:rFonts w:asciiTheme="minorHAnsi" w:eastAsiaTheme="minorEastAsia" w:hAnsiTheme="minorHAnsi"/>
          <w:noProof/>
        </w:rPr>
      </w:pPr>
      <w:hyperlink w:anchor="_Toc109035272" w:history="1">
        <w:r w:rsidR="000A36DA" w:rsidRPr="00C32541">
          <w:rPr>
            <w:rStyle w:val="Hyperlink"/>
            <w:noProof/>
          </w:rPr>
          <w:t>4.20</w:t>
        </w:r>
        <w:r w:rsidR="000A36DA">
          <w:rPr>
            <w:rFonts w:asciiTheme="minorHAnsi" w:eastAsiaTheme="minorEastAsia" w:hAnsiTheme="minorHAnsi"/>
            <w:noProof/>
          </w:rPr>
          <w:tab/>
        </w:r>
        <w:r w:rsidR="000A36DA" w:rsidRPr="00C32541">
          <w:rPr>
            <w:rStyle w:val="Hyperlink"/>
            <w:noProof/>
          </w:rPr>
          <w:t>Noise</w:t>
        </w:r>
        <w:r w:rsidR="000A36DA">
          <w:rPr>
            <w:noProof/>
            <w:webHidden/>
          </w:rPr>
          <w:tab/>
        </w:r>
        <w:r w:rsidR="000A36DA">
          <w:rPr>
            <w:noProof/>
            <w:webHidden/>
          </w:rPr>
          <w:fldChar w:fldCharType="begin"/>
        </w:r>
        <w:r w:rsidR="000A36DA">
          <w:rPr>
            <w:noProof/>
            <w:webHidden/>
          </w:rPr>
          <w:instrText xml:space="preserve"> PAGEREF _Toc109035272 \h </w:instrText>
        </w:r>
        <w:r w:rsidR="000A36DA">
          <w:rPr>
            <w:noProof/>
            <w:webHidden/>
          </w:rPr>
        </w:r>
        <w:r w:rsidR="000A36DA">
          <w:rPr>
            <w:noProof/>
            <w:webHidden/>
          </w:rPr>
          <w:fldChar w:fldCharType="separate"/>
        </w:r>
        <w:r w:rsidR="000A36DA">
          <w:rPr>
            <w:noProof/>
            <w:webHidden/>
          </w:rPr>
          <w:t>41</w:t>
        </w:r>
        <w:r w:rsidR="000A36DA">
          <w:rPr>
            <w:noProof/>
            <w:webHidden/>
          </w:rPr>
          <w:fldChar w:fldCharType="end"/>
        </w:r>
      </w:hyperlink>
    </w:p>
    <w:p w14:paraId="6697335D" w14:textId="54912694" w:rsidR="000A36DA" w:rsidRDefault="00F001AE">
      <w:pPr>
        <w:pStyle w:val="TOC3"/>
        <w:tabs>
          <w:tab w:val="left" w:pos="1760"/>
        </w:tabs>
        <w:rPr>
          <w:rFonts w:asciiTheme="minorHAnsi" w:eastAsiaTheme="minorEastAsia" w:hAnsiTheme="minorHAnsi"/>
          <w:noProof/>
        </w:rPr>
      </w:pPr>
      <w:hyperlink w:anchor="_Toc109035273" w:history="1">
        <w:r w:rsidR="000A36DA" w:rsidRPr="00C32541">
          <w:rPr>
            <w:rStyle w:val="Hyperlink"/>
            <w:noProof/>
          </w:rPr>
          <w:t>4.20.1</w:t>
        </w:r>
        <w:r w:rsidR="000A36DA">
          <w:rPr>
            <w:rFonts w:asciiTheme="minorHAnsi" w:eastAsiaTheme="minorEastAsia" w:hAnsiTheme="minorHAnsi"/>
            <w:noProof/>
          </w:rPr>
          <w:tab/>
        </w:r>
        <w:r w:rsidR="000A36DA" w:rsidRPr="00C32541">
          <w:rPr>
            <w:rStyle w:val="Hyperlink"/>
            <w:noProof/>
          </w:rPr>
          <w:t>Affected Environment for Noise</w:t>
        </w:r>
        <w:r w:rsidR="000A36DA">
          <w:rPr>
            <w:noProof/>
            <w:webHidden/>
          </w:rPr>
          <w:tab/>
        </w:r>
        <w:r w:rsidR="000A36DA">
          <w:rPr>
            <w:noProof/>
            <w:webHidden/>
          </w:rPr>
          <w:fldChar w:fldCharType="begin"/>
        </w:r>
        <w:r w:rsidR="000A36DA">
          <w:rPr>
            <w:noProof/>
            <w:webHidden/>
          </w:rPr>
          <w:instrText xml:space="preserve"> PAGEREF _Toc109035273 \h </w:instrText>
        </w:r>
        <w:r w:rsidR="000A36DA">
          <w:rPr>
            <w:noProof/>
            <w:webHidden/>
          </w:rPr>
        </w:r>
        <w:r w:rsidR="000A36DA">
          <w:rPr>
            <w:noProof/>
            <w:webHidden/>
          </w:rPr>
          <w:fldChar w:fldCharType="separate"/>
        </w:r>
        <w:r w:rsidR="000A36DA">
          <w:rPr>
            <w:noProof/>
            <w:webHidden/>
          </w:rPr>
          <w:t>41</w:t>
        </w:r>
        <w:r w:rsidR="000A36DA">
          <w:rPr>
            <w:noProof/>
            <w:webHidden/>
          </w:rPr>
          <w:fldChar w:fldCharType="end"/>
        </w:r>
      </w:hyperlink>
    </w:p>
    <w:p w14:paraId="519A6202" w14:textId="4EF1C5C9" w:rsidR="000A36DA" w:rsidRDefault="00F001AE">
      <w:pPr>
        <w:pStyle w:val="TOC3"/>
        <w:tabs>
          <w:tab w:val="left" w:pos="1760"/>
        </w:tabs>
        <w:rPr>
          <w:rFonts w:asciiTheme="minorHAnsi" w:eastAsiaTheme="minorEastAsia" w:hAnsiTheme="minorHAnsi"/>
          <w:noProof/>
        </w:rPr>
      </w:pPr>
      <w:hyperlink w:anchor="_Toc109035274" w:history="1">
        <w:r w:rsidR="000A36DA" w:rsidRPr="00C32541">
          <w:rPr>
            <w:rStyle w:val="Hyperlink"/>
            <w:noProof/>
          </w:rPr>
          <w:t>4.20.2</w:t>
        </w:r>
        <w:r w:rsidR="000A36DA">
          <w:rPr>
            <w:rFonts w:asciiTheme="minorHAnsi" w:eastAsiaTheme="minorEastAsia" w:hAnsiTheme="minorHAnsi"/>
            <w:noProof/>
          </w:rPr>
          <w:tab/>
        </w:r>
        <w:r w:rsidR="000A36DA" w:rsidRPr="00C32541">
          <w:rPr>
            <w:rStyle w:val="Hyperlink"/>
            <w:noProof/>
          </w:rPr>
          <w:t>Environmental Consequences to Noise</w:t>
        </w:r>
        <w:r w:rsidR="000A36DA">
          <w:rPr>
            <w:noProof/>
            <w:webHidden/>
          </w:rPr>
          <w:tab/>
        </w:r>
        <w:r w:rsidR="000A36DA">
          <w:rPr>
            <w:noProof/>
            <w:webHidden/>
          </w:rPr>
          <w:fldChar w:fldCharType="begin"/>
        </w:r>
        <w:r w:rsidR="000A36DA">
          <w:rPr>
            <w:noProof/>
            <w:webHidden/>
          </w:rPr>
          <w:instrText xml:space="preserve"> PAGEREF _Toc109035274 \h </w:instrText>
        </w:r>
        <w:r w:rsidR="000A36DA">
          <w:rPr>
            <w:noProof/>
            <w:webHidden/>
          </w:rPr>
        </w:r>
        <w:r w:rsidR="000A36DA">
          <w:rPr>
            <w:noProof/>
            <w:webHidden/>
          </w:rPr>
          <w:fldChar w:fldCharType="separate"/>
        </w:r>
        <w:r w:rsidR="000A36DA">
          <w:rPr>
            <w:noProof/>
            <w:webHidden/>
          </w:rPr>
          <w:t>41</w:t>
        </w:r>
        <w:r w:rsidR="000A36DA">
          <w:rPr>
            <w:noProof/>
            <w:webHidden/>
          </w:rPr>
          <w:fldChar w:fldCharType="end"/>
        </w:r>
      </w:hyperlink>
    </w:p>
    <w:p w14:paraId="2AAEBDCB" w14:textId="36A6D933" w:rsidR="000A36DA" w:rsidRDefault="00F001AE">
      <w:pPr>
        <w:pStyle w:val="TOC2"/>
        <w:tabs>
          <w:tab w:val="left" w:pos="1080"/>
        </w:tabs>
        <w:rPr>
          <w:rFonts w:asciiTheme="minorHAnsi" w:eastAsiaTheme="minorEastAsia" w:hAnsiTheme="minorHAnsi"/>
          <w:noProof/>
        </w:rPr>
      </w:pPr>
      <w:hyperlink w:anchor="_Toc109035275" w:history="1">
        <w:r w:rsidR="000A36DA" w:rsidRPr="00C32541">
          <w:rPr>
            <w:rStyle w:val="Hyperlink"/>
            <w:noProof/>
          </w:rPr>
          <w:t>4.21</w:t>
        </w:r>
        <w:r w:rsidR="000A36DA">
          <w:rPr>
            <w:rFonts w:asciiTheme="minorHAnsi" w:eastAsiaTheme="minorEastAsia" w:hAnsiTheme="minorHAnsi"/>
            <w:noProof/>
          </w:rPr>
          <w:tab/>
        </w:r>
        <w:r w:rsidR="000A36DA" w:rsidRPr="00C32541">
          <w:rPr>
            <w:rStyle w:val="Hyperlink"/>
            <w:noProof/>
          </w:rPr>
          <w:t>Aesthetics</w:t>
        </w:r>
        <w:r w:rsidR="000A36DA">
          <w:rPr>
            <w:noProof/>
            <w:webHidden/>
          </w:rPr>
          <w:tab/>
        </w:r>
        <w:r w:rsidR="000A36DA">
          <w:rPr>
            <w:noProof/>
            <w:webHidden/>
          </w:rPr>
          <w:fldChar w:fldCharType="begin"/>
        </w:r>
        <w:r w:rsidR="000A36DA">
          <w:rPr>
            <w:noProof/>
            <w:webHidden/>
          </w:rPr>
          <w:instrText xml:space="preserve"> PAGEREF _Toc109035275 \h </w:instrText>
        </w:r>
        <w:r w:rsidR="000A36DA">
          <w:rPr>
            <w:noProof/>
            <w:webHidden/>
          </w:rPr>
        </w:r>
        <w:r w:rsidR="000A36DA">
          <w:rPr>
            <w:noProof/>
            <w:webHidden/>
          </w:rPr>
          <w:fldChar w:fldCharType="separate"/>
        </w:r>
        <w:r w:rsidR="000A36DA">
          <w:rPr>
            <w:noProof/>
            <w:webHidden/>
          </w:rPr>
          <w:t>42</w:t>
        </w:r>
        <w:r w:rsidR="000A36DA">
          <w:rPr>
            <w:noProof/>
            <w:webHidden/>
          </w:rPr>
          <w:fldChar w:fldCharType="end"/>
        </w:r>
      </w:hyperlink>
    </w:p>
    <w:p w14:paraId="0CB3F123" w14:textId="33E8BF8B" w:rsidR="000A36DA" w:rsidRDefault="00F001AE">
      <w:pPr>
        <w:pStyle w:val="TOC3"/>
        <w:tabs>
          <w:tab w:val="left" w:pos="1760"/>
        </w:tabs>
        <w:rPr>
          <w:rFonts w:asciiTheme="minorHAnsi" w:eastAsiaTheme="minorEastAsia" w:hAnsiTheme="minorHAnsi"/>
          <w:noProof/>
        </w:rPr>
      </w:pPr>
      <w:hyperlink w:anchor="_Toc109035276" w:history="1">
        <w:r w:rsidR="000A36DA" w:rsidRPr="00C32541">
          <w:rPr>
            <w:rStyle w:val="Hyperlink"/>
            <w:noProof/>
          </w:rPr>
          <w:t>4.21.1</w:t>
        </w:r>
        <w:r w:rsidR="000A36DA">
          <w:rPr>
            <w:rFonts w:asciiTheme="minorHAnsi" w:eastAsiaTheme="minorEastAsia" w:hAnsiTheme="minorHAnsi"/>
            <w:noProof/>
          </w:rPr>
          <w:tab/>
        </w:r>
        <w:r w:rsidR="000A36DA" w:rsidRPr="00C32541">
          <w:rPr>
            <w:rStyle w:val="Hyperlink"/>
            <w:noProof/>
          </w:rPr>
          <w:t>Affected Environment for Aesthetics</w:t>
        </w:r>
        <w:r w:rsidR="000A36DA">
          <w:rPr>
            <w:noProof/>
            <w:webHidden/>
          </w:rPr>
          <w:tab/>
        </w:r>
        <w:r w:rsidR="000A36DA">
          <w:rPr>
            <w:noProof/>
            <w:webHidden/>
          </w:rPr>
          <w:fldChar w:fldCharType="begin"/>
        </w:r>
        <w:r w:rsidR="000A36DA">
          <w:rPr>
            <w:noProof/>
            <w:webHidden/>
          </w:rPr>
          <w:instrText xml:space="preserve"> PAGEREF _Toc109035276 \h </w:instrText>
        </w:r>
        <w:r w:rsidR="000A36DA">
          <w:rPr>
            <w:noProof/>
            <w:webHidden/>
          </w:rPr>
        </w:r>
        <w:r w:rsidR="000A36DA">
          <w:rPr>
            <w:noProof/>
            <w:webHidden/>
          </w:rPr>
          <w:fldChar w:fldCharType="separate"/>
        </w:r>
        <w:r w:rsidR="000A36DA">
          <w:rPr>
            <w:noProof/>
            <w:webHidden/>
          </w:rPr>
          <w:t>42</w:t>
        </w:r>
        <w:r w:rsidR="000A36DA">
          <w:rPr>
            <w:noProof/>
            <w:webHidden/>
          </w:rPr>
          <w:fldChar w:fldCharType="end"/>
        </w:r>
      </w:hyperlink>
    </w:p>
    <w:p w14:paraId="6E367DC4" w14:textId="4388F2DE" w:rsidR="000A36DA" w:rsidRDefault="00F001AE">
      <w:pPr>
        <w:pStyle w:val="TOC3"/>
        <w:tabs>
          <w:tab w:val="left" w:pos="1760"/>
        </w:tabs>
        <w:rPr>
          <w:rFonts w:asciiTheme="minorHAnsi" w:eastAsiaTheme="minorEastAsia" w:hAnsiTheme="minorHAnsi"/>
          <w:noProof/>
        </w:rPr>
      </w:pPr>
      <w:hyperlink w:anchor="_Toc109035277" w:history="1">
        <w:r w:rsidR="000A36DA" w:rsidRPr="00C32541">
          <w:rPr>
            <w:rStyle w:val="Hyperlink"/>
            <w:noProof/>
          </w:rPr>
          <w:t>4.21.2</w:t>
        </w:r>
        <w:r w:rsidR="000A36DA">
          <w:rPr>
            <w:rFonts w:asciiTheme="minorHAnsi" w:eastAsiaTheme="minorEastAsia" w:hAnsiTheme="minorHAnsi"/>
            <w:noProof/>
          </w:rPr>
          <w:tab/>
        </w:r>
        <w:r w:rsidR="000A36DA" w:rsidRPr="00C32541">
          <w:rPr>
            <w:rStyle w:val="Hyperlink"/>
            <w:noProof/>
          </w:rPr>
          <w:t>Environmental Consequences to Aesthetics</w:t>
        </w:r>
        <w:r w:rsidR="000A36DA">
          <w:rPr>
            <w:noProof/>
            <w:webHidden/>
          </w:rPr>
          <w:tab/>
        </w:r>
        <w:r w:rsidR="000A36DA">
          <w:rPr>
            <w:noProof/>
            <w:webHidden/>
          </w:rPr>
          <w:fldChar w:fldCharType="begin"/>
        </w:r>
        <w:r w:rsidR="000A36DA">
          <w:rPr>
            <w:noProof/>
            <w:webHidden/>
          </w:rPr>
          <w:instrText xml:space="preserve"> PAGEREF _Toc109035277 \h </w:instrText>
        </w:r>
        <w:r w:rsidR="000A36DA">
          <w:rPr>
            <w:noProof/>
            <w:webHidden/>
          </w:rPr>
        </w:r>
        <w:r w:rsidR="000A36DA">
          <w:rPr>
            <w:noProof/>
            <w:webHidden/>
          </w:rPr>
          <w:fldChar w:fldCharType="separate"/>
        </w:r>
        <w:r w:rsidR="000A36DA">
          <w:rPr>
            <w:noProof/>
            <w:webHidden/>
          </w:rPr>
          <w:t>42</w:t>
        </w:r>
        <w:r w:rsidR="000A36DA">
          <w:rPr>
            <w:noProof/>
            <w:webHidden/>
          </w:rPr>
          <w:fldChar w:fldCharType="end"/>
        </w:r>
      </w:hyperlink>
    </w:p>
    <w:p w14:paraId="3B83AEEE" w14:textId="1038F03C" w:rsidR="000A36DA" w:rsidRDefault="00F001AE">
      <w:pPr>
        <w:pStyle w:val="TOC2"/>
        <w:tabs>
          <w:tab w:val="left" w:pos="1080"/>
        </w:tabs>
        <w:rPr>
          <w:rFonts w:asciiTheme="minorHAnsi" w:eastAsiaTheme="minorEastAsia" w:hAnsiTheme="minorHAnsi"/>
          <w:noProof/>
        </w:rPr>
      </w:pPr>
      <w:hyperlink w:anchor="_Toc109035278" w:history="1">
        <w:r w:rsidR="000A36DA" w:rsidRPr="00C32541">
          <w:rPr>
            <w:rStyle w:val="Hyperlink"/>
            <w:noProof/>
          </w:rPr>
          <w:t>4.22</w:t>
        </w:r>
        <w:r w:rsidR="000A36DA">
          <w:rPr>
            <w:rFonts w:asciiTheme="minorHAnsi" w:eastAsiaTheme="minorEastAsia" w:hAnsiTheme="minorHAnsi"/>
            <w:noProof/>
          </w:rPr>
          <w:tab/>
        </w:r>
        <w:r w:rsidR="000A36DA" w:rsidRPr="00C32541">
          <w:rPr>
            <w:rStyle w:val="Hyperlink"/>
            <w:noProof/>
          </w:rPr>
          <w:t>Socioeconomics</w:t>
        </w:r>
        <w:r w:rsidR="000A36DA">
          <w:rPr>
            <w:noProof/>
            <w:webHidden/>
          </w:rPr>
          <w:tab/>
        </w:r>
        <w:r w:rsidR="000A36DA">
          <w:rPr>
            <w:noProof/>
            <w:webHidden/>
          </w:rPr>
          <w:fldChar w:fldCharType="begin"/>
        </w:r>
        <w:r w:rsidR="000A36DA">
          <w:rPr>
            <w:noProof/>
            <w:webHidden/>
          </w:rPr>
          <w:instrText xml:space="preserve"> PAGEREF _Toc109035278 \h </w:instrText>
        </w:r>
        <w:r w:rsidR="000A36DA">
          <w:rPr>
            <w:noProof/>
            <w:webHidden/>
          </w:rPr>
        </w:r>
        <w:r w:rsidR="000A36DA">
          <w:rPr>
            <w:noProof/>
            <w:webHidden/>
          </w:rPr>
          <w:fldChar w:fldCharType="separate"/>
        </w:r>
        <w:r w:rsidR="000A36DA">
          <w:rPr>
            <w:noProof/>
            <w:webHidden/>
          </w:rPr>
          <w:t>43</w:t>
        </w:r>
        <w:r w:rsidR="000A36DA">
          <w:rPr>
            <w:noProof/>
            <w:webHidden/>
          </w:rPr>
          <w:fldChar w:fldCharType="end"/>
        </w:r>
      </w:hyperlink>
    </w:p>
    <w:p w14:paraId="45DABB80" w14:textId="7CE64A6D" w:rsidR="000A36DA" w:rsidRDefault="00F001AE">
      <w:pPr>
        <w:pStyle w:val="TOC3"/>
        <w:tabs>
          <w:tab w:val="left" w:pos="1760"/>
        </w:tabs>
        <w:rPr>
          <w:rFonts w:asciiTheme="minorHAnsi" w:eastAsiaTheme="minorEastAsia" w:hAnsiTheme="minorHAnsi"/>
          <w:noProof/>
        </w:rPr>
      </w:pPr>
      <w:hyperlink w:anchor="_Toc109035279" w:history="1">
        <w:r w:rsidR="000A36DA" w:rsidRPr="00C32541">
          <w:rPr>
            <w:rStyle w:val="Hyperlink"/>
            <w:noProof/>
          </w:rPr>
          <w:t>4.22.1</w:t>
        </w:r>
        <w:r w:rsidR="000A36DA">
          <w:rPr>
            <w:rFonts w:asciiTheme="minorHAnsi" w:eastAsiaTheme="minorEastAsia" w:hAnsiTheme="minorHAnsi"/>
            <w:noProof/>
          </w:rPr>
          <w:tab/>
        </w:r>
        <w:r w:rsidR="000A36DA" w:rsidRPr="00C32541">
          <w:rPr>
            <w:rStyle w:val="Hyperlink"/>
            <w:noProof/>
          </w:rPr>
          <w:t>Affected Environment for Socioeconomics</w:t>
        </w:r>
        <w:r w:rsidR="000A36DA">
          <w:rPr>
            <w:noProof/>
            <w:webHidden/>
          </w:rPr>
          <w:tab/>
        </w:r>
        <w:r w:rsidR="000A36DA">
          <w:rPr>
            <w:noProof/>
            <w:webHidden/>
          </w:rPr>
          <w:fldChar w:fldCharType="begin"/>
        </w:r>
        <w:r w:rsidR="000A36DA">
          <w:rPr>
            <w:noProof/>
            <w:webHidden/>
          </w:rPr>
          <w:instrText xml:space="preserve"> PAGEREF _Toc109035279 \h </w:instrText>
        </w:r>
        <w:r w:rsidR="000A36DA">
          <w:rPr>
            <w:noProof/>
            <w:webHidden/>
          </w:rPr>
        </w:r>
        <w:r w:rsidR="000A36DA">
          <w:rPr>
            <w:noProof/>
            <w:webHidden/>
          </w:rPr>
          <w:fldChar w:fldCharType="separate"/>
        </w:r>
        <w:r w:rsidR="000A36DA">
          <w:rPr>
            <w:noProof/>
            <w:webHidden/>
          </w:rPr>
          <w:t>43</w:t>
        </w:r>
        <w:r w:rsidR="000A36DA">
          <w:rPr>
            <w:noProof/>
            <w:webHidden/>
          </w:rPr>
          <w:fldChar w:fldCharType="end"/>
        </w:r>
      </w:hyperlink>
    </w:p>
    <w:p w14:paraId="7357EB93" w14:textId="21E58EED" w:rsidR="000A36DA" w:rsidRDefault="00F001AE">
      <w:pPr>
        <w:pStyle w:val="TOC3"/>
        <w:tabs>
          <w:tab w:val="left" w:pos="1760"/>
        </w:tabs>
        <w:rPr>
          <w:rFonts w:asciiTheme="minorHAnsi" w:eastAsiaTheme="minorEastAsia" w:hAnsiTheme="minorHAnsi"/>
          <w:noProof/>
        </w:rPr>
      </w:pPr>
      <w:hyperlink w:anchor="_Toc109035280" w:history="1">
        <w:r w:rsidR="000A36DA" w:rsidRPr="00C32541">
          <w:rPr>
            <w:rStyle w:val="Hyperlink"/>
            <w:noProof/>
          </w:rPr>
          <w:t>4.22.2</w:t>
        </w:r>
        <w:r w:rsidR="000A36DA">
          <w:rPr>
            <w:rFonts w:asciiTheme="minorHAnsi" w:eastAsiaTheme="minorEastAsia" w:hAnsiTheme="minorHAnsi"/>
            <w:noProof/>
          </w:rPr>
          <w:tab/>
        </w:r>
        <w:r w:rsidR="000A36DA" w:rsidRPr="00C32541">
          <w:rPr>
            <w:rStyle w:val="Hyperlink"/>
            <w:noProof/>
          </w:rPr>
          <w:t>Environmental Consequences to Socioeconomics</w:t>
        </w:r>
        <w:r w:rsidR="000A36DA">
          <w:rPr>
            <w:noProof/>
            <w:webHidden/>
          </w:rPr>
          <w:tab/>
        </w:r>
        <w:r w:rsidR="000A36DA">
          <w:rPr>
            <w:noProof/>
            <w:webHidden/>
          </w:rPr>
          <w:fldChar w:fldCharType="begin"/>
        </w:r>
        <w:r w:rsidR="000A36DA">
          <w:rPr>
            <w:noProof/>
            <w:webHidden/>
          </w:rPr>
          <w:instrText xml:space="preserve"> PAGEREF _Toc109035280 \h </w:instrText>
        </w:r>
        <w:r w:rsidR="000A36DA">
          <w:rPr>
            <w:noProof/>
            <w:webHidden/>
          </w:rPr>
        </w:r>
        <w:r w:rsidR="000A36DA">
          <w:rPr>
            <w:noProof/>
            <w:webHidden/>
          </w:rPr>
          <w:fldChar w:fldCharType="separate"/>
        </w:r>
        <w:r w:rsidR="000A36DA">
          <w:rPr>
            <w:noProof/>
            <w:webHidden/>
          </w:rPr>
          <w:t>43</w:t>
        </w:r>
        <w:r w:rsidR="000A36DA">
          <w:rPr>
            <w:noProof/>
            <w:webHidden/>
          </w:rPr>
          <w:fldChar w:fldCharType="end"/>
        </w:r>
      </w:hyperlink>
    </w:p>
    <w:p w14:paraId="0EF54A96" w14:textId="1C0300DD" w:rsidR="000A36DA" w:rsidRDefault="00F001AE">
      <w:pPr>
        <w:pStyle w:val="TOC2"/>
        <w:tabs>
          <w:tab w:val="left" w:pos="1080"/>
        </w:tabs>
        <w:rPr>
          <w:rFonts w:asciiTheme="minorHAnsi" w:eastAsiaTheme="minorEastAsia" w:hAnsiTheme="minorHAnsi"/>
          <w:noProof/>
        </w:rPr>
      </w:pPr>
      <w:hyperlink w:anchor="_Toc109035281" w:history="1">
        <w:r w:rsidR="000A36DA" w:rsidRPr="00C32541">
          <w:rPr>
            <w:rStyle w:val="Hyperlink"/>
            <w:noProof/>
          </w:rPr>
          <w:t>4.23</w:t>
        </w:r>
        <w:r w:rsidR="000A36DA">
          <w:rPr>
            <w:rFonts w:asciiTheme="minorHAnsi" w:eastAsiaTheme="minorEastAsia" w:hAnsiTheme="minorHAnsi"/>
            <w:noProof/>
          </w:rPr>
          <w:tab/>
        </w:r>
        <w:r w:rsidR="000A36DA" w:rsidRPr="00C32541">
          <w:rPr>
            <w:rStyle w:val="Hyperlink"/>
            <w:noProof/>
          </w:rPr>
          <w:t>Environmental justice</w:t>
        </w:r>
        <w:r w:rsidR="000A36DA">
          <w:rPr>
            <w:noProof/>
            <w:webHidden/>
          </w:rPr>
          <w:tab/>
        </w:r>
        <w:r w:rsidR="000A36DA">
          <w:rPr>
            <w:noProof/>
            <w:webHidden/>
          </w:rPr>
          <w:fldChar w:fldCharType="begin"/>
        </w:r>
        <w:r w:rsidR="000A36DA">
          <w:rPr>
            <w:noProof/>
            <w:webHidden/>
          </w:rPr>
          <w:instrText xml:space="preserve"> PAGEREF _Toc109035281 \h </w:instrText>
        </w:r>
        <w:r w:rsidR="000A36DA">
          <w:rPr>
            <w:noProof/>
            <w:webHidden/>
          </w:rPr>
        </w:r>
        <w:r w:rsidR="000A36DA">
          <w:rPr>
            <w:noProof/>
            <w:webHidden/>
          </w:rPr>
          <w:fldChar w:fldCharType="separate"/>
        </w:r>
        <w:r w:rsidR="000A36DA">
          <w:rPr>
            <w:noProof/>
            <w:webHidden/>
          </w:rPr>
          <w:t>44</w:t>
        </w:r>
        <w:r w:rsidR="000A36DA">
          <w:rPr>
            <w:noProof/>
            <w:webHidden/>
          </w:rPr>
          <w:fldChar w:fldCharType="end"/>
        </w:r>
      </w:hyperlink>
    </w:p>
    <w:p w14:paraId="733B0A6C" w14:textId="7ED43D7F" w:rsidR="000A36DA" w:rsidRDefault="00F001AE">
      <w:pPr>
        <w:pStyle w:val="TOC3"/>
        <w:tabs>
          <w:tab w:val="left" w:pos="1760"/>
        </w:tabs>
        <w:rPr>
          <w:rFonts w:asciiTheme="minorHAnsi" w:eastAsiaTheme="minorEastAsia" w:hAnsiTheme="minorHAnsi"/>
          <w:noProof/>
        </w:rPr>
      </w:pPr>
      <w:hyperlink w:anchor="_Toc109035282" w:history="1">
        <w:r w:rsidR="000A36DA" w:rsidRPr="00C32541">
          <w:rPr>
            <w:rStyle w:val="Hyperlink"/>
            <w:noProof/>
          </w:rPr>
          <w:t>4.23.1</w:t>
        </w:r>
        <w:r w:rsidR="000A36DA">
          <w:rPr>
            <w:rFonts w:asciiTheme="minorHAnsi" w:eastAsiaTheme="minorEastAsia" w:hAnsiTheme="minorHAnsi"/>
            <w:noProof/>
          </w:rPr>
          <w:tab/>
        </w:r>
        <w:r w:rsidR="000A36DA" w:rsidRPr="00C32541">
          <w:rPr>
            <w:rStyle w:val="Hyperlink"/>
            <w:noProof/>
          </w:rPr>
          <w:t>Affected Environment for Environmental justice</w:t>
        </w:r>
        <w:r w:rsidR="000A36DA">
          <w:rPr>
            <w:noProof/>
            <w:webHidden/>
          </w:rPr>
          <w:tab/>
        </w:r>
        <w:r w:rsidR="000A36DA">
          <w:rPr>
            <w:noProof/>
            <w:webHidden/>
          </w:rPr>
          <w:fldChar w:fldCharType="begin"/>
        </w:r>
        <w:r w:rsidR="000A36DA">
          <w:rPr>
            <w:noProof/>
            <w:webHidden/>
          </w:rPr>
          <w:instrText xml:space="preserve"> PAGEREF _Toc109035282 \h </w:instrText>
        </w:r>
        <w:r w:rsidR="000A36DA">
          <w:rPr>
            <w:noProof/>
            <w:webHidden/>
          </w:rPr>
        </w:r>
        <w:r w:rsidR="000A36DA">
          <w:rPr>
            <w:noProof/>
            <w:webHidden/>
          </w:rPr>
          <w:fldChar w:fldCharType="separate"/>
        </w:r>
        <w:r w:rsidR="000A36DA">
          <w:rPr>
            <w:noProof/>
            <w:webHidden/>
          </w:rPr>
          <w:t>44</w:t>
        </w:r>
        <w:r w:rsidR="000A36DA">
          <w:rPr>
            <w:noProof/>
            <w:webHidden/>
          </w:rPr>
          <w:fldChar w:fldCharType="end"/>
        </w:r>
      </w:hyperlink>
    </w:p>
    <w:p w14:paraId="3B0BB856" w14:textId="491D5599" w:rsidR="000A36DA" w:rsidRDefault="00F001AE">
      <w:pPr>
        <w:pStyle w:val="TOC3"/>
        <w:tabs>
          <w:tab w:val="left" w:pos="1760"/>
        </w:tabs>
        <w:rPr>
          <w:rFonts w:asciiTheme="minorHAnsi" w:eastAsiaTheme="minorEastAsia" w:hAnsiTheme="minorHAnsi"/>
          <w:noProof/>
        </w:rPr>
      </w:pPr>
      <w:hyperlink w:anchor="_Toc109035283" w:history="1">
        <w:r w:rsidR="000A36DA" w:rsidRPr="00C32541">
          <w:rPr>
            <w:rStyle w:val="Hyperlink"/>
            <w:noProof/>
          </w:rPr>
          <w:t>4.23.2</w:t>
        </w:r>
        <w:r w:rsidR="000A36DA">
          <w:rPr>
            <w:rFonts w:asciiTheme="minorHAnsi" w:eastAsiaTheme="minorEastAsia" w:hAnsiTheme="minorHAnsi"/>
            <w:noProof/>
          </w:rPr>
          <w:tab/>
        </w:r>
        <w:r w:rsidR="000A36DA" w:rsidRPr="00C32541">
          <w:rPr>
            <w:rStyle w:val="Hyperlink"/>
            <w:noProof/>
          </w:rPr>
          <w:t>Environmental Consequences to Environmental justice</w:t>
        </w:r>
        <w:r w:rsidR="000A36DA">
          <w:rPr>
            <w:noProof/>
            <w:webHidden/>
          </w:rPr>
          <w:tab/>
        </w:r>
        <w:r w:rsidR="000A36DA">
          <w:rPr>
            <w:noProof/>
            <w:webHidden/>
          </w:rPr>
          <w:fldChar w:fldCharType="begin"/>
        </w:r>
        <w:r w:rsidR="000A36DA">
          <w:rPr>
            <w:noProof/>
            <w:webHidden/>
          </w:rPr>
          <w:instrText xml:space="preserve"> PAGEREF _Toc109035283 \h </w:instrText>
        </w:r>
        <w:r w:rsidR="000A36DA">
          <w:rPr>
            <w:noProof/>
            <w:webHidden/>
          </w:rPr>
        </w:r>
        <w:r w:rsidR="000A36DA">
          <w:rPr>
            <w:noProof/>
            <w:webHidden/>
          </w:rPr>
          <w:fldChar w:fldCharType="separate"/>
        </w:r>
        <w:r w:rsidR="000A36DA">
          <w:rPr>
            <w:noProof/>
            <w:webHidden/>
          </w:rPr>
          <w:t>44</w:t>
        </w:r>
        <w:r w:rsidR="000A36DA">
          <w:rPr>
            <w:noProof/>
            <w:webHidden/>
          </w:rPr>
          <w:fldChar w:fldCharType="end"/>
        </w:r>
      </w:hyperlink>
    </w:p>
    <w:p w14:paraId="4BAB92AF" w14:textId="5D86F15C" w:rsidR="000A36DA" w:rsidRDefault="00F001AE">
      <w:pPr>
        <w:pStyle w:val="TOC2"/>
        <w:tabs>
          <w:tab w:val="left" w:pos="1080"/>
        </w:tabs>
        <w:rPr>
          <w:rFonts w:asciiTheme="minorHAnsi" w:eastAsiaTheme="minorEastAsia" w:hAnsiTheme="minorHAnsi"/>
          <w:noProof/>
        </w:rPr>
      </w:pPr>
      <w:hyperlink w:anchor="_Toc109035284" w:history="1">
        <w:r w:rsidR="000A36DA" w:rsidRPr="00C32541">
          <w:rPr>
            <w:rStyle w:val="Hyperlink"/>
            <w:noProof/>
          </w:rPr>
          <w:t>4.24</w:t>
        </w:r>
        <w:r w:rsidR="000A36DA">
          <w:rPr>
            <w:rFonts w:asciiTheme="minorHAnsi" w:eastAsiaTheme="minorEastAsia" w:hAnsiTheme="minorHAnsi"/>
            <w:noProof/>
          </w:rPr>
          <w:tab/>
        </w:r>
        <w:r w:rsidR="000A36DA" w:rsidRPr="00C32541">
          <w:rPr>
            <w:rStyle w:val="Hyperlink"/>
            <w:noProof/>
          </w:rPr>
          <w:t>Tribal trust resources</w:t>
        </w:r>
        <w:r w:rsidR="000A36DA">
          <w:rPr>
            <w:noProof/>
            <w:webHidden/>
          </w:rPr>
          <w:tab/>
        </w:r>
        <w:r w:rsidR="000A36DA">
          <w:rPr>
            <w:noProof/>
            <w:webHidden/>
          </w:rPr>
          <w:fldChar w:fldCharType="begin"/>
        </w:r>
        <w:r w:rsidR="000A36DA">
          <w:rPr>
            <w:noProof/>
            <w:webHidden/>
          </w:rPr>
          <w:instrText xml:space="preserve"> PAGEREF _Toc109035284 \h </w:instrText>
        </w:r>
        <w:r w:rsidR="000A36DA">
          <w:rPr>
            <w:noProof/>
            <w:webHidden/>
          </w:rPr>
        </w:r>
        <w:r w:rsidR="000A36DA">
          <w:rPr>
            <w:noProof/>
            <w:webHidden/>
          </w:rPr>
          <w:fldChar w:fldCharType="separate"/>
        </w:r>
        <w:r w:rsidR="000A36DA">
          <w:rPr>
            <w:noProof/>
            <w:webHidden/>
          </w:rPr>
          <w:t>45</w:t>
        </w:r>
        <w:r w:rsidR="000A36DA">
          <w:rPr>
            <w:noProof/>
            <w:webHidden/>
          </w:rPr>
          <w:fldChar w:fldCharType="end"/>
        </w:r>
      </w:hyperlink>
    </w:p>
    <w:p w14:paraId="10271C71" w14:textId="1CF9F86A" w:rsidR="000A36DA" w:rsidRDefault="00F001AE">
      <w:pPr>
        <w:pStyle w:val="TOC3"/>
        <w:tabs>
          <w:tab w:val="left" w:pos="1760"/>
        </w:tabs>
        <w:rPr>
          <w:rFonts w:asciiTheme="minorHAnsi" w:eastAsiaTheme="minorEastAsia" w:hAnsiTheme="minorHAnsi"/>
          <w:noProof/>
        </w:rPr>
      </w:pPr>
      <w:hyperlink w:anchor="_Toc109035285" w:history="1">
        <w:r w:rsidR="000A36DA" w:rsidRPr="00C32541">
          <w:rPr>
            <w:rStyle w:val="Hyperlink"/>
            <w:noProof/>
          </w:rPr>
          <w:t>4.24.1</w:t>
        </w:r>
        <w:r w:rsidR="000A36DA">
          <w:rPr>
            <w:rFonts w:asciiTheme="minorHAnsi" w:eastAsiaTheme="minorEastAsia" w:hAnsiTheme="minorHAnsi"/>
            <w:noProof/>
          </w:rPr>
          <w:tab/>
        </w:r>
        <w:r w:rsidR="000A36DA" w:rsidRPr="00C32541">
          <w:rPr>
            <w:rStyle w:val="Hyperlink"/>
            <w:noProof/>
          </w:rPr>
          <w:t>Affected Environment for Tribal trust resources</w:t>
        </w:r>
        <w:r w:rsidR="000A36DA">
          <w:rPr>
            <w:noProof/>
            <w:webHidden/>
          </w:rPr>
          <w:tab/>
        </w:r>
        <w:r w:rsidR="000A36DA">
          <w:rPr>
            <w:noProof/>
            <w:webHidden/>
          </w:rPr>
          <w:fldChar w:fldCharType="begin"/>
        </w:r>
        <w:r w:rsidR="000A36DA">
          <w:rPr>
            <w:noProof/>
            <w:webHidden/>
          </w:rPr>
          <w:instrText xml:space="preserve"> PAGEREF _Toc109035285 \h </w:instrText>
        </w:r>
        <w:r w:rsidR="000A36DA">
          <w:rPr>
            <w:noProof/>
            <w:webHidden/>
          </w:rPr>
        </w:r>
        <w:r w:rsidR="000A36DA">
          <w:rPr>
            <w:noProof/>
            <w:webHidden/>
          </w:rPr>
          <w:fldChar w:fldCharType="separate"/>
        </w:r>
        <w:r w:rsidR="000A36DA">
          <w:rPr>
            <w:noProof/>
            <w:webHidden/>
          </w:rPr>
          <w:t>45</w:t>
        </w:r>
        <w:r w:rsidR="000A36DA">
          <w:rPr>
            <w:noProof/>
            <w:webHidden/>
          </w:rPr>
          <w:fldChar w:fldCharType="end"/>
        </w:r>
      </w:hyperlink>
    </w:p>
    <w:p w14:paraId="477ADEDC" w14:textId="022B3754" w:rsidR="000A36DA" w:rsidRDefault="00F001AE">
      <w:pPr>
        <w:pStyle w:val="TOC3"/>
        <w:tabs>
          <w:tab w:val="left" w:pos="1760"/>
        </w:tabs>
        <w:rPr>
          <w:rFonts w:asciiTheme="minorHAnsi" w:eastAsiaTheme="minorEastAsia" w:hAnsiTheme="minorHAnsi"/>
          <w:noProof/>
        </w:rPr>
      </w:pPr>
      <w:hyperlink w:anchor="_Toc109035286" w:history="1">
        <w:r w:rsidR="000A36DA" w:rsidRPr="00C32541">
          <w:rPr>
            <w:rStyle w:val="Hyperlink"/>
            <w:noProof/>
          </w:rPr>
          <w:t>4.24.2</w:t>
        </w:r>
        <w:r w:rsidR="000A36DA">
          <w:rPr>
            <w:rFonts w:asciiTheme="minorHAnsi" w:eastAsiaTheme="minorEastAsia" w:hAnsiTheme="minorHAnsi"/>
            <w:noProof/>
          </w:rPr>
          <w:tab/>
        </w:r>
        <w:r w:rsidR="000A36DA" w:rsidRPr="00C32541">
          <w:rPr>
            <w:rStyle w:val="Hyperlink"/>
            <w:noProof/>
          </w:rPr>
          <w:t>Environmental Consequences to Tribal trust resources</w:t>
        </w:r>
        <w:r w:rsidR="000A36DA">
          <w:rPr>
            <w:noProof/>
            <w:webHidden/>
          </w:rPr>
          <w:tab/>
        </w:r>
        <w:r w:rsidR="000A36DA">
          <w:rPr>
            <w:noProof/>
            <w:webHidden/>
          </w:rPr>
          <w:fldChar w:fldCharType="begin"/>
        </w:r>
        <w:r w:rsidR="000A36DA">
          <w:rPr>
            <w:noProof/>
            <w:webHidden/>
          </w:rPr>
          <w:instrText xml:space="preserve"> PAGEREF _Toc109035286 \h </w:instrText>
        </w:r>
        <w:r w:rsidR="000A36DA">
          <w:rPr>
            <w:noProof/>
            <w:webHidden/>
          </w:rPr>
        </w:r>
        <w:r w:rsidR="000A36DA">
          <w:rPr>
            <w:noProof/>
            <w:webHidden/>
          </w:rPr>
          <w:fldChar w:fldCharType="separate"/>
        </w:r>
        <w:r w:rsidR="000A36DA">
          <w:rPr>
            <w:noProof/>
            <w:webHidden/>
          </w:rPr>
          <w:t>45</w:t>
        </w:r>
        <w:r w:rsidR="000A36DA">
          <w:rPr>
            <w:noProof/>
            <w:webHidden/>
          </w:rPr>
          <w:fldChar w:fldCharType="end"/>
        </w:r>
      </w:hyperlink>
    </w:p>
    <w:p w14:paraId="4FC48685" w14:textId="2AC17FBB" w:rsidR="000A36DA" w:rsidRDefault="00F001AE">
      <w:pPr>
        <w:pStyle w:val="TOC1"/>
        <w:rPr>
          <w:rFonts w:asciiTheme="minorHAnsi" w:eastAsiaTheme="minorEastAsia" w:hAnsiTheme="minorHAnsi"/>
        </w:rPr>
      </w:pPr>
      <w:hyperlink w:anchor="_Toc109035287" w:history="1">
        <w:r w:rsidR="000A36DA" w:rsidRPr="00C32541">
          <w:rPr>
            <w:rStyle w:val="Hyperlink"/>
          </w:rPr>
          <w:t>5</w:t>
        </w:r>
        <w:r w:rsidR="000A36DA">
          <w:rPr>
            <w:rFonts w:asciiTheme="minorHAnsi" w:eastAsiaTheme="minorEastAsia" w:hAnsiTheme="minorHAnsi"/>
          </w:rPr>
          <w:tab/>
        </w:r>
        <w:r w:rsidR="000A36DA" w:rsidRPr="00C32541">
          <w:rPr>
            <w:rStyle w:val="Hyperlink"/>
          </w:rPr>
          <w:t>Submitted alternatives, information, and analysis</w:t>
        </w:r>
        <w:r w:rsidR="000A36DA">
          <w:rPr>
            <w:webHidden/>
          </w:rPr>
          <w:tab/>
        </w:r>
        <w:r w:rsidR="000A36DA">
          <w:rPr>
            <w:webHidden/>
          </w:rPr>
          <w:fldChar w:fldCharType="begin"/>
        </w:r>
        <w:r w:rsidR="000A36DA">
          <w:rPr>
            <w:webHidden/>
          </w:rPr>
          <w:instrText xml:space="preserve"> PAGEREF _Toc109035287 \h </w:instrText>
        </w:r>
        <w:r w:rsidR="000A36DA">
          <w:rPr>
            <w:webHidden/>
          </w:rPr>
        </w:r>
        <w:r w:rsidR="000A36DA">
          <w:rPr>
            <w:webHidden/>
          </w:rPr>
          <w:fldChar w:fldCharType="separate"/>
        </w:r>
        <w:r w:rsidR="000A36DA">
          <w:rPr>
            <w:webHidden/>
          </w:rPr>
          <w:t>47</w:t>
        </w:r>
        <w:r w:rsidR="000A36DA">
          <w:rPr>
            <w:webHidden/>
          </w:rPr>
          <w:fldChar w:fldCharType="end"/>
        </w:r>
      </w:hyperlink>
    </w:p>
    <w:p w14:paraId="41698C09" w14:textId="2A7170F2" w:rsidR="000A36DA" w:rsidRDefault="00F001AE">
      <w:pPr>
        <w:pStyle w:val="TOC1"/>
        <w:rPr>
          <w:rFonts w:asciiTheme="minorHAnsi" w:eastAsiaTheme="minorEastAsia" w:hAnsiTheme="minorHAnsi"/>
        </w:rPr>
      </w:pPr>
      <w:hyperlink w:anchor="_Toc109035288" w:history="1">
        <w:r w:rsidR="000A36DA" w:rsidRPr="00C32541">
          <w:rPr>
            <w:rStyle w:val="Hyperlink"/>
          </w:rPr>
          <w:t>6</w:t>
        </w:r>
        <w:r w:rsidR="000A36DA">
          <w:rPr>
            <w:rFonts w:asciiTheme="minorHAnsi" w:eastAsiaTheme="minorEastAsia" w:hAnsiTheme="minorHAnsi"/>
          </w:rPr>
          <w:tab/>
        </w:r>
        <w:r w:rsidR="000A36DA" w:rsidRPr="00C32541">
          <w:rPr>
            <w:rStyle w:val="Hyperlink"/>
          </w:rPr>
          <w:t>Compliance with Other Environmental and Cultural Resources Laws, Executive Orders</w:t>
        </w:r>
        <w:r w:rsidR="000A36DA">
          <w:rPr>
            <w:webHidden/>
          </w:rPr>
          <w:tab/>
        </w:r>
        <w:r w:rsidR="000A36DA">
          <w:rPr>
            <w:webHidden/>
          </w:rPr>
          <w:fldChar w:fldCharType="begin"/>
        </w:r>
        <w:r w:rsidR="000A36DA">
          <w:rPr>
            <w:webHidden/>
          </w:rPr>
          <w:instrText xml:space="preserve"> PAGEREF _Toc109035288 \h </w:instrText>
        </w:r>
        <w:r w:rsidR="000A36DA">
          <w:rPr>
            <w:webHidden/>
          </w:rPr>
        </w:r>
        <w:r w:rsidR="000A36DA">
          <w:rPr>
            <w:webHidden/>
          </w:rPr>
          <w:fldChar w:fldCharType="separate"/>
        </w:r>
        <w:r w:rsidR="000A36DA">
          <w:rPr>
            <w:webHidden/>
          </w:rPr>
          <w:t>48</w:t>
        </w:r>
        <w:r w:rsidR="000A36DA">
          <w:rPr>
            <w:webHidden/>
          </w:rPr>
          <w:fldChar w:fldCharType="end"/>
        </w:r>
      </w:hyperlink>
    </w:p>
    <w:p w14:paraId="092E0872" w14:textId="3B10EBC8" w:rsidR="000A36DA" w:rsidRDefault="00F001AE">
      <w:pPr>
        <w:pStyle w:val="TOC2"/>
        <w:rPr>
          <w:rFonts w:asciiTheme="minorHAnsi" w:eastAsiaTheme="minorEastAsia" w:hAnsiTheme="minorHAnsi"/>
          <w:noProof/>
        </w:rPr>
      </w:pPr>
      <w:hyperlink w:anchor="_Toc109035289" w:history="1">
        <w:r w:rsidR="000A36DA" w:rsidRPr="00C32541">
          <w:rPr>
            <w:rStyle w:val="Hyperlink"/>
            <w:noProof/>
          </w:rPr>
          <w:t>6.1</w:t>
        </w:r>
        <w:r w:rsidR="000A36DA">
          <w:rPr>
            <w:rFonts w:asciiTheme="minorHAnsi" w:eastAsiaTheme="minorEastAsia" w:hAnsiTheme="minorHAnsi"/>
            <w:noProof/>
          </w:rPr>
          <w:tab/>
        </w:r>
        <w:r w:rsidR="000A36DA" w:rsidRPr="00C32541">
          <w:rPr>
            <w:rStyle w:val="Hyperlink"/>
            <w:noProof/>
          </w:rPr>
          <w:t>Compliance with Environmental &amp; Cultural Resource Laws</w:t>
        </w:r>
        <w:r w:rsidR="000A36DA">
          <w:rPr>
            <w:noProof/>
            <w:webHidden/>
          </w:rPr>
          <w:tab/>
        </w:r>
        <w:r w:rsidR="000A36DA">
          <w:rPr>
            <w:noProof/>
            <w:webHidden/>
          </w:rPr>
          <w:fldChar w:fldCharType="begin"/>
        </w:r>
        <w:r w:rsidR="000A36DA">
          <w:rPr>
            <w:noProof/>
            <w:webHidden/>
          </w:rPr>
          <w:instrText xml:space="preserve"> PAGEREF _Toc109035289 \h </w:instrText>
        </w:r>
        <w:r w:rsidR="000A36DA">
          <w:rPr>
            <w:noProof/>
            <w:webHidden/>
          </w:rPr>
        </w:r>
        <w:r w:rsidR="000A36DA">
          <w:rPr>
            <w:noProof/>
            <w:webHidden/>
          </w:rPr>
          <w:fldChar w:fldCharType="separate"/>
        </w:r>
        <w:r w:rsidR="000A36DA">
          <w:rPr>
            <w:noProof/>
            <w:webHidden/>
          </w:rPr>
          <w:t>48</w:t>
        </w:r>
        <w:r w:rsidR="000A36DA">
          <w:rPr>
            <w:noProof/>
            <w:webHidden/>
          </w:rPr>
          <w:fldChar w:fldCharType="end"/>
        </w:r>
      </w:hyperlink>
    </w:p>
    <w:p w14:paraId="4606A25B" w14:textId="48C7ED0C" w:rsidR="000A36DA" w:rsidRDefault="00F001AE">
      <w:pPr>
        <w:pStyle w:val="TOC3"/>
        <w:tabs>
          <w:tab w:val="left" w:pos="1440"/>
        </w:tabs>
        <w:rPr>
          <w:rFonts w:asciiTheme="minorHAnsi" w:eastAsiaTheme="minorEastAsia" w:hAnsiTheme="minorHAnsi"/>
          <w:noProof/>
        </w:rPr>
      </w:pPr>
      <w:hyperlink w:anchor="_Toc109035290" w:history="1">
        <w:r w:rsidR="000A36DA" w:rsidRPr="00C32541">
          <w:rPr>
            <w:rStyle w:val="Hyperlink"/>
            <w:noProof/>
          </w:rPr>
          <w:t>6.1.1</w:t>
        </w:r>
        <w:r w:rsidR="000A36DA">
          <w:rPr>
            <w:rFonts w:asciiTheme="minorHAnsi" w:eastAsiaTheme="minorEastAsia" w:hAnsiTheme="minorHAnsi"/>
            <w:noProof/>
          </w:rPr>
          <w:tab/>
        </w:r>
        <w:r w:rsidR="000A36DA" w:rsidRPr="00C32541">
          <w:rPr>
            <w:rStyle w:val="Hyperlink"/>
            <w:noProof/>
          </w:rPr>
          <w:t>Archaeological Resources Protection Act of 1979, 16 U.S.C. 470aa-470mm</w:t>
        </w:r>
        <w:r w:rsidR="000A36DA">
          <w:rPr>
            <w:noProof/>
            <w:webHidden/>
          </w:rPr>
          <w:tab/>
        </w:r>
        <w:r w:rsidR="000A36DA">
          <w:rPr>
            <w:noProof/>
            <w:webHidden/>
          </w:rPr>
          <w:fldChar w:fldCharType="begin"/>
        </w:r>
        <w:r w:rsidR="000A36DA">
          <w:rPr>
            <w:noProof/>
            <w:webHidden/>
          </w:rPr>
          <w:instrText xml:space="preserve"> PAGEREF _Toc109035290 \h </w:instrText>
        </w:r>
        <w:r w:rsidR="000A36DA">
          <w:rPr>
            <w:noProof/>
            <w:webHidden/>
          </w:rPr>
        </w:r>
        <w:r w:rsidR="000A36DA">
          <w:rPr>
            <w:noProof/>
            <w:webHidden/>
          </w:rPr>
          <w:fldChar w:fldCharType="separate"/>
        </w:r>
        <w:r w:rsidR="000A36DA">
          <w:rPr>
            <w:noProof/>
            <w:webHidden/>
          </w:rPr>
          <w:t>48</w:t>
        </w:r>
        <w:r w:rsidR="000A36DA">
          <w:rPr>
            <w:noProof/>
            <w:webHidden/>
          </w:rPr>
          <w:fldChar w:fldCharType="end"/>
        </w:r>
      </w:hyperlink>
    </w:p>
    <w:p w14:paraId="078F4598" w14:textId="39CDA263" w:rsidR="000A36DA" w:rsidRDefault="00F001AE">
      <w:pPr>
        <w:pStyle w:val="TOC3"/>
        <w:tabs>
          <w:tab w:val="left" w:pos="1440"/>
        </w:tabs>
        <w:rPr>
          <w:rFonts w:asciiTheme="minorHAnsi" w:eastAsiaTheme="minorEastAsia" w:hAnsiTheme="minorHAnsi"/>
          <w:noProof/>
        </w:rPr>
      </w:pPr>
      <w:hyperlink w:anchor="_Toc109035291" w:history="1">
        <w:r w:rsidR="000A36DA" w:rsidRPr="00C32541">
          <w:rPr>
            <w:rStyle w:val="Hyperlink"/>
            <w:noProof/>
          </w:rPr>
          <w:t>6.1.2</w:t>
        </w:r>
        <w:r w:rsidR="000A36DA">
          <w:rPr>
            <w:rFonts w:asciiTheme="minorHAnsi" w:eastAsiaTheme="minorEastAsia" w:hAnsiTheme="minorHAnsi"/>
            <w:noProof/>
          </w:rPr>
          <w:tab/>
        </w:r>
        <w:r w:rsidR="000A36DA" w:rsidRPr="00C32541">
          <w:rPr>
            <w:rStyle w:val="Hyperlink"/>
            <w:noProof/>
          </w:rPr>
          <w:t xml:space="preserve">Bald and Golden Eagle Protection Act of 1940, 16 U.S.C. §668 </w:t>
        </w:r>
        <w:r w:rsidR="000A36DA" w:rsidRPr="00C32541">
          <w:rPr>
            <w:rStyle w:val="Hyperlink"/>
            <w:i/>
            <w:noProof/>
          </w:rPr>
          <w:t>et seq.</w:t>
        </w:r>
        <w:r w:rsidR="000A36DA">
          <w:rPr>
            <w:noProof/>
            <w:webHidden/>
          </w:rPr>
          <w:tab/>
        </w:r>
        <w:r w:rsidR="000A36DA">
          <w:rPr>
            <w:noProof/>
            <w:webHidden/>
          </w:rPr>
          <w:fldChar w:fldCharType="begin"/>
        </w:r>
        <w:r w:rsidR="000A36DA">
          <w:rPr>
            <w:noProof/>
            <w:webHidden/>
          </w:rPr>
          <w:instrText xml:space="preserve"> PAGEREF _Toc109035291 \h </w:instrText>
        </w:r>
        <w:r w:rsidR="000A36DA">
          <w:rPr>
            <w:noProof/>
            <w:webHidden/>
          </w:rPr>
        </w:r>
        <w:r w:rsidR="000A36DA">
          <w:rPr>
            <w:noProof/>
            <w:webHidden/>
          </w:rPr>
          <w:fldChar w:fldCharType="separate"/>
        </w:r>
        <w:r w:rsidR="000A36DA">
          <w:rPr>
            <w:noProof/>
            <w:webHidden/>
          </w:rPr>
          <w:t>48</w:t>
        </w:r>
        <w:r w:rsidR="000A36DA">
          <w:rPr>
            <w:noProof/>
            <w:webHidden/>
          </w:rPr>
          <w:fldChar w:fldCharType="end"/>
        </w:r>
      </w:hyperlink>
    </w:p>
    <w:p w14:paraId="1E6D851A" w14:textId="58938484" w:rsidR="000A36DA" w:rsidRDefault="00F001AE">
      <w:pPr>
        <w:pStyle w:val="TOC3"/>
        <w:tabs>
          <w:tab w:val="left" w:pos="1440"/>
        </w:tabs>
        <w:rPr>
          <w:rFonts w:asciiTheme="minorHAnsi" w:eastAsiaTheme="minorEastAsia" w:hAnsiTheme="minorHAnsi"/>
          <w:noProof/>
        </w:rPr>
      </w:pPr>
      <w:hyperlink w:anchor="_Toc109035292" w:history="1">
        <w:r w:rsidR="000A36DA" w:rsidRPr="00C32541">
          <w:rPr>
            <w:rStyle w:val="Hyperlink"/>
            <w:noProof/>
          </w:rPr>
          <w:t>6.1.3</w:t>
        </w:r>
        <w:r w:rsidR="000A36DA">
          <w:rPr>
            <w:rFonts w:asciiTheme="minorHAnsi" w:eastAsiaTheme="minorEastAsia" w:hAnsiTheme="minorHAnsi"/>
            <w:noProof/>
          </w:rPr>
          <w:tab/>
        </w:r>
        <w:r w:rsidR="000A36DA" w:rsidRPr="00C32541">
          <w:rPr>
            <w:rStyle w:val="Hyperlink"/>
            <w:noProof/>
          </w:rPr>
          <w:t xml:space="preserve">Clean Air Act (CAA) of 1970, 42 U.S.C. §7401 </w:t>
        </w:r>
        <w:r w:rsidR="000A36DA" w:rsidRPr="00C32541">
          <w:rPr>
            <w:rStyle w:val="Hyperlink"/>
            <w:i/>
            <w:noProof/>
          </w:rPr>
          <w:t>et seq.</w:t>
        </w:r>
        <w:r w:rsidR="000A36DA">
          <w:rPr>
            <w:noProof/>
            <w:webHidden/>
          </w:rPr>
          <w:tab/>
        </w:r>
        <w:r w:rsidR="000A36DA">
          <w:rPr>
            <w:noProof/>
            <w:webHidden/>
          </w:rPr>
          <w:fldChar w:fldCharType="begin"/>
        </w:r>
        <w:r w:rsidR="000A36DA">
          <w:rPr>
            <w:noProof/>
            <w:webHidden/>
          </w:rPr>
          <w:instrText xml:space="preserve"> PAGEREF _Toc109035292 \h </w:instrText>
        </w:r>
        <w:r w:rsidR="000A36DA">
          <w:rPr>
            <w:noProof/>
            <w:webHidden/>
          </w:rPr>
        </w:r>
        <w:r w:rsidR="000A36DA">
          <w:rPr>
            <w:noProof/>
            <w:webHidden/>
          </w:rPr>
          <w:fldChar w:fldCharType="separate"/>
        </w:r>
        <w:r w:rsidR="000A36DA">
          <w:rPr>
            <w:noProof/>
            <w:webHidden/>
          </w:rPr>
          <w:t>48</w:t>
        </w:r>
        <w:r w:rsidR="000A36DA">
          <w:rPr>
            <w:noProof/>
            <w:webHidden/>
          </w:rPr>
          <w:fldChar w:fldCharType="end"/>
        </w:r>
      </w:hyperlink>
    </w:p>
    <w:p w14:paraId="6A9808B7" w14:textId="0B62F1EC" w:rsidR="000A36DA" w:rsidRDefault="00F001AE">
      <w:pPr>
        <w:pStyle w:val="TOC3"/>
        <w:tabs>
          <w:tab w:val="left" w:pos="1440"/>
        </w:tabs>
        <w:rPr>
          <w:rFonts w:asciiTheme="minorHAnsi" w:eastAsiaTheme="minorEastAsia" w:hAnsiTheme="minorHAnsi"/>
          <w:noProof/>
        </w:rPr>
      </w:pPr>
      <w:hyperlink w:anchor="_Toc109035293" w:history="1">
        <w:r w:rsidR="000A36DA" w:rsidRPr="00C32541">
          <w:rPr>
            <w:rStyle w:val="Hyperlink"/>
            <w:noProof/>
          </w:rPr>
          <w:t>6.1.4</w:t>
        </w:r>
        <w:r w:rsidR="000A36DA">
          <w:rPr>
            <w:rFonts w:asciiTheme="minorHAnsi" w:eastAsiaTheme="minorEastAsia" w:hAnsiTheme="minorHAnsi"/>
            <w:noProof/>
          </w:rPr>
          <w:tab/>
        </w:r>
        <w:r w:rsidR="000A36DA" w:rsidRPr="00C32541">
          <w:rPr>
            <w:rStyle w:val="Hyperlink"/>
            <w:noProof/>
          </w:rPr>
          <w:t xml:space="preserve">Clean Water Act (CWA) of 1972, 33 U.S.C. §1251 </w:t>
        </w:r>
        <w:r w:rsidR="000A36DA" w:rsidRPr="00C32541">
          <w:rPr>
            <w:rStyle w:val="Hyperlink"/>
            <w:i/>
            <w:noProof/>
          </w:rPr>
          <w:t>et seq.</w:t>
        </w:r>
        <w:r w:rsidR="000A36DA">
          <w:rPr>
            <w:noProof/>
            <w:webHidden/>
          </w:rPr>
          <w:tab/>
        </w:r>
        <w:r w:rsidR="000A36DA">
          <w:rPr>
            <w:noProof/>
            <w:webHidden/>
          </w:rPr>
          <w:fldChar w:fldCharType="begin"/>
        </w:r>
        <w:r w:rsidR="000A36DA">
          <w:rPr>
            <w:noProof/>
            <w:webHidden/>
          </w:rPr>
          <w:instrText xml:space="preserve"> PAGEREF _Toc109035293 \h </w:instrText>
        </w:r>
        <w:r w:rsidR="000A36DA">
          <w:rPr>
            <w:noProof/>
            <w:webHidden/>
          </w:rPr>
        </w:r>
        <w:r w:rsidR="000A36DA">
          <w:rPr>
            <w:noProof/>
            <w:webHidden/>
          </w:rPr>
          <w:fldChar w:fldCharType="separate"/>
        </w:r>
        <w:r w:rsidR="000A36DA">
          <w:rPr>
            <w:noProof/>
            <w:webHidden/>
          </w:rPr>
          <w:t>49</w:t>
        </w:r>
        <w:r w:rsidR="000A36DA">
          <w:rPr>
            <w:noProof/>
            <w:webHidden/>
          </w:rPr>
          <w:fldChar w:fldCharType="end"/>
        </w:r>
      </w:hyperlink>
    </w:p>
    <w:p w14:paraId="65933F40" w14:textId="5F782686" w:rsidR="000A36DA" w:rsidRDefault="00F001AE">
      <w:pPr>
        <w:pStyle w:val="TOC3"/>
        <w:tabs>
          <w:tab w:val="left" w:pos="1440"/>
        </w:tabs>
        <w:rPr>
          <w:rFonts w:asciiTheme="minorHAnsi" w:eastAsiaTheme="minorEastAsia" w:hAnsiTheme="minorHAnsi"/>
          <w:noProof/>
        </w:rPr>
      </w:pPr>
      <w:hyperlink w:anchor="_Toc109035294" w:history="1">
        <w:r w:rsidR="000A36DA" w:rsidRPr="00C32541">
          <w:rPr>
            <w:rStyle w:val="Hyperlink"/>
            <w:noProof/>
          </w:rPr>
          <w:t>6.1.5</w:t>
        </w:r>
        <w:r w:rsidR="000A36DA">
          <w:rPr>
            <w:rFonts w:asciiTheme="minorHAnsi" w:eastAsiaTheme="minorEastAsia" w:hAnsiTheme="minorHAnsi"/>
            <w:noProof/>
          </w:rPr>
          <w:tab/>
        </w:r>
        <w:r w:rsidR="000A36DA" w:rsidRPr="00C32541">
          <w:rPr>
            <w:rStyle w:val="Hyperlink"/>
            <w:noProof/>
          </w:rPr>
          <w:t xml:space="preserve">Coastal Zone Management Act (CZMA) of 1972, 6 U.S.C. §1451 </w:t>
        </w:r>
        <w:r w:rsidR="000A36DA" w:rsidRPr="00C32541">
          <w:rPr>
            <w:rStyle w:val="Hyperlink"/>
            <w:i/>
            <w:noProof/>
          </w:rPr>
          <w:t>et seq.</w:t>
        </w:r>
        <w:r w:rsidR="000A36DA" w:rsidRPr="00C32541">
          <w:rPr>
            <w:rStyle w:val="Hyperlink"/>
            <w:noProof/>
          </w:rPr>
          <w:t xml:space="preserve"> </w:t>
        </w:r>
        <w:r w:rsidR="000A36DA">
          <w:rPr>
            <w:noProof/>
            <w:webHidden/>
          </w:rPr>
          <w:tab/>
        </w:r>
        <w:r w:rsidR="000A36DA">
          <w:rPr>
            <w:noProof/>
            <w:webHidden/>
          </w:rPr>
          <w:fldChar w:fldCharType="begin"/>
        </w:r>
        <w:r w:rsidR="000A36DA">
          <w:rPr>
            <w:noProof/>
            <w:webHidden/>
          </w:rPr>
          <w:instrText xml:space="preserve"> PAGEREF _Toc109035294 \h </w:instrText>
        </w:r>
        <w:r w:rsidR="000A36DA">
          <w:rPr>
            <w:noProof/>
            <w:webHidden/>
          </w:rPr>
        </w:r>
        <w:r w:rsidR="000A36DA">
          <w:rPr>
            <w:noProof/>
            <w:webHidden/>
          </w:rPr>
          <w:fldChar w:fldCharType="separate"/>
        </w:r>
        <w:r w:rsidR="000A36DA">
          <w:rPr>
            <w:noProof/>
            <w:webHidden/>
          </w:rPr>
          <w:t>49</w:t>
        </w:r>
        <w:r w:rsidR="000A36DA">
          <w:rPr>
            <w:noProof/>
            <w:webHidden/>
          </w:rPr>
          <w:fldChar w:fldCharType="end"/>
        </w:r>
      </w:hyperlink>
    </w:p>
    <w:p w14:paraId="5CEE743B" w14:textId="13343869" w:rsidR="000A36DA" w:rsidRDefault="00F001AE">
      <w:pPr>
        <w:pStyle w:val="TOC3"/>
        <w:tabs>
          <w:tab w:val="left" w:pos="1440"/>
        </w:tabs>
        <w:rPr>
          <w:rFonts w:asciiTheme="minorHAnsi" w:eastAsiaTheme="minorEastAsia" w:hAnsiTheme="minorHAnsi"/>
          <w:noProof/>
        </w:rPr>
      </w:pPr>
      <w:hyperlink w:anchor="_Toc109035295" w:history="1">
        <w:r w:rsidR="000A36DA" w:rsidRPr="00C32541">
          <w:rPr>
            <w:rStyle w:val="Hyperlink"/>
            <w:noProof/>
          </w:rPr>
          <w:t>6.1.6</w:t>
        </w:r>
        <w:r w:rsidR="000A36DA">
          <w:rPr>
            <w:rFonts w:asciiTheme="minorHAnsi" w:eastAsiaTheme="minorEastAsia" w:hAnsiTheme="minorHAnsi"/>
            <w:noProof/>
          </w:rPr>
          <w:tab/>
        </w:r>
        <w:r w:rsidR="000A36DA" w:rsidRPr="00C32541">
          <w:rPr>
            <w:rStyle w:val="Hyperlink"/>
            <w:noProof/>
          </w:rPr>
          <w:t>Columbia River Gorge National Scenic Area Act of 1986, 16 U.S.C. §§ 544–544p</w:t>
        </w:r>
        <w:r w:rsidR="000A36DA">
          <w:rPr>
            <w:noProof/>
            <w:webHidden/>
          </w:rPr>
          <w:tab/>
        </w:r>
        <w:r w:rsidR="000A36DA">
          <w:rPr>
            <w:noProof/>
            <w:webHidden/>
          </w:rPr>
          <w:fldChar w:fldCharType="begin"/>
        </w:r>
        <w:r w:rsidR="000A36DA">
          <w:rPr>
            <w:noProof/>
            <w:webHidden/>
          </w:rPr>
          <w:instrText xml:space="preserve"> PAGEREF _Toc109035295 \h </w:instrText>
        </w:r>
        <w:r w:rsidR="000A36DA">
          <w:rPr>
            <w:noProof/>
            <w:webHidden/>
          </w:rPr>
        </w:r>
        <w:r w:rsidR="000A36DA">
          <w:rPr>
            <w:noProof/>
            <w:webHidden/>
          </w:rPr>
          <w:fldChar w:fldCharType="separate"/>
        </w:r>
        <w:r w:rsidR="000A36DA">
          <w:rPr>
            <w:noProof/>
            <w:webHidden/>
          </w:rPr>
          <w:t>50</w:t>
        </w:r>
        <w:r w:rsidR="000A36DA">
          <w:rPr>
            <w:noProof/>
            <w:webHidden/>
          </w:rPr>
          <w:fldChar w:fldCharType="end"/>
        </w:r>
      </w:hyperlink>
    </w:p>
    <w:p w14:paraId="42EDF08C" w14:textId="3DD6191C" w:rsidR="000A36DA" w:rsidRDefault="00F001AE">
      <w:pPr>
        <w:pStyle w:val="TOC3"/>
        <w:tabs>
          <w:tab w:val="left" w:pos="1440"/>
        </w:tabs>
        <w:rPr>
          <w:rFonts w:asciiTheme="minorHAnsi" w:eastAsiaTheme="minorEastAsia" w:hAnsiTheme="minorHAnsi"/>
          <w:noProof/>
        </w:rPr>
      </w:pPr>
      <w:hyperlink w:anchor="_Toc109035296" w:history="1">
        <w:r w:rsidR="000A36DA" w:rsidRPr="00C32541">
          <w:rPr>
            <w:rStyle w:val="Hyperlink"/>
            <w:noProof/>
          </w:rPr>
          <w:t>6.1.7</w:t>
        </w:r>
        <w:r w:rsidR="000A36DA">
          <w:rPr>
            <w:rFonts w:asciiTheme="minorHAnsi" w:eastAsiaTheme="minorEastAsia" w:hAnsiTheme="minorHAnsi"/>
            <w:noProof/>
          </w:rPr>
          <w:tab/>
        </w:r>
        <w:r w:rsidR="000A36DA" w:rsidRPr="00C32541">
          <w:rPr>
            <w:rStyle w:val="Hyperlink"/>
            <w:noProof/>
          </w:rPr>
          <w:t xml:space="preserve">Comprehensive Environmental Response, Compensation and Liability Act – Superfund (CERCLA) of 1980, 42 U.S.C. §9601 </w:t>
        </w:r>
        <w:r w:rsidR="000A36DA" w:rsidRPr="00C32541">
          <w:rPr>
            <w:rStyle w:val="Hyperlink"/>
            <w:i/>
            <w:noProof/>
          </w:rPr>
          <w:t>et seq.</w:t>
        </w:r>
        <w:r w:rsidR="000A36DA">
          <w:rPr>
            <w:noProof/>
            <w:webHidden/>
          </w:rPr>
          <w:tab/>
        </w:r>
        <w:r w:rsidR="000A36DA">
          <w:rPr>
            <w:noProof/>
            <w:webHidden/>
          </w:rPr>
          <w:fldChar w:fldCharType="begin"/>
        </w:r>
        <w:r w:rsidR="000A36DA">
          <w:rPr>
            <w:noProof/>
            <w:webHidden/>
          </w:rPr>
          <w:instrText xml:space="preserve"> PAGEREF _Toc109035296 \h </w:instrText>
        </w:r>
        <w:r w:rsidR="000A36DA">
          <w:rPr>
            <w:noProof/>
            <w:webHidden/>
          </w:rPr>
        </w:r>
        <w:r w:rsidR="000A36DA">
          <w:rPr>
            <w:noProof/>
            <w:webHidden/>
          </w:rPr>
          <w:fldChar w:fldCharType="separate"/>
        </w:r>
        <w:r w:rsidR="000A36DA">
          <w:rPr>
            <w:noProof/>
            <w:webHidden/>
          </w:rPr>
          <w:t>50</w:t>
        </w:r>
        <w:r w:rsidR="000A36DA">
          <w:rPr>
            <w:noProof/>
            <w:webHidden/>
          </w:rPr>
          <w:fldChar w:fldCharType="end"/>
        </w:r>
      </w:hyperlink>
    </w:p>
    <w:p w14:paraId="3D320107" w14:textId="2C3F9B8B" w:rsidR="000A36DA" w:rsidRDefault="00F001AE">
      <w:pPr>
        <w:pStyle w:val="TOC3"/>
        <w:tabs>
          <w:tab w:val="left" w:pos="1440"/>
        </w:tabs>
        <w:rPr>
          <w:rFonts w:asciiTheme="minorHAnsi" w:eastAsiaTheme="minorEastAsia" w:hAnsiTheme="minorHAnsi"/>
          <w:noProof/>
        </w:rPr>
      </w:pPr>
      <w:hyperlink w:anchor="_Toc109035297" w:history="1">
        <w:r w:rsidR="000A36DA" w:rsidRPr="00C32541">
          <w:rPr>
            <w:rStyle w:val="Hyperlink"/>
            <w:noProof/>
          </w:rPr>
          <w:t>6.1.8</w:t>
        </w:r>
        <w:r w:rsidR="000A36DA">
          <w:rPr>
            <w:rFonts w:asciiTheme="minorHAnsi" w:eastAsiaTheme="minorEastAsia" w:hAnsiTheme="minorHAnsi"/>
            <w:noProof/>
          </w:rPr>
          <w:tab/>
        </w:r>
        <w:r w:rsidR="000A36DA" w:rsidRPr="00C32541">
          <w:rPr>
            <w:rStyle w:val="Hyperlink"/>
            <w:noProof/>
          </w:rPr>
          <w:t xml:space="preserve">Endangered Species Act (ESA) of 1973, 16 U.S.C. §1531 </w:t>
        </w:r>
        <w:r w:rsidR="000A36DA" w:rsidRPr="00C32541">
          <w:rPr>
            <w:rStyle w:val="Hyperlink"/>
            <w:i/>
            <w:noProof/>
          </w:rPr>
          <w:t>et seq</w:t>
        </w:r>
        <w:r w:rsidR="000A36DA" w:rsidRPr="00C32541">
          <w:rPr>
            <w:rStyle w:val="Hyperlink"/>
            <w:noProof/>
          </w:rPr>
          <w:t>.</w:t>
        </w:r>
        <w:r w:rsidR="000A36DA">
          <w:rPr>
            <w:noProof/>
            <w:webHidden/>
          </w:rPr>
          <w:tab/>
        </w:r>
        <w:r w:rsidR="000A36DA">
          <w:rPr>
            <w:noProof/>
            <w:webHidden/>
          </w:rPr>
          <w:fldChar w:fldCharType="begin"/>
        </w:r>
        <w:r w:rsidR="000A36DA">
          <w:rPr>
            <w:noProof/>
            <w:webHidden/>
          </w:rPr>
          <w:instrText xml:space="preserve"> PAGEREF _Toc109035297 \h </w:instrText>
        </w:r>
        <w:r w:rsidR="000A36DA">
          <w:rPr>
            <w:noProof/>
            <w:webHidden/>
          </w:rPr>
        </w:r>
        <w:r w:rsidR="000A36DA">
          <w:rPr>
            <w:noProof/>
            <w:webHidden/>
          </w:rPr>
          <w:fldChar w:fldCharType="separate"/>
        </w:r>
        <w:r w:rsidR="000A36DA">
          <w:rPr>
            <w:noProof/>
            <w:webHidden/>
          </w:rPr>
          <w:t>50</w:t>
        </w:r>
        <w:r w:rsidR="000A36DA">
          <w:rPr>
            <w:noProof/>
            <w:webHidden/>
          </w:rPr>
          <w:fldChar w:fldCharType="end"/>
        </w:r>
      </w:hyperlink>
    </w:p>
    <w:p w14:paraId="425E3F09" w14:textId="56DC49BF" w:rsidR="000A36DA" w:rsidRDefault="00F001AE">
      <w:pPr>
        <w:pStyle w:val="TOC3"/>
        <w:tabs>
          <w:tab w:val="left" w:pos="1440"/>
        </w:tabs>
        <w:rPr>
          <w:rFonts w:asciiTheme="minorHAnsi" w:eastAsiaTheme="minorEastAsia" w:hAnsiTheme="minorHAnsi"/>
          <w:noProof/>
        </w:rPr>
      </w:pPr>
      <w:hyperlink w:anchor="_Toc109035298" w:history="1">
        <w:r w:rsidR="000A36DA" w:rsidRPr="00C32541">
          <w:rPr>
            <w:rStyle w:val="Hyperlink"/>
            <w:noProof/>
          </w:rPr>
          <w:t>6.1.9</w:t>
        </w:r>
        <w:r w:rsidR="000A36DA">
          <w:rPr>
            <w:rFonts w:asciiTheme="minorHAnsi" w:eastAsiaTheme="minorEastAsia" w:hAnsiTheme="minorHAnsi"/>
            <w:noProof/>
          </w:rPr>
          <w:tab/>
        </w:r>
        <w:r w:rsidR="000A36DA" w:rsidRPr="00C32541">
          <w:rPr>
            <w:rStyle w:val="Hyperlink"/>
            <w:noProof/>
          </w:rPr>
          <w:t xml:space="preserve">Farmland Protection Policy Act (FPPA) of 1994, 7 U.S.C. §4201 </w:t>
        </w:r>
        <w:r w:rsidR="000A36DA" w:rsidRPr="00C32541">
          <w:rPr>
            <w:rStyle w:val="Hyperlink"/>
            <w:i/>
            <w:noProof/>
          </w:rPr>
          <w:t>et seq.</w:t>
        </w:r>
        <w:r w:rsidR="000A36DA">
          <w:rPr>
            <w:noProof/>
            <w:webHidden/>
          </w:rPr>
          <w:tab/>
        </w:r>
        <w:r w:rsidR="000A36DA">
          <w:rPr>
            <w:noProof/>
            <w:webHidden/>
          </w:rPr>
          <w:fldChar w:fldCharType="begin"/>
        </w:r>
        <w:r w:rsidR="000A36DA">
          <w:rPr>
            <w:noProof/>
            <w:webHidden/>
          </w:rPr>
          <w:instrText xml:space="preserve"> PAGEREF _Toc109035298 \h </w:instrText>
        </w:r>
        <w:r w:rsidR="000A36DA">
          <w:rPr>
            <w:noProof/>
            <w:webHidden/>
          </w:rPr>
        </w:r>
        <w:r w:rsidR="000A36DA">
          <w:rPr>
            <w:noProof/>
            <w:webHidden/>
          </w:rPr>
          <w:fldChar w:fldCharType="separate"/>
        </w:r>
        <w:r w:rsidR="000A36DA">
          <w:rPr>
            <w:noProof/>
            <w:webHidden/>
          </w:rPr>
          <w:t>51</w:t>
        </w:r>
        <w:r w:rsidR="000A36DA">
          <w:rPr>
            <w:noProof/>
            <w:webHidden/>
          </w:rPr>
          <w:fldChar w:fldCharType="end"/>
        </w:r>
      </w:hyperlink>
    </w:p>
    <w:p w14:paraId="34A51FC6" w14:textId="255E90D2" w:rsidR="000A36DA" w:rsidRDefault="00F001AE">
      <w:pPr>
        <w:pStyle w:val="TOC3"/>
        <w:tabs>
          <w:tab w:val="left" w:pos="1760"/>
        </w:tabs>
        <w:rPr>
          <w:rFonts w:asciiTheme="minorHAnsi" w:eastAsiaTheme="minorEastAsia" w:hAnsiTheme="minorHAnsi"/>
          <w:noProof/>
        </w:rPr>
      </w:pPr>
      <w:hyperlink w:anchor="_Toc109035299" w:history="1">
        <w:r w:rsidR="000A36DA" w:rsidRPr="00C32541">
          <w:rPr>
            <w:rStyle w:val="Hyperlink"/>
            <w:noProof/>
          </w:rPr>
          <w:t>6.1.10</w:t>
        </w:r>
        <w:r w:rsidR="000A36DA">
          <w:rPr>
            <w:rFonts w:asciiTheme="minorHAnsi" w:eastAsiaTheme="minorEastAsia" w:hAnsiTheme="minorHAnsi"/>
            <w:noProof/>
          </w:rPr>
          <w:tab/>
        </w:r>
        <w:r w:rsidR="000A36DA" w:rsidRPr="00C32541">
          <w:rPr>
            <w:rStyle w:val="Hyperlink"/>
            <w:noProof/>
          </w:rPr>
          <w:t xml:space="preserve">Fish and Wildlife Coordination Act (FWCA) of 1958, 16 U.S.C. §661 </w:t>
        </w:r>
        <w:r w:rsidR="000A36DA" w:rsidRPr="00C32541">
          <w:rPr>
            <w:rStyle w:val="Hyperlink"/>
            <w:i/>
            <w:noProof/>
          </w:rPr>
          <w:t>et seq</w:t>
        </w:r>
        <w:r w:rsidR="000A36DA" w:rsidRPr="00C32541">
          <w:rPr>
            <w:rStyle w:val="Hyperlink"/>
            <w:noProof/>
          </w:rPr>
          <w:t>.</w:t>
        </w:r>
        <w:r w:rsidR="000A36DA">
          <w:rPr>
            <w:noProof/>
            <w:webHidden/>
          </w:rPr>
          <w:tab/>
        </w:r>
        <w:r w:rsidR="000A36DA">
          <w:rPr>
            <w:noProof/>
            <w:webHidden/>
          </w:rPr>
          <w:fldChar w:fldCharType="begin"/>
        </w:r>
        <w:r w:rsidR="000A36DA">
          <w:rPr>
            <w:noProof/>
            <w:webHidden/>
          </w:rPr>
          <w:instrText xml:space="preserve"> PAGEREF _Toc109035299 \h </w:instrText>
        </w:r>
        <w:r w:rsidR="000A36DA">
          <w:rPr>
            <w:noProof/>
            <w:webHidden/>
          </w:rPr>
        </w:r>
        <w:r w:rsidR="000A36DA">
          <w:rPr>
            <w:noProof/>
            <w:webHidden/>
          </w:rPr>
          <w:fldChar w:fldCharType="separate"/>
        </w:r>
        <w:r w:rsidR="000A36DA">
          <w:rPr>
            <w:noProof/>
            <w:webHidden/>
          </w:rPr>
          <w:t>51</w:t>
        </w:r>
        <w:r w:rsidR="000A36DA">
          <w:rPr>
            <w:noProof/>
            <w:webHidden/>
          </w:rPr>
          <w:fldChar w:fldCharType="end"/>
        </w:r>
      </w:hyperlink>
    </w:p>
    <w:p w14:paraId="3DC0D129" w14:textId="64350656" w:rsidR="000A36DA" w:rsidRDefault="00F001AE">
      <w:pPr>
        <w:pStyle w:val="TOC3"/>
        <w:tabs>
          <w:tab w:val="left" w:pos="1760"/>
        </w:tabs>
        <w:rPr>
          <w:rFonts w:asciiTheme="minorHAnsi" w:eastAsiaTheme="minorEastAsia" w:hAnsiTheme="minorHAnsi"/>
          <w:noProof/>
        </w:rPr>
      </w:pPr>
      <w:hyperlink w:anchor="_Toc109035300" w:history="1">
        <w:r w:rsidR="000A36DA" w:rsidRPr="00C32541">
          <w:rPr>
            <w:rStyle w:val="Hyperlink"/>
            <w:noProof/>
          </w:rPr>
          <w:t>6.1.11</w:t>
        </w:r>
        <w:r w:rsidR="000A36DA">
          <w:rPr>
            <w:rFonts w:asciiTheme="minorHAnsi" w:eastAsiaTheme="minorEastAsia" w:hAnsiTheme="minorHAnsi"/>
            <w:noProof/>
          </w:rPr>
          <w:tab/>
        </w:r>
        <w:r w:rsidR="000A36DA" w:rsidRPr="00C32541">
          <w:rPr>
            <w:rStyle w:val="Hyperlink"/>
            <w:noProof/>
          </w:rPr>
          <w:t xml:space="preserve">Magnuson-Stevens Fishery Conservation and Management Act (MSA) of 1976, 16 U.S.C. §1801 </w:t>
        </w:r>
        <w:r w:rsidR="000A36DA" w:rsidRPr="00C32541">
          <w:rPr>
            <w:rStyle w:val="Hyperlink"/>
            <w:i/>
            <w:noProof/>
          </w:rPr>
          <w:t>et seq.</w:t>
        </w:r>
        <w:r w:rsidR="000A36DA">
          <w:rPr>
            <w:noProof/>
            <w:webHidden/>
          </w:rPr>
          <w:tab/>
        </w:r>
        <w:r w:rsidR="000A36DA">
          <w:rPr>
            <w:noProof/>
            <w:webHidden/>
          </w:rPr>
          <w:fldChar w:fldCharType="begin"/>
        </w:r>
        <w:r w:rsidR="000A36DA">
          <w:rPr>
            <w:noProof/>
            <w:webHidden/>
          </w:rPr>
          <w:instrText xml:space="preserve"> PAGEREF _Toc109035300 \h </w:instrText>
        </w:r>
        <w:r w:rsidR="000A36DA">
          <w:rPr>
            <w:noProof/>
            <w:webHidden/>
          </w:rPr>
        </w:r>
        <w:r w:rsidR="000A36DA">
          <w:rPr>
            <w:noProof/>
            <w:webHidden/>
          </w:rPr>
          <w:fldChar w:fldCharType="separate"/>
        </w:r>
        <w:r w:rsidR="000A36DA">
          <w:rPr>
            <w:noProof/>
            <w:webHidden/>
          </w:rPr>
          <w:t>51</w:t>
        </w:r>
        <w:r w:rsidR="000A36DA">
          <w:rPr>
            <w:noProof/>
            <w:webHidden/>
          </w:rPr>
          <w:fldChar w:fldCharType="end"/>
        </w:r>
      </w:hyperlink>
    </w:p>
    <w:p w14:paraId="2924F0C1" w14:textId="3181E3AD" w:rsidR="000A36DA" w:rsidRDefault="00F001AE">
      <w:pPr>
        <w:pStyle w:val="TOC3"/>
        <w:tabs>
          <w:tab w:val="left" w:pos="1760"/>
        </w:tabs>
        <w:rPr>
          <w:rFonts w:asciiTheme="minorHAnsi" w:eastAsiaTheme="minorEastAsia" w:hAnsiTheme="minorHAnsi"/>
          <w:noProof/>
        </w:rPr>
      </w:pPr>
      <w:hyperlink w:anchor="_Toc109035301" w:history="1">
        <w:r w:rsidR="000A36DA" w:rsidRPr="00C32541">
          <w:rPr>
            <w:rStyle w:val="Hyperlink"/>
            <w:noProof/>
          </w:rPr>
          <w:t>6.1.12</w:t>
        </w:r>
        <w:r w:rsidR="000A36DA">
          <w:rPr>
            <w:rFonts w:asciiTheme="minorHAnsi" w:eastAsiaTheme="minorEastAsia" w:hAnsiTheme="minorHAnsi"/>
            <w:noProof/>
          </w:rPr>
          <w:tab/>
        </w:r>
        <w:r w:rsidR="000A36DA" w:rsidRPr="00C32541">
          <w:rPr>
            <w:rStyle w:val="Hyperlink"/>
            <w:noProof/>
          </w:rPr>
          <w:t xml:space="preserve">Marine Mammal Protection Act (MMPA) of 1972, 16 U.S.C. §1361 </w:t>
        </w:r>
        <w:r w:rsidR="000A36DA" w:rsidRPr="00C32541">
          <w:rPr>
            <w:rStyle w:val="Hyperlink"/>
            <w:i/>
            <w:noProof/>
          </w:rPr>
          <w:t>et seq</w:t>
        </w:r>
        <w:r w:rsidR="000A36DA" w:rsidRPr="00C32541">
          <w:rPr>
            <w:rStyle w:val="Hyperlink"/>
            <w:noProof/>
          </w:rPr>
          <w:t>.</w:t>
        </w:r>
        <w:r w:rsidR="000A36DA">
          <w:rPr>
            <w:noProof/>
            <w:webHidden/>
          </w:rPr>
          <w:tab/>
        </w:r>
        <w:r w:rsidR="000A36DA">
          <w:rPr>
            <w:noProof/>
            <w:webHidden/>
          </w:rPr>
          <w:fldChar w:fldCharType="begin"/>
        </w:r>
        <w:r w:rsidR="000A36DA">
          <w:rPr>
            <w:noProof/>
            <w:webHidden/>
          </w:rPr>
          <w:instrText xml:space="preserve"> PAGEREF _Toc109035301 \h </w:instrText>
        </w:r>
        <w:r w:rsidR="000A36DA">
          <w:rPr>
            <w:noProof/>
            <w:webHidden/>
          </w:rPr>
        </w:r>
        <w:r w:rsidR="000A36DA">
          <w:rPr>
            <w:noProof/>
            <w:webHidden/>
          </w:rPr>
          <w:fldChar w:fldCharType="separate"/>
        </w:r>
        <w:r w:rsidR="000A36DA">
          <w:rPr>
            <w:noProof/>
            <w:webHidden/>
          </w:rPr>
          <w:t>51</w:t>
        </w:r>
        <w:r w:rsidR="000A36DA">
          <w:rPr>
            <w:noProof/>
            <w:webHidden/>
          </w:rPr>
          <w:fldChar w:fldCharType="end"/>
        </w:r>
      </w:hyperlink>
    </w:p>
    <w:p w14:paraId="0934F44F" w14:textId="41390A5C" w:rsidR="000A36DA" w:rsidRDefault="00F001AE">
      <w:pPr>
        <w:pStyle w:val="TOC3"/>
        <w:tabs>
          <w:tab w:val="left" w:pos="1760"/>
        </w:tabs>
        <w:rPr>
          <w:rFonts w:asciiTheme="minorHAnsi" w:eastAsiaTheme="minorEastAsia" w:hAnsiTheme="minorHAnsi"/>
          <w:noProof/>
        </w:rPr>
      </w:pPr>
      <w:hyperlink w:anchor="_Toc109035302" w:history="1">
        <w:r w:rsidR="000A36DA" w:rsidRPr="00C32541">
          <w:rPr>
            <w:rStyle w:val="Hyperlink"/>
            <w:noProof/>
          </w:rPr>
          <w:t>6.1.13</w:t>
        </w:r>
        <w:r w:rsidR="000A36DA">
          <w:rPr>
            <w:rFonts w:asciiTheme="minorHAnsi" w:eastAsiaTheme="minorEastAsia" w:hAnsiTheme="minorHAnsi"/>
            <w:noProof/>
          </w:rPr>
          <w:tab/>
        </w:r>
        <w:r w:rsidR="000A36DA" w:rsidRPr="00C32541">
          <w:rPr>
            <w:rStyle w:val="Hyperlink"/>
            <w:noProof/>
          </w:rPr>
          <w:t>Marine Protection, Research and Sanctuaries Act (MPRSA) of 1972, 16 U.S.C. §1431 et seq.</w:t>
        </w:r>
        <w:r w:rsidR="000A36DA">
          <w:rPr>
            <w:noProof/>
            <w:webHidden/>
          </w:rPr>
          <w:tab/>
        </w:r>
        <w:r w:rsidR="000A36DA">
          <w:rPr>
            <w:noProof/>
            <w:webHidden/>
          </w:rPr>
          <w:fldChar w:fldCharType="begin"/>
        </w:r>
        <w:r w:rsidR="000A36DA">
          <w:rPr>
            <w:noProof/>
            <w:webHidden/>
          </w:rPr>
          <w:instrText xml:space="preserve"> PAGEREF _Toc109035302 \h </w:instrText>
        </w:r>
        <w:r w:rsidR="000A36DA">
          <w:rPr>
            <w:noProof/>
            <w:webHidden/>
          </w:rPr>
        </w:r>
        <w:r w:rsidR="000A36DA">
          <w:rPr>
            <w:noProof/>
            <w:webHidden/>
          </w:rPr>
          <w:fldChar w:fldCharType="separate"/>
        </w:r>
        <w:r w:rsidR="000A36DA">
          <w:rPr>
            <w:noProof/>
            <w:webHidden/>
          </w:rPr>
          <w:t>51</w:t>
        </w:r>
        <w:r w:rsidR="000A36DA">
          <w:rPr>
            <w:noProof/>
            <w:webHidden/>
          </w:rPr>
          <w:fldChar w:fldCharType="end"/>
        </w:r>
      </w:hyperlink>
    </w:p>
    <w:p w14:paraId="4F8D2628" w14:textId="38959691" w:rsidR="000A36DA" w:rsidRDefault="00F001AE">
      <w:pPr>
        <w:pStyle w:val="TOC3"/>
        <w:tabs>
          <w:tab w:val="left" w:pos="1760"/>
        </w:tabs>
        <w:rPr>
          <w:rFonts w:asciiTheme="minorHAnsi" w:eastAsiaTheme="minorEastAsia" w:hAnsiTheme="minorHAnsi"/>
          <w:noProof/>
        </w:rPr>
      </w:pPr>
      <w:hyperlink w:anchor="_Toc109035303" w:history="1">
        <w:r w:rsidR="000A36DA" w:rsidRPr="00C32541">
          <w:rPr>
            <w:rStyle w:val="Hyperlink"/>
            <w:noProof/>
          </w:rPr>
          <w:t>6.1.14</w:t>
        </w:r>
        <w:r w:rsidR="000A36DA">
          <w:rPr>
            <w:rFonts w:asciiTheme="minorHAnsi" w:eastAsiaTheme="minorEastAsia" w:hAnsiTheme="minorHAnsi"/>
            <w:noProof/>
          </w:rPr>
          <w:tab/>
        </w:r>
        <w:r w:rsidR="000A36DA" w:rsidRPr="00C32541">
          <w:rPr>
            <w:rStyle w:val="Hyperlink"/>
            <w:noProof/>
          </w:rPr>
          <w:t>Migratory Bird Treaty Act (MBTA) of 1918, 16 U.S.C. §703 et seq.</w:t>
        </w:r>
        <w:r w:rsidR="000A36DA">
          <w:rPr>
            <w:noProof/>
            <w:webHidden/>
          </w:rPr>
          <w:tab/>
        </w:r>
        <w:r w:rsidR="000A36DA">
          <w:rPr>
            <w:noProof/>
            <w:webHidden/>
          </w:rPr>
          <w:fldChar w:fldCharType="begin"/>
        </w:r>
        <w:r w:rsidR="000A36DA">
          <w:rPr>
            <w:noProof/>
            <w:webHidden/>
          </w:rPr>
          <w:instrText xml:space="preserve"> PAGEREF _Toc109035303 \h </w:instrText>
        </w:r>
        <w:r w:rsidR="000A36DA">
          <w:rPr>
            <w:noProof/>
            <w:webHidden/>
          </w:rPr>
        </w:r>
        <w:r w:rsidR="000A36DA">
          <w:rPr>
            <w:noProof/>
            <w:webHidden/>
          </w:rPr>
          <w:fldChar w:fldCharType="separate"/>
        </w:r>
        <w:r w:rsidR="000A36DA">
          <w:rPr>
            <w:noProof/>
            <w:webHidden/>
          </w:rPr>
          <w:t>51</w:t>
        </w:r>
        <w:r w:rsidR="000A36DA">
          <w:rPr>
            <w:noProof/>
            <w:webHidden/>
          </w:rPr>
          <w:fldChar w:fldCharType="end"/>
        </w:r>
      </w:hyperlink>
    </w:p>
    <w:p w14:paraId="74FDB3DB" w14:textId="70F306D4" w:rsidR="000A36DA" w:rsidRDefault="00F001AE">
      <w:pPr>
        <w:pStyle w:val="TOC3"/>
        <w:tabs>
          <w:tab w:val="left" w:pos="1760"/>
        </w:tabs>
        <w:rPr>
          <w:rFonts w:asciiTheme="minorHAnsi" w:eastAsiaTheme="minorEastAsia" w:hAnsiTheme="minorHAnsi"/>
          <w:noProof/>
        </w:rPr>
      </w:pPr>
      <w:hyperlink w:anchor="_Toc109035304" w:history="1">
        <w:r w:rsidR="000A36DA" w:rsidRPr="00C32541">
          <w:rPr>
            <w:rStyle w:val="Hyperlink"/>
            <w:noProof/>
          </w:rPr>
          <w:t>6.1.15</w:t>
        </w:r>
        <w:r w:rsidR="000A36DA">
          <w:rPr>
            <w:rFonts w:asciiTheme="minorHAnsi" w:eastAsiaTheme="minorEastAsia" w:hAnsiTheme="minorHAnsi"/>
            <w:noProof/>
          </w:rPr>
          <w:tab/>
        </w:r>
        <w:r w:rsidR="000A36DA" w:rsidRPr="00C32541">
          <w:rPr>
            <w:rStyle w:val="Hyperlink"/>
            <w:noProof/>
          </w:rPr>
          <w:t xml:space="preserve">National Historic Preservation Act (NHPA) of 1966, 54 U.S.C. § 300101 </w:t>
        </w:r>
        <w:r w:rsidR="000A36DA" w:rsidRPr="00C32541">
          <w:rPr>
            <w:rStyle w:val="Hyperlink"/>
            <w:i/>
            <w:noProof/>
          </w:rPr>
          <w:t>et seq.</w:t>
        </w:r>
        <w:r w:rsidR="000A36DA">
          <w:rPr>
            <w:noProof/>
            <w:webHidden/>
          </w:rPr>
          <w:tab/>
        </w:r>
        <w:r w:rsidR="000A36DA">
          <w:rPr>
            <w:noProof/>
            <w:webHidden/>
          </w:rPr>
          <w:fldChar w:fldCharType="begin"/>
        </w:r>
        <w:r w:rsidR="000A36DA">
          <w:rPr>
            <w:noProof/>
            <w:webHidden/>
          </w:rPr>
          <w:instrText xml:space="preserve"> PAGEREF _Toc109035304 \h </w:instrText>
        </w:r>
        <w:r w:rsidR="000A36DA">
          <w:rPr>
            <w:noProof/>
            <w:webHidden/>
          </w:rPr>
        </w:r>
        <w:r w:rsidR="000A36DA">
          <w:rPr>
            <w:noProof/>
            <w:webHidden/>
          </w:rPr>
          <w:fldChar w:fldCharType="separate"/>
        </w:r>
        <w:r w:rsidR="000A36DA">
          <w:rPr>
            <w:noProof/>
            <w:webHidden/>
          </w:rPr>
          <w:t>51</w:t>
        </w:r>
        <w:r w:rsidR="000A36DA">
          <w:rPr>
            <w:noProof/>
            <w:webHidden/>
          </w:rPr>
          <w:fldChar w:fldCharType="end"/>
        </w:r>
      </w:hyperlink>
    </w:p>
    <w:p w14:paraId="43E9C4E8" w14:textId="472592CE" w:rsidR="000A36DA" w:rsidRDefault="00F001AE">
      <w:pPr>
        <w:pStyle w:val="TOC3"/>
        <w:tabs>
          <w:tab w:val="left" w:pos="1760"/>
        </w:tabs>
        <w:rPr>
          <w:rFonts w:asciiTheme="minorHAnsi" w:eastAsiaTheme="minorEastAsia" w:hAnsiTheme="minorHAnsi"/>
          <w:noProof/>
        </w:rPr>
      </w:pPr>
      <w:hyperlink w:anchor="_Toc109035305" w:history="1">
        <w:r w:rsidR="000A36DA" w:rsidRPr="00C32541">
          <w:rPr>
            <w:rStyle w:val="Hyperlink"/>
            <w:noProof/>
          </w:rPr>
          <w:t>6.1.16</w:t>
        </w:r>
        <w:r w:rsidR="000A36DA">
          <w:rPr>
            <w:rFonts w:asciiTheme="minorHAnsi" w:eastAsiaTheme="minorEastAsia" w:hAnsiTheme="minorHAnsi"/>
            <w:noProof/>
          </w:rPr>
          <w:tab/>
        </w:r>
        <w:r w:rsidR="000A36DA" w:rsidRPr="00C32541">
          <w:rPr>
            <w:rStyle w:val="Hyperlink"/>
            <w:noProof/>
          </w:rPr>
          <w:t xml:space="preserve">Native American Graves Protection and Repatriation Act (NAGPRA) of 1990, 25 U.S.C. §3001 </w:t>
        </w:r>
        <w:r w:rsidR="000A36DA" w:rsidRPr="00C32541">
          <w:rPr>
            <w:rStyle w:val="Hyperlink"/>
            <w:i/>
            <w:noProof/>
          </w:rPr>
          <w:t>et seq</w:t>
        </w:r>
        <w:r w:rsidR="000A36DA" w:rsidRPr="00C32541">
          <w:rPr>
            <w:rStyle w:val="Hyperlink"/>
            <w:noProof/>
          </w:rPr>
          <w:t>.</w:t>
        </w:r>
        <w:r w:rsidR="000A36DA">
          <w:rPr>
            <w:noProof/>
            <w:webHidden/>
          </w:rPr>
          <w:tab/>
        </w:r>
        <w:r w:rsidR="000A36DA">
          <w:rPr>
            <w:noProof/>
            <w:webHidden/>
          </w:rPr>
          <w:fldChar w:fldCharType="begin"/>
        </w:r>
        <w:r w:rsidR="000A36DA">
          <w:rPr>
            <w:noProof/>
            <w:webHidden/>
          </w:rPr>
          <w:instrText xml:space="preserve"> PAGEREF _Toc109035305 \h </w:instrText>
        </w:r>
        <w:r w:rsidR="000A36DA">
          <w:rPr>
            <w:noProof/>
            <w:webHidden/>
          </w:rPr>
        </w:r>
        <w:r w:rsidR="000A36DA">
          <w:rPr>
            <w:noProof/>
            <w:webHidden/>
          </w:rPr>
          <w:fldChar w:fldCharType="separate"/>
        </w:r>
        <w:r w:rsidR="000A36DA">
          <w:rPr>
            <w:noProof/>
            <w:webHidden/>
          </w:rPr>
          <w:t>52</w:t>
        </w:r>
        <w:r w:rsidR="000A36DA">
          <w:rPr>
            <w:noProof/>
            <w:webHidden/>
          </w:rPr>
          <w:fldChar w:fldCharType="end"/>
        </w:r>
      </w:hyperlink>
    </w:p>
    <w:p w14:paraId="7A33C4EE" w14:textId="093DA3B5" w:rsidR="000A36DA" w:rsidRDefault="00F001AE">
      <w:pPr>
        <w:pStyle w:val="TOC3"/>
        <w:tabs>
          <w:tab w:val="left" w:pos="1760"/>
        </w:tabs>
        <w:rPr>
          <w:rFonts w:asciiTheme="minorHAnsi" w:eastAsiaTheme="minorEastAsia" w:hAnsiTheme="minorHAnsi"/>
          <w:noProof/>
        </w:rPr>
      </w:pPr>
      <w:hyperlink w:anchor="_Toc109035306" w:history="1">
        <w:r w:rsidR="000A36DA" w:rsidRPr="00C32541">
          <w:rPr>
            <w:rStyle w:val="Hyperlink"/>
            <w:noProof/>
          </w:rPr>
          <w:t>6.1.17</w:t>
        </w:r>
        <w:r w:rsidR="000A36DA">
          <w:rPr>
            <w:rFonts w:asciiTheme="minorHAnsi" w:eastAsiaTheme="minorEastAsia" w:hAnsiTheme="minorHAnsi"/>
            <w:noProof/>
          </w:rPr>
          <w:tab/>
        </w:r>
        <w:r w:rsidR="000A36DA" w:rsidRPr="00C32541">
          <w:rPr>
            <w:rStyle w:val="Hyperlink"/>
            <w:noProof/>
          </w:rPr>
          <w:t xml:space="preserve">Resource Conservation and Recovery Act (RCRA of 1976, 42 U.S.C. §6912 </w:t>
        </w:r>
        <w:r w:rsidR="000A36DA" w:rsidRPr="00C32541">
          <w:rPr>
            <w:rStyle w:val="Hyperlink"/>
            <w:i/>
            <w:noProof/>
          </w:rPr>
          <w:t>et seq</w:t>
        </w:r>
        <w:r w:rsidR="000A36DA" w:rsidRPr="00C32541">
          <w:rPr>
            <w:rStyle w:val="Hyperlink"/>
            <w:noProof/>
          </w:rPr>
          <w:t>.</w:t>
        </w:r>
        <w:r w:rsidR="000A36DA">
          <w:rPr>
            <w:noProof/>
            <w:webHidden/>
          </w:rPr>
          <w:tab/>
        </w:r>
        <w:r w:rsidR="000A36DA">
          <w:rPr>
            <w:noProof/>
            <w:webHidden/>
          </w:rPr>
          <w:fldChar w:fldCharType="begin"/>
        </w:r>
        <w:r w:rsidR="000A36DA">
          <w:rPr>
            <w:noProof/>
            <w:webHidden/>
          </w:rPr>
          <w:instrText xml:space="preserve"> PAGEREF _Toc109035306 \h </w:instrText>
        </w:r>
        <w:r w:rsidR="000A36DA">
          <w:rPr>
            <w:noProof/>
            <w:webHidden/>
          </w:rPr>
        </w:r>
        <w:r w:rsidR="000A36DA">
          <w:rPr>
            <w:noProof/>
            <w:webHidden/>
          </w:rPr>
          <w:fldChar w:fldCharType="separate"/>
        </w:r>
        <w:r w:rsidR="000A36DA">
          <w:rPr>
            <w:noProof/>
            <w:webHidden/>
          </w:rPr>
          <w:t>52</w:t>
        </w:r>
        <w:r w:rsidR="000A36DA">
          <w:rPr>
            <w:noProof/>
            <w:webHidden/>
          </w:rPr>
          <w:fldChar w:fldCharType="end"/>
        </w:r>
      </w:hyperlink>
    </w:p>
    <w:p w14:paraId="2F16D7B2" w14:textId="5F843CFD" w:rsidR="000A36DA" w:rsidRDefault="00F001AE">
      <w:pPr>
        <w:pStyle w:val="TOC3"/>
        <w:tabs>
          <w:tab w:val="left" w:pos="1760"/>
        </w:tabs>
        <w:rPr>
          <w:rFonts w:asciiTheme="minorHAnsi" w:eastAsiaTheme="minorEastAsia" w:hAnsiTheme="minorHAnsi"/>
          <w:noProof/>
        </w:rPr>
      </w:pPr>
      <w:hyperlink w:anchor="_Toc109035307" w:history="1">
        <w:r w:rsidR="000A36DA" w:rsidRPr="00C32541">
          <w:rPr>
            <w:rStyle w:val="Hyperlink"/>
            <w:bCs/>
            <w:noProof/>
          </w:rPr>
          <w:t>6.1.18</w:t>
        </w:r>
        <w:r w:rsidR="000A36DA">
          <w:rPr>
            <w:rFonts w:asciiTheme="minorHAnsi" w:eastAsiaTheme="minorEastAsia" w:hAnsiTheme="minorHAnsi"/>
            <w:noProof/>
          </w:rPr>
          <w:tab/>
        </w:r>
        <w:r w:rsidR="000A36DA" w:rsidRPr="00C32541">
          <w:rPr>
            <w:rStyle w:val="Hyperlink"/>
            <w:noProof/>
          </w:rPr>
          <w:t>Rivers and Harbors Act (RHA) of 1899, 33 U.S.C. §401-418</w:t>
        </w:r>
        <w:r w:rsidR="000A36DA">
          <w:rPr>
            <w:noProof/>
            <w:webHidden/>
          </w:rPr>
          <w:tab/>
        </w:r>
        <w:r w:rsidR="000A36DA">
          <w:rPr>
            <w:noProof/>
            <w:webHidden/>
          </w:rPr>
          <w:fldChar w:fldCharType="begin"/>
        </w:r>
        <w:r w:rsidR="000A36DA">
          <w:rPr>
            <w:noProof/>
            <w:webHidden/>
          </w:rPr>
          <w:instrText xml:space="preserve"> PAGEREF _Toc109035307 \h </w:instrText>
        </w:r>
        <w:r w:rsidR="000A36DA">
          <w:rPr>
            <w:noProof/>
            <w:webHidden/>
          </w:rPr>
        </w:r>
        <w:r w:rsidR="000A36DA">
          <w:rPr>
            <w:noProof/>
            <w:webHidden/>
          </w:rPr>
          <w:fldChar w:fldCharType="separate"/>
        </w:r>
        <w:r w:rsidR="000A36DA">
          <w:rPr>
            <w:noProof/>
            <w:webHidden/>
          </w:rPr>
          <w:t>53</w:t>
        </w:r>
        <w:r w:rsidR="000A36DA">
          <w:rPr>
            <w:noProof/>
            <w:webHidden/>
          </w:rPr>
          <w:fldChar w:fldCharType="end"/>
        </w:r>
      </w:hyperlink>
    </w:p>
    <w:p w14:paraId="1A5D9D9C" w14:textId="0BD03FE7" w:rsidR="000A36DA" w:rsidRDefault="00F001AE">
      <w:pPr>
        <w:pStyle w:val="TOC3"/>
        <w:tabs>
          <w:tab w:val="left" w:pos="1760"/>
        </w:tabs>
        <w:rPr>
          <w:rFonts w:asciiTheme="minorHAnsi" w:eastAsiaTheme="minorEastAsia" w:hAnsiTheme="minorHAnsi"/>
          <w:noProof/>
        </w:rPr>
      </w:pPr>
      <w:hyperlink w:anchor="_Toc109035308" w:history="1">
        <w:r w:rsidR="000A36DA" w:rsidRPr="00C32541">
          <w:rPr>
            <w:rStyle w:val="Hyperlink"/>
            <w:rFonts w:eastAsia="Constantia"/>
            <w:noProof/>
          </w:rPr>
          <w:t>6.1.19</w:t>
        </w:r>
        <w:r w:rsidR="000A36DA">
          <w:rPr>
            <w:rFonts w:asciiTheme="minorHAnsi" w:eastAsiaTheme="minorEastAsia" w:hAnsiTheme="minorHAnsi"/>
            <w:noProof/>
          </w:rPr>
          <w:tab/>
        </w:r>
        <w:r w:rsidR="000A36DA" w:rsidRPr="00C32541">
          <w:rPr>
            <w:rStyle w:val="Hyperlink"/>
            <w:noProof/>
          </w:rPr>
          <w:t xml:space="preserve">Safe Drinking Water Act of 1996 (SDWA), 42 U.S.C. §300(f) </w:t>
        </w:r>
        <w:r w:rsidR="000A36DA" w:rsidRPr="00C32541">
          <w:rPr>
            <w:rStyle w:val="Hyperlink"/>
            <w:rFonts w:eastAsia="Constantia"/>
            <w:i/>
            <w:noProof/>
          </w:rPr>
          <w:t>et seq.</w:t>
        </w:r>
        <w:r w:rsidR="000A36DA">
          <w:rPr>
            <w:noProof/>
            <w:webHidden/>
          </w:rPr>
          <w:tab/>
        </w:r>
        <w:r w:rsidR="000A36DA">
          <w:rPr>
            <w:noProof/>
            <w:webHidden/>
          </w:rPr>
          <w:fldChar w:fldCharType="begin"/>
        </w:r>
        <w:r w:rsidR="000A36DA">
          <w:rPr>
            <w:noProof/>
            <w:webHidden/>
          </w:rPr>
          <w:instrText xml:space="preserve"> PAGEREF _Toc109035308 \h </w:instrText>
        </w:r>
        <w:r w:rsidR="000A36DA">
          <w:rPr>
            <w:noProof/>
            <w:webHidden/>
          </w:rPr>
        </w:r>
        <w:r w:rsidR="000A36DA">
          <w:rPr>
            <w:noProof/>
            <w:webHidden/>
          </w:rPr>
          <w:fldChar w:fldCharType="separate"/>
        </w:r>
        <w:r w:rsidR="000A36DA">
          <w:rPr>
            <w:noProof/>
            <w:webHidden/>
          </w:rPr>
          <w:t>53</w:t>
        </w:r>
        <w:r w:rsidR="000A36DA">
          <w:rPr>
            <w:noProof/>
            <w:webHidden/>
          </w:rPr>
          <w:fldChar w:fldCharType="end"/>
        </w:r>
      </w:hyperlink>
    </w:p>
    <w:p w14:paraId="14742A43" w14:textId="59046F9C" w:rsidR="000A36DA" w:rsidRDefault="00F001AE">
      <w:pPr>
        <w:pStyle w:val="TOC3"/>
        <w:tabs>
          <w:tab w:val="left" w:pos="1760"/>
        </w:tabs>
        <w:rPr>
          <w:rFonts w:asciiTheme="minorHAnsi" w:eastAsiaTheme="minorEastAsia" w:hAnsiTheme="minorHAnsi"/>
          <w:noProof/>
        </w:rPr>
      </w:pPr>
      <w:hyperlink w:anchor="_Toc109035309" w:history="1">
        <w:r w:rsidR="000A36DA" w:rsidRPr="00C32541">
          <w:rPr>
            <w:rStyle w:val="Hyperlink"/>
            <w:noProof/>
          </w:rPr>
          <w:t>6.1.20</w:t>
        </w:r>
        <w:r w:rsidR="000A36DA">
          <w:rPr>
            <w:rFonts w:asciiTheme="minorHAnsi" w:eastAsiaTheme="minorEastAsia" w:hAnsiTheme="minorHAnsi"/>
            <w:noProof/>
          </w:rPr>
          <w:tab/>
        </w:r>
        <w:r w:rsidR="000A36DA" w:rsidRPr="00C32541">
          <w:rPr>
            <w:rStyle w:val="Hyperlink"/>
            <w:noProof/>
          </w:rPr>
          <w:t>Wild and Scenic Rivers Act (WSRA) of 1968, 16 U.S.C. §§1271-1287</w:t>
        </w:r>
        <w:r w:rsidR="000A36DA">
          <w:rPr>
            <w:noProof/>
            <w:webHidden/>
          </w:rPr>
          <w:tab/>
        </w:r>
        <w:r w:rsidR="000A36DA">
          <w:rPr>
            <w:noProof/>
            <w:webHidden/>
          </w:rPr>
          <w:fldChar w:fldCharType="begin"/>
        </w:r>
        <w:r w:rsidR="000A36DA">
          <w:rPr>
            <w:noProof/>
            <w:webHidden/>
          </w:rPr>
          <w:instrText xml:space="preserve"> PAGEREF _Toc109035309 \h </w:instrText>
        </w:r>
        <w:r w:rsidR="000A36DA">
          <w:rPr>
            <w:noProof/>
            <w:webHidden/>
          </w:rPr>
        </w:r>
        <w:r w:rsidR="000A36DA">
          <w:rPr>
            <w:noProof/>
            <w:webHidden/>
          </w:rPr>
          <w:fldChar w:fldCharType="separate"/>
        </w:r>
        <w:r w:rsidR="000A36DA">
          <w:rPr>
            <w:noProof/>
            <w:webHidden/>
          </w:rPr>
          <w:t>53</w:t>
        </w:r>
        <w:r w:rsidR="000A36DA">
          <w:rPr>
            <w:noProof/>
            <w:webHidden/>
          </w:rPr>
          <w:fldChar w:fldCharType="end"/>
        </w:r>
      </w:hyperlink>
    </w:p>
    <w:p w14:paraId="478615D8" w14:textId="6F3816BA" w:rsidR="000A36DA" w:rsidRDefault="00F001AE">
      <w:pPr>
        <w:pStyle w:val="TOC2"/>
        <w:rPr>
          <w:rFonts w:asciiTheme="minorHAnsi" w:eastAsiaTheme="minorEastAsia" w:hAnsiTheme="minorHAnsi"/>
          <w:noProof/>
        </w:rPr>
      </w:pPr>
      <w:hyperlink w:anchor="_Toc109035310" w:history="1">
        <w:r w:rsidR="000A36DA" w:rsidRPr="00C32541">
          <w:rPr>
            <w:rStyle w:val="Hyperlink"/>
            <w:noProof/>
          </w:rPr>
          <w:t>6.2</w:t>
        </w:r>
        <w:r w:rsidR="000A36DA">
          <w:rPr>
            <w:rFonts w:asciiTheme="minorHAnsi" w:eastAsiaTheme="minorEastAsia" w:hAnsiTheme="minorHAnsi"/>
            <w:noProof/>
          </w:rPr>
          <w:tab/>
        </w:r>
        <w:r w:rsidR="000A36DA" w:rsidRPr="00C32541">
          <w:rPr>
            <w:rStyle w:val="Hyperlink"/>
            <w:noProof/>
          </w:rPr>
          <w:t>Compliance with Environmental and Cultural Resource Executive Orders</w:t>
        </w:r>
        <w:r w:rsidR="000A36DA">
          <w:rPr>
            <w:noProof/>
            <w:webHidden/>
          </w:rPr>
          <w:tab/>
        </w:r>
        <w:r w:rsidR="000A36DA">
          <w:rPr>
            <w:noProof/>
            <w:webHidden/>
          </w:rPr>
          <w:fldChar w:fldCharType="begin"/>
        </w:r>
        <w:r w:rsidR="000A36DA">
          <w:rPr>
            <w:noProof/>
            <w:webHidden/>
          </w:rPr>
          <w:instrText xml:space="preserve"> PAGEREF _Toc109035310 \h </w:instrText>
        </w:r>
        <w:r w:rsidR="000A36DA">
          <w:rPr>
            <w:noProof/>
            <w:webHidden/>
          </w:rPr>
        </w:r>
        <w:r w:rsidR="000A36DA">
          <w:rPr>
            <w:noProof/>
            <w:webHidden/>
          </w:rPr>
          <w:fldChar w:fldCharType="separate"/>
        </w:r>
        <w:r w:rsidR="000A36DA">
          <w:rPr>
            <w:noProof/>
            <w:webHidden/>
          </w:rPr>
          <w:t>53</w:t>
        </w:r>
        <w:r w:rsidR="000A36DA">
          <w:rPr>
            <w:noProof/>
            <w:webHidden/>
          </w:rPr>
          <w:fldChar w:fldCharType="end"/>
        </w:r>
      </w:hyperlink>
    </w:p>
    <w:p w14:paraId="7E00E093" w14:textId="37D5563F" w:rsidR="000A36DA" w:rsidRDefault="00F001AE">
      <w:pPr>
        <w:pStyle w:val="TOC3"/>
        <w:tabs>
          <w:tab w:val="left" w:pos="1440"/>
        </w:tabs>
        <w:rPr>
          <w:rFonts w:asciiTheme="minorHAnsi" w:eastAsiaTheme="minorEastAsia" w:hAnsiTheme="minorHAnsi"/>
          <w:noProof/>
        </w:rPr>
      </w:pPr>
      <w:hyperlink w:anchor="_Toc109035311" w:history="1">
        <w:r w:rsidR="000A36DA" w:rsidRPr="00C32541">
          <w:rPr>
            <w:rStyle w:val="Hyperlink"/>
            <w:noProof/>
          </w:rPr>
          <w:t>6.2.1</w:t>
        </w:r>
        <w:r w:rsidR="000A36DA">
          <w:rPr>
            <w:rFonts w:asciiTheme="minorHAnsi" w:eastAsiaTheme="minorEastAsia" w:hAnsiTheme="minorHAnsi"/>
            <w:noProof/>
          </w:rPr>
          <w:tab/>
        </w:r>
        <w:r w:rsidR="000A36DA" w:rsidRPr="00C32541">
          <w:rPr>
            <w:rStyle w:val="Hyperlink"/>
            <w:noProof/>
          </w:rPr>
          <w:t>Executive Order 11593, Protection and Enhancement of the Cultural Environment, 13 May 1971</w:t>
        </w:r>
        <w:r w:rsidR="000A36DA">
          <w:rPr>
            <w:noProof/>
            <w:webHidden/>
          </w:rPr>
          <w:tab/>
        </w:r>
        <w:r w:rsidR="000A36DA">
          <w:rPr>
            <w:noProof/>
            <w:webHidden/>
          </w:rPr>
          <w:fldChar w:fldCharType="begin"/>
        </w:r>
        <w:r w:rsidR="000A36DA">
          <w:rPr>
            <w:noProof/>
            <w:webHidden/>
          </w:rPr>
          <w:instrText xml:space="preserve"> PAGEREF _Toc109035311 \h </w:instrText>
        </w:r>
        <w:r w:rsidR="000A36DA">
          <w:rPr>
            <w:noProof/>
            <w:webHidden/>
          </w:rPr>
        </w:r>
        <w:r w:rsidR="000A36DA">
          <w:rPr>
            <w:noProof/>
            <w:webHidden/>
          </w:rPr>
          <w:fldChar w:fldCharType="separate"/>
        </w:r>
        <w:r w:rsidR="000A36DA">
          <w:rPr>
            <w:noProof/>
            <w:webHidden/>
          </w:rPr>
          <w:t>53</w:t>
        </w:r>
        <w:r w:rsidR="000A36DA">
          <w:rPr>
            <w:noProof/>
            <w:webHidden/>
          </w:rPr>
          <w:fldChar w:fldCharType="end"/>
        </w:r>
      </w:hyperlink>
    </w:p>
    <w:p w14:paraId="02B450D5" w14:textId="4450F868" w:rsidR="000A36DA" w:rsidRDefault="00F001AE">
      <w:pPr>
        <w:pStyle w:val="TOC3"/>
        <w:tabs>
          <w:tab w:val="left" w:pos="1440"/>
        </w:tabs>
        <w:rPr>
          <w:rFonts w:asciiTheme="minorHAnsi" w:eastAsiaTheme="minorEastAsia" w:hAnsiTheme="minorHAnsi"/>
          <w:noProof/>
        </w:rPr>
      </w:pPr>
      <w:hyperlink w:anchor="_Toc109035312" w:history="1">
        <w:r w:rsidR="000A36DA" w:rsidRPr="00C32541">
          <w:rPr>
            <w:rStyle w:val="Hyperlink"/>
            <w:bCs/>
            <w:noProof/>
          </w:rPr>
          <w:t>6.2.2</w:t>
        </w:r>
        <w:r w:rsidR="000A36DA">
          <w:rPr>
            <w:rFonts w:asciiTheme="minorHAnsi" w:eastAsiaTheme="minorEastAsia" w:hAnsiTheme="minorHAnsi"/>
            <w:noProof/>
          </w:rPr>
          <w:tab/>
        </w:r>
        <w:r w:rsidR="000A36DA" w:rsidRPr="00C32541">
          <w:rPr>
            <w:rStyle w:val="Hyperlink"/>
            <w:noProof/>
          </w:rPr>
          <w:t>Executive Order 11988, Floodplain Management, 24 May 1977</w:t>
        </w:r>
        <w:r w:rsidR="000A36DA">
          <w:rPr>
            <w:noProof/>
            <w:webHidden/>
          </w:rPr>
          <w:tab/>
        </w:r>
        <w:r w:rsidR="000A36DA">
          <w:rPr>
            <w:noProof/>
            <w:webHidden/>
          </w:rPr>
          <w:fldChar w:fldCharType="begin"/>
        </w:r>
        <w:r w:rsidR="000A36DA">
          <w:rPr>
            <w:noProof/>
            <w:webHidden/>
          </w:rPr>
          <w:instrText xml:space="preserve"> PAGEREF _Toc109035312 \h </w:instrText>
        </w:r>
        <w:r w:rsidR="000A36DA">
          <w:rPr>
            <w:noProof/>
            <w:webHidden/>
          </w:rPr>
        </w:r>
        <w:r w:rsidR="000A36DA">
          <w:rPr>
            <w:noProof/>
            <w:webHidden/>
          </w:rPr>
          <w:fldChar w:fldCharType="separate"/>
        </w:r>
        <w:r w:rsidR="000A36DA">
          <w:rPr>
            <w:noProof/>
            <w:webHidden/>
          </w:rPr>
          <w:t>53</w:t>
        </w:r>
        <w:r w:rsidR="000A36DA">
          <w:rPr>
            <w:noProof/>
            <w:webHidden/>
          </w:rPr>
          <w:fldChar w:fldCharType="end"/>
        </w:r>
      </w:hyperlink>
    </w:p>
    <w:p w14:paraId="5A8D9E5E" w14:textId="0A7A11DB" w:rsidR="000A36DA" w:rsidRDefault="00F001AE">
      <w:pPr>
        <w:pStyle w:val="TOC3"/>
        <w:tabs>
          <w:tab w:val="left" w:pos="1440"/>
        </w:tabs>
        <w:rPr>
          <w:rFonts w:asciiTheme="minorHAnsi" w:eastAsiaTheme="minorEastAsia" w:hAnsiTheme="minorHAnsi"/>
          <w:noProof/>
        </w:rPr>
      </w:pPr>
      <w:hyperlink w:anchor="_Toc109035313" w:history="1">
        <w:r w:rsidR="000A36DA" w:rsidRPr="00C32541">
          <w:rPr>
            <w:rStyle w:val="Hyperlink"/>
            <w:noProof/>
          </w:rPr>
          <w:t>6.2.3</w:t>
        </w:r>
        <w:r w:rsidR="000A36DA">
          <w:rPr>
            <w:rFonts w:asciiTheme="minorHAnsi" w:eastAsiaTheme="minorEastAsia" w:hAnsiTheme="minorHAnsi"/>
            <w:noProof/>
          </w:rPr>
          <w:tab/>
        </w:r>
        <w:r w:rsidR="000A36DA" w:rsidRPr="00C32541">
          <w:rPr>
            <w:rStyle w:val="Hyperlink"/>
            <w:noProof/>
          </w:rPr>
          <w:t xml:space="preserve">Executive Order 11990, Protection of Wetlands, 24 May 1977 </w:t>
        </w:r>
        <w:r w:rsidR="000A36DA">
          <w:rPr>
            <w:noProof/>
            <w:webHidden/>
          </w:rPr>
          <w:tab/>
        </w:r>
        <w:r w:rsidR="000A36DA">
          <w:rPr>
            <w:noProof/>
            <w:webHidden/>
          </w:rPr>
          <w:fldChar w:fldCharType="begin"/>
        </w:r>
        <w:r w:rsidR="000A36DA">
          <w:rPr>
            <w:noProof/>
            <w:webHidden/>
          </w:rPr>
          <w:instrText xml:space="preserve"> PAGEREF _Toc109035313 \h </w:instrText>
        </w:r>
        <w:r w:rsidR="000A36DA">
          <w:rPr>
            <w:noProof/>
            <w:webHidden/>
          </w:rPr>
        </w:r>
        <w:r w:rsidR="000A36DA">
          <w:rPr>
            <w:noProof/>
            <w:webHidden/>
          </w:rPr>
          <w:fldChar w:fldCharType="separate"/>
        </w:r>
        <w:r w:rsidR="000A36DA">
          <w:rPr>
            <w:noProof/>
            <w:webHidden/>
          </w:rPr>
          <w:t>54</w:t>
        </w:r>
        <w:r w:rsidR="000A36DA">
          <w:rPr>
            <w:noProof/>
            <w:webHidden/>
          </w:rPr>
          <w:fldChar w:fldCharType="end"/>
        </w:r>
      </w:hyperlink>
    </w:p>
    <w:p w14:paraId="060175B0" w14:textId="4809E966" w:rsidR="000A36DA" w:rsidRDefault="00F001AE">
      <w:pPr>
        <w:pStyle w:val="TOC3"/>
        <w:tabs>
          <w:tab w:val="left" w:pos="1440"/>
        </w:tabs>
        <w:rPr>
          <w:rFonts w:asciiTheme="minorHAnsi" w:eastAsiaTheme="minorEastAsia" w:hAnsiTheme="minorHAnsi"/>
          <w:noProof/>
        </w:rPr>
      </w:pPr>
      <w:hyperlink w:anchor="_Toc109035314" w:history="1">
        <w:r w:rsidR="000A36DA" w:rsidRPr="00C32541">
          <w:rPr>
            <w:rStyle w:val="Hyperlink"/>
            <w:noProof/>
          </w:rPr>
          <w:t>6.2.4</w:t>
        </w:r>
        <w:r w:rsidR="000A36DA">
          <w:rPr>
            <w:rFonts w:asciiTheme="minorHAnsi" w:eastAsiaTheme="minorEastAsia" w:hAnsiTheme="minorHAnsi"/>
            <w:noProof/>
          </w:rPr>
          <w:tab/>
        </w:r>
        <w:r w:rsidR="000A36DA" w:rsidRPr="00C32541">
          <w:rPr>
            <w:rStyle w:val="Hyperlink"/>
            <w:noProof/>
          </w:rPr>
          <w:t>Executive Order 12114, Environmental effects abroad of major Federal actions, 04 January 1979</w:t>
        </w:r>
        <w:r w:rsidR="000A36DA">
          <w:rPr>
            <w:noProof/>
            <w:webHidden/>
          </w:rPr>
          <w:tab/>
        </w:r>
        <w:r w:rsidR="000A36DA">
          <w:rPr>
            <w:noProof/>
            <w:webHidden/>
          </w:rPr>
          <w:fldChar w:fldCharType="begin"/>
        </w:r>
        <w:r w:rsidR="000A36DA">
          <w:rPr>
            <w:noProof/>
            <w:webHidden/>
          </w:rPr>
          <w:instrText xml:space="preserve"> PAGEREF _Toc109035314 \h </w:instrText>
        </w:r>
        <w:r w:rsidR="000A36DA">
          <w:rPr>
            <w:noProof/>
            <w:webHidden/>
          </w:rPr>
        </w:r>
        <w:r w:rsidR="000A36DA">
          <w:rPr>
            <w:noProof/>
            <w:webHidden/>
          </w:rPr>
          <w:fldChar w:fldCharType="separate"/>
        </w:r>
        <w:r w:rsidR="000A36DA">
          <w:rPr>
            <w:noProof/>
            <w:webHidden/>
          </w:rPr>
          <w:t>54</w:t>
        </w:r>
        <w:r w:rsidR="000A36DA">
          <w:rPr>
            <w:noProof/>
            <w:webHidden/>
          </w:rPr>
          <w:fldChar w:fldCharType="end"/>
        </w:r>
      </w:hyperlink>
    </w:p>
    <w:p w14:paraId="010C9CE2" w14:textId="282D317F" w:rsidR="000A36DA" w:rsidRDefault="00F001AE">
      <w:pPr>
        <w:pStyle w:val="TOC3"/>
        <w:tabs>
          <w:tab w:val="left" w:pos="1440"/>
        </w:tabs>
        <w:rPr>
          <w:rFonts w:asciiTheme="minorHAnsi" w:eastAsiaTheme="minorEastAsia" w:hAnsiTheme="minorHAnsi"/>
          <w:noProof/>
        </w:rPr>
      </w:pPr>
      <w:hyperlink w:anchor="_Toc109035315" w:history="1">
        <w:r w:rsidR="000A36DA" w:rsidRPr="00C32541">
          <w:rPr>
            <w:rStyle w:val="Hyperlink"/>
            <w:noProof/>
          </w:rPr>
          <w:t>6.2.5</w:t>
        </w:r>
        <w:r w:rsidR="000A36DA">
          <w:rPr>
            <w:rFonts w:asciiTheme="minorHAnsi" w:eastAsiaTheme="minorEastAsia" w:hAnsiTheme="minorHAnsi"/>
            <w:noProof/>
          </w:rPr>
          <w:tab/>
        </w:r>
        <w:r w:rsidR="000A36DA" w:rsidRPr="00C32541">
          <w:rPr>
            <w:rStyle w:val="Hyperlink"/>
            <w:noProof/>
          </w:rPr>
          <w:t>Executive Order 12898, Environmental Justice, 11 February 1994</w:t>
        </w:r>
        <w:r w:rsidR="000A36DA">
          <w:rPr>
            <w:noProof/>
            <w:webHidden/>
          </w:rPr>
          <w:tab/>
        </w:r>
        <w:r w:rsidR="000A36DA">
          <w:rPr>
            <w:noProof/>
            <w:webHidden/>
          </w:rPr>
          <w:fldChar w:fldCharType="begin"/>
        </w:r>
        <w:r w:rsidR="000A36DA">
          <w:rPr>
            <w:noProof/>
            <w:webHidden/>
          </w:rPr>
          <w:instrText xml:space="preserve"> PAGEREF _Toc109035315 \h </w:instrText>
        </w:r>
        <w:r w:rsidR="000A36DA">
          <w:rPr>
            <w:noProof/>
            <w:webHidden/>
          </w:rPr>
        </w:r>
        <w:r w:rsidR="000A36DA">
          <w:rPr>
            <w:noProof/>
            <w:webHidden/>
          </w:rPr>
          <w:fldChar w:fldCharType="separate"/>
        </w:r>
        <w:r w:rsidR="000A36DA">
          <w:rPr>
            <w:noProof/>
            <w:webHidden/>
          </w:rPr>
          <w:t>54</w:t>
        </w:r>
        <w:r w:rsidR="000A36DA">
          <w:rPr>
            <w:noProof/>
            <w:webHidden/>
          </w:rPr>
          <w:fldChar w:fldCharType="end"/>
        </w:r>
      </w:hyperlink>
    </w:p>
    <w:p w14:paraId="5BEB4990" w14:textId="4BA6ECF9" w:rsidR="000A36DA" w:rsidRDefault="00F001AE">
      <w:pPr>
        <w:pStyle w:val="TOC3"/>
        <w:tabs>
          <w:tab w:val="left" w:pos="1440"/>
        </w:tabs>
        <w:rPr>
          <w:rFonts w:asciiTheme="minorHAnsi" w:eastAsiaTheme="minorEastAsia" w:hAnsiTheme="minorHAnsi"/>
          <w:noProof/>
        </w:rPr>
      </w:pPr>
      <w:hyperlink w:anchor="_Toc109035316" w:history="1">
        <w:r w:rsidR="000A36DA" w:rsidRPr="00C32541">
          <w:rPr>
            <w:rStyle w:val="Hyperlink"/>
            <w:bCs/>
            <w:noProof/>
          </w:rPr>
          <w:t>6.2.6</w:t>
        </w:r>
        <w:r w:rsidR="000A36DA">
          <w:rPr>
            <w:rFonts w:asciiTheme="minorHAnsi" w:eastAsiaTheme="minorEastAsia" w:hAnsiTheme="minorHAnsi"/>
            <w:noProof/>
          </w:rPr>
          <w:tab/>
        </w:r>
        <w:r w:rsidR="000A36DA" w:rsidRPr="00C32541">
          <w:rPr>
            <w:rStyle w:val="Hyperlink"/>
            <w:noProof/>
          </w:rPr>
          <w:t>Executive Order 13175, Consultation and Coordination with Indian Tribal Governments, 6 November 2000</w:t>
        </w:r>
        <w:r w:rsidR="000A36DA">
          <w:rPr>
            <w:noProof/>
            <w:webHidden/>
          </w:rPr>
          <w:tab/>
        </w:r>
        <w:r w:rsidR="000A36DA">
          <w:rPr>
            <w:noProof/>
            <w:webHidden/>
          </w:rPr>
          <w:fldChar w:fldCharType="begin"/>
        </w:r>
        <w:r w:rsidR="000A36DA">
          <w:rPr>
            <w:noProof/>
            <w:webHidden/>
          </w:rPr>
          <w:instrText xml:space="preserve"> PAGEREF _Toc109035316 \h </w:instrText>
        </w:r>
        <w:r w:rsidR="000A36DA">
          <w:rPr>
            <w:noProof/>
            <w:webHidden/>
          </w:rPr>
        </w:r>
        <w:r w:rsidR="000A36DA">
          <w:rPr>
            <w:noProof/>
            <w:webHidden/>
          </w:rPr>
          <w:fldChar w:fldCharType="separate"/>
        </w:r>
        <w:r w:rsidR="000A36DA">
          <w:rPr>
            <w:noProof/>
            <w:webHidden/>
          </w:rPr>
          <w:t>54</w:t>
        </w:r>
        <w:r w:rsidR="000A36DA">
          <w:rPr>
            <w:noProof/>
            <w:webHidden/>
          </w:rPr>
          <w:fldChar w:fldCharType="end"/>
        </w:r>
      </w:hyperlink>
    </w:p>
    <w:p w14:paraId="6C7213BE" w14:textId="37D880CC" w:rsidR="000A36DA" w:rsidRDefault="00F001AE">
      <w:pPr>
        <w:pStyle w:val="TOC3"/>
        <w:tabs>
          <w:tab w:val="left" w:pos="1440"/>
        </w:tabs>
        <w:rPr>
          <w:rFonts w:asciiTheme="minorHAnsi" w:eastAsiaTheme="minorEastAsia" w:hAnsiTheme="minorHAnsi"/>
          <w:noProof/>
        </w:rPr>
      </w:pPr>
      <w:hyperlink w:anchor="_Toc109035317" w:history="1">
        <w:r w:rsidR="000A36DA" w:rsidRPr="00C32541">
          <w:rPr>
            <w:rStyle w:val="Hyperlink"/>
            <w:bCs/>
            <w:noProof/>
          </w:rPr>
          <w:t>6.2.7</w:t>
        </w:r>
        <w:r w:rsidR="000A36DA">
          <w:rPr>
            <w:rFonts w:asciiTheme="minorHAnsi" w:eastAsiaTheme="minorEastAsia" w:hAnsiTheme="minorHAnsi"/>
            <w:noProof/>
          </w:rPr>
          <w:tab/>
        </w:r>
        <w:r w:rsidR="000A36DA" w:rsidRPr="00C32541">
          <w:rPr>
            <w:rStyle w:val="Hyperlink"/>
            <w:noProof/>
          </w:rPr>
          <w:t>Executive Order 13186, Migratory Birds, 10 January 2001</w:t>
        </w:r>
        <w:r w:rsidR="000A36DA">
          <w:rPr>
            <w:noProof/>
            <w:webHidden/>
          </w:rPr>
          <w:tab/>
        </w:r>
        <w:r w:rsidR="000A36DA">
          <w:rPr>
            <w:noProof/>
            <w:webHidden/>
          </w:rPr>
          <w:fldChar w:fldCharType="begin"/>
        </w:r>
        <w:r w:rsidR="000A36DA">
          <w:rPr>
            <w:noProof/>
            <w:webHidden/>
          </w:rPr>
          <w:instrText xml:space="preserve"> PAGEREF _Toc109035317 \h </w:instrText>
        </w:r>
        <w:r w:rsidR="000A36DA">
          <w:rPr>
            <w:noProof/>
            <w:webHidden/>
          </w:rPr>
        </w:r>
        <w:r w:rsidR="000A36DA">
          <w:rPr>
            <w:noProof/>
            <w:webHidden/>
          </w:rPr>
          <w:fldChar w:fldCharType="separate"/>
        </w:r>
        <w:r w:rsidR="000A36DA">
          <w:rPr>
            <w:noProof/>
            <w:webHidden/>
          </w:rPr>
          <w:t>54</w:t>
        </w:r>
        <w:r w:rsidR="000A36DA">
          <w:rPr>
            <w:noProof/>
            <w:webHidden/>
          </w:rPr>
          <w:fldChar w:fldCharType="end"/>
        </w:r>
      </w:hyperlink>
    </w:p>
    <w:p w14:paraId="6F6C640B" w14:textId="6B7B6C0C" w:rsidR="000A36DA" w:rsidRDefault="00F001AE">
      <w:pPr>
        <w:pStyle w:val="TOC3"/>
        <w:tabs>
          <w:tab w:val="left" w:pos="1440"/>
        </w:tabs>
        <w:rPr>
          <w:rFonts w:asciiTheme="minorHAnsi" w:eastAsiaTheme="minorEastAsia" w:hAnsiTheme="minorHAnsi"/>
          <w:noProof/>
        </w:rPr>
      </w:pPr>
      <w:hyperlink w:anchor="_Toc109035318" w:history="1">
        <w:r w:rsidR="000A36DA" w:rsidRPr="00C32541">
          <w:rPr>
            <w:rStyle w:val="Hyperlink"/>
            <w:noProof/>
          </w:rPr>
          <w:t>6.2.8</w:t>
        </w:r>
        <w:r w:rsidR="000A36DA">
          <w:rPr>
            <w:rFonts w:asciiTheme="minorHAnsi" w:eastAsiaTheme="minorEastAsia" w:hAnsiTheme="minorHAnsi"/>
            <w:noProof/>
          </w:rPr>
          <w:tab/>
        </w:r>
        <w:r w:rsidR="000A36DA" w:rsidRPr="00C32541">
          <w:rPr>
            <w:rStyle w:val="Hyperlink"/>
            <w:noProof/>
          </w:rPr>
          <w:t xml:space="preserve">Executive Order 13287, Preserve America, 3 March 2003 </w:t>
        </w:r>
        <w:r w:rsidR="000A36DA">
          <w:rPr>
            <w:noProof/>
            <w:webHidden/>
          </w:rPr>
          <w:tab/>
        </w:r>
        <w:r w:rsidR="000A36DA">
          <w:rPr>
            <w:noProof/>
            <w:webHidden/>
          </w:rPr>
          <w:fldChar w:fldCharType="begin"/>
        </w:r>
        <w:r w:rsidR="000A36DA">
          <w:rPr>
            <w:noProof/>
            <w:webHidden/>
          </w:rPr>
          <w:instrText xml:space="preserve"> PAGEREF _Toc109035318 \h </w:instrText>
        </w:r>
        <w:r w:rsidR="000A36DA">
          <w:rPr>
            <w:noProof/>
            <w:webHidden/>
          </w:rPr>
        </w:r>
        <w:r w:rsidR="000A36DA">
          <w:rPr>
            <w:noProof/>
            <w:webHidden/>
          </w:rPr>
          <w:fldChar w:fldCharType="separate"/>
        </w:r>
        <w:r w:rsidR="000A36DA">
          <w:rPr>
            <w:noProof/>
            <w:webHidden/>
          </w:rPr>
          <w:t>54</w:t>
        </w:r>
        <w:r w:rsidR="000A36DA">
          <w:rPr>
            <w:noProof/>
            <w:webHidden/>
          </w:rPr>
          <w:fldChar w:fldCharType="end"/>
        </w:r>
      </w:hyperlink>
    </w:p>
    <w:p w14:paraId="2C46FC4C" w14:textId="12291D43" w:rsidR="000A36DA" w:rsidRDefault="00F001AE">
      <w:pPr>
        <w:pStyle w:val="TOC3"/>
        <w:tabs>
          <w:tab w:val="left" w:pos="1440"/>
        </w:tabs>
        <w:rPr>
          <w:rFonts w:asciiTheme="minorHAnsi" w:eastAsiaTheme="minorEastAsia" w:hAnsiTheme="minorHAnsi"/>
          <w:noProof/>
        </w:rPr>
      </w:pPr>
      <w:hyperlink w:anchor="_Toc109035319" w:history="1">
        <w:r w:rsidR="000A36DA" w:rsidRPr="00C32541">
          <w:rPr>
            <w:rStyle w:val="Hyperlink"/>
            <w:noProof/>
          </w:rPr>
          <w:t>6.2.9</w:t>
        </w:r>
        <w:r w:rsidR="000A36DA">
          <w:rPr>
            <w:rFonts w:asciiTheme="minorHAnsi" w:eastAsiaTheme="minorEastAsia" w:hAnsiTheme="minorHAnsi"/>
            <w:noProof/>
          </w:rPr>
          <w:tab/>
        </w:r>
        <w:r w:rsidR="000A36DA" w:rsidRPr="00C32541">
          <w:rPr>
            <w:rStyle w:val="Hyperlink"/>
            <w:noProof/>
          </w:rPr>
          <w:t xml:space="preserve">Executive Order 13751, Safeguarding the Nation From the Impacts of Invasive </w:t>
        </w:r>
        <w:r w:rsidR="000A36DA" w:rsidRPr="00C32541">
          <w:rPr>
            <w:rStyle w:val="Hyperlink"/>
            <w:noProof/>
          </w:rPr>
          <w:lastRenderedPageBreak/>
          <w:t>Species, 5 December 2016</w:t>
        </w:r>
        <w:r w:rsidR="000A36DA">
          <w:rPr>
            <w:noProof/>
            <w:webHidden/>
          </w:rPr>
          <w:tab/>
        </w:r>
        <w:r w:rsidR="000A36DA">
          <w:rPr>
            <w:noProof/>
            <w:webHidden/>
          </w:rPr>
          <w:fldChar w:fldCharType="begin"/>
        </w:r>
        <w:r w:rsidR="000A36DA">
          <w:rPr>
            <w:noProof/>
            <w:webHidden/>
          </w:rPr>
          <w:instrText xml:space="preserve"> PAGEREF _Toc109035319 \h </w:instrText>
        </w:r>
        <w:r w:rsidR="000A36DA">
          <w:rPr>
            <w:noProof/>
            <w:webHidden/>
          </w:rPr>
        </w:r>
        <w:r w:rsidR="000A36DA">
          <w:rPr>
            <w:noProof/>
            <w:webHidden/>
          </w:rPr>
          <w:fldChar w:fldCharType="separate"/>
        </w:r>
        <w:r w:rsidR="000A36DA">
          <w:rPr>
            <w:noProof/>
            <w:webHidden/>
          </w:rPr>
          <w:t>54</w:t>
        </w:r>
        <w:r w:rsidR="000A36DA">
          <w:rPr>
            <w:noProof/>
            <w:webHidden/>
          </w:rPr>
          <w:fldChar w:fldCharType="end"/>
        </w:r>
      </w:hyperlink>
    </w:p>
    <w:p w14:paraId="3A49C4A7" w14:textId="51AF62F2" w:rsidR="000A36DA" w:rsidRDefault="00F001AE">
      <w:pPr>
        <w:pStyle w:val="TOC3"/>
        <w:tabs>
          <w:tab w:val="left" w:pos="1760"/>
        </w:tabs>
        <w:rPr>
          <w:rFonts w:asciiTheme="minorHAnsi" w:eastAsiaTheme="minorEastAsia" w:hAnsiTheme="minorHAnsi"/>
          <w:noProof/>
        </w:rPr>
      </w:pPr>
      <w:hyperlink w:anchor="_Toc109035320" w:history="1">
        <w:r w:rsidR="000A36DA" w:rsidRPr="00C32541">
          <w:rPr>
            <w:rStyle w:val="Hyperlink"/>
            <w:noProof/>
          </w:rPr>
          <w:t>6.2.10</w:t>
        </w:r>
        <w:r w:rsidR="000A36DA">
          <w:rPr>
            <w:rFonts w:asciiTheme="minorHAnsi" w:eastAsiaTheme="minorEastAsia" w:hAnsiTheme="minorHAnsi"/>
            <w:noProof/>
          </w:rPr>
          <w:tab/>
        </w:r>
        <w:r w:rsidR="000A36DA" w:rsidRPr="00C32541">
          <w:rPr>
            <w:rStyle w:val="Hyperlink"/>
            <w:noProof/>
          </w:rPr>
          <w:t>Executive Order 13834, Efficient Federal Operations, 17 May 2018</w:t>
        </w:r>
        <w:r w:rsidR="000A36DA">
          <w:rPr>
            <w:noProof/>
            <w:webHidden/>
          </w:rPr>
          <w:tab/>
        </w:r>
        <w:r w:rsidR="000A36DA">
          <w:rPr>
            <w:noProof/>
            <w:webHidden/>
          </w:rPr>
          <w:fldChar w:fldCharType="begin"/>
        </w:r>
        <w:r w:rsidR="000A36DA">
          <w:rPr>
            <w:noProof/>
            <w:webHidden/>
          </w:rPr>
          <w:instrText xml:space="preserve"> PAGEREF _Toc109035320 \h </w:instrText>
        </w:r>
        <w:r w:rsidR="000A36DA">
          <w:rPr>
            <w:noProof/>
            <w:webHidden/>
          </w:rPr>
        </w:r>
        <w:r w:rsidR="000A36DA">
          <w:rPr>
            <w:noProof/>
            <w:webHidden/>
          </w:rPr>
          <w:fldChar w:fldCharType="separate"/>
        </w:r>
        <w:r w:rsidR="000A36DA">
          <w:rPr>
            <w:noProof/>
            <w:webHidden/>
          </w:rPr>
          <w:t>55</w:t>
        </w:r>
        <w:r w:rsidR="000A36DA">
          <w:rPr>
            <w:noProof/>
            <w:webHidden/>
          </w:rPr>
          <w:fldChar w:fldCharType="end"/>
        </w:r>
      </w:hyperlink>
    </w:p>
    <w:p w14:paraId="3B0A1ABA" w14:textId="5AE00738" w:rsidR="000A36DA" w:rsidRDefault="00F001AE">
      <w:pPr>
        <w:pStyle w:val="TOC1"/>
        <w:rPr>
          <w:rFonts w:asciiTheme="minorHAnsi" w:eastAsiaTheme="minorEastAsia" w:hAnsiTheme="minorHAnsi"/>
        </w:rPr>
      </w:pPr>
      <w:hyperlink w:anchor="_Toc109035321" w:history="1">
        <w:r w:rsidR="000A36DA" w:rsidRPr="00C32541">
          <w:rPr>
            <w:rStyle w:val="Hyperlink"/>
          </w:rPr>
          <w:t>7</w:t>
        </w:r>
        <w:r w:rsidR="000A36DA">
          <w:rPr>
            <w:rFonts w:asciiTheme="minorHAnsi" w:eastAsiaTheme="minorEastAsia" w:hAnsiTheme="minorHAnsi"/>
          </w:rPr>
          <w:tab/>
        </w:r>
        <w:r w:rsidR="000A36DA" w:rsidRPr="00C32541">
          <w:rPr>
            <w:rStyle w:val="Hyperlink"/>
          </w:rPr>
          <w:t>Agency, Tribal and Public Involvement</w:t>
        </w:r>
        <w:r w:rsidR="000A36DA">
          <w:rPr>
            <w:webHidden/>
          </w:rPr>
          <w:tab/>
        </w:r>
        <w:r w:rsidR="000A36DA">
          <w:rPr>
            <w:webHidden/>
          </w:rPr>
          <w:fldChar w:fldCharType="begin"/>
        </w:r>
        <w:r w:rsidR="000A36DA">
          <w:rPr>
            <w:webHidden/>
          </w:rPr>
          <w:instrText xml:space="preserve"> PAGEREF _Toc109035321 \h </w:instrText>
        </w:r>
        <w:r w:rsidR="000A36DA">
          <w:rPr>
            <w:webHidden/>
          </w:rPr>
        </w:r>
        <w:r w:rsidR="000A36DA">
          <w:rPr>
            <w:webHidden/>
          </w:rPr>
          <w:fldChar w:fldCharType="separate"/>
        </w:r>
        <w:r w:rsidR="000A36DA">
          <w:rPr>
            <w:webHidden/>
          </w:rPr>
          <w:t>56</w:t>
        </w:r>
        <w:r w:rsidR="000A36DA">
          <w:rPr>
            <w:webHidden/>
          </w:rPr>
          <w:fldChar w:fldCharType="end"/>
        </w:r>
      </w:hyperlink>
    </w:p>
    <w:p w14:paraId="0DB0262B" w14:textId="2B31669F" w:rsidR="000A36DA" w:rsidRDefault="00F001AE">
      <w:pPr>
        <w:pStyle w:val="TOC2"/>
        <w:rPr>
          <w:rFonts w:asciiTheme="minorHAnsi" w:eastAsiaTheme="minorEastAsia" w:hAnsiTheme="minorHAnsi"/>
          <w:noProof/>
        </w:rPr>
      </w:pPr>
      <w:hyperlink w:anchor="_Toc109035322" w:history="1">
        <w:r w:rsidR="000A36DA" w:rsidRPr="00C32541">
          <w:rPr>
            <w:rStyle w:val="Hyperlink"/>
            <w:noProof/>
          </w:rPr>
          <w:t>7.1</w:t>
        </w:r>
        <w:r w:rsidR="000A36DA">
          <w:rPr>
            <w:rFonts w:asciiTheme="minorHAnsi" w:eastAsiaTheme="minorEastAsia" w:hAnsiTheme="minorHAnsi"/>
            <w:noProof/>
          </w:rPr>
          <w:tab/>
        </w:r>
        <w:r w:rsidR="000A36DA" w:rsidRPr="00C32541">
          <w:rPr>
            <w:rStyle w:val="Hyperlink"/>
            <w:noProof/>
          </w:rPr>
          <w:t>Cooperating Agencies</w:t>
        </w:r>
        <w:r w:rsidR="000A36DA">
          <w:rPr>
            <w:noProof/>
            <w:webHidden/>
          </w:rPr>
          <w:tab/>
        </w:r>
        <w:r w:rsidR="000A36DA">
          <w:rPr>
            <w:noProof/>
            <w:webHidden/>
          </w:rPr>
          <w:fldChar w:fldCharType="begin"/>
        </w:r>
        <w:r w:rsidR="000A36DA">
          <w:rPr>
            <w:noProof/>
            <w:webHidden/>
          </w:rPr>
          <w:instrText xml:space="preserve"> PAGEREF _Toc109035322 \h </w:instrText>
        </w:r>
        <w:r w:rsidR="000A36DA">
          <w:rPr>
            <w:noProof/>
            <w:webHidden/>
          </w:rPr>
        </w:r>
        <w:r w:rsidR="000A36DA">
          <w:rPr>
            <w:noProof/>
            <w:webHidden/>
          </w:rPr>
          <w:fldChar w:fldCharType="separate"/>
        </w:r>
        <w:r w:rsidR="000A36DA">
          <w:rPr>
            <w:noProof/>
            <w:webHidden/>
          </w:rPr>
          <w:t>56</w:t>
        </w:r>
        <w:r w:rsidR="000A36DA">
          <w:rPr>
            <w:noProof/>
            <w:webHidden/>
          </w:rPr>
          <w:fldChar w:fldCharType="end"/>
        </w:r>
      </w:hyperlink>
    </w:p>
    <w:p w14:paraId="39B4F5DF" w14:textId="64E96039" w:rsidR="000A36DA" w:rsidRDefault="00F001AE">
      <w:pPr>
        <w:pStyle w:val="TOC2"/>
        <w:rPr>
          <w:rFonts w:asciiTheme="minorHAnsi" w:eastAsiaTheme="minorEastAsia" w:hAnsiTheme="minorHAnsi"/>
          <w:noProof/>
        </w:rPr>
      </w:pPr>
      <w:hyperlink w:anchor="_Toc109035323" w:history="1">
        <w:r w:rsidR="000A36DA" w:rsidRPr="00C32541">
          <w:rPr>
            <w:rStyle w:val="Hyperlink"/>
            <w:noProof/>
          </w:rPr>
          <w:t>7.2</w:t>
        </w:r>
        <w:r w:rsidR="000A36DA">
          <w:rPr>
            <w:rFonts w:asciiTheme="minorHAnsi" w:eastAsiaTheme="minorEastAsia" w:hAnsiTheme="minorHAnsi"/>
            <w:noProof/>
          </w:rPr>
          <w:tab/>
        </w:r>
        <w:r w:rsidR="000A36DA" w:rsidRPr="00C32541">
          <w:rPr>
            <w:rStyle w:val="Hyperlink"/>
            <w:noProof/>
          </w:rPr>
          <w:t>Participating Agencies</w:t>
        </w:r>
        <w:r w:rsidR="000A36DA">
          <w:rPr>
            <w:noProof/>
            <w:webHidden/>
          </w:rPr>
          <w:tab/>
        </w:r>
        <w:r w:rsidR="000A36DA">
          <w:rPr>
            <w:noProof/>
            <w:webHidden/>
          </w:rPr>
          <w:fldChar w:fldCharType="begin"/>
        </w:r>
        <w:r w:rsidR="000A36DA">
          <w:rPr>
            <w:noProof/>
            <w:webHidden/>
          </w:rPr>
          <w:instrText xml:space="preserve"> PAGEREF _Toc109035323 \h </w:instrText>
        </w:r>
        <w:r w:rsidR="000A36DA">
          <w:rPr>
            <w:noProof/>
            <w:webHidden/>
          </w:rPr>
        </w:r>
        <w:r w:rsidR="000A36DA">
          <w:rPr>
            <w:noProof/>
            <w:webHidden/>
          </w:rPr>
          <w:fldChar w:fldCharType="separate"/>
        </w:r>
        <w:r w:rsidR="000A36DA">
          <w:rPr>
            <w:noProof/>
            <w:webHidden/>
          </w:rPr>
          <w:t>56</w:t>
        </w:r>
        <w:r w:rsidR="000A36DA">
          <w:rPr>
            <w:noProof/>
            <w:webHidden/>
          </w:rPr>
          <w:fldChar w:fldCharType="end"/>
        </w:r>
      </w:hyperlink>
    </w:p>
    <w:p w14:paraId="6E4932F7" w14:textId="30C94C37" w:rsidR="000A36DA" w:rsidRDefault="00F001AE">
      <w:pPr>
        <w:pStyle w:val="TOC2"/>
        <w:rPr>
          <w:rFonts w:asciiTheme="minorHAnsi" w:eastAsiaTheme="minorEastAsia" w:hAnsiTheme="minorHAnsi"/>
          <w:noProof/>
        </w:rPr>
      </w:pPr>
      <w:hyperlink w:anchor="_Toc109035324" w:history="1">
        <w:r w:rsidR="000A36DA" w:rsidRPr="00C32541">
          <w:rPr>
            <w:rStyle w:val="Hyperlink"/>
            <w:noProof/>
          </w:rPr>
          <w:t>7.3</w:t>
        </w:r>
        <w:r w:rsidR="000A36DA">
          <w:rPr>
            <w:rFonts w:asciiTheme="minorHAnsi" w:eastAsiaTheme="minorEastAsia" w:hAnsiTheme="minorHAnsi"/>
            <w:noProof/>
          </w:rPr>
          <w:tab/>
        </w:r>
        <w:r w:rsidR="000A36DA" w:rsidRPr="00C32541">
          <w:rPr>
            <w:rStyle w:val="Hyperlink"/>
            <w:noProof/>
          </w:rPr>
          <w:t>Tribal Involvement</w:t>
        </w:r>
        <w:r w:rsidR="000A36DA">
          <w:rPr>
            <w:noProof/>
            <w:webHidden/>
          </w:rPr>
          <w:tab/>
        </w:r>
        <w:r w:rsidR="000A36DA">
          <w:rPr>
            <w:noProof/>
            <w:webHidden/>
          </w:rPr>
          <w:fldChar w:fldCharType="begin"/>
        </w:r>
        <w:r w:rsidR="000A36DA">
          <w:rPr>
            <w:noProof/>
            <w:webHidden/>
          </w:rPr>
          <w:instrText xml:space="preserve"> PAGEREF _Toc109035324 \h </w:instrText>
        </w:r>
        <w:r w:rsidR="000A36DA">
          <w:rPr>
            <w:noProof/>
            <w:webHidden/>
          </w:rPr>
        </w:r>
        <w:r w:rsidR="000A36DA">
          <w:rPr>
            <w:noProof/>
            <w:webHidden/>
          </w:rPr>
          <w:fldChar w:fldCharType="separate"/>
        </w:r>
        <w:r w:rsidR="000A36DA">
          <w:rPr>
            <w:noProof/>
            <w:webHidden/>
          </w:rPr>
          <w:t>56</w:t>
        </w:r>
        <w:r w:rsidR="000A36DA">
          <w:rPr>
            <w:noProof/>
            <w:webHidden/>
          </w:rPr>
          <w:fldChar w:fldCharType="end"/>
        </w:r>
      </w:hyperlink>
    </w:p>
    <w:p w14:paraId="09352E76" w14:textId="30B5FCDB" w:rsidR="000A36DA" w:rsidRDefault="00F001AE">
      <w:pPr>
        <w:pStyle w:val="TOC2"/>
        <w:rPr>
          <w:rFonts w:asciiTheme="minorHAnsi" w:eastAsiaTheme="minorEastAsia" w:hAnsiTheme="minorHAnsi"/>
          <w:noProof/>
        </w:rPr>
      </w:pPr>
      <w:hyperlink w:anchor="_Toc109035325" w:history="1">
        <w:r w:rsidR="000A36DA" w:rsidRPr="00C32541">
          <w:rPr>
            <w:rStyle w:val="Hyperlink"/>
            <w:noProof/>
          </w:rPr>
          <w:t>7.4</w:t>
        </w:r>
        <w:r w:rsidR="000A36DA">
          <w:rPr>
            <w:rFonts w:asciiTheme="minorHAnsi" w:eastAsiaTheme="minorEastAsia" w:hAnsiTheme="minorHAnsi"/>
            <w:noProof/>
          </w:rPr>
          <w:tab/>
        </w:r>
        <w:r w:rsidR="000A36DA" w:rsidRPr="00C32541">
          <w:rPr>
            <w:rStyle w:val="Hyperlink"/>
            <w:noProof/>
          </w:rPr>
          <w:t>Public Involvement</w:t>
        </w:r>
        <w:r w:rsidR="000A36DA">
          <w:rPr>
            <w:noProof/>
            <w:webHidden/>
          </w:rPr>
          <w:tab/>
        </w:r>
        <w:r w:rsidR="000A36DA">
          <w:rPr>
            <w:noProof/>
            <w:webHidden/>
          </w:rPr>
          <w:fldChar w:fldCharType="begin"/>
        </w:r>
        <w:r w:rsidR="000A36DA">
          <w:rPr>
            <w:noProof/>
            <w:webHidden/>
          </w:rPr>
          <w:instrText xml:space="preserve"> PAGEREF _Toc109035325 \h </w:instrText>
        </w:r>
        <w:r w:rsidR="000A36DA">
          <w:rPr>
            <w:noProof/>
            <w:webHidden/>
          </w:rPr>
        </w:r>
        <w:r w:rsidR="000A36DA">
          <w:rPr>
            <w:noProof/>
            <w:webHidden/>
          </w:rPr>
          <w:fldChar w:fldCharType="separate"/>
        </w:r>
        <w:r w:rsidR="000A36DA">
          <w:rPr>
            <w:noProof/>
            <w:webHidden/>
          </w:rPr>
          <w:t>56</w:t>
        </w:r>
        <w:r w:rsidR="000A36DA">
          <w:rPr>
            <w:noProof/>
            <w:webHidden/>
          </w:rPr>
          <w:fldChar w:fldCharType="end"/>
        </w:r>
      </w:hyperlink>
    </w:p>
    <w:p w14:paraId="58441ABD" w14:textId="0200290A" w:rsidR="000A36DA" w:rsidRDefault="00F001AE">
      <w:pPr>
        <w:pStyle w:val="TOC2"/>
        <w:rPr>
          <w:rFonts w:asciiTheme="minorHAnsi" w:eastAsiaTheme="minorEastAsia" w:hAnsiTheme="minorHAnsi"/>
          <w:noProof/>
        </w:rPr>
      </w:pPr>
      <w:hyperlink w:anchor="_Toc109035326" w:history="1">
        <w:r w:rsidR="000A36DA" w:rsidRPr="00C32541">
          <w:rPr>
            <w:rStyle w:val="Hyperlink"/>
            <w:noProof/>
          </w:rPr>
          <w:t>7.5</w:t>
        </w:r>
        <w:r w:rsidR="000A36DA">
          <w:rPr>
            <w:rFonts w:asciiTheme="minorHAnsi" w:eastAsiaTheme="minorEastAsia" w:hAnsiTheme="minorHAnsi"/>
            <w:noProof/>
          </w:rPr>
          <w:tab/>
        </w:r>
        <w:r w:rsidR="000A36DA" w:rsidRPr="00C32541">
          <w:rPr>
            <w:rStyle w:val="Hyperlink"/>
            <w:noProof/>
          </w:rPr>
          <w:t>Foreign Nations</w:t>
        </w:r>
        <w:r w:rsidR="000A36DA">
          <w:rPr>
            <w:noProof/>
            <w:webHidden/>
          </w:rPr>
          <w:tab/>
        </w:r>
        <w:r w:rsidR="000A36DA">
          <w:rPr>
            <w:noProof/>
            <w:webHidden/>
          </w:rPr>
          <w:fldChar w:fldCharType="begin"/>
        </w:r>
        <w:r w:rsidR="000A36DA">
          <w:rPr>
            <w:noProof/>
            <w:webHidden/>
          </w:rPr>
          <w:instrText xml:space="preserve"> PAGEREF _Toc109035326 \h </w:instrText>
        </w:r>
        <w:r w:rsidR="000A36DA">
          <w:rPr>
            <w:noProof/>
            <w:webHidden/>
          </w:rPr>
        </w:r>
        <w:r w:rsidR="000A36DA">
          <w:rPr>
            <w:noProof/>
            <w:webHidden/>
          </w:rPr>
          <w:fldChar w:fldCharType="separate"/>
        </w:r>
        <w:r w:rsidR="000A36DA">
          <w:rPr>
            <w:noProof/>
            <w:webHidden/>
          </w:rPr>
          <w:t>56</w:t>
        </w:r>
        <w:r w:rsidR="000A36DA">
          <w:rPr>
            <w:noProof/>
            <w:webHidden/>
          </w:rPr>
          <w:fldChar w:fldCharType="end"/>
        </w:r>
      </w:hyperlink>
    </w:p>
    <w:p w14:paraId="47C2B581" w14:textId="0EAD9F36" w:rsidR="000A36DA" w:rsidRDefault="00F001AE">
      <w:pPr>
        <w:pStyle w:val="TOC1"/>
        <w:rPr>
          <w:rFonts w:asciiTheme="minorHAnsi" w:eastAsiaTheme="minorEastAsia" w:hAnsiTheme="minorHAnsi"/>
        </w:rPr>
      </w:pPr>
      <w:hyperlink w:anchor="_Toc109035327" w:history="1">
        <w:r w:rsidR="000A36DA" w:rsidRPr="00C32541">
          <w:rPr>
            <w:rStyle w:val="Hyperlink"/>
          </w:rPr>
          <w:t>8</w:t>
        </w:r>
        <w:r w:rsidR="000A36DA">
          <w:rPr>
            <w:rFonts w:asciiTheme="minorHAnsi" w:eastAsiaTheme="minorEastAsia" w:hAnsiTheme="minorHAnsi"/>
          </w:rPr>
          <w:tab/>
        </w:r>
        <w:r w:rsidR="000A36DA" w:rsidRPr="00C32541">
          <w:rPr>
            <w:rStyle w:val="Hyperlink"/>
          </w:rPr>
          <w:t>List of Preparers</w:t>
        </w:r>
        <w:r w:rsidR="000A36DA">
          <w:rPr>
            <w:webHidden/>
          </w:rPr>
          <w:tab/>
        </w:r>
        <w:r w:rsidR="000A36DA">
          <w:rPr>
            <w:webHidden/>
          </w:rPr>
          <w:fldChar w:fldCharType="begin"/>
        </w:r>
        <w:r w:rsidR="000A36DA">
          <w:rPr>
            <w:webHidden/>
          </w:rPr>
          <w:instrText xml:space="preserve"> PAGEREF _Toc109035327 \h </w:instrText>
        </w:r>
        <w:r w:rsidR="000A36DA">
          <w:rPr>
            <w:webHidden/>
          </w:rPr>
        </w:r>
        <w:r w:rsidR="000A36DA">
          <w:rPr>
            <w:webHidden/>
          </w:rPr>
          <w:fldChar w:fldCharType="separate"/>
        </w:r>
        <w:r w:rsidR="000A36DA">
          <w:rPr>
            <w:webHidden/>
          </w:rPr>
          <w:t>57</w:t>
        </w:r>
        <w:r w:rsidR="000A36DA">
          <w:rPr>
            <w:webHidden/>
          </w:rPr>
          <w:fldChar w:fldCharType="end"/>
        </w:r>
      </w:hyperlink>
    </w:p>
    <w:p w14:paraId="13B9DE79" w14:textId="7D69CCA8" w:rsidR="000A36DA" w:rsidRDefault="00F001AE">
      <w:pPr>
        <w:pStyle w:val="TOC1"/>
        <w:rPr>
          <w:rFonts w:asciiTheme="minorHAnsi" w:eastAsiaTheme="minorEastAsia" w:hAnsiTheme="minorHAnsi"/>
        </w:rPr>
      </w:pPr>
      <w:hyperlink w:anchor="_Toc109035328" w:history="1">
        <w:r w:rsidR="000A36DA" w:rsidRPr="00C32541">
          <w:rPr>
            <w:rStyle w:val="Hyperlink"/>
          </w:rPr>
          <w:t>9</w:t>
        </w:r>
        <w:r w:rsidR="000A36DA">
          <w:rPr>
            <w:rFonts w:asciiTheme="minorHAnsi" w:eastAsiaTheme="minorEastAsia" w:hAnsiTheme="minorHAnsi"/>
          </w:rPr>
          <w:tab/>
        </w:r>
        <w:r w:rsidR="000A36DA" w:rsidRPr="00C32541">
          <w:rPr>
            <w:rStyle w:val="Hyperlink"/>
          </w:rPr>
          <w:t>References</w:t>
        </w:r>
        <w:r w:rsidR="000A36DA">
          <w:rPr>
            <w:webHidden/>
          </w:rPr>
          <w:tab/>
        </w:r>
        <w:r w:rsidR="000A36DA">
          <w:rPr>
            <w:webHidden/>
          </w:rPr>
          <w:fldChar w:fldCharType="begin"/>
        </w:r>
        <w:r w:rsidR="000A36DA">
          <w:rPr>
            <w:webHidden/>
          </w:rPr>
          <w:instrText xml:space="preserve"> PAGEREF _Toc109035328 \h </w:instrText>
        </w:r>
        <w:r w:rsidR="000A36DA">
          <w:rPr>
            <w:webHidden/>
          </w:rPr>
        </w:r>
        <w:r w:rsidR="000A36DA">
          <w:rPr>
            <w:webHidden/>
          </w:rPr>
          <w:fldChar w:fldCharType="separate"/>
        </w:r>
        <w:r w:rsidR="000A36DA">
          <w:rPr>
            <w:webHidden/>
          </w:rPr>
          <w:t>58</w:t>
        </w:r>
        <w:r w:rsidR="000A36DA">
          <w:rPr>
            <w:webHidden/>
          </w:rPr>
          <w:fldChar w:fldCharType="end"/>
        </w:r>
      </w:hyperlink>
    </w:p>
    <w:p w14:paraId="5C987BCE" w14:textId="7F28D81C" w:rsidR="000A36DA" w:rsidRDefault="00F001AE">
      <w:pPr>
        <w:pStyle w:val="TOC1"/>
        <w:rPr>
          <w:rFonts w:asciiTheme="minorHAnsi" w:eastAsiaTheme="minorEastAsia" w:hAnsiTheme="minorHAnsi"/>
        </w:rPr>
      </w:pPr>
      <w:hyperlink w:anchor="_Toc109035329" w:history="1">
        <w:r w:rsidR="000A36DA" w:rsidRPr="00C32541">
          <w:rPr>
            <w:rStyle w:val="Hyperlink"/>
          </w:rPr>
          <w:t>10</w:t>
        </w:r>
        <w:r w:rsidR="000A36DA">
          <w:rPr>
            <w:rFonts w:asciiTheme="minorHAnsi" w:eastAsiaTheme="minorEastAsia" w:hAnsiTheme="minorHAnsi"/>
          </w:rPr>
          <w:tab/>
        </w:r>
        <w:r w:rsidR="000A36DA" w:rsidRPr="00C32541">
          <w:rPr>
            <w:rStyle w:val="Hyperlink"/>
          </w:rPr>
          <w:t>Appendix</w:t>
        </w:r>
        <w:r w:rsidR="000A36DA">
          <w:rPr>
            <w:webHidden/>
          </w:rPr>
          <w:tab/>
        </w:r>
        <w:r w:rsidR="000A36DA">
          <w:rPr>
            <w:webHidden/>
          </w:rPr>
          <w:fldChar w:fldCharType="begin"/>
        </w:r>
        <w:r w:rsidR="000A36DA">
          <w:rPr>
            <w:webHidden/>
          </w:rPr>
          <w:instrText xml:space="preserve"> PAGEREF _Toc109035329 \h </w:instrText>
        </w:r>
        <w:r w:rsidR="000A36DA">
          <w:rPr>
            <w:webHidden/>
          </w:rPr>
        </w:r>
        <w:r w:rsidR="000A36DA">
          <w:rPr>
            <w:webHidden/>
          </w:rPr>
          <w:fldChar w:fldCharType="separate"/>
        </w:r>
        <w:r w:rsidR="000A36DA">
          <w:rPr>
            <w:webHidden/>
          </w:rPr>
          <w:t>59</w:t>
        </w:r>
        <w:r w:rsidR="000A36DA">
          <w:rPr>
            <w:webHidden/>
          </w:rPr>
          <w:fldChar w:fldCharType="end"/>
        </w:r>
      </w:hyperlink>
    </w:p>
    <w:p w14:paraId="4AF4BC06" w14:textId="60D28259" w:rsidR="008554FC" w:rsidRDefault="009F7CEA" w:rsidP="00565525">
      <w:pPr>
        <w:pStyle w:val="TOC2"/>
      </w:pPr>
      <w:r>
        <w:fldChar w:fldCharType="end"/>
      </w:r>
    </w:p>
    <w:p w14:paraId="068A3261" w14:textId="4A5859A2" w:rsidR="008055A3" w:rsidRPr="008055A3" w:rsidRDefault="008055A3" w:rsidP="008055A3">
      <w:pPr>
        <w:pStyle w:val="TOCHeading"/>
      </w:pPr>
      <w:r>
        <w:t>Figures</w:t>
      </w:r>
    </w:p>
    <w:p w14:paraId="53BE1395" w14:textId="7A4300D5" w:rsidR="007E5EC0" w:rsidRDefault="00446D0C">
      <w:pPr>
        <w:pStyle w:val="TableofFigures"/>
        <w:tabs>
          <w:tab w:val="right" w:leader="dot" w:pos="9350"/>
        </w:tabs>
        <w:rPr>
          <w:rFonts w:asciiTheme="minorHAnsi" w:eastAsiaTheme="minorEastAsia" w:hAnsiTheme="minorHAnsi"/>
          <w:noProof/>
        </w:rPr>
      </w:pPr>
      <w:r>
        <w:rPr>
          <w:noProof/>
        </w:rPr>
        <w:fldChar w:fldCharType="begin"/>
      </w:r>
      <w:r>
        <w:instrText xml:space="preserve"> TOC \h \z \c "Figure" </w:instrText>
      </w:r>
      <w:r>
        <w:rPr>
          <w:noProof/>
        </w:rPr>
        <w:fldChar w:fldCharType="separate"/>
      </w:r>
      <w:hyperlink w:anchor="_Toc37674686" w:history="1">
        <w:r w:rsidR="007E5EC0" w:rsidRPr="005A5DE1">
          <w:rPr>
            <w:rStyle w:val="Hyperlink"/>
            <w:noProof/>
          </w:rPr>
          <w:t>Figure 2</w:t>
        </w:r>
        <w:r w:rsidR="007E5EC0" w:rsidRPr="005A5DE1">
          <w:rPr>
            <w:rStyle w:val="Hyperlink"/>
            <w:noProof/>
          </w:rPr>
          <w:noBreakHyphen/>
          <w:t>1 Vicinity Map</w:t>
        </w:r>
        <w:r w:rsidR="007E5EC0">
          <w:rPr>
            <w:noProof/>
            <w:webHidden/>
          </w:rPr>
          <w:tab/>
        </w:r>
        <w:r w:rsidR="007E5EC0">
          <w:rPr>
            <w:noProof/>
            <w:webHidden/>
          </w:rPr>
          <w:fldChar w:fldCharType="begin"/>
        </w:r>
        <w:r w:rsidR="007E5EC0">
          <w:rPr>
            <w:noProof/>
            <w:webHidden/>
          </w:rPr>
          <w:instrText xml:space="preserve"> PAGEREF _Toc37674686 \h </w:instrText>
        </w:r>
        <w:r w:rsidR="007E5EC0">
          <w:rPr>
            <w:noProof/>
            <w:webHidden/>
          </w:rPr>
        </w:r>
        <w:r w:rsidR="007E5EC0">
          <w:rPr>
            <w:noProof/>
            <w:webHidden/>
          </w:rPr>
          <w:fldChar w:fldCharType="separate"/>
        </w:r>
        <w:r w:rsidR="009D6438">
          <w:rPr>
            <w:noProof/>
            <w:webHidden/>
          </w:rPr>
          <w:t>6</w:t>
        </w:r>
        <w:r w:rsidR="007E5EC0">
          <w:rPr>
            <w:noProof/>
            <w:webHidden/>
          </w:rPr>
          <w:fldChar w:fldCharType="end"/>
        </w:r>
      </w:hyperlink>
    </w:p>
    <w:p w14:paraId="3E021053" w14:textId="1B8CAE05" w:rsidR="007E5EC0" w:rsidRDefault="00F001AE">
      <w:pPr>
        <w:pStyle w:val="TableofFigures"/>
        <w:tabs>
          <w:tab w:val="right" w:leader="dot" w:pos="9350"/>
        </w:tabs>
        <w:rPr>
          <w:rFonts w:asciiTheme="minorHAnsi" w:eastAsiaTheme="minorEastAsia" w:hAnsiTheme="minorHAnsi"/>
          <w:noProof/>
        </w:rPr>
      </w:pPr>
      <w:hyperlink r:id="rId18" w:anchor="_Toc37674687" w:history="1">
        <w:r w:rsidR="007E5EC0" w:rsidRPr="005A5DE1">
          <w:rPr>
            <w:rStyle w:val="Hyperlink"/>
            <w:noProof/>
          </w:rPr>
          <w:t>Figure 2</w:t>
        </w:r>
        <w:r w:rsidR="007E5EC0" w:rsidRPr="005A5DE1">
          <w:rPr>
            <w:rStyle w:val="Hyperlink"/>
            <w:noProof/>
          </w:rPr>
          <w:noBreakHyphen/>
          <w:t>2 Plan View Map of the Proposed Action</w:t>
        </w:r>
        <w:r w:rsidR="007E5EC0">
          <w:rPr>
            <w:noProof/>
            <w:webHidden/>
          </w:rPr>
          <w:tab/>
        </w:r>
        <w:r w:rsidR="007E5EC0">
          <w:rPr>
            <w:noProof/>
            <w:webHidden/>
          </w:rPr>
          <w:fldChar w:fldCharType="begin"/>
        </w:r>
        <w:r w:rsidR="007E5EC0">
          <w:rPr>
            <w:noProof/>
            <w:webHidden/>
          </w:rPr>
          <w:instrText xml:space="preserve"> PAGEREF _Toc37674687 \h </w:instrText>
        </w:r>
        <w:r w:rsidR="007E5EC0">
          <w:rPr>
            <w:noProof/>
            <w:webHidden/>
          </w:rPr>
        </w:r>
        <w:r w:rsidR="007E5EC0">
          <w:rPr>
            <w:noProof/>
            <w:webHidden/>
          </w:rPr>
          <w:fldChar w:fldCharType="separate"/>
        </w:r>
        <w:r w:rsidR="009D6438">
          <w:rPr>
            <w:noProof/>
            <w:webHidden/>
          </w:rPr>
          <w:t>7</w:t>
        </w:r>
        <w:r w:rsidR="007E5EC0">
          <w:rPr>
            <w:noProof/>
            <w:webHidden/>
          </w:rPr>
          <w:fldChar w:fldCharType="end"/>
        </w:r>
      </w:hyperlink>
    </w:p>
    <w:p w14:paraId="4B9BBABC" w14:textId="0F2684B7" w:rsidR="008055A3" w:rsidRDefault="00446D0C" w:rsidP="00190B5E">
      <w:r>
        <w:fldChar w:fldCharType="end"/>
      </w:r>
    </w:p>
    <w:p w14:paraId="193EAC97" w14:textId="7C68629A" w:rsidR="00446D0C" w:rsidRDefault="008055A3" w:rsidP="008055A3">
      <w:pPr>
        <w:pStyle w:val="TOCHeading"/>
      </w:pPr>
      <w:r>
        <w:t>Tables</w:t>
      </w:r>
    </w:p>
    <w:p w14:paraId="050FE1C1" w14:textId="6AA233BB" w:rsidR="008055A3" w:rsidRDefault="008055A3">
      <w:pPr>
        <w:pStyle w:val="TableofFigures"/>
        <w:tabs>
          <w:tab w:val="right" w:leader="dot" w:pos="9350"/>
        </w:tabs>
        <w:rPr>
          <w:rFonts w:asciiTheme="minorHAnsi" w:eastAsiaTheme="minorEastAsia" w:hAnsiTheme="minorHAnsi"/>
          <w:noProof/>
        </w:rPr>
      </w:pPr>
      <w:r>
        <w:fldChar w:fldCharType="begin"/>
      </w:r>
      <w:r>
        <w:instrText xml:space="preserve"> TOC \h \z \c "Table" </w:instrText>
      </w:r>
      <w:r>
        <w:fldChar w:fldCharType="separate"/>
      </w:r>
      <w:hyperlink w:anchor="_Toc37673831" w:history="1">
        <w:r w:rsidRPr="006C687C">
          <w:rPr>
            <w:rStyle w:val="Hyperlink"/>
            <w:noProof/>
          </w:rPr>
          <w:t>Table 7</w:t>
        </w:r>
        <w:r w:rsidRPr="006C687C">
          <w:rPr>
            <w:rStyle w:val="Hyperlink"/>
            <w:noProof/>
          </w:rPr>
          <w:noBreakHyphen/>
          <w:t>1: Species listed by status, listing citation, and applicable rules</w:t>
        </w:r>
        <w:r>
          <w:rPr>
            <w:noProof/>
            <w:webHidden/>
          </w:rPr>
          <w:tab/>
        </w:r>
        <w:r>
          <w:rPr>
            <w:noProof/>
            <w:webHidden/>
          </w:rPr>
          <w:fldChar w:fldCharType="begin"/>
        </w:r>
        <w:r>
          <w:rPr>
            <w:noProof/>
            <w:webHidden/>
          </w:rPr>
          <w:instrText xml:space="preserve"> PAGEREF _Toc37673831 \h </w:instrText>
        </w:r>
        <w:r>
          <w:rPr>
            <w:noProof/>
            <w:webHidden/>
          </w:rPr>
        </w:r>
        <w:r>
          <w:rPr>
            <w:noProof/>
            <w:webHidden/>
          </w:rPr>
          <w:fldChar w:fldCharType="separate"/>
        </w:r>
        <w:r w:rsidR="009D6438">
          <w:rPr>
            <w:noProof/>
            <w:webHidden/>
          </w:rPr>
          <w:t>50</w:t>
        </w:r>
        <w:r>
          <w:rPr>
            <w:noProof/>
            <w:webHidden/>
          </w:rPr>
          <w:fldChar w:fldCharType="end"/>
        </w:r>
      </w:hyperlink>
    </w:p>
    <w:p w14:paraId="0D21D76C" w14:textId="7709F504" w:rsidR="00D97D64" w:rsidRDefault="008055A3" w:rsidP="00190B5E">
      <w:r>
        <w:fldChar w:fldCharType="end"/>
      </w:r>
    </w:p>
    <w:p w14:paraId="3B69F554" w14:textId="341E9B2C" w:rsidR="00EF7FBE" w:rsidRDefault="00D97D64" w:rsidP="000D5BE4">
      <w:pPr>
        <w:pStyle w:val="NoNumberHeading"/>
      </w:pPr>
      <w:bookmarkStart w:id="4" w:name="_Toc109035194"/>
      <w:r>
        <w:lastRenderedPageBreak/>
        <w:t>Summary</w:t>
      </w:r>
      <w:bookmarkEnd w:id="4"/>
    </w:p>
    <w:sdt>
      <w:sdtPr>
        <w:rPr>
          <w:b/>
          <w:bCs/>
        </w:rPr>
        <w:id w:val="-131175490"/>
        <w:placeholder>
          <w:docPart w:val="79B94B20A3D24933BDCFF1D04D205397"/>
        </w:placeholder>
      </w:sdtPr>
      <w:sdtEndPr>
        <w:rPr>
          <w:rStyle w:val="CommentReference"/>
          <w:b w:val="0"/>
          <w:bCs w:val="0"/>
          <w:color w:val="00B0F0"/>
          <w:sz w:val="20"/>
          <w:szCs w:val="16"/>
        </w:rPr>
      </w:sdtEndPr>
      <w:sdtContent>
        <w:p w14:paraId="09BF0F83" w14:textId="41AC5D98" w:rsidR="0049303A" w:rsidRDefault="0049303A" w:rsidP="0049303A">
          <w:r>
            <w:t xml:space="preserve">There are many factors influencing survival of juvenile outmigrating salmonids in the Columbia and Snake River Systems.  Several of these factors include passage through multiple U.S. Army Corps of Engineers dams (Projects), predation by piscivorous fish, avian predators, and a number of other sources.  California gull </w:t>
          </w:r>
          <w:r w:rsidRPr="006B1FD6">
            <w:rPr>
              <w:rFonts w:eastAsia="Calibri"/>
            </w:rPr>
            <w:t>(</w:t>
          </w:r>
          <w:r w:rsidRPr="006B1FD6">
            <w:rPr>
              <w:rFonts w:eastAsia="Calibri"/>
              <w:i/>
              <w:iCs/>
            </w:rPr>
            <w:t>L. californicus</w:t>
          </w:r>
          <w:r w:rsidRPr="006B1FD6">
            <w:rPr>
              <w:rFonts w:eastAsia="Calibri"/>
            </w:rPr>
            <w:t xml:space="preserve">) and </w:t>
          </w:r>
          <w:r>
            <w:rPr>
              <w:rFonts w:eastAsia="Calibri"/>
            </w:rPr>
            <w:t xml:space="preserve">ring-billed gull </w:t>
          </w:r>
          <w:r w:rsidRPr="006B1FD6">
            <w:rPr>
              <w:rFonts w:eastAsia="Calibri"/>
            </w:rPr>
            <w:t>(</w:t>
          </w:r>
          <w:r w:rsidRPr="006B1FD6">
            <w:rPr>
              <w:rFonts w:eastAsia="Calibri"/>
              <w:i/>
              <w:iCs/>
            </w:rPr>
            <w:t>L. delawarensis</w:t>
          </w:r>
          <w:r w:rsidRPr="006B1FD6">
            <w:rPr>
              <w:rFonts w:eastAsia="Calibri"/>
            </w:rPr>
            <w:t>) gulls are known to nest throughout</w:t>
          </w:r>
          <w:r>
            <w:rPr>
              <w:rFonts w:eastAsia="Calibri"/>
            </w:rPr>
            <w:t xml:space="preserve"> </w:t>
          </w:r>
          <w:r w:rsidRPr="006B1FD6">
            <w:rPr>
              <w:rFonts w:eastAsia="Calibri"/>
            </w:rPr>
            <w:t>the Columbia River Basin at multiple sites</w:t>
          </w:r>
          <w:r>
            <w:rPr>
              <w:rFonts w:eastAsia="Calibri"/>
            </w:rPr>
            <w:t xml:space="preserve"> and their foraging on juvenile salmonids is well documented</w:t>
          </w:r>
          <w:r w:rsidRPr="006B1FD6">
            <w:rPr>
              <w:rFonts w:eastAsia="Calibri"/>
            </w:rPr>
            <w:t>.</w:t>
          </w:r>
          <w:r>
            <w:rPr>
              <w:rFonts w:eastAsia="Calibri"/>
            </w:rPr>
            <w:t xml:space="preserve">  </w:t>
          </w:r>
          <w:r>
            <w:t xml:space="preserve">When predation rates are high, avian predation </w:t>
          </w:r>
          <w:r w:rsidRPr="00CA4F19">
            <w:t xml:space="preserve">may </w:t>
          </w:r>
          <w:r>
            <w:t>prevent these Projects f</w:t>
          </w:r>
          <w:r w:rsidRPr="00CA4F19">
            <w:t xml:space="preserve">rom meeting survival goals required by the </w:t>
          </w:r>
          <w:r>
            <w:t>previous 2008 Federal Columbia River Power System Biological Opinion</w:t>
          </w:r>
          <w:r w:rsidDel="004E0B88">
            <w:t xml:space="preserve"> </w:t>
          </w:r>
          <w:r>
            <w:t xml:space="preserve">(BiOp). </w:t>
          </w:r>
          <w:r w:rsidRPr="008976A7">
            <w:t xml:space="preserve">Addressing the impact of avian predation on smolt survival </w:t>
          </w:r>
          <w:r>
            <w:t>was</w:t>
          </w:r>
          <w:r w:rsidRPr="008976A7">
            <w:t xml:space="preserve"> a component of </w:t>
          </w:r>
          <w:r>
            <w:t xml:space="preserve">past </w:t>
          </w:r>
          <w:r w:rsidRPr="008976A7">
            <w:t>B</w:t>
          </w:r>
          <w:r>
            <w:t>i</w:t>
          </w:r>
          <w:r w:rsidRPr="008976A7">
            <w:t>Op</w:t>
          </w:r>
          <w:r>
            <w:t>s</w:t>
          </w:r>
          <w:r w:rsidRPr="008976A7">
            <w:t xml:space="preserve"> and Reasonable and Prudent Alternatives (RPAs) associated with management of the Federal Columbia River Power System (FCRPS).  These RPAs were implemented from 2008 through </w:t>
          </w:r>
          <w:r w:rsidRPr="008976A7">
            <w:rPr>
              <w:color w:val="000000" w:themeColor="text1"/>
            </w:rPr>
            <w:t>2019</w:t>
          </w:r>
          <w:r w:rsidRPr="008976A7">
            <w:rPr>
              <w:color w:val="FF0000"/>
            </w:rPr>
            <w:t xml:space="preserve">, </w:t>
          </w:r>
          <w:r w:rsidRPr="008976A7">
            <w:rPr>
              <w:color w:val="000000" w:themeColor="text1"/>
            </w:rPr>
            <w:t>when the Columbia River Systems Operations Project (CRSO) Final Environmental Impact Statement (FEIS) and Record of Decision (ROD) supersedes the 2008 NMFS Biological Opinion</w:t>
          </w:r>
          <w:r>
            <w:rPr>
              <w:color w:val="000000" w:themeColor="text1"/>
            </w:rPr>
            <w:t xml:space="preserve"> and its renditions</w:t>
          </w:r>
          <w:r w:rsidRPr="008976A7">
            <w:rPr>
              <w:color w:val="000000" w:themeColor="text1"/>
            </w:rPr>
            <w:t>.</w:t>
          </w:r>
          <w:r>
            <w:t xml:space="preserve">  </w:t>
          </w:r>
          <w:r w:rsidRPr="00CA4F19">
            <w:t>Avian predat</w:t>
          </w:r>
          <w:r>
            <w:t>ion</w:t>
          </w:r>
          <w:r w:rsidRPr="00CA4F19">
            <w:t xml:space="preserve"> </w:t>
          </w:r>
          <w:r>
            <w:t xml:space="preserve">is a </w:t>
          </w:r>
          <w:r w:rsidRPr="00CA4F19">
            <w:t xml:space="preserve">highly visible cause of mortality </w:t>
          </w:r>
          <w:r>
            <w:t xml:space="preserve">of juvenile salmonids </w:t>
          </w:r>
          <w:r w:rsidRPr="00CA4F19">
            <w:t xml:space="preserve">at hydropower dams. In the Columbia basin, predation </w:t>
          </w:r>
          <w:r>
            <w:t>studies over two decades have documented high rates of mortality on some ESA-listed salmonids at John Day, The Dalles and Bonneville Dams.  Studies funded by The Corps, BPA, and several Public Utility Districts (PUDs), has determined that gull colonies between</w:t>
          </w:r>
          <w:r>
            <w:rPr>
              <w:spacing w:val="-3"/>
            </w:rPr>
            <w:t xml:space="preserve"> </w:t>
          </w:r>
          <w:r>
            <w:t>McNary</w:t>
          </w:r>
          <w:r>
            <w:rPr>
              <w:spacing w:val="-5"/>
            </w:rPr>
            <w:t xml:space="preserve"> </w:t>
          </w:r>
          <w:r>
            <w:t>Dam and Bonneville Dam, have contributed a significant portion of mortality of these juvenile salmonids and predation has been increasing steadily since 2015.  ESA-listed Upper Columbia River (UCR) and Snake River (SR) Steelhead seem to be the most vulnerable fish susceptible to gull predation.  As gull numbers have remained fairly stable in the Columba River Basin (CRB), their consumption and observed targeting of salmonids has increased.  As recent as 2021, studies and evaluation have determined that those</w:t>
          </w:r>
          <w:r>
            <w:rPr>
              <w:spacing w:val="-1"/>
            </w:rPr>
            <w:t xml:space="preserve"> </w:t>
          </w:r>
          <w:r>
            <w:t>gull</w:t>
          </w:r>
          <w:r>
            <w:rPr>
              <w:spacing w:val="-3"/>
            </w:rPr>
            <w:t xml:space="preserve"> </w:t>
          </w:r>
          <w:r>
            <w:t>colonies</w:t>
          </w:r>
          <w:r>
            <w:rPr>
              <w:spacing w:val="-5"/>
            </w:rPr>
            <w:t xml:space="preserve"> </w:t>
          </w:r>
          <w:r>
            <w:t>between</w:t>
          </w:r>
          <w:r>
            <w:rPr>
              <w:spacing w:val="-3"/>
            </w:rPr>
            <w:t xml:space="preserve"> </w:t>
          </w:r>
          <w:r>
            <w:t>McNary</w:t>
          </w:r>
          <w:r>
            <w:rPr>
              <w:spacing w:val="-5"/>
            </w:rPr>
            <w:t xml:space="preserve"> </w:t>
          </w:r>
          <w:r>
            <w:t xml:space="preserve">Dam and Bonneville Dam, consumed an estimated 17.2 percent of available UCR steelhead smolts, the highest of all avian predator species evaluated.  Much of the consumption of juvenile salmonids occurs in the tailrace of the dams following a variety of passage methods through the dams.  For more than two decades, a variety of methods to deter avian predators from foraging on the temporarily vulnerable fish have been used.  In recent years, some of these methods have become ineffective at deterring avian predators (mainly gulls) as these birds’ habituate to the non-lethal deterrent methods.  Adding lethal removal of gulls at Walla Walla District Projects has contributed to a much lower consumption of juvenile salmonids at those Projects.  This EA will evaluate deterrent methods best suited to contribute to reduction in consumption of juvenile salmonids by piscivorous birds at John Day, The Dalles and Bonneville Dams.  </w:t>
          </w:r>
        </w:p>
        <w:p w14:paraId="2C7C4947" w14:textId="01C2B99C" w:rsidR="005C21C9" w:rsidRDefault="00F001AE" w:rsidP="0049303A">
          <w:pPr>
            <w:sectPr w:rsidR="005C21C9" w:rsidSect="00563DE6">
              <w:headerReference w:type="default" r:id="rId19"/>
              <w:headerReference w:type="first" r:id="rId20"/>
              <w:footerReference w:type="first" r:id="rId21"/>
              <w:pgSz w:w="12240" w:h="15840" w:code="1"/>
              <w:pgMar w:top="1440" w:right="1440" w:bottom="1440" w:left="1440" w:header="720" w:footer="720" w:gutter="0"/>
              <w:pgNumType w:fmt="lowerRoman" w:start="1"/>
              <w:cols w:space="720"/>
              <w:docGrid w:linePitch="360"/>
            </w:sectPr>
          </w:pPr>
        </w:p>
      </w:sdtContent>
    </w:sdt>
    <w:p w14:paraId="4F372633" w14:textId="5543CA7F" w:rsidR="00EF24A4" w:rsidRDefault="00DE477C" w:rsidP="00A55274">
      <w:pPr>
        <w:pStyle w:val="Heading1"/>
      </w:pPr>
      <w:bookmarkStart w:id="5" w:name="_Toc10200661"/>
      <w:bookmarkStart w:id="6" w:name="_Toc109035195"/>
      <w:r w:rsidRPr="00A55274">
        <w:lastRenderedPageBreak/>
        <w:t>Introduction</w:t>
      </w:r>
      <w:bookmarkEnd w:id="5"/>
      <w:bookmarkEnd w:id="6"/>
    </w:p>
    <w:p w14:paraId="352F222A" w14:textId="77777777" w:rsidR="00EF7FBE" w:rsidRDefault="00EF7FBE" w:rsidP="00EF7FBE">
      <w:pPr>
        <w:pStyle w:val="Heading2"/>
      </w:pPr>
      <w:bookmarkStart w:id="7" w:name="_Toc109035196"/>
      <w:r>
        <w:t>Action Description</w:t>
      </w:r>
      <w:bookmarkEnd w:id="7"/>
    </w:p>
    <w:sdt>
      <w:sdtPr>
        <w:rPr>
          <w:rFonts w:eastAsia="Times New Roman" w:cs="Times New Roman"/>
          <w:szCs w:val="24"/>
        </w:rPr>
        <w:id w:val="-306251239"/>
        <w:placeholder>
          <w:docPart w:val="4A33AFDE25FA48E59D5099BF8E67BDA6"/>
        </w:placeholder>
        <w:text/>
      </w:sdtPr>
      <w:sdtEndPr/>
      <w:sdtContent>
        <w:p w14:paraId="149962BE" w14:textId="245667C9" w:rsidR="00EF7FBE" w:rsidRDefault="00B64E7B" w:rsidP="008F536B">
          <w:r>
            <w:rPr>
              <w:rFonts w:eastAsia="Times New Roman" w:cs="Times New Roman"/>
              <w:szCs w:val="24"/>
            </w:rPr>
            <w:t xml:space="preserve">This Draft Environmental Assessment (EA) evaluates potential environmental impacts associated with physical deterrents, hazing, and proposed selective lethal take of avian predators that prey on juvenile </w:t>
          </w:r>
          <w:proofErr w:type="spellStart"/>
          <w:r>
            <w:rPr>
              <w:rFonts w:eastAsia="Times New Roman" w:cs="Times New Roman"/>
              <w:szCs w:val="24"/>
            </w:rPr>
            <w:t>outmigrating</w:t>
          </w:r>
          <w:proofErr w:type="spellEnd"/>
          <w:r>
            <w:rPr>
              <w:rFonts w:eastAsia="Times New Roman" w:cs="Times New Roman"/>
              <w:szCs w:val="24"/>
            </w:rPr>
            <w:t xml:space="preserve"> Endangered Species Act (ESA) listed anadromous salmonid (Oncorhynchus spp.) in the Columbia River Basin (CRB).  The EA meets the requirements set forth by the Council on Environmental Quality (CEQ) in its regulations implementing the National Environmental Policy Act of 1969 (NEPA), as amended (40 Code of Federal Regulations (CFR) parts 1500-1508). The Columbia River basin drains approximately 250,000 square miles from the states of Washington, Oregon, Idaho, Montana, Wyoming, and Nevada as well as the Canadian provinces of British Columbia and Alberta. Hydropower development in the basin includes eight large United States Army Corps of Engineers (Corps) hydroelectric dams on the Columbia and Snake rivers built from 1938 – 1975. Increasing successful fish passage at Corps dams is an important part of the effort to protect fish stocks which include ESA-listed evolutionarily significant units (ESUs) passing through the hydropower system (NOAA 2008). Dams </w:t>
          </w:r>
          <w:proofErr w:type="gramStart"/>
          <w:r>
            <w:rPr>
              <w:rFonts w:eastAsia="Times New Roman" w:cs="Times New Roman"/>
              <w:szCs w:val="24"/>
            </w:rPr>
            <w:t>are be</w:t>
          </w:r>
          <w:proofErr w:type="gramEnd"/>
          <w:r>
            <w:rPr>
              <w:rFonts w:eastAsia="Times New Roman" w:cs="Times New Roman"/>
              <w:szCs w:val="24"/>
            </w:rPr>
            <w:t xml:space="preserve"> a source of bottlenecking and disorientation of juvenile salmonids as they pass through turbine units or spillways. Gulls (Larus spp.) and double-crested cormorants (Phalacrocorax </w:t>
          </w:r>
          <w:proofErr w:type="spellStart"/>
          <w:r>
            <w:rPr>
              <w:rFonts w:eastAsia="Times New Roman" w:cs="Times New Roman"/>
              <w:szCs w:val="24"/>
            </w:rPr>
            <w:t>auritus</w:t>
          </w:r>
          <w:proofErr w:type="spellEnd"/>
          <w:r>
            <w:rPr>
              <w:rFonts w:eastAsia="Times New Roman" w:cs="Times New Roman"/>
              <w:szCs w:val="24"/>
            </w:rPr>
            <w:t>), American white pelicans (</w:t>
          </w:r>
          <w:proofErr w:type="spellStart"/>
          <w:r>
            <w:rPr>
              <w:rFonts w:eastAsia="Times New Roman" w:cs="Times New Roman"/>
              <w:szCs w:val="24"/>
            </w:rPr>
            <w:t>Pelecanus</w:t>
          </w:r>
          <w:proofErr w:type="spellEnd"/>
          <w:r>
            <w:rPr>
              <w:rFonts w:eastAsia="Times New Roman" w:cs="Times New Roman"/>
              <w:szCs w:val="24"/>
            </w:rPr>
            <w:t xml:space="preserve"> </w:t>
          </w:r>
          <w:proofErr w:type="spellStart"/>
          <w:r>
            <w:rPr>
              <w:rFonts w:eastAsia="Times New Roman" w:cs="Times New Roman"/>
              <w:szCs w:val="24"/>
            </w:rPr>
            <w:t>erythrorhynchos</w:t>
          </w:r>
          <w:proofErr w:type="spellEnd"/>
          <w:r>
            <w:rPr>
              <w:rFonts w:eastAsia="Times New Roman" w:cs="Times New Roman"/>
              <w:szCs w:val="24"/>
            </w:rPr>
            <w:t>) along with several other piscivorous water birds are commonly observed foraging at or near dams on the lower Columbia and Snake rivers (</w:t>
          </w:r>
          <w:proofErr w:type="spellStart"/>
          <w:r>
            <w:rPr>
              <w:rFonts w:eastAsia="Times New Roman" w:cs="Times New Roman"/>
              <w:szCs w:val="24"/>
            </w:rPr>
            <w:t>Merrel</w:t>
          </w:r>
          <w:proofErr w:type="spellEnd"/>
          <w:r>
            <w:rPr>
              <w:rFonts w:eastAsia="Times New Roman" w:cs="Times New Roman"/>
              <w:szCs w:val="24"/>
            </w:rPr>
            <w:t xml:space="preserve">, 1959, </w:t>
          </w:r>
          <w:proofErr w:type="spellStart"/>
          <w:r>
            <w:rPr>
              <w:rFonts w:eastAsia="Times New Roman" w:cs="Times New Roman"/>
              <w:szCs w:val="24"/>
            </w:rPr>
            <w:t>Ruggerone</w:t>
          </w:r>
          <w:proofErr w:type="spellEnd"/>
          <w:r>
            <w:rPr>
              <w:rFonts w:eastAsia="Times New Roman" w:cs="Times New Roman"/>
              <w:szCs w:val="24"/>
            </w:rPr>
            <w:t xml:space="preserve"> 1986, Jonas et al. 2008, Wiese et al. 2008). Many of these birds are associated with breeding colonies that nest and rear offspring on nearby islands during the months of April through July (BRNW 2010-2021), </w:t>
          </w:r>
          <w:proofErr w:type="gramStart"/>
          <w:r>
            <w:rPr>
              <w:rFonts w:eastAsia="Times New Roman" w:cs="Times New Roman"/>
              <w:szCs w:val="24"/>
            </w:rPr>
            <w:t>a time period</w:t>
          </w:r>
          <w:proofErr w:type="gramEnd"/>
          <w:r>
            <w:rPr>
              <w:rFonts w:eastAsia="Times New Roman" w:cs="Times New Roman"/>
              <w:szCs w:val="24"/>
            </w:rPr>
            <w:t xml:space="preserve"> that coincides with the salmonid smolt outmigration as well as outmigration of juvenile Pacific lamprey from the Columbia River basin to the Pacific Ocean.  The Corps implemented avian deterrent programs (Required by Reasonable and Prudent Alternative (RPA) 48 of the 2008 Federal Columbia River Power System (FCRPS) Biological Opinion (</w:t>
          </w:r>
          <w:proofErr w:type="spellStart"/>
          <w:r>
            <w:rPr>
              <w:rFonts w:eastAsia="Times New Roman" w:cs="Times New Roman"/>
              <w:szCs w:val="24"/>
            </w:rPr>
            <w:t>BiOp</w:t>
          </w:r>
          <w:proofErr w:type="spellEnd"/>
          <w:r>
            <w:rPr>
              <w:rFonts w:eastAsia="Times New Roman" w:cs="Times New Roman"/>
              <w:szCs w:val="24"/>
            </w:rPr>
            <w:t xml:space="preserve">) </w:t>
          </w:r>
          <w:proofErr w:type="gramStart"/>
          <w:r>
            <w:rPr>
              <w:rFonts w:eastAsia="Times New Roman" w:cs="Times New Roman"/>
              <w:szCs w:val="24"/>
            </w:rPr>
            <w:t>in an effort to</w:t>
          </w:r>
          <w:proofErr w:type="gramEnd"/>
          <w:r>
            <w:rPr>
              <w:rFonts w:eastAsia="Times New Roman" w:cs="Times New Roman"/>
              <w:szCs w:val="24"/>
            </w:rPr>
            <w:t xml:space="preserve"> protect juvenile salmonids from avian predators at its lower Columbia and Snake River dams, where these fish may be more vulnerable to predation (Raymond 1979, </w:t>
          </w:r>
          <w:proofErr w:type="spellStart"/>
          <w:r>
            <w:rPr>
              <w:rFonts w:eastAsia="Times New Roman" w:cs="Times New Roman"/>
              <w:szCs w:val="24"/>
            </w:rPr>
            <w:t>Ruggerone</w:t>
          </w:r>
          <w:proofErr w:type="spellEnd"/>
          <w:r>
            <w:rPr>
              <w:rFonts w:eastAsia="Times New Roman" w:cs="Times New Roman"/>
              <w:szCs w:val="24"/>
            </w:rPr>
            <w:t xml:space="preserve"> 1986). A variety of avian predation deterrent methods are currently in use including installation of passive deterrent devices (e.g., avian lines or wires, spikes) and non-lethal active hazing methods (pyrotechnics or propane cannons). Determining the effectiveness of avian deterrent programs can be difficult as the abundance of birds varies </w:t>
          </w:r>
          <w:proofErr w:type="gramStart"/>
          <w:r>
            <w:rPr>
              <w:rFonts w:eastAsia="Times New Roman" w:cs="Times New Roman"/>
              <w:szCs w:val="24"/>
            </w:rPr>
            <w:t>in a given year</w:t>
          </w:r>
          <w:proofErr w:type="gramEnd"/>
          <w:r>
            <w:rPr>
              <w:rFonts w:eastAsia="Times New Roman" w:cs="Times New Roman"/>
              <w:szCs w:val="24"/>
            </w:rPr>
            <w:t xml:space="preserve"> both spatially and temporally. Abundance may be influenced by a variety of factors including distance from nesting colonies, abundance of food sources, and avian deterrent actions used at the dams (</w:t>
          </w:r>
          <w:proofErr w:type="spellStart"/>
          <w:r>
            <w:rPr>
              <w:rFonts w:eastAsia="Times New Roman" w:cs="Times New Roman"/>
              <w:szCs w:val="24"/>
            </w:rPr>
            <w:t>Zorich</w:t>
          </w:r>
          <w:proofErr w:type="spellEnd"/>
          <w:r>
            <w:rPr>
              <w:rFonts w:eastAsia="Times New Roman" w:cs="Times New Roman"/>
              <w:szCs w:val="24"/>
            </w:rPr>
            <w:t xml:space="preserve"> et al. 2010, 2011, 2012).  The Corps conducted studies in 2012 and 2013 which lead to standardized techniques to monitor long-term bird abundance trends at the eight dams on the lower Columbia and Snake rivers and to report the in-season abundance where foraging “hot spots” could be addressed as warranted.  The Corps’ Portland District manages the three “lower” dams in the CRB, the John Day, The Dalles, and Bonneville, as part of its mission to maintain hydropower infrastructure and provide navigation through the Corp’s managed Projects.  In the past decade, monitoring avian predation and implementing a variety of hazing methods has occurred at these Projects where there has been an increase in salmonid predation by gulls, cormorants, and pelicans.  Current deterrent methods are less effective </w:t>
          </w:r>
          <w:r>
            <w:rPr>
              <w:rFonts w:eastAsia="Times New Roman" w:cs="Times New Roman"/>
              <w:szCs w:val="24"/>
            </w:rPr>
            <w:lastRenderedPageBreak/>
            <w:t xml:space="preserve">today than when initially implemented where avian predators have seemingly habituated to physical deterrents and hazing leading to increased predation of </w:t>
          </w:r>
          <w:proofErr w:type="gramStart"/>
          <w:r>
            <w:rPr>
              <w:rFonts w:eastAsia="Times New Roman" w:cs="Times New Roman"/>
              <w:szCs w:val="24"/>
            </w:rPr>
            <w:t>a number of</w:t>
          </w:r>
          <w:proofErr w:type="gramEnd"/>
          <w:r>
            <w:rPr>
              <w:rFonts w:eastAsia="Times New Roman" w:cs="Times New Roman"/>
              <w:szCs w:val="24"/>
            </w:rPr>
            <w:t xml:space="preserve"> ESA-listed stocks.  This increased predation is the basis for evaluating the addition of selective lethal take to the current avian deterrent program.</w:t>
          </w:r>
        </w:p>
      </w:sdtContent>
    </w:sdt>
    <w:p w14:paraId="0849D9C2" w14:textId="77777777" w:rsidR="00EF7FBE" w:rsidRPr="005E5B1F" w:rsidRDefault="00EF7FBE" w:rsidP="00EF7FBE">
      <w:pPr>
        <w:pStyle w:val="Heading2"/>
      </w:pPr>
      <w:bookmarkStart w:id="8" w:name="_Toc109035197"/>
      <w:r>
        <w:t xml:space="preserve">Action </w:t>
      </w:r>
      <w:r w:rsidRPr="005E5B1F">
        <w:t>Location</w:t>
      </w:r>
      <w:bookmarkEnd w:id="8"/>
    </w:p>
    <w:p w14:paraId="3E444724" w14:textId="77777777" w:rsidR="008F536B" w:rsidRPr="008F536B" w:rsidRDefault="008F536B" w:rsidP="008F536B">
      <w:pPr>
        <w:rPr>
          <w:rFonts w:cs="Arial"/>
        </w:rPr>
      </w:pPr>
      <w:bookmarkStart w:id="9" w:name="_Toc37674686"/>
      <w:r w:rsidRPr="008F536B">
        <w:rPr>
          <w:rFonts w:cs="Arial"/>
        </w:rPr>
        <w:t>The proposed action is located in following three locations:</w:t>
      </w:r>
    </w:p>
    <w:p w14:paraId="68312EE4"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John Day Lock and Dam, River Mile 216</w:t>
      </w:r>
    </w:p>
    <w:p w14:paraId="41E0C528"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Located near Rufus, Sherman County, Oregon</w:t>
      </w:r>
    </w:p>
    <w:p w14:paraId="66F871AF"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Section(s) 28 of Township 3 North, Range 17 East</w:t>
      </w:r>
    </w:p>
    <w:p w14:paraId="642E44D4"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Latitude:  45.714358°           Longitude: -120.692041°</w:t>
      </w:r>
    </w:p>
    <w:p w14:paraId="5E135553" w14:textId="77777777" w:rsidR="008F536B" w:rsidRPr="008F536B" w:rsidRDefault="008F536B" w:rsidP="008F536B">
      <w:pPr>
        <w:pStyle w:val="NoSpacing"/>
        <w:rPr>
          <w:rFonts w:ascii="Arial" w:hAnsi="Arial" w:cs="Arial"/>
          <w:sz w:val="22"/>
          <w:szCs w:val="22"/>
        </w:rPr>
      </w:pPr>
    </w:p>
    <w:p w14:paraId="26BD48F7"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 xml:space="preserve">The Dalles Lock and Dam, River Mile 191  </w:t>
      </w:r>
    </w:p>
    <w:p w14:paraId="46A4F037" w14:textId="2F6B4B84" w:rsidR="008F536B" w:rsidRPr="008F536B" w:rsidRDefault="00F001AE" w:rsidP="008F536B">
      <w:pPr>
        <w:pStyle w:val="NoSpacing"/>
        <w:rPr>
          <w:rFonts w:ascii="Arial" w:hAnsi="Arial" w:cs="Arial"/>
          <w:sz w:val="22"/>
          <w:szCs w:val="22"/>
        </w:rPr>
      </w:pPr>
      <w:sdt>
        <w:sdtPr>
          <w:rPr>
            <w:rFonts w:ascii="Arial" w:hAnsi="Arial" w:cs="Arial"/>
            <w:sz w:val="22"/>
            <w:szCs w:val="22"/>
          </w:rPr>
          <w:id w:val="-15382307"/>
          <w:placeholder>
            <w:docPart w:val="925CEFA3D29E4BF0AF66E8AACF72339D"/>
          </w:placeholder>
          <w15:color w:val="00CCFF"/>
          <w:text/>
        </w:sdtPr>
        <w:sdtEndPr/>
        <w:sdtContent>
          <w:r w:rsidR="00B64E7B">
            <w:rPr>
              <w:rFonts w:ascii="Arial" w:hAnsi="Arial" w:cs="Arial"/>
              <w:sz w:val="22"/>
              <w:szCs w:val="22"/>
            </w:rPr>
            <w:t>The Dalles</w:t>
          </w:r>
        </w:sdtContent>
      </w:sdt>
      <w:r w:rsidR="008F536B" w:rsidRPr="008F536B">
        <w:rPr>
          <w:rFonts w:ascii="Arial" w:hAnsi="Arial" w:cs="Arial"/>
          <w:sz w:val="22"/>
          <w:szCs w:val="22"/>
        </w:rPr>
        <w:t xml:space="preserve">, </w:t>
      </w:r>
      <w:sdt>
        <w:sdtPr>
          <w:rPr>
            <w:rFonts w:ascii="Arial" w:hAnsi="Arial" w:cs="Arial"/>
            <w:sz w:val="22"/>
            <w:szCs w:val="22"/>
          </w:rPr>
          <w:id w:val="-1739085617"/>
          <w:placeholder>
            <w:docPart w:val="35A1F78C08D94D6E81D1A540E09AB94E"/>
          </w:placeholder>
          <w15:color w:val="00CCFF"/>
          <w:text/>
        </w:sdtPr>
        <w:sdtEndPr/>
        <w:sdtContent>
          <w:r w:rsidR="00B64E7B">
            <w:rPr>
              <w:rFonts w:ascii="Arial" w:hAnsi="Arial" w:cs="Arial"/>
              <w:sz w:val="22"/>
              <w:szCs w:val="22"/>
            </w:rPr>
            <w:t>Wasco County, Oregon and Dallesport, Klickitat County</w:t>
          </w:r>
        </w:sdtContent>
      </w:sdt>
      <w:r w:rsidR="008F536B" w:rsidRPr="008F536B">
        <w:rPr>
          <w:rFonts w:ascii="Arial" w:hAnsi="Arial" w:cs="Arial"/>
          <w:sz w:val="22"/>
          <w:szCs w:val="22"/>
        </w:rPr>
        <w:t>, Washington</w:t>
      </w:r>
    </w:p>
    <w:p w14:paraId="40A04892"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 xml:space="preserve">Section(s) </w:t>
      </w:r>
      <w:r w:rsidRPr="008F536B">
        <w:rPr>
          <w:rFonts w:ascii="Arial" w:hAnsi="Arial" w:cs="Arial"/>
          <w:color w:val="000000" w:themeColor="text1"/>
          <w:sz w:val="22"/>
          <w:szCs w:val="22"/>
        </w:rPr>
        <w:t>36</w:t>
      </w:r>
      <w:r w:rsidRPr="008F536B">
        <w:rPr>
          <w:rFonts w:ascii="Arial" w:hAnsi="Arial" w:cs="Arial"/>
          <w:sz w:val="22"/>
          <w:szCs w:val="22"/>
        </w:rPr>
        <w:t xml:space="preserve"> of Township </w:t>
      </w:r>
      <w:r w:rsidRPr="008F536B">
        <w:rPr>
          <w:rFonts w:ascii="Arial" w:hAnsi="Arial" w:cs="Arial"/>
          <w:color w:val="000000" w:themeColor="text1"/>
          <w:sz w:val="22"/>
          <w:szCs w:val="22"/>
        </w:rPr>
        <w:t>2</w:t>
      </w:r>
      <w:r w:rsidRPr="008F536B">
        <w:rPr>
          <w:rFonts w:ascii="Arial" w:hAnsi="Arial" w:cs="Arial"/>
          <w:sz w:val="22"/>
          <w:szCs w:val="22"/>
        </w:rPr>
        <w:t xml:space="preserve"> North, Range </w:t>
      </w:r>
      <w:r w:rsidRPr="008F536B">
        <w:rPr>
          <w:rFonts w:ascii="Arial" w:hAnsi="Arial" w:cs="Arial"/>
          <w:color w:val="000000" w:themeColor="text1"/>
          <w:sz w:val="22"/>
          <w:szCs w:val="22"/>
        </w:rPr>
        <w:t>13</w:t>
      </w:r>
      <w:r w:rsidRPr="008F536B">
        <w:rPr>
          <w:rFonts w:ascii="Arial" w:hAnsi="Arial" w:cs="Arial"/>
          <w:sz w:val="22"/>
          <w:szCs w:val="22"/>
        </w:rPr>
        <w:t xml:space="preserve"> East  </w:t>
      </w:r>
    </w:p>
    <w:p w14:paraId="600CD3AA" w14:textId="5C6F52F4" w:rsidR="008F536B" w:rsidRPr="008F536B" w:rsidRDefault="008F536B" w:rsidP="008F536B">
      <w:pPr>
        <w:pStyle w:val="NoSpacing"/>
        <w:rPr>
          <w:rFonts w:ascii="Arial" w:hAnsi="Arial" w:cs="Arial"/>
          <w:sz w:val="22"/>
          <w:szCs w:val="22"/>
        </w:rPr>
      </w:pPr>
      <w:bookmarkStart w:id="10" w:name="_Hlk97903875"/>
      <w:r w:rsidRPr="008F536B">
        <w:rPr>
          <w:rFonts w:ascii="Arial" w:hAnsi="Arial" w:cs="Arial"/>
          <w:sz w:val="22"/>
          <w:szCs w:val="22"/>
        </w:rPr>
        <w:t xml:space="preserve">Latitude:  </w:t>
      </w:r>
      <w:sdt>
        <w:sdtPr>
          <w:rPr>
            <w:rFonts w:ascii="Arial" w:hAnsi="Arial" w:cs="Arial"/>
            <w:sz w:val="22"/>
            <w:szCs w:val="22"/>
          </w:rPr>
          <w:id w:val="553205258"/>
          <w:placeholder>
            <w:docPart w:val="A1CAA6CFB3D143AF90F87C6707DF98D9"/>
          </w:placeholder>
          <w15:color w:val="00CCFF"/>
          <w:text/>
        </w:sdtPr>
        <w:sdtEndPr/>
        <w:sdtContent>
          <w:r w:rsidR="00B64E7B">
            <w:rPr>
              <w:rFonts w:ascii="Arial" w:hAnsi="Arial" w:cs="Arial"/>
              <w:sz w:val="22"/>
              <w:szCs w:val="22"/>
            </w:rPr>
            <w:t>45.611119°45.611119°</w:t>
          </w:r>
        </w:sdtContent>
      </w:sdt>
      <w:r w:rsidRPr="008F536B">
        <w:rPr>
          <w:rFonts w:ascii="Arial" w:hAnsi="Arial" w:cs="Arial"/>
          <w:sz w:val="22"/>
          <w:szCs w:val="22"/>
        </w:rPr>
        <w:t xml:space="preserve">           Longitude:  -121.124990°</w:t>
      </w:r>
      <w:bookmarkEnd w:id="10"/>
    </w:p>
    <w:p w14:paraId="67211DA9" w14:textId="77777777" w:rsidR="008F536B" w:rsidRPr="008F536B" w:rsidRDefault="008F536B" w:rsidP="008F536B">
      <w:pPr>
        <w:pStyle w:val="NoSpacing"/>
        <w:rPr>
          <w:rFonts w:ascii="Arial" w:hAnsi="Arial" w:cs="Arial"/>
          <w:sz w:val="22"/>
          <w:szCs w:val="22"/>
        </w:rPr>
      </w:pPr>
    </w:p>
    <w:p w14:paraId="7C7BD4BA"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Bonneville Lock and Dam, River Mile 84</w:t>
      </w:r>
    </w:p>
    <w:p w14:paraId="359CD8D6" w14:textId="0864D9B6" w:rsidR="008F536B" w:rsidRPr="008F536B" w:rsidRDefault="00F001AE" w:rsidP="008F536B">
      <w:pPr>
        <w:pStyle w:val="NoSpacing"/>
        <w:rPr>
          <w:rFonts w:ascii="Arial" w:hAnsi="Arial" w:cs="Arial"/>
          <w:sz w:val="22"/>
          <w:szCs w:val="22"/>
        </w:rPr>
      </w:pPr>
      <w:sdt>
        <w:sdtPr>
          <w:rPr>
            <w:rFonts w:ascii="Arial" w:hAnsi="Arial" w:cs="Arial"/>
            <w:sz w:val="22"/>
            <w:szCs w:val="22"/>
          </w:rPr>
          <w:id w:val="-2123603002"/>
          <w:placeholder>
            <w:docPart w:val="0DF211DD850B4EB195439F90B2EC477F"/>
          </w:placeholder>
          <w15:color w:val="00CCFF"/>
          <w:text/>
        </w:sdtPr>
        <w:sdtEndPr/>
        <w:sdtContent>
          <w:r w:rsidR="00B64E7B">
            <w:rPr>
              <w:rFonts w:ascii="Arial" w:hAnsi="Arial" w:cs="Arial"/>
              <w:sz w:val="22"/>
              <w:szCs w:val="22"/>
            </w:rPr>
            <w:t xml:space="preserve">Located near Cascade Locks </w:t>
          </w:r>
        </w:sdtContent>
      </w:sdt>
      <w:r w:rsidR="008F536B" w:rsidRPr="008F536B">
        <w:rPr>
          <w:rFonts w:ascii="Arial" w:hAnsi="Arial" w:cs="Arial"/>
          <w:sz w:val="22"/>
          <w:szCs w:val="22"/>
        </w:rPr>
        <w:t xml:space="preserve">, </w:t>
      </w:r>
      <w:sdt>
        <w:sdtPr>
          <w:rPr>
            <w:rFonts w:ascii="Arial" w:hAnsi="Arial" w:cs="Arial"/>
            <w:sz w:val="22"/>
            <w:szCs w:val="22"/>
          </w:rPr>
          <w:id w:val="13894005"/>
          <w:placeholder>
            <w:docPart w:val="85D2BD29954D45B99CFA2F38DA672A5C"/>
          </w:placeholder>
          <w15:color w:val="00CCFF"/>
          <w:text/>
        </w:sdtPr>
        <w:sdtEndPr/>
        <w:sdtContent>
          <w:r w:rsidR="00B64E7B">
            <w:rPr>
              <w:rFonts w:ascii="Arial" w:hAnsi="Arial" w:cs="Arial"/>
              <w:sz w:val="22"/>
              <w:szCs w:val="22"/>
            </w:rPr>
            <w:t>Multnomah County</w:t>
          </w:r>
        </w:sdtContent>
      </w:sdt>
      <w:r w:rsidR="008F536B" w:rsidRPr="008F536B">
        <w:rPr>
          <w:rFonts w:ascii="Arial" w:hAnsi="Arial" w:cs="Arial"/>
          <w:sz w:val="22"/>
          <w:szCs w:val="22"/>
        </w:rPr>
        <w:t xml:space="preserve">, </w:t>
      </w:r>
      <w:sdt>
        <w:sdtPr>
          <w:rPr>
            <w:rFonts w:ascii="Arial" w:hAnsi="Arial" w:cs="Arial"/>
            <w:sz w:val="22"/>
            <w:szCs w:val="22"/>
          </w:rPr>
          <w:id w:val="1106780670"/>
          <w:placeholder>
            <w:docPart w:val="E76E84A81F1C4797B2A0B4CDD34E7C93"/>
          </w:placeholder>
          <w15:color w:val="00CCFF"/>
          <w:dropDownList>
            <w:listItem w:value="Choose an state."/>
            <w:listItem w:displayText="Oregon" w:value="Oregon"/>
            <w:listItem w:displayText="Washington" w:value="Washington"/>
          </w:dropDownList>
        </w:sdtPr>
        <w:sdtEndPr/>
        <w:sdtContent>
          <w:r w:rsidR="00B64E7B">
            <w:rPr>
              <w:rFonts w:ascii="Arial" w:hAnsi="Arial" w:cs="Arial"/>
              <w:sz w:val="22"/>
              <w:szCs w:val="22"/>
            </w:rPr>
            <w:t>Oregon</w:t>
          </w:r>
        </w:sdtContent>
      </w:sdt>
    </w:p>
    <w:p w14:paraId="5D37478E" w14:textId="77777777" w:rsidR="008F536B" w:rsidRPr="008F536B" w:rsidRDefault="008F536B" w:rsidP="008F536B">
      <w:pPr>
        <w:pStyle w:val="NoSpacing"/>
        <w:rPr>
          <w:rFonts w:ascii="Arial" w:hAnsi="Arial" w:cs="Arial"/>
          <w:sz w:val="22"/>
          <w:szCs w:val="22"/>
        </w:rPr>
      </w:pPr>
      <w:r w:rsidRPr="008F536B">
        <w:rPr>
          <w:rFonts w:ascii="Arial" w:hAnsi="Arial" w:cs="Arial"/>
          <w:sz w:val="22"/>
          <w:szCs w:val="22"/>
        </w:rPr>
        <w:t>Section(s) 21 of Township 2 North, Range 7 East</w:t>
      </w:r>
    </w:p>
    <w:p w14:paraId="2CC10D2C" w14:textId="71745C52" w:rsidR="008F536B" w:rsidRPr="008F536B" w:rsidRDefault="008F536B" w:rsidP="008F536B">
      <w:pPr>
        <w:pStyle w:val="NoSpacing"/>
        <w:rPr>
          <w:rFonts w:ascii="Arial" w:hAnsi="Arial" w:cs="Arial"/>
          <w:sz w:val="22"/>
          <w:szCs w:val="22"/>
        </w:rPr>
      </w:pPr>
      <w:r w:rsidRPr="008F536B">
        <w:rPr>
          <w:rFonts w:ascii="Arial" w:hAnsi="Arial" w:cs="Arial"/>
          <w:sz w:val="22"/>
          <w:szCs w:val="22"/>
        </w:rPr>
        <w:t xml:space="preserve">Latitude:  </w:t>
      </w:r>
      <w:sdt>
        <w:sdtPr>
          <w:rPr>
            <w:rFonts w:ascii="Arial" w:hAnsi="Arial" w:cs="Arial"/>
            <w:sz w:val="22"/>
            <w:szCs w:val="22"/>
          </w:rPr>
          <w:id w:val="1941642457"/>
          <w:placeholder>
            <w:docPart w:val="39AFD271414C47E8BABB16F1DA97BF43"/>
          </w:placeholder>
          <w15:color w:val="00CCFF"/>
          <w:text/>
        </w:sdtPr>
        <w:sdtEndPr/>
        <w:sdtContent>
          <w:r w:rsidR="00B64E7B">
            <w:rPr>
              <w:rFonts w:ascii="Arial" w:hAnsi="Arial" w:cs="Arial"/>
              <w:sz w:val="22"/>
              <w:szCs w:val="22"/>
            </w:rPr>
            <w:t>45.63914°45.63914°</w:t>
          </w:r>
        </w:sdtContent>
      </w:sdt>
      <w:r w:rsidRPr="008F536B">
        <w:rPr>
          <w:rFonts w:ascii="Arial" w:hAnsi="Arial" w:cs="Arial"/>
          <w:sz w:val="22"/>
          <w:szCs w:val="22"/>
        </w:rPr>
        <w:t xml:space="preserve">             Longitude:  -121.94700°</w:t>
      </w:r>
    </w:p>
    <w:p w14:paraId="05230AC2" w14:textId="2CCCFB50" w:rsidR="008F536B" w:rsidRDefault="008F536B" w:rsidP="008F536B">
      <w:pPr>
        <w:rPr>
          <w:rFonts w:cs="Arial"/>
        </w:rPr>
      </w:pPr>
    </w:p>
    <w:p w14:paraId="4ED202D4" w14:textId="12B386EB" w:rsidR="00AE4239" w:rsidRDefault="00AE4239" w:rsidP="008F536B">
      <w:pPr>
        <w:rPr>
          <w:rFonts w:cs="Arial"/>
        </w:rPr>
      </w:pPr>
    </w:p>
    <w:p w14:paraId="0C4B8FC9" w14:textId="323B3DA1" w:rsidR="00AE4239" w:rsidRDefault="00AE4239" w:rsidP="008F536B">
      <w:pPr>
        <w:rPr>
          <w:rFonts w:cs="Arial"/>
        </w:rPr>
      </w:pPr>
    </w:p>
    <w:p w14:paraId="25B81ACA" w14:textId="1C548E70" w:rsidR="00AE4239" w:rsidRDefault="00AE4239" w:rsidP="008F536B">
      <w:pPr>
        <w:rPr>
          <w:rFonts w:cs="Arial"/>
        </w:rPr>
      </w:pPr>
    </w:p>
    <w:p w14:paraId="72E929D7" w14:textId="2DB434B3" w:rsidR="00AE4239" w:rsidRDefault="00AE4239" w:rsidP="008F536B">
      <w:pPr>
        <w:rPr>
          <w:rFonts w:cs="Arial"/>
        </w:rPr>
      </w:pPr>
    </w:p>
    <w:p w14:paraId="75568300" w14:textId="172D110B" w:rsidR="00AE4239" w:rsidRDefault="00AE4239" w:rsidP="008F536B">
      <w:pPr>
        <w:rPr>
          <w:rFonts w:cs="Arial"/>
        </w:rPr>
      </w:pPr>
    </w:p>
    <w:p w14:paraId="36F388B8" w14:textId="2ECA2638" w:rsidR="00AE4239" w:rsidRDefault="00AE4239" w:rsidP="008F536B">
      <w:pPr>
        <w:rPr>
          <w:rFonts w:cs="Arial"/>
        </w:rPr>
      </w:pPr>
    </w:p>
    <w:p w14:paraId="1C28FEB3" w14:textId="51A01F3F" w:rsidR="00AE4239" w:rsidRDefault="00AE4239" w:rsidP="008F536B">
      <w:pPr>
        <w:rPr>
          <w:rFonts w:cs="Arial"/>
        </w:rPr>
      </w:pPr>
    </w:p>
    <w:p w14:paraId="06DB9D51" w14:textId="54351EBD" w:rsidR="00AE4239" w:rsidRDefault="00AE4239" w:rsidP="008F536B">
      <w:pPr>
        <w:rPr>
          <w:rFonts w:cs="Arial"/>
        </w:rPr>
      </w:pPr>
    </w:p>
    <w:p w14:paraId="14E91FB1" w14:textId="3C06150A" w:rsidR="00AE4239" w:rsidRDefault="00AE4239" w:rsidP="008F536B">
      <w:pPr>
        <w:rPr>
          <w:rFonts w:cs="Arial"/>
        </w:rPr>
      </w:pPr>
    </w:p>
    <w:p w14:paraId="5061F1EE" w14:textId="75B5E7B0" w:rsidR="00AE4239" w:rsidRDefault="00AE4239" w:rsidP="008F536B">
      <w:pPr>
        <w:rPr>
          <w:rFonts w:cs="Arial"/>
        </w:rPr>
      </w:pPr>
    </w:p>
    <w:p w14:paraId="5E863C74" w14:textId="4DAB930A" w:rsidR="00AE4239" w:rsidRDefault="00AE4239" w:rsidP="008F536B">
      <w:pPr>
        <w:rPr>
          <w:rFonts w:cs="Arial"/>
        </w:rPr>
      </w:pPr>
    </w:p>
    <w:p w14:paraId="4A34C365" w14:textId="605D3260" w:rsidR="00AE4239" w:rsidRDefault="00AE4239" w:rsidP="008F536B">
      <w:pPr>
        <w:rPr>
          <w:rFonts w:cs="Arial"/>
        </w:rPr>
      </w:pPr>
    </w:p>
    <w:p w14:paraId="72626A15" w14:textId="683AA514" w:rsidR="00AE4239" w:rsidRDefault="00AE4239" w:rsidP="008F536B">
      <w:pPr>
        <w:rPr>
          <w:rFonts w:cs="Arial"/>
        </w:rPr>
      </w:pPr>
    </w:p>
    <w:p w14:paraId="2CDBDD36" w14:textId="247B6904" w:rsidR="00AE4239" w:rsidRDefault="00AE4239" w:rsidP="008F536B">
      <w:pPr>
        <w:rPr>
          <w:rFonts w:cs="Arial"/>
        </w:rPr>
      </w:pPr>
    </w:p>
    <w:p w14:paraId="2D788629" w14:textId="77777777" w:rsidR="00AE4239" w:rsidRPr="008F536B" w:rsidRDefault="00AE4239" w:rsidP="008F536B">
      <w:pPr>
        <w:rPr>
          <w:rFonts w:cs="Arial"/>
        </w:rPr>
      </w:pPr>
    </w:p>
    <w:p w14:paraId="69F6FEAD" w14:textId="5BDB3E86" w:rsidR="00EF7FBE" w:rsidRDefault="00EF7FBE" w:rsidP="00EF7FBE">
      <w:pPr>
        <w:pStyle w:val="Caption"/>
        <w:keepNext/>
        <w:jc w:val="left"/>
      </w:pPr>
      <w:r>
        <w:lastRenderedPageBreak/>
        <w:t xml:space="preserve">Figure </w:t>
      </w:r>
      <w:fldSimple w:instr=" STYLEREF 1 \s ">
        <w:r w:rsidR="009D6438">
          <w:rPr>
            <w:noProof/>
          </w:rPr>
          <w:t>1</w:t>
        </w:r>
      </w:fldSimple>
      <w:r>
        <w:noBreakHyphen/>
      </w:r>
      <w:fldSimple w:instr=" SEQ Figure \* ARABIC \s 1 ">
        <w:r w:rsidR="009D6438">
          <w:rPr>
            <w:noProof/>
          </w:rPr>
          <w:t>1</w:t>
        </w:r>
      </w:fldSimple>
      <w:r>
        <w:t xml:space="preserve"> </w:t>
      </w:r>
      <w:bookmarkEnd w:id="9"/>
      <w:r w:rsidR="00A94740">
        <w:t xml:space="preserve">   </w:t>
      </w:r>
      <w:r w:rsidR="00A94740" w:rsidRPr="00702156">
        <w:rPr>
          <w:bCs/>
        </w:rPr>
        <w:t xml:space="preserve">Map showing the </w:t>
      </w:r>
      <w:r w:rsidR="00AE4239">
        <w:rPr>
          <w:bCs/>
        </w:rPr>
        <w:t xml:space="preserve">John Day Lock and Dam </w:t>
      </w:r>
      <w:r w:rsidR="00A94740" w:rsidRPr="00702156">
        <w:rPr>
          <w:bCs/>
        </w:rPr>
        <w:t>on the Columbia River.</w:t>
      </w:r>
    </w:p>
    <w:p w14:paraId="32116D49" w14:textId="38ED68D5" w:rsidR="00A94740" w:rsidRDefault="00A94740" w:rsidP="00EF7FBE">
      <w:r w:rsidRPr="00A94740">
        <w:t xml:space="preserve"> </w:t>
      </w:r>
      <w:r w:rsidR="00AE4239" w:rsidRPr="004A65B8">
        <w:rPr>
          <w:rFonts w:cs="Arial"/>
          <w:noProof/>
        </w:rPr>
        <w:drawing>
          <wp:inline distT="0" distB="0" distL="0" distR="0" wp14:anchorId="06DB9850" wp14:editId="3A208CE2">
            <wp:extent cx="6294629" cy="4404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3866" cy="4410823"/>
                    </a:xfrm>
                    <a:prstGeom prst="rect">
                      <a:avLst/>
                    </a:prstGeom>
                    <a:noFill/>
                    <a:ln>
                      <a:noFill/>
                    </a:ln>
                  </pic:spPr>
                </pic:pic>
              </a:graphicData>
            </a:graphic>
          </wp:inline>
        </w:drawing>
      </w:r>
    </w:p>
    <w:p w14:paraId="58D78FDE" w14:textId="77777777" w:rsidR="00A94740" w:rsidRDefault="00A94740" w:rsidP="00EF7FBE"/>
    <w:p w14:paraId="288E3AC8" w14:textId="77777777" w:rsidR="00A94740" w:rsidRDefault="00A94740" w:rsidP="00EF7FBE"/>
    <w:p w14:paraId="54B52A52" w14:textId="77777777" w:rsidR="00A94740" w:rsidRDefault="00A94740" w:rsidP="00EF7FBE"/>
    <w:p w14:paraId="490308C7" w14:textId="77777777" w:rsidR="00A94740" w:rsidRDefault="00A94740" w:rsidP="00EF7FBE"/>
    <w:p w14:paraId="36C8C4CE" w14:textId="77777777" w:rsidR="00A94740" w:rsidRDefault="00A94740" w:rsidP="00EF7FBE"/>
    <w:p w14:paraId="0CD090F2" w14:textId="02D7A567" w:rsidR="00A94740" w:rsidRDefault="00A94740" w:rsidP="00EF7FBE"/>
    <w:p w14:paraId="25F10B6E" w14:textId="1BEF9876" w:rsidR="00965F64" w:rsidRDefault="00965F64" w:rsidP="00EF7FBE"/>
    <w:p w14:paraId="51B89B64" w14:textId="22B3204D" w:rsidR="00965F64" w:rsidRDefault="00965F64" w:rsidP="00EF7FBE"/>
    <w:p w14:paraId="4CEAFF04" w14:textId="3EF2B526" w:rsidR="00965F64" w:rsidRDefault="00965F64" w:rsidP="00EF7FBE"/>
    <w:p w14:paraId="001C44C8" w14:textId="048E5404" w:rsidR="00965F64" w:rsidRDefault="00965F64" w:rsidP="00EF7FBE"/>
    <w:p w14:paraId="6339CFA7" w14:textId="0C64758E" w:rsidR="00965F64" w:rsidRDefault="00965F64" w:rsidP="00EF7FBE"/>
    <w:p w14:paraId="04FE8AE7" w14:textId="51E50C6C" w:rsidR="00965F64" w:rsidRDefault="00965F64" w:rsidP="00EF7FBE"/>
    <w:p w14:paraId="7F14E6F5" w14:textId="77777777" w:rsidR="00965F64" w:rsidRDefault="00A94740" w:rsidP="00EF7FBE">
      <w:pPr>
        <w:rPr>
          <w:b/>
          <w:bCs/>
        </w:rPr>
      </w:pPr>
      <w:r w:rsidRPr="00A94740">
        <w:rPr>
          <w:b/>
          <w:bCs/>
          <w:i/>
          <w:iCs/>
        </w:rPr>
        <w:lastRenderedPageBreak/>
        <w:t xml:space="preserve">Figure </w:t>
      </w:r>
      <w:r w:rsidRPr="00A94740">
        <w:rPr>
          <w:b/>
          <w:bCs/>
          <w:i/>
          <w:iCs/>
        </w:rPr>
        <w:fldChar w:fldCharType="begin"/>
      </w:r>
      <w:r w:rsidRPr="00A94740">
        <w:rPr>
          <w:b/>
          <w:bCs/>
          <w:i/>
          <w:iCs/>
        </w:rPr>
        <w:instrText xml:space="preserve"> STYLEREF 1 \s </w:instrText>
      </w:r>
      <w:r w:rsidRPr="00A94740">
        <w:rPr>
          <w:b/>
          <w:bCs/>
          <w:i/>
          <w:iCs/>
        </w:rPr>
        <w:fldChar w:fldCharType="separate"/>
      </w:r>
      <w:r w:rsidRPr="00A94740">
        <w:rPr>
          <w:b/>
          <w:bCs/>
          <w:i/>
          <w:iCs/>
          <w:noProof/>
        </w:rPr>
        <w:t>1</w:t>
      </w:r>
      <w:r w:rsidRPr="00A94740">
        <w:rPr>
          <w:b/>
          <w:bCs/>
          <w:i/>
          <w:iCs/>
          <w:noProof/>
        </w:rPr>
        <w:fldChar w:fldCharType="end"/>
      </w:r>
      <w:r w:rsidRPr="00A94740">
        <w:rPr>
          <w:b/>
          <w:bCs/>
          <w:i/>
          <w:iCs/>
        </w:rPr>
        <w:noBreakHyphen/>
      </w:r>
      <w:r>
        <w:rPr>
          <w:b/>
          <w:bCs/>
          <w:i/>
          <w:iCs/>
        </w:rPr>
        <w:t>2</w:t>
      </w:r>
      <w:r>
        <w:t xml:space="preserve">    </w:t>
      </w:r>
      <w:r w:rsidR="00965F64" w:rsidRPr="00702156">
        <w:rPr>
          <w:b/>
          <w:bCs/>
        </w:rPr>
        <w:t xml:space="preserve">Map showing </w:t>
      </w:r>
      <w:r w:rsidR="00965F64">
        <w:rPr>
          <w:b/>
          <w:bCs/>
        </w:rPr>
        <w:t xml:space="preserve">The </w:t>
      </w:r>
      <w:r w:rsidR="00965F64" w:rsidRPr="00965F64">
        <w:rPr>
          <w:b/>
          <w:bCs/>
        </w:rPr>
        <w:t>Dalles Lock and Dam</w:t>
      </w:r>
      <w:r w:rsidR="00965F64">
        <w:rPr>
          <w:bCs/>
        </w:rPr>
        <w:t xml:space="preserve"> </w:t>
      </w:r>
      <w:r w:rsidR="00965F64" w:rsidRPr="00702156">
        <w:rPr>
          <w:b/>
          <w:bCs/>
        </w:rPr>
        <w:t>on the Columbia River.</w:t>
      </w:r>
    </w:p>
    <w:p w14:paraId="17C38C3F" w14:textId="600C4710" w:rsidR="00965F64" w:rsidRDefault="00965F64" w:rsidP="00EF7FBE">
      <w:pPr>
        <w:rPr>
          <w:b/>
          <w:bCs/>
        </w:rPr>
      </w:pPr>
      <w:r w:rsidRPr="00C131A9">
        <w:rPr>
          <w:noProof/>
        </w:rPr>
        <w:drawing>
          <wp:inline distT="0" distB="0" distL="0" distR="0" wp14:anchorId="520F100C" wp14:editId="01F3048B">
            <wp:extent cx="6324600" cy="417576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1119" cy="4180064"/>
                    </a:xfrm>
                    <a:prstGeom prst="rect">
                      <a:avLst/>
                    </a:prstGeom>
                    <a:noFill/>
                    <a:ln>
                      <a:noFill/>
                    </a:ln>
                  </pic:spPr>
                </pic:pic>
              </a:graphicData>
            </a:graphic>
          </wp:inline>
        </w:drawing>
      </w:r>
    </w:p>
    <w:p w14:paraId="43952C28" w14:textId="2521ED4D" w:rsidR="00EF7FBE" w:rsidRPr="00A94740" w:rsidRDefault="00EF7FBE" w:rsidP="00EF7FBE">
      <w:pPr>
        <w:rPr>
          <w:b/>
          <w:bCs/>
          <w:i/>
          <w:iCs/>
        </w:rPr>
      </w:pPr>
    </w:p>
    <w:p w14:paraId="4CCBD74B" w14:textId="53F8D0AC" w:rsidR="00EF7FBE" w:rsidRDefault="00EF7FBE" w:rsidP="00EF7FBE">
      <w:pPr>
        <w:rPr>
          <w:noProof/>
        </w:rPr>
      </w:pPr>
    </w:p>
    <w:p w14:paraId="0B6A4588" w14:textId="7D66CA52" w:rsidR="00965F64" w:rsidRDefault="00965F64" w:rsidP="00EF7FBE">
      <w:pPr>
        <w:rPr>
          <w:noProof/>
        </w:rPr>
      </w:pPr>
    </w:p>
    <w:p w14:paraId="6B6CA34C" w14:textId="3F808DA7" w:rsidR="00965F64" w:rsidRDefault="00965F64" w:rsidP="00EF7FBE">
      <w:pPr>
        <w:rPr>
          <w:noProof/>
        </w:rPr>
      </w:pPr>
    </w:p>
    <w:p w14:paraId="41C71C48" w14:textId="489095C4" w:rsidR="00965F64" w:rsidRDefault="00965F64" w:rsidP="00EF7FBE">
      <w:pPr>
        <w:rPr>
          <w:noProof/>
        </w:rPr>
      </w:pPr>
    </w:p>
    <w:p w14:paraId="6DCE558B" w14:textId="1CA616F3" w:rsidR="00965F64" w:rsidRDefault="00965F64" w:rsidP="00EF7FBE">
      <w:pPr>
        <w:rPr>
          <w:noProof/>
        </w:rPr>
      </w:pPr>
    </w:p>
    <w:p w14:paraId="2ACB3C93" w14:textId="60EADBB3" w:rsidR="00965F64" w:rsidRDefault="00965F64" w:rsidP="00EF7FBE">
      <w:pPr>
        <w:rPr>
          <w:noProof/>
        </w:rPr>
      </w:pPr>
    </w:p>
    <w:p w14:paraId="2CFB51BF" w14:textId="2571BA36" w:rsidR="00965F64" w:rsidRDefault="00965F64" w:rsidP="00EF7FBE">
      <w:pPr>
        <w:rPr>
          <w:noProof/>
        </w:rPr>
      </w:pPr>
    </w:p>
    <w:p w14:paraId="1701797E" w14:textId="37B1D1C4" w:rsidR="00965F64" w:rsidRDefault="00965F64" w:rsidP="00EF7FBE">
      <w:pPr>
        <w:rPr>
          <w:noProof/>
        </w:rPr>
      </w:pPr>
    </w:p>
    <w:p w14:paraId="3BC91A21" w14:textId="1D7AB311" w:rsidR="00965F64" w:rsidRDefault="00965F64" w:rsidP="00EF7FBE">
      <w:pPr>
        <w:rPr>
          <w:noProof/>
        </w:rPr>
      </w:pPr>
    </w:p>
    <w:p w14:paraId="073456C4" w14:textId="5A78BDD8" w:rsidR="00965F64" w:rsidRDefault="00965F64" w:rsidP="00EF7FBE">
      <w:pPr>
        <w:rPr>
          <w:noProof/>
        </w:rPr>
      </w:pPr>
    </w:p>
    <w:p w14:paraId="6517E2E1" w14:textId="21030C2E" w:rsidR="00965F64" w:rsidRDefault="00965F64" w:rsidP="00EF7FBE">
      <w:pPr>
        <w:rPr>
          <w:noProof/>
        </w:rPr>
      </w:pPr>
    </w:p>
    <w:p w14:paraId="0CF6FC35" w14:textId="24AD3C6F" w:rsidR="00965F64" w:rsidRDefault="00965F64" w:rsidP="00EF7FBE">
      <w:pPr>
        <w:rPr>
          <w:noProof/>
        </w:rPr>
      </w:pPr>
    </w:p>
    <w:p w14:paraId="38439033" w14:textId="4A277EE4" w:rsidR="00EF7FBE" w:rsidRDefault="00965F64" w:rsidP="00EF7FBE">
      <w:pPr>
        <w:rPr>
          <w:noProof/>
        </w:rPr>
      </w:pPr>
      <w:r>
        <w:rPr>
          <w:noProof/>
        </w:rPr>
        <w:lastRenderedPageBreak/>
        <mc:AlternateContent>
          <mc:Choice Requires="wps">
            <w:drawing>
              <wp:anchor distT="0" distB="0" distL="114300" distR="114300" simplePos="0" relativeHeight="251660288" behindDoc="0" locked="0" layoutInCell="1" allowOverlap="1" wp14:anchorId="3BDAE5CF" wp14:editId="74A91142">
                <wp:simplePos x="0" y="0"/>
                <wp:positionH relativeFrom="margin">
                  <wp:align>left</wp:align>
                </wp:positionH>
                <wp:positionV relativeFrom="paragraph">
                  <wp:posOffset>93980</wp:posOffset>
                </wp:positionV>
                <wp:extent cx="5448300"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48300" cy="457200"/>
                        </a:xfrm>
                        <a:prstGeom prst="rect">
                          <a:avLst/>
                        </a:prstGeom>
                        <a:solidFill>
                          <a:prstClr val="white"/>
                        </a:solidFill>
                        <a:ln>
                          <a:noFill/>
                        </a:ln>
                      </wps:spPr>
                      <wps:txbx>
                        <w:txbxContent>
                          <w:p w14:paraId="4C485357" w14:textId="7AC46350" w:rsidR="00A94740" w:rsidRPr="00965F64" w:rsidRDefault="005015AD" w:rsidP="00EF7FBE">
                            <w:pPr>
                              <w:pStyle w:val="Caption"/>
                              <w:jc w:val="left"/>
                              <w:rPr>
                                <w:bCs/>
                                <w:i w:val="0"/>
                                <w:iCs w:val="0"/>
                              </w:rPr>
                            </w:pPr>
                            <w:bookmarkStart w:id="11" w:name="_Toc37674687"/>
                            <w:r>
                              <w:t xml:space="preserve">Figure </w:t>
                            </w:r>
                            <w:fldSimple w:instr=" STYLEREF 1 \s ">
                              <w:r w:rsidR="009D6438">
                                <w:rPr>
                                  <w:noProof/>
                                </w:rPr>
                                <w:t>1</w:t>
                              </w:r>
                            </w:fldSimple>
                            <w:r>
                              <w:noBreakHyphen/>
                            </w:r>
                            <w:r w:rsidR="00A94740">
                              <w:t>3</w:t>
                            </w:r>
                            <w:r w:rsidR="00965F64">
                              <w:t xml:space="preserve">    </w:t>
                            </w:r>
                            <w:r w:rsidR="00965F64" w:rsidRPr="00965F64">
                              <w:rPr>
                                <w:bCs/>
                                <w:i w:val="0"/>
                                <w:iCs w:val="0"/>
                              </w:rPr>
                              <w:t>Map showing The Dalles Lock and Dam on the Columbia River.</w:t>
                            </w:r>
                          </w:p>
                          <w:p w14:paraId="40F4BED5" w14:textId="168A2208" w:rsidR="005015AD" w:rsidRPr="001E2EFB" w:rsidRDefault="009B5886" w:rsidP="00EF7FBE">
                            <w:pPr>
                              <w:pStyle w:val="Caption"/>
                              <w:jc w:val="left"/>
                            </w:pPr>
                            <w:fldSimple w:instr=" SEQ Figure \* ARABIC \s 1 ">
                              <w:r w:rsidR="009D6438">
                                <w:rPr>
                                  <w:noProof/>
                                </w:rPr>
                                <w:t>2</w:t>
                              </w:r>
                            </w:fldSimple>
                            <w:r w:rsidR="005015AD">
                              <w:t xml:space="preserve"> Plan View Map of the Proposed Action</w:t>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DAE5CF" id="_x0000_t202" coordsize="21600,21600" o:spt="202" path="m,l,21600r21600,l21600,xe">
                <v:stroke joinstyle="miter"/>
                <v:path gradientshapeok="t" o:connecttype="rect"/>
              </v:shapetype>
              <v:shape id="Text Box 1" o:spid="_x0000_s1026" type="#_x0000_t202" style="position:absolute;margin-left:0;margin-top:7.4pt;width:429pt;height:36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" stroked="f">
                <v:textbox inset="0,0,0,0">
                  <w:txbxContent>
                    <w:p w14:paraId="4C485357" w14:textId="7AC46350" w:rsidR="00A94740" w:rsidRPr="00965F64" w:rsidRDefault="005015AD" w:rsidP="00EF7FBE">
                      <w:pPr>
                        <w:pStyle w:val="Caption"/>
                        <w:jc w:val="left"/>
                        <w:rPr>
                          <w:bCs/>
                          <w:i w:val="0"/>
                          <w:iCs w:val="0"/>
                        </w:rPr>
                      </w:pPr>
                      <w:bookmarkStart w:id="12" w:name="_Toc37674687"/>
                      <w:r>
                        <w:t xml:space="preserve">Figure </w:t>
                      </w:r>
                      <w:fldSimple w:instr=" STYLEREF 1 \s ">
                        <w:r w:rsidR="009D6438">
                          <w:rPr>
                            <w:noProof/>
                          </w:rPr>
                          <w:t>1</w:t>
                        </w:r>
                      </w:fldSimple>
                      <w:r>
                        <w:noBreakHyphen/>
                      </w:r>
                      <w:r w:rsidR="00A94740">
                        <w:t>3</w:t>
                      </w:r>
                      <w:r w:rsidR="00965F64">
                        <w:t xml:space="preserve">    </w:t>
                      </w:r>
                      <w:r w:rsidR="00965F64" w:rsidRPr="00965F64">
                        <w:rPr>
                          <w:bCs/>
                          <w:i w:val="0"/>
                          <w:iCs w:val="0"/>
                        </w:rPr>
                        <w:t>Map showing The Dalles Lock and Dam on the Columbia River.</w:t>
                      </w:r>
                    </w:p>
                    <w:p w14:paraId="40F4BED5" w14:textId="168A2208" w:rsidR="005015AD" w:rsidRPr="001E2EFB" w:rsidRDefault="009B5886" w:rsidP="00EF7FBE">
                      <w:pPr>
                        <w:pStyle w:val="Caption"/>
                        <w:jc w:val="left"/>
                      </w:pPr>
                      <w:fldSimple w:instr=" SEQ Figure \* ARABIC \s 1 ">
                        <w:r w:rsidR="009D6438">
                          <w:rPr>
                            <w:noProof/>
                          </w:rPr>
                          <w:t>2</w:t>
                        </w:r>
                      </w:fldSimple>
                      <w:r w:rsidR="005015AD">
                        <w:t xml:space="preserve"> Plan View Map of the Proposed Action</w:t>
                      </w:r>
                      <w:bookmarkEnd w:id="12"/>
                    </w:p>
                  </w:txbxContent>
                </v:textbox>
                <w10:wrap type="square" anchorx="margin"/>
              </v:shape>
            </w:pict>
          </mc:Fallback>
        </mc:AlternateContent>
      </w:r>
      <w:r w:rsidRPr="00FB4714">
        <w:rPr>
          <w:noProof/>
        </w:rPr>
        <w:drawing>
          <wp:inline distT="0" distB="0" distL="0" distR="0" wp14:anchorId="5A780E61" wp14:editId="3990E503">
            <wp:extent cx="6169805" cy="4145280"/>
            <wp:effectExtent l="0" t="0" r="2540" b="762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72183" cy="4146878"/>
                    </a:xfrm>
                    <a:prstGeom prst="rect">
                      <a:avLst/>
                    </a:prstGeom>
                    <a:noFill/>
                    <a:ln>
                      <a:noFill/>
                    </a:ln>
                  </pic:spPr>
                </pic:pic>
              </a:graphicData>
            </a:graphic>
          </wp:inline>
        </w:drawing>
      </w:r>
    </w:p>
    <w:p w14:paraId="12FFD15E" w14:textId="2879334E" w:rsidR="00EF7FBE" w:rsidRDefault="00EF7FBE" w:rsidP="00EF7FBE">
      <w:pPr>
        <w:rPr>
          <w:noProof/>
        </w:rPr>
      </w:pPr>
      <w:r>
        <w:rPr>
          <w:noProof/>
        </w:rPr>
        <w:br w:type="textWrapping" w:clear="all"/>
      </w:r>
    </w:p>
    <w:p w14:paraId="7B0FB8A5" w14:textId="77777777" w:rsidR="00EF7FBE" w:rsidRDefault="00EF7FBE" w:rsidP="00EF7FBE"/>
    <w:p w14:paraId="1D45C8AB" w14:textId="2DF1A5EF" w:rsidR="0004550F" w:rsidRDefault="0004550F" w:rsidP="00EF7FBE">
      <w:pPr>
        <w:pStyle w:val="Heading2"/>
      </w:pPr>
      <w:bookmarkStart w:id="13" w:name="_Toc109035198"/>
      <w:r>
        <w:t>NEPA Document</w:t>
      </w:r>
      <w:bookmarkEnd w:id="13"/>
    </w:p>
    <w:p w14:paraId="0079BABF" w14:textId="1C0EA573" w:rsidR="00293A3A" w:rsidRDefault="00AD061B" w:rsidP="00AD061B">
      <w:r>
        <w:t xml:space="preserve">The </w:t>
      </w:r>
      <w:r w:rsidR="00A74AAA">
        <w:t xml:space="preserve">U.S. Army Corps of Engineers </w:t>
      </w:r>
      <w:r>
        <w:t>[</w:t>
      </w:r>
      <w:r w:rsidR="00A74AAA" w:rsidRPr="00D13079">
        <w:rPr>
          <w:color w:val="FF0000"/>
        </w:rPr>
        <w:t>do we put USFWS and APHIS here too?</w:t>
      </w:r>
      <w:r>
        <w:t xml:space="preserve">] has prepared this environmental assessment (EA) </w:t>
      </w:r>
      <w:r w:rsidR="00293A3A">
        <w:t>pursuant to</w:t>
      </w:r>
      <w:r>
        <w:t xml:space="preserve"> the Council of Environmental Quality (CEQ) regulations at 40 CFR </w:t>
      </w:r>
      <w:r w:rsidR="00293A3A" w:rsidRPr="00AD061B">
        <w:t>§§</w:t>
      </w:r>
      <w:r>
        <w:t>150</w:t>
      </w:r>
      <w:r w:rsidR="00293A3A">
        <w:t>0-1508 as amended on July 16, 2020</w:t>
      </w:r>
      <w:r>
        <w:t>.  As a complex EA, th</w:t>
      </w:r>
      <w:r w:rsidR="00293A3A">
        <w:t>is environmental document</w:t>
      </w:r>
      <w:r>
        <w:t xml:space="preserve"> follows the format described in</w:t>
      </w:r>
      <w:r w:rsidR="00293A3A">
        <w:t xml:space="preserve"> </w:t>
      </w:r>
      <w:r w:rsidR="00A60204">
        <w:t xml:space="preserve">40 CFR </w:t>
      </w:r>
      <w:r w:rsidR="00A60204" w:rsidRPr="00AD061B">
        <w:t>§</w:t>
      </w:r>
      <w:r w:rsidR="00293A3A">
        <w:t>1502</w:t>
      </w:r>
      <w:r w:rsidR="00A60204">
        <w:t>.10 Recommended format</w:t>
      </w:r>
      <w:r w:rsidR="00293A3A">
        <w:t xml:space="preserve">.  </w:t>
      </w:r>
    </w:p>
    <w:sdt>
      <w:sdtPr>
        <w:rPr>
          <w:rStyle w:val="CommentReference"/>
          <w:b/>
        </w:rPr>
        <w:id w:val="-2013133496"/>
        <w:placeholder>
          <w:docPart w:val="41CE0FB0782F4B68B69DB5E6563812F9"/>
        </w:placeholder>
      </w:sdtPr>
      <w:sdtEndPr>
        <w:rPr>
          <w:rStyle w:val="CommentReference"/>
          <w:b w:val="0"/>
        </w:rPr>
      </w:sdtEndPr>
      <w:sdtContent>
        <w:p w14:paraId="31AB65FA" w14:textId="77777777" w:rsidR="00034449" w:rsidRPr="00AD061B" w:rsidRDefault="00034449" w:rsidP="00034449">
          <w:pPr>
            <w:rPr>
              <w:rStyle w:val="CommentReference"/>
              <w:b/>
            </w:rPr>
          </w:pPr>
          <w:r>
            <w:rPr>
              <w:rStyle w:val="CommentReference"/>
              <w:b/>
            </w:rPr>
            <w:t xml:space="preserve">40 CFR </w:t>
          </w:r>
          <w:r w:rsidRPr="00AD061B">
            <w:rPr>
              <w:rStyle w:val="CommentReference"/>
              <w:b/>
            </w:rPr>
            <w:t>§1501.5   Environmental assessments.</w:t>
          </w:r>
        </w:p>
        <w:p w14:paraId="1773E650" w14:textId="77777777" w:rsidR="00034449" w:rsidRPr="00AD061B" w:rsidRDefault="00034449" w:rsidP="00034449">
          <w:pPr>
            <w:rPr>
              <w:rStyle w:val="CommentReference"/>
              <w:bCs/>
            </w:rPr>
          </w:pPr>
          <w:r w:rsidRPr="00AD061B">
            <w:rPr>
              <w:rStyle w:val="CommentReference"/>
              <w:bCs/>
            </w:rPr>
            <w:t>(a) An agency shall prepare an environmental assessment for a proposed action that is not likely to have significant effects or when the significance of the effects is unknown unless the agency finds that a categorical exclusion (§1501.4) is applicable or has decided to prepare an environmental impact statement.</w:t>
          </w:r>
        </w:p>
        <w:p w14:paraId="54575145" w14:textId="77777777" w:rsidR="00034449" w:rsidRPr="00AD061B" w:rsidRDefault="00034449" w:rsidP="00034449">
          <w:pPr>
            <w:rPr>
              <w:rStyle w:val="CommentReference"/>
              <w:bCs/>
            </w:rPr>
          </w:pPr>
          <w:r w:rsidRPr="00AD061B">
            <w:rPr>
              <w:rStyle w:val="CommentReference"/>
              <w:bCs/>
            </w:rPr>
            <w:t xml:space="preserve">(b) An agency may prepare an environmental assessment on any action in order to assist agency </w:t>
          </w:r>
          <w:r w:rsidRPr="00AD061B">
            <w:rPr>
              <w:rStyle w:val="CommentReference"/>
              <w:bCs/>
            </w:rPr>
            <w:lastRenderedPageBreak/>
            <w:t>planning and decision making.</w:t>
          </w:r>
        </w:p>
        <w:p w14:paraId="34D5A579" w14:textId="77777777" w:rsidR="00034449" w:rsidRPr="00AD061B" w:rsidRDefault="00034449" w:rsidP="00034449">
          <w:pPr>
            <w:rPr>
              <w:rStyle w:val="CommentReference"/>
              <w:bCs/>
            </w:rPr>
          </w:pPr>
          <w:r w:rsidRPr="00AD061B">
            <w:rPr>
              <w:rStyle w:val="CommentReference"/>
              <w:bCs/>
            </w:rPr>
            <w:t>(c) An environmental assessment shall:</w:t>
          </w:r>
        </w:p>
        <w:p w14:paraId="0339F1E5" w14:textId="77777777" w:rsidR="00034449" w:rsidRPr="00AD061B" w:rsidRDefault="00034449" w:rsidP="00034449">
          <w:pPr>
            <w:rPr>
              <w:rStyle w:val="CommentReference"/>
              <w:bCs/>
            </w:rPr>
          </w:pPr>
          <w:r w:rsidRPr="00AD061B">
            <w:rPr>
              <w:rStyle w:val="CommentReference"/>
              <w:bCs/>
            </w:rPr>
            <w:t>(1) Briefly provide sufficient evidence and analysis for determining whether to prepare an environmental impact statement or a finding of no significant impact; and</w:t>
          </w:r>
        </w:p>
        <w:p w14:paraId="610196FC" w14:textId="77777777" w:rsidR="00034449" w:rsidRPr="00AD061B" w:rsidRDefault="00034449" w:rsidP="00034449">
          <w:pPr>
            <w:rPr>
              <w:rStyle w:val="CommentReference"/>
              <w:bCs/>
            </w:rPr>
          </w:pPr>
          <w:r w:rsidRPr="00AD061B">
            <w:rPr>
              <w:rStyle w:val="CommentReference"/>
              <w:bCs/>
            </w:rPr>
            <w:t>(2) Briefly discuss the purpose and need for the proposed action, alternatives as required by section 102(2)(E) of NEPA, and the environmental impacts of the proposed action and alternatives, and include a listing of agencies and persons consulted.</w:t>
          </w:r>
        </w:p>
        <w:p w14:paraId="150A359E" w14:textId="77777777" w:rsidR="00034449" w:rsidRPr="00AD061B" w:rsidRDefault="00034449" w:rsidP="00034449">
          <w:pPr>
            <w:rPr>
              <w:rStyle w:val="CommentReference"/>
              <w:bCs/>
            </w:rPr>
          </w:pPr>
          <w:r w:rsidRPr="00AD061B">
            <w:rPr>
              <w:rStyle w:val="CommentReference"/>
              <w:bCs/>
            </w:rPr>
            <w:t>(d) For applications to the agency requiring an environmental assessment, the agency shall commence the environmental assessment as soon as practicable after receiving the application.</w:t>
          </w:r>
        </w:p>
        <w:p w14:paraId="43B7A060" w14:textId="77777777" w:rsidR="00034449" w:rsidRPr="00AD061B" w:rsidRDefault="00034449" w:rsidP="00034449">
          <w:pPr>
            <w:rPr>
              <w:rStyle w:val="CommentReference"/>
              <w:bCs/>
            </w:rPr>
          </w:pPr>
          <w:r w:rsidRPr="00AD061B">
            <w:rPr>
              <w:rStyle w:val="CommentReference"/>
              <w:bCs/>
            </w:rPr>
            <w:t>(e) Agencies shall involve the public, State, Tribal, and local governments, relevant agencies, and any applicants, to the extent practicable in preparing environmental assessments.</w:t>
          </w:r>
        </w:p>
        <w:p w14:paraId="769062A1" w14:textId="77777777" w:rsidR="00034449" w:rsidRPr="0002118A" w:rsidRDefault="00034449" w:rsidP="00034449">
          <w:pPr>
            <w:rPr>
              <w:rStyle w:val="CommentReference"/>
              <w:bCs/>
              <w:u w:val="single"/>
            </w:rPr>
          </w:pPr>
          <w:r w:rsidRPr="0002118A">
            <w:rPr>
              <w:rStyle w:val="CommentReference"/>
              <w:bCs/>
              <w:u w:val="single"/>
            </w:rPr>
            <w:t>(f) The text of an environmental assessment shall be no more than 75 pages, not including appendices, unless a senior agency official approves in writing an assessment to exceed 75 pages and establishes a new page limit.</w:t>
          </w:r>
        </w:p>
        <w:p w14:paraId="1C24BFF0" w14:textId="77777777" w:rsidR="00034449" w:rsidRPr="00AD061B" w:rsidRDefault="00034449" w:rsidP="00034449">
          <w:pPr>
            <w:rPr>
              <w:rStyle w:val="CommentReference"/>
              <w:bCs/>
            </w:rPr>
          </w:pPr>
          <w:r w:rsidRPr="00AD061B">
            <w:rPr>
              <w:rStyle w:val="CommentReference"/>
              <w:bCs/>
            </w:rPr>
            <w:t>(g) Agencies may apply the following provisions to environmental assessments:</w:t>
          </w:r>
        </w:p>
        <w:p w14:paraId="48E420FF" w14:textId="77777777" w:rsidR="00034449" w:rsidRPr="00AD061B" w:rsidRDefault="00034449" w:rsidP="00034449">
          <w:pPr>
            <w:rPr>
              <w:rStyle w:val="CommentReference"/>
              <w:bCs/>
            </w:rPr>
          </w:pPr>
          <w:r w:rsidRPr="00AD061B">
            <w:rPr>
              <w:rStyle w:val="CommentReference"/>
              <w:bCs/>
            </w:rPr>
            <w:t>(1) Section 1502.21 of this chapter—Incomplete or unavailable information;</w:t>
          </w:r>
        </w:p>
        <w:p w14:paraId="72D2A310" w14:textId="77777777" w:rsidR="00034449" w:rsidRPr="00AD061B" w:rsidRDefault="00034449" w:rsidP="00034449">
          <w:pPr>
            <w:rPr>
              <w:rStyle w:val="CommentReference"/>
              <w:bCs/>
            </w:rPr>
          </w:pPr>
          <w:r w:rsidRPr="00AD061B">
            <w:rPr>
              <w:rStyle w:val="CommentReference"/>
              <w:bCs/>
            </w:rPr>
            <w:t>(2) Section 1502.23 of this chapter—Methodology and scientific accuracy; and</w:t>
          </w:r>
        </w:p>
        <w:p w14:paraId="15C68125" w14:textId="0973C6BC" w:rsidR="00034449" w:rsidRDefault="00034449" w:rsidP="00034449">
          <w:pPr>
            <w:rPr>
              <w:rStyle w:val="CommentReference"/>
              <w:bCs/>
            </w:rPr>
          </w:pPr>
          <w:r w:rsidRPr="00AD061B">
            <w:rPr>
              <w:rStyle w:val="CommentReference"/>
              <w:bCs/>
            </w:rPr>
            <w:t>(3) Section 1502.24 of this chapter—Environmental review and consultation requirements.</w:t>
          </w:r>
        </w:p>
        <w:p w14:paraId="7819F850" w14:textId="77777777" w:rsidR="009B3C46" w:rsidRPr="009B3C46" w:rsidRDefault="009B3C46" w:rsidP="009B3C46">
          <w:pPr>
            <w:rPr>
              <w:rStyle w:val="CommentReference"/>
              <w:b/>
            </w:rPr>
          </w:pPr>
          <w:r w:rsidRPr="009B3C46">
            <w:rPr>
              <w:rStyle w:val="CommentReference"/>
              <w:b/>
            </w:rPr>
            <w:t>§1501.6   Findings of no significant impact.</w:t>
          </w:r>
        </w:p>
        <w:p w14:paraId="1757FA85" w14:textId="77777777" w:rsidR="009B3C46" w:rsidRPr="009B3C46" w:rsidRDefault="009B3C46" w:rsidP="009B3C46">
          <w:pPr>
            <w:rPr>
              <w:rStyle w:val="CommentReference"/>
              <w:bCs/>
            </w:rPr>
          </w:pPr>
          <w:r w:rsidRPr="009B3C46">
            <w:rPr>
              <w:rStyle w:val="CommentReference"/>
              <w:bCs/>
            </w:rPr>
            <w:t>(a) An agency shall prepare a finding of no significant impact if the agency determines, based on the environmental assessment, not to prepare an environmental impact statement because the proposed action will not have significant effects.</w:t>
          </w:r>
        </w:p>
        <w:p w14:paraId="1B40880B" w14:textId="77777777" w:rsidR="009B3C46" w:rsidRPr="009B3C46" w:rsidRDefault="009B3C46" w:rsidP="009B3C46">
          <w:pPr>
            <w:rPr>
              <w:rStyle w:val="CommentReference"/>
              <w:bCs/>
            </w:rPr>
          </w:pPr>
          <w:r w:rsidRPr="009B3C46">
            <w:rPr>
              <w:rStyle w:val="CommentReference"/>
              <w:bCs/>
            </w:rPr>
            <w:t>(1) The agency shall make the finding of no significant impact available to the affected public as specified in §1506.6(b) of this chapter.</w:t>
          </w:r>
        </w:p>
        <w:p w14:paraId="129850E4" w14:textId="77777777" w:rsidR="009B3C46" w:rsidRPr="009B3C46" w:rsidRDefault="009B3C46" w:rsidP="009B3C46">
          <w:pPr>
            <w:rPr>
              <w:rStyle w:val="CommentReference"/>
              <w:bCs/>
            </w:rPr>
          </w:pPr>
          <w:r w:rsidRPr="009B3C46">
            <w:rPr>
              <w:rStyle w:val="CommentReference"/>
              <w:bCs/>
            </w:rPr>
            <w:t>(2) In the following circumstances, the agency shall make the finding of no significant impact available for public review for 30 days before the agency makes its final determination whether to prepare an environmental impact statement and before the action may begin:</w:t>
          </w:r>
        </w:p>
        <w:p w14:paraId="2DE4EA8F" w14:textId="77777777" w:rsidR="009B3C46" w:rsidRPr="009B3C46" w:rsidRDefault="009B3C46" w:rsidP="009B3C46">
          <w:pPr>
            <w:rPr>
              <w:rStyle w:val="CommentReference"/>
              <w:bCs/>
            </w:rPr>
          </w:pPr>
          <w:r w:rsidRPr="009B3C46">
            <w:rPr>
              <w:rStyle w:val="CommentReference"/>
              <w:bCs/>
            </w:rPr>
            <w:t>(i) The proposed action is or is closely similar to one that normally requires the preparation of an environmental impact statement under the procedures adopted by the agency pursuant to §1507.3 of this chapter; or</w:t>
          </w:r>
        </w:p>
        <w:p w14:paraId="2B9E27F4" w14:textId="77777777" w:rsidR="009B3C46" w:rsidRPr="009B3C46" w:rsidRDefault="009B3C46" w:rsidP="009B3C46">
          <w:pPr>
            <w:rPr>
              <w:rStyle w:val="CommentReference"/>
              <w:bCs/>
            </w:rPr>
          </w:pPr>
          <w:r w:rsidRPr="009B3C46">
            <w:rPr>
              <w:rStyle w:val="CommentReference"/>
              <w:bCs/>
            </w:rPr>
            <w:t>(ii) The nature of the proposed action is one without precedent.</w:t>
          </w:r>
        </w:p>
        <w:p w14:paraId="6C08A9E3" w14:textId="77777777" w:rsidR="009B3C46" w:rsidRPr="009B3C46" w:rsidRDefault="009B3C46" w:rsidP="009B3C46">
          <w:pPr>
            <w:rPr>
              <w:rStyle w:val="CommentReference"/>
              <w:bCs/>
            </w:rPr>
          </w:pPr>
          <w:r w:rsidRPr="009B3C46">
            <w:rPr>
              <w:rStyle w:val="CommentReference"/>
              <w:bCs/>
            </w:rPr>
            <w:t>(b) The finding of no significant impact shall include the environmental assessment or incorporate it by reference and shall note any other environmental documents related to it (§1501.9(f)(3)). If the assessment is included, the finding need not repeat any of the discussion in the assessment but may incorporate it by reference.</w:t>
          </w:r>
        </w:p>
        <w:p w14:paraId="399BDCC2" w14:textId="44D791B2" w:rsidR="009B3C46" w:rsidRDefault="009B3C46" w:rsidP="009B3C46">
          <w:pPr>
            <w:rPr>
              <w:rStyle w:val="CommentReference"/>
              <w:bCs/>
            </w:rPr>
          </w:pPr>
          <w:r w:rsidRPr="009B3C46">
            <w:rPr>
              <w:rStyle w:val="CommentReference"/>
              <w:bCs/>
            </w:rPr>
            <w:t>(c) The finding of no significant impact shall state the authority for any mitigation that the agency has adopted and any applicable monitoring or enforcement provisions. If the agency finds no significant impacts based on mitigation, the mitigated finding of no significant impact shall state any enforceable mitigation requirements or commitments that will be undertaken to avoid significant impacts.</w:t>
          </w:r>
        </w:p>
        <w:p w14:paraId="7B55244E" w14:textId="77777777" w:rsidR="00034449" w:rsidRPr="00B45A21" w:rsidRDefault="00034449" w:rsidP="00034449">
          <w:pPr>
            <w:rPr>
              <w:rStyle w:val="CommentReference"/>
              <w:b/>
            </w:rPr>
          </w:pPr>
          <w:r>
            <w:rPr>
              <w:rStyle w:val="CommentReference"/>
              <w:b/>
            </w:rPr>
            <w:lastRenderedPageBreak/>
            <w:t xml:space="preserve">33 CFR </w:t>
          </w:r>
          <w:r w:rsidRPr="00AD061B">
            <w:rPr>
              <w:rStyle w:val="CommentReference"/>
              <w:b/>
            </w:rPr>
            <w:t>§</w:t>
          </w:r>
          <w:r w:rsidRPr="00B45A21">
            <w:rPr>
              <w:rStyle w:val="CommentReference"/>
              <w:b/>
            </w:rPr>
            <w:t>230.10   Environmental Assessments (EA).</w:t>
          </w:r>
        </w:p>
        <w:p w14:paraId="0C5EC990" w14:textId="77777777" w:rsidR="00034449" w:rsidRPr="000002B4" w:rsidRDefault="00034449" w:rsidP="00034449">
          <w:pPr>
            <w:rPr>
              <w:rStyle w:val="CommentReference"/>
            </w:rPr>
          </w:pPr>
          <w:r w:rsidRPr="000002B4">
            <w:rPr>
              <w:rStyle w:val="CommentReference"/>
            </w:rPr>
            <w:t>(a) Purpose. An EA is a brief document which provides sufficient information to the district commander on potential environmental effects of the proposed action and, if appropriate, its alternatives, for determining whether to prepare an EIS or a FONSI (40 CFR 1508.9). The district commander is responsible for making this determination and for keeping the public informed of the availability of the EA and FONSI.</w:t>
          </w:r>
        </w:p>
        <w:p w14:paraId="2B674B4B" w14:textId="77777777" w:rsidR="00034449" w:rsidRPr="000002B4" w:rsidRDefault="00034449" w:rsidP="00034449">
          <w:pPr>
            <w:rPr>
              <w:rStyle w:val="CommentReference"/>
            </w:rPr>
          </w:pPr>
          <w:r w:rsidRPr="000002B4">
            <w:rPr>
              <w:rStyle w:val="CommentReference"/>
            </w:rPr>
            <w:t>(b) Format. While no special format is required, the EA should include a brief discussion of the need for the proposed action, or appropriate alternatives if there are unresolved conflicts concerning alternative uses of available resources, of the environmental impacts of the proposed action and alternatives and a list of the agencies, interested groups and the public consulted. The document is to be concise for meaningful review and decision.</w:t>
          </w:r>
        </w:p>
        <w:p w14:paraId="34C035A4" w14:textId="77777777" w:rsidR="00034449" w:rsidRPr="000002B4" w:rsidRDefault="00034449" w:rsidP="00034449">
          <w:pPr>
            <w:rPr>
              <w:rStyle w:val="CommentReference"/>
            </w:rPr>
          </w:pPr>
          <w:r w:rsidRPr="000002B4">
            <w:rPr>
              <w:rStyle w:val="CommentReference"/>
            </w:rPr>
            <w:t>(c) Integration with Corps Reports. In the case of planning and/or engineering reports not requiring an EIS, the EA may be combined with or integrated into the report. The same guidance on combining or integrating an EIS within the report shall apply equally to an EA. Where the EA is combined with a Corps report or prepared as a separate document in the case of construction, operating projects and real estate actions requiring an EA, the EA normally should not exceed 15 pages.</w:t>
          </w:r>
        </w:p>
        <w:p w14:paraId="6B60D7C2" w14:textId="77777777" w:rsidR="009B3C46" w:rsidRDefault="009B3C46" w:rsidP="00034449">
          <w:pPr>
            <w:rPr>
              <w:rStyle w:val="CommentReference"/>
              <w:b/>
            </w:rPr>
          </w:pPr>
        </w:p>
        <w:p w14:paraId="4CD6B3A9" w14:textId="7E0A475E" w:rsidR="00034449" w:rsidRPr="00F4371B" w:rsidRDefault="00034449" w:rsidP="00034449">
          <w:pPr>
            <w:rPr>
              <w:rStyle w:val="CommentReference"/>
              <w:b/>
            </w:rPr>
          </w:pPr>
          <w:r>
            <w:rPr>
              <w:rStyle w:val="CommentReference"/>
              <w:b/>
            </w:rPr>
            <w:t xml:space="preserve">33 CFR </w:t>
          </w:r>
          <w:r w:rsidRPr="00AD061B">
            <w:rPr>
              <w:rStyle w:val="CommentReference"/>
              <w:b/>
            </w:rPr>
            <w:t>§</w:t>
          </w:r>
          <w:r w:rsidRPr="00F4371B">
            <w:rPr>
              <w:rStyle w:val="CommentReference"/>
              <w:b/>
            </w:rPr>
            <w:t>230.11   Finding of No Significant Impact (FONSI).</w:t>
          </w:r>
        </w:p>
        <w:p w14:paraId="0A272DFD" w14:textId="77777777" w:rsidR="00034449" w:rsidRDefault="00034449" w:rsidP="00034449">
          <w:pPr>
            <w:rPr>
              <w:rStyle w:val="CommentReference"/>
            </w:rPr>
          </w:pPr>
          <w:r w:rsidRPr="000002B4">
            <w:rPr>
              <w:rStyle w:val="CommentReference"/>
            </w:rPr>
            <w:t>A FONSI shall be prepared for a proposed action, not categorically excluded, for which an EIS will not be prepared. The FONSI will be a brief summary document as noted in 40 CFR 1508.13. In the case of feasibility, continuing authority, or special planning reports and certain planning/engineering reports, the draft FONSI and EA should be included within the draft report and circulated for a minimum 30-day review to concerned agencies, organizations and the interested public (40 CFR 1501.4(e)(2)). In the case of operation and maintenance activities involving the discharge of dredged or fill material requiring a public notice, the notice will indicate the availability of the EA/FONSI. For all other Corps project actions a notice of availability of the FONSI will be sent to concerned agencies, organizations and the interested public (40 CFR 1501.4(e)(1)).</w:t>
          </w:r>
        </w:p>
        <w:p w14:paraId="7264E374" w14:textId="77777777" w:rsidR="00034449" w:rsidRDefault="00034449" w:rsidP="00034449">
          <w:pPr>
            <w:rPr>
              <w:rStyle w:val="CommentReference"/>
              <w:b/>
              <w:bCs/>
            </w:rPr>
          </w:pPr>
        </w:p>
        <w:p w14:paraId="2376E0EA" w14:textId="77777777" w:rsidR="00034449" w:rsidRPr="00C522CC" w:rsidRDefault="00034449" w:rsidP="00034449">
          <w:pPr>
            <w:rPr>
              <w:rStyle w:val="CommentReference"/>
              <w:b/>
              <w:bCs/>
            </w:rPr>
          </w:pPr>
          <w:r w:rsidRPr="00C522CC">
            <w:rPr>
              <w:rStyle w:val="CommentReference"/>
              <w:b/>
              <w:bCs/>
            </w:rPr>
            <w:t>§1506.5   Agency responsibility for environmental documents.</w:t>
          </w:r>
        </w:p>
        <w:p w14:paraId="229F2995" w14:textId="77777777" w:rsidR="00034449" w:rsidRPr="00C522CC" w:rsidRDefault="00034449" w:rsidP="00034449">
          <w:pPr>
            <w:rPr>
              <w:rStyle w:val="CommentReference"/>
            </w:rPr>
          </w:pPr>
          <w:r w:rsidRPr="00C522CC">
            <w:rPr>
              <w:rStyle w:val="CommentReference"/>
            </w:rPr>
            <w:t>(a) Responsibility. The agency is responsible for the accuracy, scope (§1501.9(e) of this chapter), and content of environmental documents prepared by the agency or by an applicant or contractor under the supervision of the agency.</w:t>
          </w:r>
        </w:p>
        <w:p w14:paraId="4F0AF1ED" w14:textId="77777777" w:rsidR="00034449" w:rsidRPr="00C522CC" w:rsidRDefault="00034449" w:rsidP="00034449">
          <w:pPr>
            <w:rPr>
              <w:rStyle w:val="CommentReference"/>
            </w:rPr>
          </w:pPr>
          <w:r w:rsidRPr="00C522CC">
            <w:rPr>
              <w:rStyle w:val="CommentReference"/>
            </w:rPr>
            <w:t>(b) Information. An agency may require an applicant to submit environmental information for possible use by the agency in preparing an environmental document. An agency also may direct an applicant or authorize a contractor to prepare an environmental document under the supervision of the agency.</w:t>
          </w:r>
        </w:p>
        <w:p w14:paraId="71EFDECC" w14:textId="77777777" w:rsidR="00034449" w:rsidRPr="00C522CC" w:rsidRDefault="00034449" w:rsidP="00034449">
          <w:pPr>
            <w:rPr>
              <w:rStyle w:val="CommentReference"/>
            </w:rPr>
          </w:pPr>
          <w:r w:rsidRPr="00C522CC">
            <w:rPr>
              <w:rStyle w:val="CommentReference"/>
            </w:rPr>
            <w:t>(1) The agency should assist the applicant by outlining the types of information required or, for the preparation of environmental documents, shall provide guidance to the applicant or contractor and participate in their preparation.</w:t>
          </w:r>
        </w:p>
        <w:p w14:paraId="1A431FD0" w14:textId="77777777" w:rsidR="00034449" w:rsidRPr="00C522CC" w:rsidRDefault="00034449" w:rsidP="00034449">
          <w:pPr>
            <w:rPr>
              <w:rStyle w:val="CommentReference"/>
            </w:rPr>
          </w:pPr>
          <w:r w:rsidRPr="00C522CC">
            <w:rPr>
              <w:rStyle w:val="CommentReference"/>
            </w:rPr>
            <w:t>(2) The agency shall independently evaluate the information submitted or the environmental document and shall be responsible for its accuracy, scope, and contents.</w:t>
          </w:r>
        </w:p>
        <w:p w14:paraId="1C283107" w14:textId="77777777" w:rsidR="00034449" w:rsidRPr="00C522CC" w:rsidRDefault="00034449" w:rsidP="00034449">
          <w:pPr>
            <w:rPr>
              <w:rStyle w:val="CommentReference"/>
            </w:rPr>
          </w:pPr>
          <w:r w:rsidRPr="00C522CC">
            <w:rPr>
              <w:rStyle w:val="CommentReference"/>
            </w:rPr>
            <w:t xml:space="preserve">(3) The agency shall include in the environmental document the names and qualifications of the persons preparing environmental documents, and conducting the independent evaluation of any information submitted or environmental documents prepared by an applicant or contractor, such as in the list of preparers for environmental impact statements (§1502.18 of this chapter). It is the intent of this paragraph </w:t>
          </w:r>
          <w:r w:rsidRPr="00C522CC">
            <w:rPr>
              <w:rStyle w:val="CommentReference"/>
            </w:rPr>
            <w:lastRenderedPageBreak/>
            <w:t xml:space="preserve">(b)(3) that acceptable work </w:t>
          </w:r>
          <w:proofErr w:type="gramStart"/>
          <w:r w:rsidRPr="00C522CC">
            <w:rPr>
              <w:rStyle w:val="CommentReference"/>
            </w:rPr>
            <w:t>not be</w:t>
          </w:r>
          <w:proofErr w:type="gramEnd"/>
          <w:r w:rsidRPr="00C522CC">
            <w:rPr>
              <w:rStyle w:val="CommentReference"/>
            </w:rPr>
            <w:t xml:space="preserve"> redone, but that it be verified by the agency.</w:t>
          </w:r>
        </w:p>
        <w:p w14:paraId="4CED9170" w14:textId="77777777" w:rsidR="00034449" w:rsidRPr="00C522CC" w:rsidRDefault="00034449" w:rsidP="00034449">
          <w:pPr>
            <w:rPr>
              <w:rStyle w:val="CommentReference"/>
            </w:rPr>
          </w:pPr>
          <w:r w:rsidRPr="00C522CC">
            <w:rPr>
              <w:rStyle w:val="CommentReference"/>
            </w:rPr>
            <w:t>(4) Contractors or applicants preparing environmental assessments or environmental impact statements shall submit a disclosure statement to the lead agency that specifies any financial or other interest in the outcome of the action. Such statement need not include privileged or confidential trade secrets or other confidential business information.</w:t>
          </w:r>
        </w:p>
        <w:p w14:paraId="63B7477D" w14:textId="50F162DB" w:rsidR="00034449" w:rsidRDefault="00034449" w:rsidP="00034449">
          <w:pPr>
            <w:rPr>
              <w:rStyle w:val="CommentReference"/>
            </w:rPr>
          </w:pPr>
          <w:r w:rsidRPr="00C522CC">
            <w:rPr>
              <w:rStyle w:val="CommentReference"/>
            </w:rPr>
            <w:t>(5) Nothing in this section is intended to prohibit any agency from requesting any person, including the applicant, to submit information to it or to prohibit any person from submitting information to any agency for use in preparing environmental documents.</w:t>
          </w:r>
        </w:p>
      </w:sdtContent>
    </w:sdt>
    <w:p w14:paraId="35EF4937" w14:textId="0D7659E2" w:rsidR="00293A3A" w:rsidRDefault="00293A3A" w:rsidP="00293A3A">
      <w:pPr>
        <w:pStyle w:val="Heading2"/>
      </w:pPr>
      <w:bookmarkStart w:id="14" w:name="_Toc109035199"/>
      <w:r>
        <w:t>NEPA Process</w:t>
      </w:r>
      <w:bookmarkEnd w:id="14"/>
    </w:p>
    <w:p w14:paraId="1062E276" w14:textId="02F7EE2F" w:rsidR="000531DA" w:rsidRDefault="000531DA" w:rsidP="000531DA">
      <w:pPr>
        <w:pStyle w:val="Heading3"/>
      </w:pPr>
      <w:bookmarkStart w:id="15" w:name="_Toc109035200"/>
      <w:r>
        <w:t>Scoping</w:t>
      </w:r>
      <w:bookmarkEnd w:id="15"/>
      <w:r>
        <w:t xml:space="preserve"> </w:t>
      </w:r>
    </w:p>
    <w:p w14:paraId="6EC0061E" w14:textId="469815FA" w:rsidR="00BE23B8" w:rsidRDefault="00BE23B8" w:rsidP="00BE23B8">
      <w:pPr>
        <w:pStyle w:val="Reference"/>
      </w:pPr>
      <w:r w:rsidRPr="00BE23B8">
        <w:t>[OPTIONAL PROCESS FOR EAs BUT RECOMMENDED WHEN THERE ARE</w:t>
      </w:r>
      <w:r>
        <w:t xml:space="preserve"> </w:t>
      </w:r>
      <w:r w:rsidRPr="00BE23B8">
        <w:t>LARGE AMOUNTS OF UNCERTAINTY</w:t>
      </w:r>
      <w:r>
        <w:t xml:space="preserve"> OF THE EFFECTS OF THE ALTERNATIVES</w:t>
      </w:r>
      <w:r w:rsidRPr="00BE23B8">
        <w:t>]</w:t>
      </w:r>
    </w:p>
    <w:sdt>
      <w:sdtPr>
        <w:rPr>
          <w:rStyle w:val="CommentReference"/>
          <w:b/>
        </w:rPr>
        <w:id w:val="305443652"/>
        <w:placeholder>
          <w:docPart w:val="A5AC6AA991A44255B069403B6FD73ED4"/>
        </w:placeholder>
      </w:sdtPr>
      <w:sdtEndPr>
        <w:rPr>
          <w:rStyle w:val="CommentReference"/>
          <w:b w:val="0"/>
        </w:rPr>
      </w:sdtEndPr>
      <w:sdtContent>
        <w:p w14:paraId="77329125" w14:textId="1A594BDC" w:rsidR="000531DA" w:rsidRPr="000531DA" w:rsidRDefault="000531DA" w:rsidP="000531DA">
          <w:pPr>
            <w:rPr>
              <w:rStyle w:val="CommentReference"/>
              <w:b/>
            </w:rPr>
          </w:pPr>
          <w:r w:rsidRPr="000531DA">
            <w:rPr>
              <w:rStyle w:val="CommentReference"/>
              <w:b/>
            </w:rPr>
            <w:t>§1501.9   Scoping.</w:t>
          </w:r>
        </w:p>
        <w:p w14:paraId="69F738DE" w14:textId="77777777" w:rsidR="000531DA" w:rsidRPr="000531DA" w:rsidRDefault="000531DA" w:rsidP="000531DA">
          <w:pPr>
            <w:rPr>
              <w:rStyle w:val="CommentReference"/>
              <w:bCs/>
            </w:rPr>
          </w:pPr>
          <w:r w:rsidRPr="000531DA">
            <w:rPr>
              <w:rStyle w:val="CommentReference"/>
              <w:bCs/>
            </w:rPr>
            <w:t>(a) Generally. Agencies shall use an early and open process to determine the scope of issues for analysis in an environmental impact statement, including identifying the significant issues and eliminating from further study non-significant issues. Scoping may begin as soon as practicable after the proposal for action is sufficiently developed for agency consideration. Scoping may include appropriate pre-application procedures or work conducted prior to publication of the notice of intent.</w:t>
          </w:r>
        </w:p>
        <w:p w14:paraId="54B5D4D6" w14:textId="77777777" w:rsidR="000531DA" w:rsidRPr="000531DA" w:rsidRDefault="000531DA" w:rsidP="000531DA">
          <w:pPr>
            <w:rPr>
              <w:rStyle w:val="CommentReference"/>
              <w:bCs/>
            </w:rPr>
          </w:pPr>
          <w:r w:rsidRPr="000531DA">
            <w:rPr>
              <w:rStyle w:val="CommentReference"/>
              <w:bCs/>
            </w:rPr>
            <w:t>(b) Invite cooperating and participating agencies. As part of the scoping process, the lead agency shall invite the participation of likely affected Federal, State, Tribal, and local agencies and governments, the proponent of the action, and other likely affected or interested persons (including those who might not be in accord with the action), unless there is a limited exception under §1507.3(f)(1) of this chapter.</w:t>
          </w:r>
        </w:p>
        <w:p w14:paraId="148F16EC" w14:textId="77777777" w:rsidR="000531DA" w:rsidRPr="000531DA" w:rsidRDefault="000531DA" w:rsidP="000531DA">
          <w:pPr>
            <w:rPr>
              <w:rStyle w:val="CommentReference"/>
              <w:bCs/>
            </w:rPr>
          </w:pPr>
          <w:r w:rsidRPr="000531DA">
            <w:rPr>
              <w:rStyle w:val="CommentReference"/>
              <w:bCs/>
            </w:rPr>
            <w:t>(c) Scoping outreach. As part of the scoping process the lead agency may hold a scoping meeting or meetings, publish scoping information, or use other means to communicate with those persons or agencies who may be interested or affected, which the agency may integrate with any other early planning meeting. Such a scoping meeting will often be appropriate when the impacts of a particular action are confined to specific sites.</w:t>
          </w:r>
        </w:p>
        <w:p w14:paraId="4EC166A2" w14:textId="77777777" w:rsidR="000531DA" w:rsidRPr="000531DA" w:rsidRDefault="000531DA" w:rsidP="000531DA">
          <w:pPr>
            <w:rPr>
              <w:rStyle w:val="CommentReference"/>
              <w:bCs/>
            </w:rPr>
          </w:pPr>
          <w:r w:rsidRPr="000531DA">
            <w:rPr>
              <w:rStyle w:val="CommentReference"/>
              <w:bCs/>
            </w:rPr>
            <w:t>(d) Notice of intent. As soon as practicable after determining that a proposal is sufficiently developed to allow for meaningful public comment and requires an environmental impact statement, the lead agency shall publish a notice of intent to prepare an environmental impact statement in the Federal Register, except as provided in §1507.3(f)(3) of this chapter. An agency also may publish notice in accordance with §1506.6 of this chapter. The notice shall include, as appropriate:</w:t>
          </w:r>
        </w:p>
        <w:p w14:paraId="35E3A76F" w14:textId="77777777" w:rsidR="000531DA" w:rsidRPr="000531DA" w:rsidRDefault="000531DA" w:rsidP="000531DA">
          <w:pPr>
            <w:rPr>
              <w:rStyle w:val="CommentReference"/>
              <w:bCs/>
            </w:rPr>
          </w:pPr>
          <w:r w:rsidRPr="000531DA">
            <w:rPr>
              <w:rStyle w:val="CommentReference"/>
              <w:bCs/>
            </w:rPr>
            <w:t>(1) The purpose and need for the proposed action;</w:t>
          </w:r>
        </w:p>
        <w:p w14:paraId="5017C97B" w14:textId="77777777" w:rsidR="000531DA" w:rsidRPr="000531DA" w:rsidRDefault="000531DA" w:rsidP="000531DA">
          <w:pPr>
            <w:rPr>
              <w:rStyle w:val="CommentReference"/>
              <w:bCs/>
            </w:rPr>
          </w:pPr>
          <w:r w:rsidRPr="000531DA">
            <w:rPr>
              <w:rStyle w:val="CommentReference"/>
              <w:bCs/>
            </w:rPr>
            <w:t>(2) A preliminary description of the proposed action and alternatives the environmental impact statement will consider;</w:t>
          </w:r>
        </w:p>
        <w:p w14:paraId="04DDCCBC" w14:textId="77777777" w:rsidR="000531DA" w:rsidRPr="000531DA" w:rsidRDefault="000531DA" w:rsidP="000531DA">
          <w:pPr>
            <w:rPr>
              <w:rStyle w:val="CommentReference"/>
              <w:bCs/>
            </w:rPr>
          </w:pPr>
          <w:r w:rsidRPr="000531DA">
            <w:rPr>
              <w:rStyle w:val="CommentReference"/>
              <w:bCs/>
            </w:rPr>
            <w:t>(3) A brief summary of expected impacts;</w:t>
          </w:r>
        </w:p>
        <w:p w14:paraId="4D1B8C6A" w14:textId="77777777" w:rsidR="000531DA" w:rsidRPr="000531DA" w:rsidRDefault="000531DA" w:rsidP="000531DA">
          <w:pPr>
            <w:rPr>
              <w:rStyle w:val="CommentReference"/>
              <w:bCs/>
            </w:rPr>
          </w:pPr>
          <w:r w:rsidRPr="000531DA">
            <w:rPr>
              <w:rStyle w:val="CommentReference"/>
              <w:bCs/>
            </w:rPr>
            <w:t>(4) Anticipated permits and other authorizations;</w:t>
          </w:r>
        </w:p>
        <w:p w14:paraId="0FD0C497" w14:textId="77777777" w:rsidR="000531DA" w:rsidRPr="000531DA" w:rsidRDefault="000531DA" w:rsidP="000531DA">
          <w:pPr>
            <w:rPr>
              <w:rStyle w:val="CommentReference"/>
              <w:bCs/>
            </w:rPr>
          </w:pPr>
          <w:r w:rsidRPr="000531DA">
            <w:rPr>
              <w:rStyle w:val="CommentReference"/>
              <w:bCs/>
            </w:rPr>
            <w:t>(5) A schedule for the decision-making process;</w:t>
          </w:r>
        </w:p>
        <w:p w14:paraId="7E412852" w14:textId="77777777" w:rsidR="000531DA" w:rsidRPr="000531DA" w:rsidRDefault="000531DA" w:rsidP="000531DA">
          <w:pPr>
            <w:rPr>
              <w:rStyle w:val="CommentReference"/>
              <w:bCs/>
            </w:rPr>
          </w:pPr>
          <w:r w:rsidRPr="000531DA">
            <w:rPr>
              <w:rStyle w:val="CommentReference"/>
              <w:bCs/>
            </w:rPr>
            <w:t>(6) A description of the public scoping process, including any scoping meeting(s);</w:t>
          </w:r>
        </w:p>
        <w:p w14:paraId="48E5C3A4" w14:textId="77777777" w:rsidR="000531DA" w:rsidRPr="000531DA" w:rsidRDefault="000531DA" w:rsidP="000531DA">
          <w:pPr>
            <w:rPr>
              <w:rStyle w:val="CommentReference"/>
              <w:bCs/>
            </w:rPr>
          </w:pPr>
          <w:r w:rsidRPr="000531DA">
            <w:rPr>
              <w:rStyle w:val="CommentReference"/>
              <w:bCs/>
            </w:rPr>
            <w:lastRenderedPageBreak/>
            <w:t>(7) A request for identification of potential alternatives, information, and analyses relevant to the proposed action (see §1502.17 of this chapter); and</w:t>
          </w:r>
        </w:p>
        <w:p w14:paraId="5E9FC14B" w14:textId="77777777" w:rsidR="000531DA" w:rsidRPr="000531DA" w:rsidRDefault="000531DA" w:rsidP="000531DA">
          <w:pPr>
            <w:rPr>
              <w:rStyle w:val="CommentReference"/>
              <w:bCs/>
            </w:rPr>
          </w:pPr>
          <w:r w:rsidRPr="000531DA">
            <w:rPr>
              <w:rStyle w:val="CommentReference"/>
              <w:bCs/>
            </w:rPr>
            <w:t>(8) Contact information for a person within the agency who can answer questions about the proposed action and the environmental impact statement.</w:t>
          </w:r>
        </w:p>
        <w:p w14:paraId="4564BC4A" w14:textId="77777777" w:rsidR="000531DA" w:rsidRPr="000531DA" w:rsidRDefault="000531DA" w:rsidP="000531DA">
          <w:pPr>
            <w:rPr>
              <w:rStyle w:val="CommentReference"/>
              <w:bCs/>
            </w:rPr>
          </w:pPr>
          <w:r w:rsidRPr="000531DA">
            <w:rPr>
              <w:rStyle w:val="CommentReference"/>
              <w:bCs/>
            </w:rPr>
            <w:t>(e) Determination of scope. As part of the scoping process, the lead agency shall determine the scope and the significant issues to be analyzed in depth in the environmental impact statement. To determine the scope of environmental impact statements, agencies shall consider:</w:t>
          </w:r>
        </w:p>
        <w:p w14:paraId="1F0AFAA2" w14:textId="77777777" w:rsidR="000531DA" w:rsidRPr="000531DA" w:rsidRDefault="000531DA" w:rsidP="000531DA">
          <w:pPr>
            <w:rPr>
              <w:rStyle w:val="CommentReference"/>
              <w:bCs/>
            </w:rPr>
          </w:pPr>
          <w:r w:rsidRPr="000531DA">
            <w:rPr>
              <w:rStyle w:val="CommentReference"/>
              <w:bCs/>
            </w:rPr>
            <w:t>(1) Actions (other than unconnected single actions) that may be connected actions, which means that they are closely related and therefore should be discussed in the same impact statement. Actions are connected if they:</w:t>
          </w:r>
        </w:p>
        <w:p w14:paraId="756CDD55" w14:textId="77777777" w:rsidR="000531DA" w:rsidRPr="000531DA" w:rsidRDefault="000531DA" w:rsidP="000531DA">
          <w:pPr>
            <w:rPr>
              <w:rStyle w:val="CommentReference"/>
              <w:bCs/>
            </w:rPr>
          </w:pPr>
          <w:r w:rsidRPr="000531DA">
            <w:rPr>
              <w:rStyle w:val="CommentReference"/>
              <w:bCs/>
            </w:rPr>
            <w:t>(i) Automatically trigger other actions that may require environmental impact statements;</w:t>
          </w:r>
        </w:p>
        <w:p w14:paraId="360C8B11" w14:textId="77777777" w:rsidR="000531DA" w:rsidRPr="000531DA" w:rsidRDefault="000531DA" w:rsidP="000531DA">
          <w:pPr>
            <w:rPr>
              <w:rStyle w:val="CommentReference"/>
              <w:bCs/>
            </w:rPr>
          </w:pPr>
          <w:r w:rsidRPr="000531DA">
            <w:rPr>
              <w:rStyle w:val="CommentReference"/>
              <w:bCs/>
            </w:rPr>
            <w:t>(ii) Cannot or will not proceed unless other actions are taken previously or simultaneously; or</w:t>
          </w:r>
        </w:p>
        <w:p w14:paraId="1E9DEF02" w14:textId="77777777" w:rsidR="000531DA" w:rsidRPr="000531DA" w:rsidRDefault="000531DA" w:rsidP="000531DA">
          <w:pPr>
            <w:rPr>
              <w:rStyle w:val="CommentReference"/>
              <w:bCs/>
            </w:rPr>
          </w:pPr>
          <w:r w:rsidRPr="000531DA">
            <w:rPr>
              <w:rStyle w:val="CommentReference"/>
              <w:bCs/>
            </w:rPr>
            <w:t>(iii) Are interdependent parts of a larger action and depend on the larger action for their justification.</w:t>
          </w:r>
        </w:p>
        <w:p w14:paraId="551E1713" w14:textId="77777777" w:rsidR="000531DA" w:rsidRPr="000531DA" w:rsidRDefault="000531DA" w:rsidP="000531DA">
          <w:pPr>
            <w:rPr>
              <w:rStyle w:val="CommentReference"/>
              <w:bCs/>
            </w:rPr>
          </w:pPr>
          <w:r w:rsidRPr="000531DA">
            <w:rPr>
              <w:rStyle w:val="CommentReference"/>
              <w:bCs/>
            </w:rPr>
            <w:t>(2) Alternatives, which include the no action alternative; other reasonable courses of action; and mitigation measures (not in the proposed action).</w:t>
          </w:r>
        </w:p>
        <w:p w14:paraId="7917C15D" w14:textId="77777777" w:rsidR="000531DA" w:rsidRPr="000531DA" w:rsidRDefault="000531DA" w:rsidP="000531DA">
          <w:pPr>
            <w:rPr>
              <w:rStyle w:val="CommentReference"/>
              <w:bCs/>
            </w:rPr>
          </w:pPr>
          <w:r w:rsidRPr="000531DA">
            <w:rPr>
              <w:rStyle w:val="CommentReference"/>
              <w:bCs/>
            </w:rPr>
            <w:t>(3) Impacts.</w:t>
          </w:r>
        </w:p>
        <w:p w14:paraId="0FE9940A" w14:textId="77777777" w:rsidR="000531DA" w:rsidRPr="000531DA" w:rsidRDefault="000531DA" w:rsidP="000531DA">
          <w:pPr>
            <w:rPr>
              <w:rStyle w:val="CommentReference"/>
              <w:bCs/>
            </w:rPr>
          </w:pPr>
          <w:r w:rsidRPr="000531DA">
            <w:rPr>
              <w:rStyle w:val="CommentReference"/>
              <w:bCs/>
            </w:rPr>
            <w:t>(f) Additional scoping responsibilities. As part of the scoping process, the lead agency shall:</w:t>
          </w:r>
        </w:p>
        <w:p w14:paraId="6863541C" w14:textId="77777777" w:rsidR="000531DA" w:rsidRPr="000531DA" w:rsidRDefault="000531DA" w:rsidP="000531DA">
          <w:pPr>
            <w:rPr>
              <w:rStyle w:val="CommentReference"/>
              <w:bCs/>
            </w:rPr>
          </w:pPr>
          <w:r w:rsidRPr="000531DA">
            <w:rPr>
              <w:rStyle w:val="CommentReference"/>
              <w:bCs/>
            </w:rPr>
            <w:t>(1) Identify and eliminate from detailed study the issues that are not significant or have been covered by prior environmental review(s) (§1506.3 of this chapter), narrowing the discussion of these issues in the statement to a brief presentation of why they will not have a significant effect on the human environment or providing a reference to their coverage elsewhere.</w:t>
          </w:r>
        </w:p>
        <w:p w14:paraId="6F71EFF9" w14:textId="77777777" w:rsidR="000531DA" w:rsidRPr="000531DA" w:rsidRDefault="000531DA" w:rsidP="000531DA">
          <w:pPr>
            <w:rPr>
              <w:rStyle w:val="CommentReference"/>
              <w:bCs/>
            </w:rPr>
          </w:pPr>
          <w:r w:rsidRPr="000531DA">
            <w:rPr>
              <w:rStyle w:val="CommentReference"/>
              <w:bCs/>
            </w:rPr>
            <w:t>(2) Allocate assignments for preparation of the environmental impact statement among the lead and cooperating agencies, with the lead agency retaining responsibility for the statement.</w:t>
          </w:r>
        </w:p>
        <w:p w14:paraId="6348FB4F" w14:textId="77777777" w:rsidR="000531DA" w:rsidRPr="000531DA" w:rsidRDefault="000531DA" w:rsidP="000531DA">
          <w:pPr>
            <w:rPr>
              <w:rStyle w:val="CommentReference"/>
              <w:bCs/>
            </w:rPr>
          </w:pPr>
          <w:r w:rsidRPr="000531DA">
            <w:rPr>
              <w:rStyle w:val="CommentReference"/>
              <w:bCs/>
            </w:rPr>
            <w:t>(3) Indicate any public environmental assessments and other environmental impact statements that are being or will be prepared and are related to but are not part of the scope of the impact statement under consideration.</w:t>
          </w:r>
        </w:p>
        <w:p w14:paraId="3B480691" w14:textId="77777777" w:rsidR="000531DA" w:rsidRPr="000531DA" w:rsidRDefault="000531DA" w:rsidP="000531DA">
          <w:pPr>
            <w:rPr>
              <w:rStyle w:val="CommentReference"/>
              <w:bCs/>
            </w:rPr>
          </w:pPr>
          <w:r w:rsidRPr="000531DA">
            <w:rPr>
              <w:rStyle w:val="CommentReference"/>
              <w:bCs/>
            </w:rPr>
            <w:t>(4) Identify other environmental review, authorization, and consultation requirements so the lead and cooperating agencies may prepare other required analyses and studies concurrently and integrated with the environmental impact statement, as provided in §1502.24 of this chapter.</w:t>
          </w:r>
        </w:p>
        <w:p w14:paraId="497DF7D2" w14:textId="77777777" w:rsidR="000531DA" w:rsidRPr="000531DA" w:rsidRDefault="000531DA" w:rsidP="000531DA">
          <w:pPr>
            <w:rPr>
              <w:rStyle w:val="CommentReference"/>
              <w:bCs/>
            </w:rPr>
          </w:pPr>
          <w:r w:rsidRPr="000531DA">
            <w:rPr>
              <w:rStyle w:val="CommentReference"/>
              <w:bCs/>
            </w:rPr>
            <w:t>(5) Indicate the relationship between the timing of the preparation of environmental analyses and the agencies' tentative planning and decision-making schedule.</w:t>
          </w:r>
        </w:p>
        <w:p w14:paraId="61B60D8B" w14:textId="1B047603" w:rsidR="000531DA" w:rsidRPr="000531DA" w:rsidRDefault="000531DA" w:rsidP="000531DA">
          <w:pPr>
            <w:rPr>
              <w:rStyle w:val="CommentReference"/>
              <w:bCs/>
            </w:rPr>
          </w:pPr>
          <w:r w:rsidRPr="000531DA">
            <w:rPr>
              <w:rStyle w:val="CommentReference"/>
              <w:bCs/>
            </w:rPr>
            <w:t>(g) Revisions. An agency shall revise the determinations made under paragraphs (b), (c), (e), and (f) of this section if substantial changes are made later in the proposed action, or if significant new circumstances or information arise which bear on the proposal or its impacts.</w:t>
          </w:r>
        </w:p>
      </w:sdtContent>
    </w:sdt>
    <w:p w14:paraId="4A1E7A9A" w14:textId="491F8549" w:rsidR="0004550F" w:rsidRPr="0004550F" w:rsidRDefault="0004550F" w:rsidP="00AC6334">
      <w:pPr>
        <w:pStyle w:val="Heading3"/>
      </w:pPr>
      <w:bookmarkStart w:id="16" w:name="_Toc109035201"/>
      <w:r>
        <w:t>Lead and Cooperating Agencies</w:t>
      </w:r>
      <w:bookmarkEnd w:id="16"/>
    </w:p>
    <w:bookmarkStart w:id="17" w:name="_Hlk51926512" w:displacedByCustomXml="next"/>
    <w:sdt>
      <w:sdtPr>
        <w:rPr>
          <w:rStyle w:val="CommentReference"/>
          <w:b/>
        </w:rPr>
        <w:id w:val="-1622065868"/>
        <w:placeholder>
          <w:docPart w:val="7D0F314AA9F6438A8BCA467954AE7B13"/>
        </w:placeholder>
      </w:sdtPr>
      <w:sdtEndPr>
        <w:rPr>
          <w:rStyle w:val="CommentReference"/>
          <w:b w:val="0"/>
        </w:rPr>
      </w:sdtEndPr>
      <w:sdtContent>
        <w:p w14:paraId="5698AEFB" w14:textId="77777777" w:rsidR="004F1DF7" w:rsidRPr="004F1DF7" w:rsidRDefault="004F1DF7" w:rsidP="004F1DF7">
          <w:pPr>
            <w:rPr>
              <w:rStyle w:val="CommentReference"/>
              <w:b/>
            </w:rPr>
          </w:pPr>
          <w:r w:rsidRPr="004F1DF7">
            <w:rPr>
              <w:rStyle w:val="CommentReference"/>
              <w:b/>
            </w:rPr>
            <w:t>§1501.7   Lead agencies.</w:t>
          </w:r>
        </w:p>
        <w:p w14:paraId="3A7DBE2F" w14:textId="77777777" w:rsidR="004F1DF7" w:rsidRPr="004F1DF7" w:rsidRDefault="004F1DF7" w:rsidP="004F1DF7">
          <w:pPr>
            <w:rPr>
              <w:rStyle w:val="CommentReference"/>
              <w:bCs/>
            </w:rPr>
          </w:pPr>
          <w:r w:rsidRPr="004F1DF7">
            <w:rPr>
              <w:rStyle w:val="CommentReference"/>
              <w:bCs/>
            </w:rPr>
            <w:t xml:space="preserve">(a) A lead agency shall supervise the preparation of an environmental impact statement or a </w:t>
          </w:r>
          <w:r w:rsidRPr="004F1DF7">
            <w:rPr>
              <w:rStyle w:val="CommentReference"/>
              <w:bCs/>
              <w:u w:val="single"/>
            </w:rPr>
            <w:t>complex environmental assessment</w:t>
          </w:r>
          <w:r w:rsidRPr="004F1DF7">
            <w:rPr>
              <w:rStyle w:val="CommentReference"/>
              <w:bCs/>
            </w:rPr>
            <w:t xml:space="preserve"> if more than one Federal agency either:</w:t>
          </w:r>
        </w:p>
        <w:p w14:paraId="65B58D8B" w14:textId="77777777" w:rsidR="004F1DF7" w:rsidRPr="004F1DF7" w:rsidRDefault="004F1DF7" w:rsidP="004F1DF7">
          <w:pPr>
            <w:rPr>
              <w:rStyle w:val="CommentReference"/>
              <w:bCs/>
            </w:rPr>
          </w:pPr>
          <w:r w:rsidRPr="004F1DF7">
            <w:rPr>
              <w:rStyle w:val="CommentReference"/>
              <w:bCs/>
            </w:rPr>
            <w:t>(1) Proposes or is involved in the same action; or</w:t>
          </w:r>
        </w:p>
        <w:p w14:paraId="132CA219" w14:textId="77777777" w:rsidR="004F1DF7" w:rsidRPr="004F1DF7" w:rsidRDefault="004F1DF7" w:rsidP="004F1DF7">
          <w:pPr>
            <w:rPr>
              <w:rStyle w:val="CommentReference"/>
              <w:bCs/>
            </w:rPr>
          </w:pPr>
          <w:r w:rsidRPr="004F1DF7">
            <w:rPr>
              <w:rStyle w:val="CommentReference"/>
              <w:bCs/>
            </w:rPr>
            <w:lastRenderedPageBreak/>
            <w:t>(2) Is involved in a group of actions directly related to each other because of their functional interdependence or geographical proximity.</w:t>
          </w:r>
        </w:p>
        <w:p w14:paraId="445BBCB4" w14:textId="77777777" w:rsidR="004F1DF7" w:rsidRPr="004F1DF7" w:rsidRDefault="004F1DF7" w:rsidP="004F1DF7">
          <w:pPr>
            <w:rPr>
              <w:rStyle w:val="CommentReference"/>
              <w:bCs/>
            </w:rPr>
          </w:pPr>
          <w:r w:rsidRPr="004F1DF7">
            <w:rPr>
              <w:rStyle w:val="CommentReference"/>
              <w:bCs/>
            </w:rPr>
            <w:t>(b) Federal, State, Tribal, or local agencies, including at least one Federal agency, may act as joint lead agencies to prepare an environmental impact statement or environmental assessment (§1506.2 of this chapter).</w:t>
          </w:r>
        </w:p>
        <w:p w14:paraId="0C79B329" w14:textId="77777777" w:rsidR="004F1DF7" w:rsidRPr="004F1DF7" w:rsidRDefault="004F1DF7" w:rsidP="004F1DF7">
          <w:pPr>
            <w:rPr>
              <w:rStyle w:val="CommentReference"/>
              <w:bCs/>
            </w:rPr>
          </w:pPr>
          <w:r w:rsidRPr="004F1DF7">
            <w:rPr>
              <w:rStyle w:val="CommentReference"/>
              <w:bCs/>
            </w:rPr>
            <w:t xml:space="preserve">(c) If an action falls within the provisions of paragraph (a) of this section, the potential lead agencies shall determine, </w:t>
          </w:r>
          <w:r w:rsidRPr="004F1DF7">
            <w:rPr>
              <w:rStyle w:val="CommentReference"/>
              <w:bCs/>
              <w:u w:val="single"/>
            </w:rPr>
            <w:t>by letter or memorandum</w:t>
          </w:r>
          <w:r w:rsidRPr="004F1DF7">
            <w:rPr>
              <w:rStyle w:val="CommentReference"/>
              <w:bCs/>
            </w:rPr>
            <w:t>, which agency will be the lead agency and which will be cooperating agencies. The agencies shall resolve the lead agency question so as not to cause delay. If there is disagreement among the agencies, the following factors (which are listed in order of descending importance) shall determine lead agency designation:</w:t>
          </w:r>
        </w:p>
        <w:p w14:paraId="6C7EEACA" w14:textId="77777777" w:rsidR="004F1DF7" w:rsidRPr="004F1DF7" w:rsidRDefault="004F1DF7" w:rsidP="004F1DF7">
          <w:pPr>
            <w:rPr>
              <w:rStyle w:val="CommentReference"/>
              <w:bCs/>
            </w:rPr>
          </w:pPr>
          <w:r w:rsidRPr="004F1DF7">
            <w:rPr>
              <w:rStyle w:val="CommentReference"/>
              <w:bCs/>
            </w:rPr>
            <w:t>(1) Magnitude of agency's involvement.</w:t>
          </w:r>
        </w:p>
        <w:p w14:paraId="5A3CC862" w14:textId="77777777" w:rsidR="004F1DF7" w:rsidRPr="004F1DF7" w:rsidRDefault="004F1DF7" w:rsidP="004F1DF7">
          <w:pPr>
            <w:rPr>
              <w:rStyle w:val="CommentReference"/>
              <w:bCs/>
            </w:rPr>
          </w:pPr>
          <w:r w:rsidRPr="004F1DF7">
            <w:rPr>
              <w:rStyle w:val="CommentReference"/>
              <w:bCs/>
            </w:rPr>
            <w:t>(2) Project approval or disapproval authority.</w:t>
          </w:r>
        </w:p>
        <w:p w14:paraId="7BC72E5E" w14:textId="77777777" w:rsidR="004F1DF7" w:rsidRPr="004F1DF7" w:rsidRDefault="004F1DF7" w:rsidP="004F1DF7">
          <w:pPr>
            <w:rPr>
              <w:rStyle w:val="CommentReference"/>
              <w:bCs/>
            </w:rPr>
          </w:pPr>
          <w:r w:rsidRPr="004F1DF7">
            <w:rPr>
              <w:rStyle w:val="CommentReference"/>
              <w:bCs/>
            </w:rPr>
            <w:t>(3) Expertise concerning the action's environmental effects.</w:t>
          </w:r>
        </w:p>
        <w:p w14:paraId="04D3E9CC" w14:textId="77777777" w:rsidR="004F1DF7" w:rsidRPr="004F1DF7" w:rsidRDefault="004F1DF7" w:rsidP="004F1DF7">
          <w:pPr>
            <w:rPr>
              <w:rStyle w:val="CommentReference"/>
              <w:bCs/>
            </w:rPr>
          </w:pPr>
          <w:r w:rsidRPr="004F1DF7">
            <w:rPr>
              <w:rStyle w:val="CommentReference"/>
              <w:bCs/>
            </w:rPr>
            <w:t>(4) Duration of agency's involvement.</w:t>
          </w:r>
        </w:p>
        <w:p w14:paraId="7B076815" w14:textId="77777777" w:rsidR="004F1DF7" w:rsidRPr="004F1DF7" w:rsidRDefault="004F1DF7" w:rsidP="004F1DF7">
          <w:pPr>
            <w:rPr>
              <w:rStyle w:val="CommentReference"/>
              <w:bCs/>
            </w:rPr>
          </w:pPr>
          <w:r w:rsidRPr="004F1DF7">
            <w:rPr>
              <w:rStyle w:val="CommentReference"/>
              <w:bCs/>
            </w:rPr>
            <w:t>(5) Sequence of agency's involvement.</w:t>
          </w:r>
        </w:p>
        <w:bookmarkEnd w:id="17"/>
        <w:p w14:paraId="7DC7BA0E" w14:textId="77777777" w:rsidR="004F1DF7" w:rsidRPr="004F1DF7" w:rsidRDefault="004F1DF7" w:rsidP="004F1DF7">
          <w:pPr>
            <w:rPr>
              <w:rStyle w:val="CommentReference"/>
              <w:bCs/>
            </w:rPr>
          </w:pPr>
          <w:r w:rsidRPr="004F1DF7">
            <w:rPr>
              <w:rStyle w:val="CommentReference"/>
              <w:bCs/>
            </w:rPr>
            <w:t>(d) Any Federal agency, or any State, Tribal, or local agency or private person substantially affected by the absence of lead agency designation, may make a written request to the senior agency officials of the potential lead agencies that a lead agency be designated.</w:t>
          </w:r>
        </w:p>
        <w:p w14:paraId="2B4192A0" w14:textId="77777777" w:rsidR="004F1DF7" w:rsidRPr="004F1DF7" w:rsidRDefault="004F1DF7" w:rsidP="004F1DF7">
          <w:pPr>
            <w:rPr>
              <w:rStyle w:val="CommentReference"/>
              <w:bCs/>
            </w:rPr>
          </w:pPr>
          <w:r w:rsidRPr="004F1DF7">
            <w:rPr>
              <w:rStyle w:val="CommentReference"/>
              <w:bCs/>
            </w:rPr>
            <w:t>(e) If Federal agencies are unable to agree on which agency will be the lead agency or if the procedure described in paragraph (c) of this section has not resulted in a lead agency designation within 45 days, any of the agencies or persons concerned may file a request with the Council asking it to determine which Federal agency shall be the lead agency. A copy of the request shall be transmitted to each potential lead agency. The request shall consist of:</w:t>
          </w:r>
        </w:p>
        <w:p w14:paraId="3B4428C0" w14:textId="77777777" w:rsidR="004F1DF7" w:rsidRPr="004F1DF7" w:rsidRDefault="004F1DF7" w:rsidP="004F1DF7">
          <w:pPr>
            <w:rPr>
              <w:rStyle w:val="CommentReference"/>
              <w:bCs/>
            </w:rPr>
          </w:pPr>
          <w:r w:rsidRPr="004F1DF7">
            <w:rPr>
              <w:rStyle w:val="CommentReference"/>
              <w:bCs/>
            </w:rPr>
            <w:t>(1) A precise description of the nature and extent of the proposed action; and</w:t>
          </w:r>
        </w:p>
        <w:p w14:paraId="56807934" w14:textId="77777777" w:rsidR="004F1DF7" w:rsidRPr="004F1DF7" w:rsidRDefault="004F1DF7" w:rsidP="004F1DF7">
          <w:pPr>
            <w:rPr>
              <w:rStyle w:val="CommentReference"/>
              <w:bCs/>
            </w:rPr>
          </w:pPr>
          <w:r w:rsidRPr="004F1DF7">
            <w:rPr>
              <w:rStyle w:val="CommentReference"/>
              <w:bCs/>
            </w:rPr>
            <w:t>(2) A detailed statement of why each potential lead agency should or should not be the lead agency under the criteria specified in paragraph (c) of this section.</w:t>
          </w:r>
        </w:p>
        <w:p w14:paraId="0D11EE29" w14:textId="77777777" w:rsidR="004F1DF7" w:rsidRPr="004F1DF7" w:rsidRDefault="004F1DF7" w:rsidP="004F1DF7">
          <w:pPr>
            <w:rPr>
              <w:rStyle w:val="CommentReference"/>
              <w:bCs/>
            </w:rPr>
          </w:pPr>
          <w:r w:rsidRPr="004F1DF7">
            <w:rPr>
              <w:rStyle w:val="CommentReference"/>
              <w:bCs/>
            </w:rPr>
            <w:t>(f) Any potential lead agency may file a response within 20 days after a request is filed with the Council. As soon as possible, but not later than 20 days after receiving the request and all responses to it, the Council shall determine which Federal agency will be the lead agency and which other Federal agencies will be cooperating agencies.</w:t>
          </w:r>
        </w:p>
        <w:p w14:paraId="506591D2" w14:textId="77777777" w:rsidR="004F1DF7" w:rsidRPr="004F1DF7" w:rsidRDefault="004F1DF7" w:rsidP="004F1DF7">
          <w:pPr>
            <w:rPr>
              <w:rStyle w:val="CommentReference"/>
              <w:bCs/>
            </w:rPr>
          </w:pPr>
          <w:r w:rsidRPr="004F1DF7">
            <w:rPr>
              <w:rStyle w:val="CommentReference"/>
              <w:bCs/>
            </w:rPr>
            <w:t xml:space="preserve">(g) To the extent practicable, if a proposal will require action by more than one Federal agency and the lead agency determines that it requires preparation of an environmental impact statement, the lead and cooperating agencies shall evaluate the proposal in a single environmental impact statement and issue a joint record of decision. </w:t>
          </w:r>
          <w:r w:rsidRPr="004F1DF7">
            <w:rPr>
              <w:rStyle w:val="CommentReference"/>
              <w:bCs/>
              <w:u w:val="single"/>
            </w:rPr>
            <w:t>To the extent practicable, if a proposal will require action by more than one Federal agency and the lead agency determines that it requires preparation of an environmental assessment, the lead and cooperating agencies should evaluate the proposal in a single environmental assessment and, where appropriate, issue a joint finding of no significant impact.</w:t>
          </w:r>
        </w:p>
        <w:p w14:paraId="579C783F" w14:textId="77777777" w:rsidR="004F1DF7" w:rsidRPr="004F1DF7" w:rsidRDefault="004F1DF7" w:rsidP="004F1DF7">
          <w:pPr>
            <w:rPr>
              <w:rStyle w:val="CommentReference"/>
              <w:bCs/>
            </w:rPr>
          </w:pPr>
          <w:r w:rsidRPr="004F1DF7">
            <w:rPr>
              <w:rStyle w:val="CommentReference"/>
              <w:bCs/>
            </w:rPr>
            <w:t>(h) With respect to cooperating agencies, the lead agency shall:</w:t>
          </w:r>
        </w:p>
        <w:p w14:paraId="1B1F63AC" w14:textId="77777777" w:rsidR="004F1DF7" w:rsidRPr="004F1DF7" w:rsidRDefault="004F1DF7" w:rsidP="004F1DF7">
          <w:pPr>
            <w:rPr>
              <w:rStyle w:val="CommentReference"/>
              <w:bCs/>
            </w:rPr>
          </w:pPr>
          <w:r w:rsidRPr="004F1DF7">
            <w:rPr>
              <w:rStyle w:val="CommentReference"/>
              <w:bCs/>
            </w:rPr>
            <w:t>(1) Request the participation of each cooperating agency in the NEPA process at the earliest practicable time.</w:t>
          </w:r>
        </w:p>
        <w:p w14:paraId="0389D749" w14:textId="77777777" w:rsidR="004F1DF7" w:rsidRPr="004F1DF7" w:rsidRDefault="004F1DF7" w:rsidP="004F1DF7">
          <w:pPr>
            <w:rPr>
              <w:rStyle w:val="CommentReference"/>
              <w:bCs/>
            </w:rPr>
          </w:pPr>
          <w:r w:rsidRPr="004F1DF7">
            <w:rPr>
              <w:rStyle w:val="CommentReference"/>
              <w:bCs/>
            </w:rPr>
            <w:t xml:space="preserve">(2) Use the environmental analysis and proposals of cooperating agencies with jurisdiction by law or </w:t>
          </w:r>
          <w:r w:rsidRPr="004F1DF7">
            <w:rPr>
              <w:rStyle w:val="CommentReference"/>
              <w:bCs/>
            </w:rPr>
            <w:lastRenderedPageBreak/>
            <w:t>special expertise, to the maximum extent practicable.</w:t>
          </w:r>
        </w:p>
        <w:p w14:paraId="664F6C92" w14:textId="77777777" w:rsidR="004F1DF7" w:rsidRPr="004F1DF7" w:rsidRDefault="004F1DF7" w:rsidP="004F1DF7">
          <w:pPr>
            <w:rPr>
              <w:rStyle w:val="CommentReference"/>
              <w:bCs/>
            </w:rPr>
          </w:pPr>
          <w:r w:rsidRPr="004F1DF7">
            <w:rPr>
              <w:rStyle w:val="CommentReference"/>
              <w:bCs/>
            </w:rPr>
            <w:t>(3) Meet with a cooperating agency at the latter's request.</w:t>
          </w:r>
        </w:p>
        <w:p w14:paraId="2A37DF23" w14:textId="77777777" w:rsidR="004F1DF7" w:rsidRPr="004F1DF7" w:rsidRDefault="004F1DF7" w:rsidP="004F1DF7">
          <w:pPr>
            <w:rPr>
              <w:rStyle w:val="CommentReference"/>
              <w:bCs/>
            </w:rPr>
          </w:pPr>
          <w:r w:rsidRPr="004F1DF7">
            <w:rPr>
              <w:rStyle w:val="CommentReference"/>
              <w:bCs/>
            </w:rPr>
            <w:t>(4) Determine the purpose and need, and alternatives in consultation with any cooperating agency.</w:t>
          </w:r>
        </w:p>
        <w:p w14:paraId="477E970A" w14:textId="77777777" w:rsidR="004F1DF7" w:rsidRPr="004F1DF7" w:rsidRDefault="004F1DF7" w:rsidP="004F1DF7">
          <w:pPr>
            <w:rPr>
              <w:rStyle w:val="CommentReference"/>
              <w:b/>
            </w:rPr>
          </w:pPr>
          <w:r w:rsidRPr="004F1DF7">
            <w:rPr>
              <w:rStyle w:val="CommentReference"/>
              <w:b/>
            </w:rPr>
            <w:t>§1501.8   Cooperating agencies.</w:t>
          </w:r>
        </w:p>
        <w:p w14:paraId="5E754062" w14:textId="77777777" w:rsidR="004F1DF7" w:rsidRPr="004F1DF7" w:rsidRDefault="004F1DF7" w:rsidP="004F1DF7">
          <w:pPr>
            <w:rPr>
              <w:rStyle w:val="CommentReference"/>
              <w:bCs/>
            </w:rPr>
          </w:pPr>
          <w:r w:rsidRPr="004F1DF7">
            <w:rPr>
              <w:rStyle w:val="CommentReference"/>
              <w:bCs/>
            </w:rPr>
            <w:t>(a) The purpose of this section is to emphasize agency cooperation early in the NEPA process. Upon request of the lead agency, any Federal agency with jurisdiction by law shall be a cooperating agency. In addition, upon request of the lead agency, any other Federal agency with special expertise with respect to any environmental issue may be a cooperating agency. A State, Tribal, or local agency of similar qualifications may become a cooperating agency by agreement with the lead agency. An agency may request that the lead agency designate it a cooperating agency, and a Federal agency may appeal a denial of its request to the Council, in accordance with §1501.7(e).</w:t>
          </w:r>
        </w:p>
        <w:p w14:paraId="089AD97F" w14:textId="77777777" w:rsidR="004F1DF7" w:rsidRPr="004F1DF7" w:rsidRDefault="004F1DF7" w:rsidP="004F1DF7">
          <w:pPr>
            <w:rPr>
              <w:rStyle w:val="CommentReference"/>
              <w:bCs/>
            </w:rPr>
          </w:pPr>
          <w:r w:rsidRPr="004F1DF7">
            <w:rPr>
              <w:rStyle w:val="CommentReference"/>
              <w:bCs/>
            </w:rPr>
            <w:t>(b) Each cooperating agency shall:</w:t>
          </w:r>
        </w:p>
        <w:p w14:paraId="27A69828" w14:textId="77777777" w:rsidR="004F1DF7" w:rsidRPr="004F1DF7" w:rsidRDefault="004F1DF7" w:rsidP="004F1DF7">
          <w:pPr>
            <w:rPr>
              <w:rStyle w:val="CommentReference"/>
              <w:bCs/>
            </w:rPr>
          </w:pPr>
          <w:r w:rsidRPr="004F1DF7">
            <w:rPr>
              <w:rStyle w:val="CommentReference"/>
              <w:bCs/>
            </w:rPr>
            <w:t>(1) Participate in the NEPA process at the earliest practicable time.</w:t>
          </w:r>
        </w:p>
        <w:p w14:paraId="40A7D09F" w14:textId="77777777" w:rsidR="004F1DF7" w:rsidRPr="004F1DF7" w:rsidRDefault="004F1DF7" w:rsidP="004F1DF7">
          <w:pPr>
            <w:rPr>
              <w:rStyle w:val="CommentReference"/>
              <w:bCs/>
            </w:rPr>
          </w:pPr>
          <w:r w:rsidRPr="004F1DF7">
            <w:rPr>
              <w:rStyle w:val="CommentReference"/>
              <w:bCs/>
            </w:rPr>
            <w:t>(2) Participate in the scoping process (described in §1501.9).</w:t>
          </w:r>
        </w:p>
        <w:p w14:paraId="40CA9661" w14:textId="77777777" w:rsidR="004F1DF7" w:rsidRPr="004F1DF7" w:rsidRDefault="004F1DF7" w:rsidP="004F1DF7">
          <w:pPr>
            <w:rPr>
              <w:rStyle w:val="CommentReference"/>
              <w:bCs/>
            </w:rPr>
          </w:pPr>
          <w:r w:rsidRPr="004F1DF7">
            <w:rPr>
              <w:rStyle w:val="CommentReference"/>
              <w:bCs/>
            </w:rPr>
            <w:t>(3) On request of the lead agency, assume responsibility for developing information and preparing environmental analyses, including portions of the environmental impact statement or environmental assessment concerning which the cooperating agency has special expertise.</w:t>
          </w:r>
        </w:p>
        <w:p w14:paraId="5B40FEE8" w14:textId="77777777" w:rsidR="004F1DF7" w:rsidRPr="004F1DF7" w:rsidRDefault="004F1DF7" w:rsidP="004F1DF7">
          <w:pPr>
            <w:rPr>
              <w:rStyle w:val="CommentReference"/>
              <w:bCs/>
            </w:rPr>
          </w:pPr>
          <w:r w:rsidRPr="004F1DF7">
            <w:rPr>
              <w:rStyle w:val="CommentReference"/>
              <w:bCs/>
            </w:rPr>
            <w:t>(4) On request of the lead agency, make available staff support to enhance the lead agency's interdisciplinary capability.</w:t>
          </w:r>
        </w:p>
        <w:p w14:paraId="49E0CE7D" w14:textId="77777777" w:rsidR="00D32B15" w:rsidRDefault="004F1DF7" w:rsidP="004F1DF7">
          <w:pPr>
            <w:rPr>
              <w:rStyle w:val="CommentReference"/>
              <w:bCs/>
            </w:rPr>
          </w:pPr>
          <w:r w:rsidRPr="004F1DF7">
            <w:rPr>
              <w:rStyle w:val="CommentReference"/>
              <w:bCs/>
            </w:rPr>
            <w:t>(5) Normally use its own funds. To the extent available funds permit, the lead agency shall fund those major activities or analyses it requests from cooperating agencies. Potential lead agencies shall include such funding requirements in their budget requests.</w:t>
          </w:r>
        </w:p>
        <w:p w14:paraId="6A30B662" w14:textId="77777777" w:rsidR="00D32B15" w:rsidRPr="008976A7" w:rsidRDefault="00D32B15" w:rsidP="00D32B15">
          <w:commentRangeStart w:id="18"/>
          <w:r w:rsidRPr="008976A7">
            <w:t>Cooperating Agency Participation</w:t>
          </w:r>
          <w:commentRangeEnd w:id="18"/>
          <w:r>
            <w:rPr>
              <w:rStyle w:val="CommentReference"/>
            </w:rPr>
            <w:commentReference w:id="18"/>
          </w:r>
        </w:p>
        <w:p w14:paraId="69D1CF26" w14:textId="77777777" w:rsidR="00D32B15" w:rsidRDefault="00D32B15" w:rsidP="00D32B15">
          <w:r>
            <w:tab/>
            <w:t xml:space="preserve">The Corps invited four tribes, four federal, and two state agencies to participate as cooperating agencies based on their jurisdiction by law, or their special expertise. Two federal agencies, U.S. Fish and Wildlife Service (USFWS) and U.S. Department of Agriculture – Wildlife Services (APHIS) accepted cooperating agency status.  Bonneville Power Administration (BPA) and the National Marine Fisheries Service declined cooperating agency status.  These two agencies and engaged at the </w:t>
          </w:r>
          <w:r w:rsidRPr="00634761">
            <w:t>Fish Passage Operations and Maintenance</w:t>
          </w:r>
          <w:r>
            <w:t xml:space="preserve"> (FPOM), working group and intend to provide comment on during the public review period for the EA. The Corps did not receive a response from the following tribes, </w:t>
          </w:r>
          <w:r w:rsidRPr="00942860">
            <w:rPr>
              <w:color w:val="121212"/>
            </w:rPr>
            <w:t>Confederated Tribes of the Warm Springs</w:t>
          </w:r>
          <w:r>
            <w:rPr>
              <w:color w:val="121212"/>
            </w:rPr>
            <w:t xml:space="preserve">, Confederation Tribes and Bands of the </w:t>
          </w:r>
          <w:r>
            <w:t>Yakima Nation, Confederated Tribes of the Umatilla Indian Reservation, and the Nez Perse Tribe</w:t>
          </w:r>
        </w:p>
        <w:p w14:paraId="2425ABA6" w14:textId="77777777" w:rsidR="00D32B15" w:rsidRDefault="00D32B15" w:rsidP="00D32B15">
          <w:r>
            <w:tab/>
            <w:t>The cooperating agencies contributed to this EA by providing information, participating in technical working groups, and writing and reviewing draft materials.</w:t>
          </w:r>
        </w:p>
        <w:p w14:paraId="59E573E1" w14:textId="77777777" w:rsidR="00D32B15" w:rsidRDefault="00D32B15" w:rsidP="004F1DF7">
          <w:pPr>
            <w:rPr>
              <w:rStyle w:val="CommentReference"/>
              <w:bCs/>
            </w:rPr>
          </w:pPr>
        </w:p>
        <w:p w14:paraId="2FFAAF76" w14:textId="550C74B0" w:rsidR="004F1DF7" w:rsidRPr="004F1DF7" w:rsidRDefault="00F001AE" w:rsidP="004F1DF7">
          <w:pPr>
            <w:rPr>
              <w:rStyle w:val="CommentReference"/>
              <w:bCs/>
            </w:rPr>
          </w:pPr>
        </w:p>
      </w:sdtContent>
    </w:sdt>
    <w:p w14:paraId="3E5AC188" w14:textId="659C4F34" w:rsidR="00AC6334" w:rsidRDefault="00AC6334" w:rsidP="00AC6334">
      <w:pPr>
        <w:pStyle w:val="Heading3"/>
      </w:pPr>
      <w:bookmarkStart w:id="19" w:name="_Toc109035202"/>
      <w:r>
        <w:t>Schedule</w:t>
      </w:r>
      <w:r w:rsidR="00A60204">
        <w:t xml:space="preserve"> &amp; Milestones</w:t>
      </w:r>
      <w:bookmarkEnd w:id="19"/>
    </w:p>
    <w:sdt>
      <w:sdtPr>
        <w:rPr>
          <w:rStyle w:val="CommentReference"/>
          <w:b/>
        </w:rPr>
        <w:id w:val="-14923858"/>
        <w:placeholder>
          <w:docPart w:val="D397D7D1C8B64F8A98684B5A2BEC3718"/>
        </w:placeholder>
      </w:sdtPr>
      <w:sdtEndPr>
        <w:rPr>
          <w:rStyle w:val="CommentReference"/>
          <w:b w:val="0"/>
        </w:rPr>
      </w:sdtEndPr>
      <w:sdtContent>
        <w:p w14:paraId="312F5FF6" w14:textId="3A9E275D" w:rsidR="00A60204" w:rsidRDefault="00A60204" w:rsidP="00A60204">
          <w:pPr>
            <w:rPr>
              <w:rStyle w:val="CommentReference"/>
              <w:b/>
            </w:rPr>
          </w:pPr>
          <w:r w:rsidRPr="00A60204">
            <w:rPr>
              <w:rStyle w:val="CommentReference"/>
              <w:b/>
            </w:rPr>
            <w:t>§1501.7   Lead agencies</w:t>
          </w:r>
          <w:r>
            <w:rPr>
              <w:rStyle w:val="CommentReference"/>
              <w:b/>
            </w:rPr>
            <w:t xml:space="preserve"> (i)-(j).</w:t>
          </w:r>
        </w:p>
        <w:p w14:paraId="528886DD" w14:textId="77777777" w:rsidR="00A60204" w:rsidRPr="00A60204" w:rsidRDefault="00A60204" w:rsidP="00A60204">
          <w:pPr>
            <w:rPr>
              <w:rStyle w:val="CommentReference"/>
              <w:bCs/>
              <w:u w:val="single"/>
            </w:rPr>
          </w:pPr>
          <w:r w:rsidRPr="00A60204">
            <w:rPr>
              <w:rStyle w:val="CommentReference"/>
              <w:bCs/>
              <w:u w:val="single"/>
            </w:rPr>
            <w:lastRenderedPageBreak/>
            <w:t>(i) The lead agency shall develop a schedule, setting milestones for all environmental reviews and authorizations required for implementation of the action, in consultation with any applicant and all joint lead, cooperating, and participating agencies, as soon as practicable.</w:t>
          </w:r>
        </w:p>
        <w:p w14:paraId="5AAAAD77" w14:textId="77777777" w:rsidR="00A60204" w:rsidRPr="004F1DF7" w:rsidRDefault="00A60204" w:rsidP="00A60204">
          <w:pPr>
            <w:rPr>
              <w:rStyle w:val="CommentReference"/>
              <w:bCs/>
            </w:rPr>
          </w:pPr>
          <w:r w:rsidRPr="004F1DF7">
            <w:rPr>
              <w:rStyle w:val="CommentReference"/>
              <w:bCs/>
            </w:rPr>
            <w:t>(j) If the lead agency anticipates that a milestone will be missed, it shall notify appropriate officials at the responsible agencies. As soon as practicable, the responsible agencies shall elevate the issue to the appropriate officials of the responsible agencies for timely resolution.</w:t>
          </w:r>
        </w:p>
        <w:p w14:paraId="0EE781D4" w14:textId="4ADA5724" w:rsidR="00A60204" w:rsidRDefault="00A60204" w:rsidP="00A60204">
          <w:pPr>
            <w:rPr>
              <w:rStyle w:val="CommentReference"/>
              <w:b/>
            </w:rPr>
          </w:pPr>
          <w:r w:rsidRPr="00A60204">
            <w:rPr>
              <w:rStyle w:val="CommentReference"/>
              <w:b/>
            </w:rPr>
            <w:t>§1501.8   Cooperating agencies</w:t>
          </w:r>
          <w:r>
            <w:rPr>
              <w:rStyle w:val="CommentReference"/>
              <w:b/>
            </w:rPr>
            <w:t xml:space="preserve"> (b) 6-8</w:t>
          </w:r>
          <w:r w:rsidRPr="00A60204">
            <w:rPr>
              <w:rStyle w:val="CommentReference"/>
              <w:b/>
            </w:rPr>
            <w:t>.</w:t>
          </w:r>
        </w:p>
        <w:p w14:paraId="1454C156" w14:textId="77777777" w:rsidR="00A60204" w:rsidRPr="004F1DF7" w:rsidRDefault="00A60204" w:rsidP="00A60204">
          <w:pPr>
            <w:rPr>
              <w:rStyle w:val="CommentReference"/>
              <w:bCs/>
            </w:rPr>
          </w:pPr>
          <w:r w:rsidRPr="004F1DF7">
            <w:rPr>
              <w:rStyle w:val="CommentReference"/>
              <w:bCs/>
            </w:rPr>
            <w:t>(6) Consult with the lead agency in developing the schedule (§1501.7(i)), meet the schedule, and elevate, as soon as practicable, to the senior agency official of the lead agency any issues relating to purpose and need, alternatives, or other issues that may affect any agencies' ability to meet the schedule.</w:t>
          </w:r>
        </w:p>
        <w:p w14:paraId="1289C6E7" w14:textId="77777777" w:rsidR="00A60204" w:rsidRPr="004F1DF7" w:rsidRDefault="00A60204" w:rsidP="00A60204">
          <w:pPr>
            <w:rPr>
              <w:rStyle w:val="CommentReference"/>
              <w:bCs/>
            </w:rPr>
          </w:pPr>
          <w:r w:rsidRPr="004F1DF7">
            <w:rPr>
              <w:rStyle w:val="CommentReference"/>
              <w:bCs/>
            </w:rPr>
            <w:t>(7) Meet the lead agency's schedule for providing comments and limit its comments to those matters for which it has jurisdiction by law or special expertise with respect to any environmental issue consistent with §1503.2 of this chapter.</w:t>
          </w:r>
        </w:p>
        <w:p w14:paraId="4AA04A68" w14:textId="77777777" w:rsidR="00A60204" w:rsidRPr="004F1DF7" w:rsidRDefault="00A60204" w:rsidP="00A60204">
          <w:pPr>
            <w:rPr>
              <w:rStyle w:val="CommentReference"/>
              <w:bCs/>
            </w:rPr>
          </w:pPr>
          <w:r w:rsidRPr="004F1DF7">
            <w:rPr>
              <w:rStyle w:val="CommentReference"/>
              <w:bCs/>
            </w:rPr>
            <w:t>(8) To the maximum extent practicable, jointly issue environmental documents with the lead agency.</w:t>
          </w:r>
        </w:p>
        <w:p w14:paraId="354DCD1B" w14:textId="5173BB66" w:rsidR="00A60204" w:rsidRPr="00A60204" w:rsidRDefault="00A60204" w:rsidP="00A60204">
          <w:pPr>
            <w:rPr>
              <w:rStyle w:val="CommentReference"/>
              <w:bCs/>
              <w:color w:val="auto"/>
              <w:sz w:val="22"/>
              <w:szCs w:val="22"/>
            </w:rPr>
          </w:pPr>
          <w:r w:rsidRPr="004F1DF7">
            <w:rPr>
              <w:rStyle w:val="CommentReference"/>
              <w:bCs/>
            </w:rPr>
            <w:t>(c) In response to a lead agency's request for assistance in preparing the environmental documents (described in paragraph (b)(3), (4), or (5) of this section), a cooperating agency may reply that other program commitments preclude any involvement or the degree of involvement requested in the action that is the subject of the environmental impact statement or environmental assessment. The cooperating agency shall submit a copy of this reply to the Council and the senior agency official of the lead agency.</w:t>
          </w:r>
        </w:p>
        <w:p w14:paraId="58E5D9F2" w14:textId="55CC04F8" w:rsidR="00A60204" w:rsidRDefault="00A60204" w:rsidP="00A60204">
          <w:pPr>
            <w:rPr>
              <w:rStyle w:val="CommentReference"/>
              <w:b/>
            </w:rPr>
          </w:pPr>
          <w:r w:rsidRPr="00AD061B">
            <w:rPr>
              <w:rStyle w:val="CommentReference"/>
              <w:b/>
            </w:rPr>
            <w:t>§1501.</w:t>
          </w:r>
          <w:r>
            <w:rPr>
              <w:rStyle w:val="CommentReference"/>
              <w:b/>
            </w:rPr>
            <w:t>10 Time Limits</w:t>
          </w:r>
        </w:p>
        <w:p w14:paraId="36B20E5E" w14:textId="77777777" w:rsidR="00A60204" w:rsidRPr="00A60204" w:rsidRDefault="00A60204" w:rsidP="00A60204">
          <w:pPr>
            <w:rPr>
              <w:rStyle w:val="CommentReference"/>
              <w:bCs/>
            </w:rPr>
          </w:pPr>
          <w:r w:rsidRPr="00A60204">
            <w:rPr>
              <w:rStyle w:val="CommentReference"/>
              <w:bCs/>
            </w:rPr>
            <w:t>(a) To ensure that agencies conduct NEPA reviews as efficiently and expeditiously as practicable, Federal agencies should set time limits appropriate to individual actions or types of actions (consistent with the time intervals required by §1506.11 of this chapter).</w:t>
          </w:r>
        </w:p>
        <w:p w14:paraId="4845B2DD" w14:textId="77777777" w:rsidR="00A60204" w:rsidRPr="00A60204" w:rsidRDefault="00A60204" w:rsidP="00A60204">
          <w:pPr>
            <w:rPr>
              <w:rStyle w:val="CommentReference"/>
              <w:bCs/>
            </w:rPr>
          </w:pPr>
          <w:r w:rsidRPr="00A60204">
            <w:rPr>
              <w:rStyle w:val="CommentReference"/>
              <w:bCs/>
            </w:rPr>
            <w:t>(b) To ensure timely decision making, agencies shall complete:</w:t>
          </w:r>
        </w:p>
        <w:p w14:paraId="5EA6CD75" w14:textId="50020609" w:rsidR="00C522CC" w:rsidRPr="00C522CC" w:rsidRDefault="00A60204" w:rsidP="00AD061B">
          <w:pPr>
            <w:rPr>
              <w:bCs/>
              <w:color w:val="00B0F0"/>
              <w:sz w:val="20"/>
              <w:szCs w:val="16"/>
            </w:rPr>
          </w:pPr>
          <w:r w:rsidRPr="00A60204">
            <w:rPr>
              <w:rStyle w:val="CommentReference"/>
              <w:bCs/>
            </w:rPr>
            <w:t>(1) Environmental assessments within 1 year unless a senior agency official of the lead agency approves a longer period in writing and establishes a new time limit. One year is measured from the date of agency decision to prepare an environmental assessment to the publication of an environmental assessment or a finding of no significant impact.</w:t>
          </w:r>
        </w:p>
      </w:sdtContent>
    </w:sdt>
    <w:p w14:paraId="11C153F0" w14:textId="6279371F" w:rsidR="002A6E5F" w:rsidRPr="00845033" w:rsidRDefault="002A6E5F" w:rsidP="00190B5E">
      <w:pPr>
        <w:rPr>
          <w:rStyle w:val="CommentReference"/>
        </w:rPr>
      </w:pPr>
    </w:p>
    <w:sdt>
      <w:sdtPr>
        <w:rPr>
          <w:color w:val="00B0F0"/>
          <w:sz w:val="20"/>
          <w:szCs w:val="16"/>
        </w:rPr>
        <w:id w:val="-985861551"/>
        <w:placeholder>
          <w:docPart w:val="E614811560B349C089AB6B66E84840D1"/>
        </w:placeholder>
        <w:showingPlcHdr/>
        <w:text/>
      </w:sdtPr>
      <w:sdtEndPr>
        <w:rPr>
          <w:color w:val="auto"/>
          <w:sz w:val="22"/>
          <w:szCs w:val="22"/>
        </w:rPr>
      </w:sdtEndPr>
      <w:sdtContent>
        <w:p w14:paraId="394DFAE2" w14:textId="02C82768" w:rsidR="007E05DF" w:rsidRDefault="007E05DF" w:rsidP="00190B5E">
          <w:pPr>
            <w:rPr>
              <w:color w:val="00B0F0"/>
              <w:sz w:val="20"/>
              <w:szCs w:val="16"/>
            </w:rPr>
          </w:pPr>
          <w:r w:rsidRPr="00CA7019">
            <w:t>Click or tap here to enter text.</w:t>
          </w:r>
        </w:p>
      </w:sdtContent>
    </w:sdt>
    <w:p w14:paraId="75E0FFE6" w14:textId="3CE34901" w:rsidR="007B6949" w:rsidRDefault="007B6949" w:rsidP="007C25DF">
      <w:pPr>
        <w:pStyle w:val="Heading3"/>
      </w:pPr>
      <w:bookmarkStart w:id="20" w:name="_Toc109035203"/>
      <w:r>
        <w:t>Participating Agencies</w:t>
      </w:r>
      <w:r w:rsidR="007C25DF">
        <w:t xml:space="preserve"> and Public Involvement</w:t>
      </w:r>
      <w:bookmarkEnd w:id="20"/>
    </w:p>
    <w:bookmarkStart w:id="21" w:name="_Hlk51930456" w:displacedByCustomXml="next"/>
    <w:sdt>
      <w:sdtPr>
        <w:rPr>
          <w:rStyle w:val="CommentReference"/>
          <w:b/>
          <w:bCs/>
        </w:rPr>
        <w:id w:val="-104038509"/>
        <w:placeholder>
          <w:docPart w:val="A2EC36EDBAD44B5E961674516E1CC456"/>
        </w:placeholder>
      </w:sdtPr>
      <w:sdtEndPr>
        <w:rPr>
          <w:rStyle w:val="CommentReference"/>
          <w:b w:val="0"/>
          <w:bCs w:val="0"/>
        </w:rPr>
      </w:sdtEndPr>
      <w:sdtContent>
        <w:sdt>
          <w:sdtPr>
            <w:rPr>
              <w:rStyle w:val="CommentReference"/>
              <w:b/>
              <w:bCs/>
            </w:rPr>
            <w:id w:val="1235811353"/>
            <w:placeholder>
              <w:docPart w:val="3218C07E00E44C08B93B5F9FA10C967F"/>
            </w:placeholder>
          </w:sdtPr>
          <w:sdtEndPr>
            <w:rPr>
              <w:rStyle w:val="CommentReference"/>
              <w:b w:val="0"/>
              <w:bCs w:val="0"/>
            </w:rPr>
          </w:sdtEndPr>
          <w:sdtContent>
            <w:p w14:paraId="5476A8DA" w14:textId="77777777" w:rsidR="007C25DF" w:rsidRPr="00034449" w:rsidRDefault="007C25DF" w:rsidP="007C25DF">
              <w:pPr>
                <w:rPr>
                  <w:rStyle w:val="CommentReference"/>
                  <w:b/>
                  <w:bCs/>
                </w:rPr>
              </w:pPr>
              <w:r w:rsidRPr="00034449">
                <w:rPr>
                  <w:rStyle w:val="CommentReference"/>
                  <w:b/>
                  <w:bCs/>
                </w:rPr>
                <w:t>§1503.1   Inviting comments and requesting information and analyses.</w:t>
              </w:r>
            </w:p>
            <w:p w14:paraId="67389E31" w14:textId="77777777" w:rsidR="007C25DF" w:rsidRPr="007B6949" w:rsidRDefault="007C25DF" w:rsidP="007C25DF">
              <w:pPr>
                <w:rPr>
                  <w:rStyle w:val="CommentReference"/>
                </w:rPr>
              </w:pPr>
              <w:r w:rsidRPr="007B6949">
                <w:rPr>
                  <w:rStyle w:val="CommentReference"/>
                </w:rPr>
                <w:t>(a) After preparing a draft environmental impact statement and before preparing a final environmental impact statement the agency shall:</w:t>
              </w:r>
            </w:p>
            <w:p w14:paraId="0219A654" w14:textId="77777777" w:rsidR="007C25DF" w:rsidRPr="007B6949" w:rsidRDefault="007C25DF" w:rsidP="007C25DF">
              <w:pPr>
                <w:rPr>
                  <w:rStyle w:val="CommentReference"/>
                </w:rPr>
              </w:pPr>
              <w:r w:rsidRPr="007B6949">
                <w:rPr>
                  <w:rStyle w:val="CommentReference"/>
                </w:rPr>
                <w:t>(1) Obtain the comments of any Federal agency that has jurisdiction by law or special expertise with respect to any environmental impact involved or is authorized to develop and enforce environmental standards.</w:t>
              </w:r>
            </w:p>
            <w:p w14:paraId="2D0EA6E7" w14:textId="77777777" w:rsidR="007C25DF" w:rsidRPr="007B6949" w:rsidRDefault="007C25DF" w:rsidP="007C25DF">
              <w:pPr>
                <w:rPr>
                  <w:rStyle w:val="CommentReference"/>
                </w:rPr>
              </w:pPr>
              <w:r w:rsidRPr="007B6949">
                <w:rPr>
                  <w:rStyle w:val="CommentReference"/>
                </w:rPr>
                <w:t>(2) Request the comments of:</w:t>
              </w:r>
            </w:p>
            <w:p w14:paraId="2625C337" w14:textId="77777777" w:rsidR="007C25DF" w:rsidRPr="007B6949" w:rsidRDefault="007C25DF" w:rsidP="007C25DF">
              <w:pPr>
                <w:rPr>
                  <w:rStyle w:val="CommentReference"/>
                </w:rPr>
              </w:pPr>
              <w:r w:rsidRPr="007B6949">
                <w:rPr>
                  <w:rStyle w:val="CommentReference"/>
                </w:rPr>
                <w:t xml:space="preserve">(i) Appropriate State, Tribal, and local agencies that are authorized to develop and enforce environmental </w:t>
              </w:r>
              <w:r w:rsidRPr="007B6949">
                <w:rPr>
                  <w:rStyle w:val="CommentReference"/>
                </w:rPr>
                <w:lastRenderedPageBreak/>
                <w:t>standards;</w:t>
              </w:r>
            </w:p>
            <w:p w14:paraId="11BED08D" w14:textId="77777777" w:rsidR="007C25DF" w:rsidRPr="007B6949" w:rsidRDefault="007C25DF" w:rsidP="007C25DF">
              <w:pPr>
                <w:rPr>
                  <w:rStyle w:val="CommentReference"/>
                </w:rPr>
              </w:pPr>
              <w:r w:rsidRPr="007B6949">
                <w:rPr>
                  <w:rStyle w:val="CommentReference"/>
                </w:rPr>
                <w:t>(ii) State, Tribal, or local governments that may be affected by the proposed action;</w:t>
              </w:r>
            </w:p>
            <w:p w14:paraId="60537435" w14:textId="77777777" w:rsidR="007C25DF" w:rsidRPr="007B6949" w:rsidRDefault="007C25DF" w:rsidP="007C25DF">
              <w:pPr>
                <w:rPr>
                  <w:rStyle w:val="CommentReference"/>
                </w:rPr>
              </w:pPr>
              <w:r w:rsidRPr="007B6949">
                <w:rPr>
                  <w:rStyle w:val="CommentReference"/>
                </w:rPr>
                <w:t>(iii) Any agency that has requested it receive statements on actions of the kind proposed;</w:t>
              </w:r>
            </w:p>
            <w:p w14:paraId="7C9DFDED" w14:textId="77777777" w:rsidR="007C25DF" w:rsidRPr="007B6949" w:rsidRDefault="007C25DF" w:rsidP="007C25DF">
              <w:pPr>
                <w:rPr>
                  <w:rStyle w:val="CommentReference"/>
                </w:rPr>
              </w:pPr>
              <w:r w:rsidRPr="007B6949">
                <w:rPr>
                  <w:rStyle w:val="CommentReference"/>
                </w:rPr>
                <w:t>(iv) The applicant, if any; and</w:t>
              </w:r>
            </w:p>
            <w:p w14:paraId="542363C8" w14:textId="77777777" w:rsidR="007C25DF" w:rsidRPr="007B6949" w:rsidRDefault="007C25DF" w:rsidP="007C25DF">
              <w:pPr>
                <w:rPr>
                  <w:rStyle w:val="CommentReference"/>
                </w:rPr>
              </w:pPr>
              <w:r w:rsidRPr="007B6949">
                <w:rPr>
                  <w:rStyle w:val="CommentReference"/>
                </w:rPr>
                <w:t>(v) The public, affirmatively soliciting comments in a manner designed to inform those persons or organizations who may be interested in or affected by the proposed action.</w:t>
              </w:r>
            </w:p>
            <w:p w14:paraId="6CB7E511" w14:textId="77777777" w:rsidR="007C25DF" w:rsidRPr="007B6949" w:rsidRDefault="007C25DF" w:rsidP="007C25DF">
              <w:pPr>
                <w:rPr>
                  <w:rStyle w:val="CommentReference"/>
                </w:rPr>
              </w:pPr>
              <w:r w:rsidRPr="007B6949">
                <w:rPr>
                  <w:rStyle w:val="CommentReference"/>
                </w:rPr>
                <w:t>(3) Invite comment specifically on the submitted alternatives, information, and analyses and the summary thereof (§1502.17 of this chapter).</w:t>
              </w:r>
            </w:p>
            <w:p w14:paraId="65DBAF37" w14:textId="77777777" w:rsidR="007C25DF" w:rsidRPr="007B6949" w:rsidRDefault="007C25DF" w:rsidP="007C25DF">
              <w:pPr>
                <w:rPr>
                  <w:rStyle w:val="CommentReference"/>
                </w:rPr>
              </w:pPr>
              <w:r w:rsidRPr="007B6949">
                <w:rPr>
                  <w:rStyle w:val="CommentReference"/>
                </w:rPr>
                <w:t>(b) An agency may request comments on a final environmental impact statement before the final decision and set a deadline for providing such comments. Other agencies or persons may make comments consistent with the time periods under §1506.11 of this chapter.</w:t>
              </w:r>
            </w:p>
            <w:p w14:paraId="37DDBC81" w14:textId="77777777" w:rsidR="007C25DF" w:rsidRDefault="007C25DF" w:rsidP="007C25DF">
              <w:pPr>
                <w:rPr>
                  <w:rStyle w:val="CommentReference"/>
                </w:rPr>
              </w:pPr>
              <w:r w:rsidRPr="007B6949">
                <w:rPr>
                  <w:rStyle w:val="CommentReference"/>
                </w:rPr>
                <w:t>(c) An agency shall provide for electronic submission of public comments, with reasonable measures to ensure the comment process is accessible to affected persons.</w:t>
              </w:r>
            </w:p>
          </w:sdtContent>
        </w:sdt>
        <w:p w14:paraId="42AF9E59" w14:textId="77777777" w:rsidR="007C25DF" w:rsidRDefault="007C25DF" w:rsidP="007B6949">
          <w:pPr>
            <w:rPr>
              <w:color w:val="00B0F0"/>
              <w:sz w:val="20"/>
              <w:szCs w:val="16"/>
            </w:rPr>
          </w:pPr>
        </w:p>
        <w:p w14:paraId="3F1D024C" w14:textId="77777777" w:rsidR="007C25DF" w:rsidRPr="007C25DF" w:rsidRDefault="007C25DF" w:rsidP="007C25DF">
          <w:pPr>
            <w:rPr>
              <w:b/>
              <w:bCs/>
              <w:color w:val="00B0F0"/>
              <w:sz w:val="20"/>
              <w:szCs w:val="16"/>
            </w:rPr>
          </w:pPr>
          <w:r w:rsidRPr="007C25DF">
            <w:rPr>
              <w:b/>
              <w:bCs/>
              <w:color w:val="00B0F0"/>
              <w:sz w:val="20"/>
              <w:szCs w:val="16"/>
            </w:rPr>
            <w:t>§1506.6   Public involvement.</w:t>
          </w:r>
        </w:p>
        <w:p w14:paraId="56EDE889" w14:textId="77777777" w:rsidR="007C25DF" w:rsidRPr="007C25DF" w:rsidRDefault="007C25DF" w:rsidP="007C25DF">
          <w:pPr>
            <w:rPr>
              <w:color w:val="00B0F0"/>
              <w:sz w:val="20"/>
              <w:szCs w:val="16"/>
            </w:rPr>
          </w:pPr>
          <w:r w:rsidRPr="007C25DF">
            <w:rPr>
              <w:color w:val="00B0F0"/>
              <w:sz w:val="20"/>
              <w:szCs w:val="16"/>
            </w:rPr>
            <w:t>Agencies shall:</w:t>
          </w:r>
        </w:p>
        <w:p w14:paraId="6B6C6CEC" w14:textId="77777777" w:rsidR="007C25DF" w:rsidRPr="007C25DF" w:rsidRDefault="007C25DF" w:rsidP="007C25DF">
          <w:pPr>
            <w:rPr>
              <w:color w:val="00B0F0"/>
              <w:sz w:val="20"/>
              <w:szCs w:val="16"/>
            </w:rPr>
          </w:pPr>
          <w:r w:rsidRPr="007C25DF">
            <w:rPr>
              <w:color w:val="00B0F0"/>
              <w:sz w:val="20"/>
              <w:szCs w:val="16"/>
            </w:rPr>
            <w:t>(a) Make diligent efforts to involve the public in preparing and implementing their NEPA procedures (§1507.3 of this chapter).</w:t>
          </w:r>
        </w:p>
        <w:p w14:paraId="2008EDF9" w14:textId="77777777" w:rsidR="007C25DF" w:rsidRPr="007C25DF" w:rsidRDefault="007C25DF" w:rsidP="007C25DF">
          <w:pPr>
            <w:rPr>
              <w:color w:val="00B0F0"/>
              <w:sz w:val="20"/>
              <w:szCs w:val="16"/>
            </w:rPr>
          </w:pPr>
          <w:r w:rsidRPr="007C25DF">
            <w:rPr>
              <w:color w:val="00B0F0"/>
              <w:sz w:val="20"/>
              <w:szCs w:val="16"/>
            </w:rPr>
            <w:t>(b) Provide public notice of NEPA-related hearings, public meetings, and other opportunities for public involvement, and the availability of environmental documents so as to inform those persons and agencies who may be interested or affected by their proposed actions. When selecting appropriate methods for providing public notice, agencies shall consider the ability of affected persons and agencies to access electronic media.</w:t>
          </w:r>
        </w:p>
        <w:p w14:paraId="7C9A4E08" w14:textId="77777777" w:rsidR="007C25DF" w:rsidRPr="007C25DF" w:rsidRDefault="007C25DF" w:rsidP="007C25DF">
          <w:pPr>
            <w:rPr>
              <w:color w:val="00B0F0"/>
              <w:sz w:val="20"/>
              <w:szCs w:val="16"/>
            </w:rPr>
          </w:pPr>
          <w:r w:rsidRPr="007C25DF">
            <w:rPr>
              <w:color w:val="00B0F0"/>
              <w:sz w:val="20"/>
              <w:szCs w:val="16"/>
            </w:rPr>
            <w:t>(1) In all cases, the agency shall notify those who have requested notice on an individual action.</w:t>
          </w:r>
        </w:p>
        <w:p w14:paraId="7DAE2729" w14:textId="77777777" w:rsidR="007C25DF" w:rsidRPr="007C25DF" w:rsidRDefault="007C25DF" w:rsidP="007C25DF">
          <w:pPr>
            <w:rPr>
              <w:color w:val="00B0F0"/>
              <w:sz w:val="20"/>
              <w:szCs w:val="16"/>
            </w:rPr>
          </w:pPr>
          <w:r w:rsidRPr="007C25DF">
            <w:rPr>
              <w:color w:val="00B0F0"/>
              <w:sz w:val="20"/>
              <w:szCs w:val="16"/>
            </w:rPr>
            <w:t>(2) In the case of an action with effects of national concern, notice shall include publication in the Federal Register. An agency may notify organizations that have requested regular notice.</w:t>
          </w:r>
        </w:p>
        <w:p w14:paraId="1FB1DBEF" w14:textId="77777777" w:rsidR="007C25DF" w:rsidRPr="007C25DF" w:rsidRDefault="007C25DF" w:rsidP="007C25DF">
          <w:pPr>
            <w:rPr>
              <w:color w:val="00B0F0"/>
              <w:sz w:val="20"/>
              <w:szCs w:val="16"/>
            </w:rPr>
          </w:pPr>
          <w:r w:rsidRPr="007C25DF">
            <w:rPr>
              <w:color w:val="00B0F0"/>
              <w:sz w:val="20"/>
              <w:szCs w:val="16"/>
            </w:rPr>
            <w:t>(3) In the case of an action with effects primarily of local concern, the notice may include:</w:t>
          </w:r>
        </w:p>
        <w:p w14:paraId="4A41AD7E" w14:textId="77777777" w:rsidR="007C25DF" w:rsidRPr="007C25DF" w:rsidRDefault="007C25DF" w:rsidP="007C25DF">
          <w:pPr>
            <w:rPr>
              <w:color w:val="00B0F0"/>
              <w:sz w:val="20"/>
              <w:szCs w:val="16"/>
            </w:rPr>
          </w:pPr>
          <w:r w:rsidRPr="007C25DF">
            <w:rPr>
              <w:color w:val="00B0F0"/>
              <w:sz w:val="20"/>
              <w:szCs w:val="16"/>
            </w:rPr>
            <w:t>(i) Notice to State, Tribal, and local agencies that may be interested or affected by the proposed action.</w:t>
          </w:r>
        </w:p>
        <w:p w14:paraId="07C88772" w14:textId="77777777" w:rsidR="007C25DF" w:rsidRPr="007C25DF" w:rsidRDefault="007C25DF" w:rsidP="007C25DF">
          <w:pPr>
            <w:rPr>
              <w:color w:val="00B0F0"/>
              <w:sz w:val="20"/>
              <w:szCs w:val="16"/>
            </w:rPr>
          </w:pPr>
          <w:r w:rsidRPr="007C25DF">
            <w:rPr>
              <w:color w:val="00B0F0"/>
              <w:sz w:val="20"/>
              <w:szCs w:val="16"/>
            </w:rPr>
            <w:t>(ii) Notice to interested or affected State, Tribal, and local governments.</w:t>
          </w:r>
        </w:p>
        <w:p w14:paraId="4140C9D6" w14:textId="77777777" w:rsidR="007C25DF" w:rsidRPr="007C25DF" w:rsidRDefault="007C25DF" w:rsidP="007C25DF">
          <w:pPr>
            <w:rPr>
              <w:color w:val="00B0F0"/>
              <w:sz w:val="20"/>
              <w:szCs w:val="16"/>
            </w:rPr>
          </w:pPr>
          <w:r w:rsidRPr="007C25DF">
            <w:rPr>
              <w:color w:val="00B0F0"/>
              <w:sz w:val="20"/>
              <w:szCs w:val="16"/>
            </w:rPr>
            <w:t>(iii) Following the affected State or Tribe's public notice procedures for comparable actions.</w:t>
          </w:r>
        </w:p>
        <w:p w14:paraId="2E0C251E" w14:textId="77777777" w:rsidR="007C25DF" w:rsidRPr="007C25DF" w:rsidRDefault="007C25DF" w:rsidP="007C25DF">
          <w:pPr>
            <w:rPr>
              <w:color w:val="00B0F0"/>
              <w:sz w:val="20"/>
              <w:szCs w:val="16"/>
            </w:rPr>
          </w:pPr>
          <w:r w:rsidRPr="007C25DF">
            <w:rPr>
              <w:color w:val="00B0F0"/>
              <w:sz w:val="20"/>
              <w:szCs w:val="16"/>
            </w:rPr>
            <w:t>(iv) Publication in local newspapers (in papers of general circulation rather than legal papers).</w:t>
          </w:r>
        </w:p>
        <w:p w14:paraId="3E23A08A" w14:textId="77777777" w:rsidR="007C25DF" w:rsidRPr="007C25DF" w:rsidRDefault="007C25DF" w:rsidP="007C25DF">
          <w:pPr>
            <w:rPr>
              <w:color w:val="00B0F0"/>
              <w:sz w:val="20"/>
              <w:szCs w:val="16"/>
            </w:rPr>
          </w:pPr>
          <w:r w:rsidRPr="007C25DF">
            <w:rPr>
              <w:color w:val="00B0F0"/>
              <w:sz w:val="20"/>
              <w:szCs w:val="16"/>
            </w:rPr>
            <w:t>(v) Notice through other local media.</w:t>
          </w:r>
        </w:p>
        <w:p w14:paraId="65B12214" w14:textId="77777777" w:rsidR="007C25DF" w:rsidRPr="007C25DF" w:rsidRDefault="007C25DF" w:rsidP="007C25DF">
          <w:pPr>
            <w:rPr>
              <w:color w:val="00B0F0"/>
              <w:sz w:val="20"/>
              <w:szCs w:val="16"/>
            </w:rPr>
          </w:pPr>
          <w:r w:rsidRPr="007C25DF">
            <w:rPr>
              <w:color w:val="00B0F0"/>
              <w:sz w:val="20"/>
              <w:szCs w:val="16"/>
            </w:rPr>
            <w:t>(vi) Notice to potentially interested community organizations including small business associations.</w:t>
          </w:r>
        </w:p>
        <w:p w14:paraId="48754A9D" w14:textId="77777777" w:rsidR="007C25DF" w:rsidRPr="007C25DF" w:rsidRDefault="007C25DF" w:rsidP="007C25DF">
          <w:pPr>
            <w:rPr>
              <w:color w:val="00B0F0"/>
              <w:sz w:val="20"/>
              <w:szCs w:val="16"/>
            </w:rPr>
          </w:pPr>
          <w:r w:rsidRPr="007C25DF">
            <w:rPr>
              <w:color w:val="00B0F0"/>
              <w:sz w:val="20"/>
              <w:szCs w:val="16"/>
            </w:rPr>
            <w:t>(vii) Publication in newsletters that may be expected to reach potentially interested persons.</w:t>
          </w:r>
        </w:p>
        <w:p w14:paraId="1243FBAF" w14:textId="77777777" w:rsidR="007C25DF" w:rsidRPr="007C25DF" w:rsidRDefault="007C25DF" w:rsidP="007C25DF">
          <w:pPr>
            <w:rPr>
              <w:color w:val="00B0F0"/>
              <w:sz w:val="20"/>
              <w:szCs w:val="16"/>
            </w:rPr>
          </w:pPr>
          <w:r w:rsidRPr="007C25DF">
            <w:rPr>
              <w:color w:val="00B0F0"/>
              <w:sz w:val="20"/>
              <w:szCs w:val="16"/>
            </w:rPr>
            <w:t>(viii) Direct mailing to owners and occupants of nearby or affected property.</w:t>
          </w:r>
        </w:p>
        <w:p w14:paraId="0DA25E4B" w14:textId="77777777" w:rsidR="007C25DF" w:rsidRPr="007C25DF" w:rsidRDefault="007C25DF" w:rsidP="007C25DF">
          <w:pPr>
            <w:rPr>
              <w:color w:val="00B0F0"/>
              <w:sz w:val="20"/>
              <w:szCs w:val="16"/>
            </w:rPr>
          </w:pPr>
          <w:r w:rsidRPr="007C25DF">
            <w:rPr>
              <w:color w:val="00B0F0"/>
              <w:sz w:val="20"/>
              <w:szCs w:val="16"/>
            </w:rPr>
            <w:t>(ix) Posting of notice on and off site in the area where the action is to be located.</w:t>
          </w:r>
        </w:p>
        <w:p w14:paraId="3611CC3E" w14:textId="77777777" w:rsidR="007C25DF" w:rsidRPr="007C25DF" w:rsidRDefault="007C25DF" w:rsidP="007C25DF">
          <w:pPr>
            <w:rPr>
              <w:color w:val="00B0F0"/>
              <w:sz w:val="20"/>
              <w:szCs w:val="16"/>
            </w:rPr>
          </w:pPr>
          <w:r w:rsidRPr="007C25DF">
            <w:rPr>
              <w:color w:val="00B0F0"/>
              <w:sz w:val="20"/>
              <w:szCs w:val="16"/>
            </w:rPr>
            <w:lastRenderedPageBreak/>
            <w:t>(x) Notice through electronic media (e.g., a project or agency website, email, or social media).</w:t>
          </w:r>
        </w:p>
        <w:p w14:paraId="05D10FF2" w14:textId="77777777" w:rsidR="007C25DF" w:rsidRPr="007C25DF" w:rsidRDefault="007C25DF" w:rsidP="007C25DF">
          <w:pPr>
            <w:rPr>
              <w:color w:val="00B0F0"/>
              <w:sz w:val="20"/>
              <w:szCs w:val="16"/>
            </w:rPr>
          </w:pPr>
          <w:r w:rsidRPr="007C25DF">
            <w:rPr>
              <w:color w:val="00B0F0"/>
              <w:sz w:val="20"/>
              <w:szCs w:val="16"/>
            </w:rPr>
            <w:t>(c) Hold or sponsor public hearings, public meetings, or other opportunities for public involvement whenever appropriate or in accordance with statutory requirements applicable to the agency. Agencies may conduct public hearings and public meetings by means of electronic communication except where another format is required by law. When selecting appropriate methods for public involvement, agencies shall consider the ability of affected entities to access electronic media.</w:t>
          </w:r>
        </w:p>
        <w:p w14:paraId="5AE40EB5" w14:textId="77777777" w:rsidR="007C25DF" w:rsidRPr="007C25DF" w:rsidRDefault="007C25DF" w:rsidP="007C25DF">
          <w:pPr>
            <w:rPr>
              <w:color w:val="00B0F0"/>
              <w:sz w:val="20"/>
              <w:szCs w:val="16"/>
            </w:rPr>
          </w:pPr>
          <w:r w:rsidRPr="007C25DF">
            <w:rPr>
              <w:color w:val="00B0F0"/>
              <w:sz w:val="20"/>
              <w:szCs w:val="16"/>
            </w:rPr>
            <w:t>(d) Solicit appropriate information from the public.</w:t>
          </w:r>
        </w:p>
        <w:p w14:paraId="14859195" w14:textId="77777777" w:rsidR="007C25DF" w:rsidRPr="007C25DF" w:rsidRDefault="007C25DF" w:rsidP="007C25DF">
          <w:pPr>
            <w:rPr>
              <w:color w:val="00B0F0"/>
              <w:sz w:val="20"/>
              <w:szCs w:val="16"/>
            </w:rPr>
          </w:pPr>
          <w:r w:rsidRPr="007C25DF">
            <w:rPr>
              <w:color w:val="00B0F0"/>
              <w:sz w:val="20"/>
              <w:szCs w:val="16"/>
            </w:rPr>
            <w:t>(e) Explain in its procedures where interested persons can get information or status reports on environmental impact statements and other elements of the NEPA process.</w:t>
          </w:r>
        </w:p>
        <w:p w14:paraId="70B2C505" w14:textId="15F54064" w:rsidR="007B6949" w:rsidRPr="00311A61" w:rsidRDefault="007C25DF" w:rsidP="007C25DF">
          <w:pPr>
            <w:rPr>
              <w:color w:val="00B0F0"/>
              <w:sz w:val="20"/>
              <w:szCs w:val="16"/>
            </w:rPr>
          </w:pPr>
          <w:r w:rsidRPr="007C25DF">
            <w:rPr>
              <w:color w:val="00B0F0"/>
              <w:sz w:val="20"/>
              <w:szCs w:val="16"/>
            </w:rPr>
            <w:t>(f) Make environmental impact statements, the comments received, and any underlying documents available to the public pursuant to the provisions of the Freedom of Information Act, as amended (5 U.S.C. 552).</w:t>
          </w:r>
        </w:p>
      </w:sdtContent>
    </w:sdt>
    <w:bookmarkEnd w:id="21" w:displacedByCustomXml="prev"/>
    <w:sdt>
      <w:sdtPr>
        <w:id w:val="122585332"/>
        <w:placeholder>
          <w:docPart w:val="2E6877CFE8A74254A8C505A89E02FC81"/>
        </w:placeholder>
        <w:showingPlcHdr/>
      </w:sdtPr>
      <w:sdtEndPr/>
      <w:sdtContent>
        <w:p w14:paraId="14E48518" w14:textId="77777777" w:rsidR="007B6949" w:rsidRDefault="007B6949" w:rsidP="007B6949">
          <w:r w:rsidRPr="001A5B2C">
            <w:rPr>
              <w:rStyle w:val="PlaceholderText"/>
            </w:rPr>
            <w:t>Click or tap here to enter text.</w:t>
          </w:r>
        </w:p>
      </w:sdtContent>
    </w:sdt>
    <w:p w14:paraId="153D37C5" w14:textId="4A719871" w:rsidR="007B6949" w:rsidRPr="007B6949" w:rsidRDefault="007B6949" w:rsidP="007B6949">
      <w:pPr>
        <w:rPr>
          <w:color w:val="00B0F0"/>
          <w:sz w:val="20"/>
          <w:szCs w:val="16"/>
        </w:rPr>
        <w:sectPr w:rsidR="007B6949" w:rsidRPr="007B6949" w:rsidSect="009F7CEA">
          <w:pgSz w:w="12240" w:h="15840" w:code="1"/>
          <w:pgMar w:top="1440" w:right="1440" w:bottom="1440" w:left="1440" w:header="720" w:footer="720" w:gutter="0"/>
          <w:cols w:space="720"/>
          <w:docGrid w:linePitch="360"/>
        </w:sectPr>
      </w:pPr>
    </w:p>
    <w:p w14:paraId="516E6424" w14:textId="2B7EFE2B" w:rsidR="00EF7FBE" w:rsidRDefault="007B6949" w:rsidP="007B6949">
      <w:pPr>
        <w:pStyle w:val="Heading1"/>
      </w:pPr>
      <w:r>
        <w:lastRenderedPageBreak/>
        <w:t xml:space="preserve"> </w:t>
      </w:r>
      <w:bookmarkStart w:id="22" w:name="_Toc109035204"/>
      <w:r w:rsidR="00EF7FBE">
        <w:t>Purpose and Need</w:t>
      </w:r>
      <w:bookmarkEnd w:id="22"/>
      <w:r w:rsidR="00EF7FBE">
        <w:t xml:space="preserve"> </w:t>
      </w:r>
    </w:p>
    <w:p w14:paraId="0A5DD728" w14:textId="77777777" w:rsidR="00320A2C" w:rsidRDefault="00320A2C" w:rsidP="00320A2C">
      <w:r w:rsidRPr="0058519A">
        <w:t>The purpose of the Proposed Action i</w:t>
      </w:r>
      <w:r w:rsidRPr="0058519A">
        <w:rPr>
          <w:rFonts w:eastAsia="Calibri"/>
        </w:rPr>
        <w:t>s to increase survival of ESA-listed juvenile</w:t>
      </w:r>
      <w:r>
        <w:rPr>
          <w:rFonts w:eastAsia="Calibri"/>
        </w:rPr>
        <w:t xml:space="preserve"> </w:t>
      </w:r>
      <w:r w:rsidRPr="0058519A">
        <w:rPr>
          <w:rFonts w:eastAsia="Calibri"/>
        </w:rPr>
        <w:t xml:space="preserve">salmonids by reducing predation-related losses from </w:t>
      </w:r>
      <w:r w:rsidRPr="0058519A">
        <w:t xml:space="preserve">gulls and </w:t>
      </w:r>
      <w:r>
        <w:t xml:space="preserve">cormorants directly </w:t>
      </w:r>
      <w:r w:rsidRPr="0058519A">
        <w:t xml:space="preserve">at </w:t>
      </w:r>
      <w:r>
        <w:t xml:space="preserve">the </w:t>
      </w:r>
      <w:r w:rsidRPr="0058519A">
        <w:t xml:space="preserve">three </w:t>
      </w:r>
      <w:r>
        <w:t xml:space="preserve">lower </w:t>
      </w:r>
      <w:r w:rsidRPr="0058519A">
        <w:t>Projects in the Columbia River Basin</w:t>
      </w:r>
      <w:r>
        <w:t xml:space="preserve">. </w:t>
      </w:r>
      <w:r w:rsidRPr="0058519A">
        <w:rPr>
          <w:rFonts w:eastAsia="Calibri" w:cs="Arial"/>
        </w:rPr>
        <w:t xml:space="preserve">The effectiveness of </w:t>
      </w:r>
      <w:r>
        <w:rPr>
          <w:rFonts w:eastAsia="Calibri" w:cs="Arial"/>
        </w:rPr>
        <w:t xml:space="preserve">the current deterrent (hazing and physical deterrents) program would be enhanced through implementation and </w:t>
      </w:r>
      <w:r w:rsidRPr="0058519A">
        <w:t>evaluat</w:t>
      </w:r>
      <w:r>
        <w:t xml:space="preserve">ion of </w:t>
      </w:r>
      <w:r w:rsidRPr="0058519A">
        <w:t>selective lethal take as an option to support ongoing hazing and other deterrent measures</w:t>
      </w:r>
      <w:r>
        <w:t>.</w:t>
      </w:r>
    </w:p>
    <w:p w14:paraId="0CE02990" w14:textId="77777777" w:rsidR="00320A2C" w:rsidRDefault="00320A2C" w:rsidP="00320A2C">
      <w:pPr>
        <w:rPr>
          <w:rFonts w:cs="Arial"/>
        </w:rPr>
      </w:pPr>
      <w:r>
        <w:rPr>
          <w:rFonts w:cs="Arial"/>
        </w:rPr>
        <w:t xml:space="preserve">The need is derived from an increase in the local avian predator population and increased pressure (consumption) those predators are having on ESA-listed salmonids at the Projects.  This increased avian pressure has frustrated biologist and managers at the Projects for approximately </w:t>
      </w:r>
      <w:r w:rsidRPr="008056D3">
        <w:rPr>
          <w:rFonts w:cs="Arial"/>
          <w:color w:val="000000" w:themeColor="text1"/>
        </w:rPr>
        <w:t>20 years</w:t>
      </w:r>
      <w:r>
        <w:rPr>
          <w:rFonts w:cs="Arial"/>
          <w:color w:val="000000" w:themeColor="text1"/>
        </w:rPr>
        <w:t xml:space="preserve">, where they </w:t>
      </w:r>
      <w:r>
        <w:rPr>
          <w:rFonts w:cs="Arial"/>
        </w:rPr>
        <w:t xml:space="preserve">have been implementing a number of dam and facility improvements designed to increase safe passage of juvenile salmonids through the “system” so that these fish can ultimately reach the Pacific Ocean.     </w:t>
      </w:r>
      <w:r w:rsidRPr="00BC339F">
        <w:rPr>
          <w:rFonts w:cs="Arial"/>
        </w:rPr>
        <w:t xml:space="preserve"> </w:t>
      </w:r>
    </w:p>
    <w:p w14:paraId="330378D9" w14:textId="77777777" w:rsidR="00EF7FBE" w:rsidRDefault="00EF7FBE" w:rsidP="00EF7FBE">
      <w:pPr>
        <w:pStyle w:val="Heading2"/>
      </w:pPr>
      <w:r>
        <w:t xml:space="preserve"> </w:t>
      </w:r>
      <w:bookmarkStart w:id="23" w:name="_Toc109035205"/>
      <w:r>
        <w:t>Authority</w:t>
      </w:r>
      <w:bookmarkEnd w:id="23"/>
      <w:r>
        <w:t xml:space="preserve"> </w:t>
      </w:r>
    </w:p>
    <w:p w14:paraId="67632FFA" w14:textId="77777777" w:rsidR="00287003" w:rsidRDefault="00287003" w:rsidP="00287003">
      <w:pPr>
        <w:rPr>
          <w:rFonts w:ascii="Calibri" w:hAnsi="Calibri" w:cs="Calibri"/>
        </w:rPr>
      </w:pPr>
      <w:r>
        <w:t>John Day Lock and Dam</w:t>
      </w:r>
    </w:p>
    <w:p w14:paraId="63346BE6" w14:textId="77777777" w:rsidR="00287003" w:rsidRDefault="00287003" w:rsidP="00287003">
      <w:r>
        <w:t>The authorized purposes of the project are flood risk management, hydropower generation, navigation, irrigation, recreation, and fish and wildlife conservation. Pub. L. No. 81-516, § 204, 64 Stat. 163 (May 17, 1950) (Flood Control Act of 1950); Pub. L. No. 78-534, § 4, 58 Stat. 887 (December 22, 1944) (Flood Control Act of 1944) (authorizing recreational facilities at Corps reservoirs).</w:t>
      </w:r>
    </w:p>
    <w:p w14:paraId="71E31189" w14:textId="77777777" w:rsidR="00287003" w:rsidRDefault="00287003" w:rsidP="00287003">
      <w:r>
        <w:t>The Dalles Lock and Dam</w:t>
      </w:r>
    </w:p>
    <w:p w14:paraId="2F24AC48" w14:textId="77777777" w:rsidR="00287003" w:rsidRDefault="00287003" w:rsidP="00287003">
      <w:r>
        <w:t xml:space="preserve">The authorized purposes of the project </w:t>
      </w:r>
      <w:proofErr w:type="gramStart"/>
      <w:r>
        <w:t>are:</w:t>
      </w:r>
      <w:proofErr w:type="gramEnd"/>
      <w:r>
        <w:t xml:space="preserve"> hydropower generation, navigation, irrigation, recreation, and fish and wildlife conservation. Pub. L. No. 81-516, § 204, 64 Stat. 163 (May 17, 1950) (Flood Control Act of 1950); Pub. L. No. 78-534, § 4, 58 Stat. 887 (December 22, 1944) (Flood Control Act of 1944) (authorizing recreational facilities at Corps </w:t>
      </w:r>
      <w:commentRangeStart w:id="24"/>
      <w:r>
        <w:t>reservoirs</w:t>
      </w:r>
      <w:commentRangeEnd w:id="24"/>
      <w:r>
        <w:rPr>
          <w:rStyle w:val="CommentReference"/>
        </w:rPr>
        <w:commentReference w:id="24"/>
      </w:r>
      <w:r>
        <w:t>).</w:t>
      </w:r>
    </w:p>
    <w:p w14:paraId="5E245DEE" w14:textId="77777777" w:rsidR="00287003" w:rsidRDefault="00287003" w:rsidP="00287003">
      <w:r>
        <w:t>Bonneville Lock and Dam</w:t>
      </w:r>
    </w:p>
    <w:p w14:paraId="34345ED6" w14:textId="77777777" w:rsidR="00287003" w:rsidRDefault="00287003" w:rsidP="00287003">
      <w:r>
        <w:t>The authorized purposes are hydropower generation, navigation, recreation, and fish and wildlife conservation. Pub. L. No. 73-67, § 202, 48 Stat. 195 (June 16, 1933) (National Industrial Recovery Act of 1933) (authorizing the Federal Emergency Administrator of Public Works to develop hydropower, transmit electricity, construct river improvements, and control floods as recommended by Chief of Engineers); Pub. L. No. 74-409, 49 Stat. 1028 (Aug. 30, 1935) (River and Harbor Act of 1935); Pub. L. No. 75-329, § 1, 50 Stat. 731 (Aug. 20, 1937) (Bonneville Project Act); Pub. L. No. 78-534, § 4, 58 Stat. 887 (December 22, 1944) (Flood Control Act of 1944) (authorizing recreational facilities at Corps reservoirs).</w:t>
      </w:r>
    </w:p>
    <w:p w14:paraId="5826F662" w14:textId="77777777" w:rsidR="00287003" w:rsidRDefault="00287003" w:rsidP="00287003"/>
    <w:p w14:paraId="539C68DE" w14:textId="77777777" w:rsidR="00EF7FBE" w:rsidRDefault="00EF7FBE" w:rsidP="00190B5E"/>
    <w:p w14:paraId="2AF39FDC" w14:textId="63C6181F" w:rsidR="001E721B" w:rsidRDefault="00F444FB" w:rsidP="001C23FD">
      <w:pPr>
        <w:pStyle w:val="Heading1"/>
      </w:pPr>
      <w:bookmarkStart w:id="25" w:name="_Toc109035206"/>
      <w:r>
        <w:lastRenderedPageBreak/>
        <w:t>Alternatives</w:t>
      </w:r>
      <w:r w:rsidR="001E721B">
        <w:t xml:space="preserve"> </w:t>
      </w:r>
      <w:r w:rsidR="00EF7FBE">
        <w:t>including the proposed action</w:t>
      </w:r>
      <w:bookmarkEnd w:id="25"/>
    </w:p>
    <w:sdt>
      <w:sdtPr>
        <w:rPr>
          <w:b/>
          <w:bCs/>
        </w:rPr>
        <w:id w:val="394324094"/>
        <w:placeholder>
          <w:docPart w:val="B274B087482C446894363DAA999BB717"/>
        </w:placeholder>
      </w:sdtPr>
      <w:sdtEndPr>
        <w:rPr>
          <w:rStyle w:val="CommentReference"/>
          <w:b w:val="0"/>
          <w:bCs w:val="0"/>
          <w:color w:val="00B0F0"/>
          <w:sz w:val="20"/>
          <w:szCs w:val="16"/>
        </w:rPr>
      </w:sdtEndPr>
      <w:sdtContent>
        <w:p w14:paraId="4A493E1E" w14:textId="4268CC49" w:rsidR="00EF7FBE" w:rsidRPr="009E0773" w:rsidRDefault="00EF7FBE" w:rsidP="00EF7FBE">
          <w:pPr>
            <w:rPr>
              <w:rStyle w:val="CommentReference"/>
              <w:b/>
              <w:bCs/>
            </w:rPr>
          </w:pPr>
          <w:r w:rsidRPr="009E0773">
            <w:rPr>
              <w:rStyle w:val="CommentReference"/>
              <w:b/>
              <w:bCs/>
            </w:rPr>
            <w:t>§1502.14   Alternatives including the proposed action.</w:t>
          </w:r>
        </w:p>
        <w:p w14:paraId="76E0E46E" w14:textId="77777777" w:rsidR="00EF7FBE" w:rsidRPr="00EF7FBE" w:rsidRDefault="00EF7FBE" w:rsidP="00EF7FBE">
          <w:pPr>
            <w:rPr>
              <w:rStyle w:val="CommentReference"/>
            </w:rPr>
          </w:pPr>
          <w:r w:rsidRPr="00EF7FBE">
            <w:rPr>
              <w:rStyle w:val="CommentReference"/>
            </w:rPr>
            <w:t>The alternatives section should present the environmental impacts of the proposed action and the alternatives in comparative form based on the information and analysis presented in the sections on the affected environment (§1502.15) and the environmental consequences (§1502.16). In this section, agencies shall:</w:t>
          </w:r>
        </w:p>
        <w:p w14:paraId="4DBF681C" w14:textId="77777777" w:rsidR="00EF7FBE" w:rsidRPr="00EF7FBE" w:rsidRDefault="00EF7FBE" w:rsidP="00EF7FBE">
          <w:pPr>
            <w:rPr>
              <w:rStyle w:val="CommentReference"/>
            </w:rPr>
          </w:pPr>
          <w:r w:rsidRPr="00EF7FBE">
            <w:rPr>
              <w:rStyle w:val="CommentReference"/>
            </w:rPr>
            <w:t>(a) Evaluate reasonable alternatives to the proposed action, and, for alternatives that the agency eliminated from detailed study, briefly discuss the reasons for their elimination.</w:t>
          </w:r>
        </w:p>
        <w:p w14:paraId="69F4F5D2" w14:textId="77777777" w:rsidR="00EF7FBE" w:rsidRPr="00EF7FBE" w:rsidRDefault="00EF7FBE" w:rsidP="00EF7FBE">
          <w:pPr>
            <w:rPr>
              <w:rStyle w:val="CommentReference"/>
            </w:rPr>
          </w:pPr>
          <w:r w:rsidRPr="00EF7FBE">
            <w:rPr>
              <w:rStyle w:val="CommentReference"/>
            </w:rPr>
            <w:t>(b) Discuss each alternative considered in detail, including the proposed action, so that reviewers may evaluate their comparative merits.</w:t>
          </w:r>
        </w:p>
        <w:p w14:paraId="685E132D" w14:textId="77777777" w:rsidR="00EF7FBE" w:rsidRPr="00EF7FBE" w:rsidRDefault="00EF7FBE" w:rsidP="00EF7FBE">
          <w:pPr>
            <w:rPr>
              <w:rStyle w:val="CommentReference"/>
            </w:rPr>
          </w:pPr>
          <w:r w:rsidRPr="00EF7FBE">
            <w:rPr>
              <w:rStyle w:val="CommentReference"/>
            </w:rPr>
            <w:t>(c) Include the no action alternative.</w:t>
          </w:r>
        </w:p>
        <w:p w14:paraId="71DBEA19" w14:textId="77777777" w:rsidR="00EF7FBE" w:rsidRPr="00EF7FBE" w:rsidRDefault="00EF7FBE" w:rsidP="00EF7FBE">
          <w:pPr>
            <w:rPr>
              <w:rStyle w:val="CommentReference"/>
            </w:rPr>
          </w:pPr>
          <w:r w:rsidRPr="00EF7FBE">
            <w:rPr>
              <w:rStyle w:val="CommentReference"/>
            </w:rPr>
            <w:t>(d) Identify the agency's preferred alternative or alternatives, if one or more exists, in the draft statement and identify such alternative in the final statement unless another law prohibits the expression of such a preference.</w:t>
          </w:r>
        </w:p>
        <w:p w14:paraId="44CE5570" w14:textId="77777777" w:rsidR="00EF7FBE" w:rsidRPr="00EF7FBE" w:rsidRDefault="00EF7FBE" w:rsidP="00EF7FBE">
          <w:pPr>
            <w:rPr>
              <w:rStyle w:val="CommentReference"/>
            </w:rPr>
          </w:pPr>
          <w:r w:rsidRPr="00EF7FBE">
            <w:rPr>
              <w:rStyle w:val="CommentReference"/>
            </w:rPr>
            <w:t>(e) Include appropriate mitigation measures not already included in the proposed action or alternatives.</w:t>
          </w:r>
        </w:p>
        <w:p w14:paraId="6A110791" w14:textId="77777777" w:rsidR="007B2850" w:rsidRDefault="00EF7FBE" w:rsidP="001C23FD">
          <w:r w:rsidRPr="00EF7FBE">
            <w:rPr>
              <w:rStyle w:val="CommentReference"/>
            </w:rPr>
            <w:t>(f) Limit their consideration to a reasonable number of alternatives.</w:t>
          </w:r>
          <w:r w:rsidR="009E0773">
            <w:t xml:space="preserve"> </w:t>
          </w:r>
        </w:p>
        <w:p w14:paraId="2F4B0D6C" w14:textId="5EB3A763" w:rsidR="007B2850" w:rsidRDefault="007B2850" w:rsidP="007D7249">
          <w:r w:rsidRPr="00BC339F">
            <w:t xml:space="preserve">The Proposed Action </w:t>
          </w:r>
          <w:r>
            <w:t>is</w:t>
          </w:r>
          <w:r w:rsidRPr="00BC339F">
            <w:t xml:space="preserve"> based on </w:t>
          </w:r>
          <w:r>
            <w:t xml:space="preserve">the need to implement new measures that support ongoing passive deterrent and active hazing measures to further reduce the impact that avian predators are having on ESA-listed juvenile salmonids during the spring outmigration through the three lower Columbia River dams.  The </w:t>
          </w:r>
          <w:r w:rsidRPr="00BC339F">
            <w:t>analysis</w:t>
          </w:r>
          <w:r>
            <w:t xml:space="preserve"> of the Proposed action is based on variety of population and predation data gathered over the past 20 years </w:t>
          </w:r>
          <w:r w:rsidRPr="00BC339F">
            <w:t xml:space="preserve">along with the potential environmental consequences. </w:t>
          </w:r>
          <w:r>
            <w:t xml:space="preserve"> P</w:t>
          </w:r>
          <w:r w:rsidRPr="00BC339F">
            <w:t>resented in this section</w:t>
          </w:r>
          <w:r>
            <w:t xml:space="preserve"> of a</w:t>
          </w:r>
          <w:r w:rsidRPr="00BC339F">
            <w:t xml:space="preserve">lternatives </w:t>
          </w:r>
          <w:r>
            <w:t xml:space="preserve">will be the Proposed action considered against the </w:t>
          </w:r>
          <w:r w:rsidRPr="00BC339F">
            <w:t>No Action</w:t>
          </w:r>
          <w:r>
            <w:t xml:space="preserve">.  </w:t>
          </w:r>
          <w:r w:rsidRPr="00BC339F">
            <w:t>While the No Action Alternative fails to meet the project purpose on the basis of cost effectiveness, it is</w:t>
          </w:r>
          <w:r>
            <w:t xml:space="preserve"> carried forward as</w:t>
          </w:r>
          <w:r w:rsidRPr="00BC339F">
            <w:t xml:space="preserve"> </w:t>
          </w:r>
          <w:r>
            <w:t>the base condition used for comparison of environmental effects from</w:t>
          </w:r>
          <w:r w:rsidRPr="00BC339F">
            <w:t xml:space="preserve"> the Proposed Action</w:t>
          </w:r>
          <w:r>
            <w:t xml:space="preserve"> (CEQ 1981)</w:t>
          </w:r>
          <w:r w:rsidRPr="00BC339F">
            <w:t xml:space="preserve">. </w:t>
          </w:r>
          <w:r>
            <w:t xml:space="preserve"> The Proposed Action and No Action a</w:t>
          </w:r>
          <w:r w:rsidRPr="00BC339F">
            <w:t>lternative w</w:t>
          </w:r>
          <w:r>
            <w:t xml:space="preserve">ill </w:t>
          </w:r>
          <w:r w:rsidRPr="00BC339F">
            <w:t xml:space="preserve">be further evaluated within the context of balancing the need to compensate for impacts to </w:t>
          </w:r>
          <w:r>
            <w:t>ESA-listed fish</w:t>
          </w:r>
          <w:r w:rsidRPr="00BC339F">
            <w:t>, while recognizing limitations imposed by existing Corps authorities, cost constraints, and overall feasibility.</w:t>
          </w:r>
        </w:p>
        <w:p w14:paraId="53920E09" w14:textId="2A5C3ADE" w:rsidR="00845033" w:rsidRPr="004A0CAD" w:rsidRDefault="00F001AE" w:rsidP="001C23FD">
          <w:pPr>
            <w:rPr>
              <w:rStyle w:val="CommentReference"/>
              <w:color w:val="auto"/>
              <w:sz w:val="22"/>
              <w:szCs w:val="22"/>
            </w:rPr>
          </w:pPr>
        </w:p>
      </w:sdtContent>
    </w:sdt>
    <w:sdt>
      <w:sdtPr>
        <w:rPr>
          <w:color w:val="00B0F0"/>
          <w:sz w:val="20"/>
          <w:szCs w:val="16"/>
        </w:rPr>
        <w:id w:val="170611238"/>
        <w:placeholder>
          <w:docPart w:val="A2DFA609BA90484E8FC26007D67CCAB8"/>
        </w:placeholder>
        <w:showingPlcHdr/>
        <w:text/>
      </w:sdtPr>
      <w:sdtEndPr>
        <w:rPr>
          <w:color w:val="auto"/>
          <w:sz w:val="22"/>
          <w:szCs w:val="22"/>
        </w:rPr>
      </w:sdtEndPr>
      <w:sdtContent>
        <w:p w14:paraId="3010D8FA" w14:textId="16154653" w:rsidR="00CA7019" w:rsidRDefault="00CA7019" w:rsidP="001C23FD">
          <w:r w:rsidRPr="00CA7019">
            <w:t>Click or tap here to enter text.</w:t>
          </w:r>
        </w:p>
      </w:sdtContent>
    </w:sdt>
    <w:p w14:paraId="1844D9FE" w14:textId="2485152B" w:rsidR="001E721B" w:rsidRDefault="001E721B" w:rsidP="001C23FD">
      <w:pPr>
        <w:pStyle w:val="Heading2"/>
      </w:pPr>
      <w:bookmarkStart w:id="26" w:name="_Ref109026045"/>
      <w:bookmarkStart w:id="27" w:name="_Toc109035207"/>
      <w:r>
        <w:t>No Action Alternative</w:t>
      </w:r>
      <w:bookmarkEnd w:id="26"/>
      <w:bookmarkEnd w:id="27"/>
    </w:p>
    <w:p w14:paraId="5B7538EA" w14:textId="77777777" w:rsidR="007B2850" w:rsidRDefault="007B2850" w:rsidP="007B2850">
      <w:pPr>
        <w:rPr>
          <w:rFonts w:eastAsia="Times New Roman" w:cs="Times New Roman"/>
          <w:szCs w:val="24"/>
        </w:rPr>
      </w:pPr>
      <w:r w:rsidRPr="007B2850">
        <w:rPr>
          <w:rFonts w:eastAsia="Times New Roman" w:cs="Times New Roman"/>
          <w:szCs w:val="24"/>
        </w:rPr>
        <w:t xml:space="preserve">Under the No Action Alternative, the Corps would implement all methods of non-lethal deterrents as described in the Preferred Alternative but would not include lethal take of gulls and cormorants.  The work would be conducted annually from April 15 to July 31.  The No Action and Proposed Action Alternative would encompass the same action area.   </w:t>
      </w:r>
    </w:p>
    <w:p w14:paraId="17CEF90B" w14:textId="77777777" w:rsidR="007B2850" w:rsidRPr="007B2850" w:rsidRDefault="007B2850" w:rsidP="007B2850">
      <w:pPr>
        <w:rPr>
          <w:rFonts w:eastAsia="Times New Roman" w:cs="Times New Roman"/>
          <w:b/>
          <w:bCs/>
          <w:szCs w:val="24"/>
        </w:rPr>
      </w:pPr>
      <w:r w:rsidRPr="007B2850">
        <w:rPr>
          <w:rFonts w:eastAsia="Times New Roman" w:cs="Times New Roman"/>
          <w:b/>
          <w:bCs/>
          <w:szCs w:val="24"/>
        </w:rPr>
        <w:t>Use of Non-Lethal Hazing</w:t>
      </w:r>
    </w:p>
    <w:p w14:paraId="08CFF354" w14:textId="6FF47206" w:rsidR="00CA7019" w:rsidRDefault="007B2850" w:rsidP="007D7249">
      <w:pPr>
        <w:ind w:left="576"/>
      </w:pPr>
      <w:r w:rsidRPr="007B2850">
        <w:rPr>
          <w:rFonts w:eastAsia="Times New Roman" w:cs="Times New Roman"/>
          <w:szCs w:val="24"/>
        </w:rPr>
        <w:t>•</w:t>
      </w:r>
      <w:r w:rsidRPr="007B2850">
        <w:rPr>
          <w:rFonts w:eastAsia="Times New Roman" w:cs="Times New Roman"/>
          <w:szCs w:val="24"/>
        </w:rPr>
        <w:tab/>
        <w:t xml:space="preserve">Bird hazing will utilize audible and visual methods.  Methods for hazing may include, but not be limited to the use of boats/vehicles, small Unmanned Aircraft Systems (UAS), </w:t>
      </w:r>
      <w:r w:rsidRPr="007B2850">
        <w:rPr>
          <w:rFonts w:eastAsia="Times New Roman" w:cs="Times New Roman"/>
          <w:szCs w:val="24"/>
        </w:rPr>
        <w:lastRenderedPageBreak/>
        <w:t>electronic calling devices, propane cannons, effigies, handheld green lasers, and pyrotechnics.  The types of pyrotechnics include 15mms banger and screamer variants, 12-gauge shell crackers, and 18mm CAPA cartridges.</w:t>
      </w:r>
      <w:r>
        <w:rPr>
          <w:rFonts w:eastAsia="Times New Roman" w:cs="Times New Roman"/>
          <w:szCs w:val="24"/>
        </w:rPr>
        <w:t xml:space="preserve">  </w:t>
      </w:r>
      <w:r w:rsidRPr="007B2850">
        <w:rPr>
          <w:rFonts w:eastAsia="Times New Roman" w:cs="Times New Roman"/>
          <w:szCs w:val="24"/>
        </w:rPr>
        <w:t>The use of falconry will continue to be tested and refined to a point in which its use is determined to show benefits enough to add this non-lethal method to the long-term deterrent program. The use avian wire arrays will continue at all Projects where their application, updated designs, and maintenance of wire arrays will be continually adapted and updated to meet changing needs based on dam structure, spill patterns, bird foraging activity, and other factors.  Monitoring the number of gulls, cormorants, and other avian predators foraging in the tailrace at all three Projects will continue using the same monitoring protocol used since 2013.  This data will be used to inform, in part, the effectiveness of ongoing non-lethal deterrent program. Monitoring of Miller Rocks?  Gull numbers and predation estimates will be used to monitor colony impacts to salmonids and specifically those ESA-listed fish that have shown most vulnerable to predation.</w:t>
      </w:r>
    </w:p>
    <w:p w14:paraId="4C4494BB" w14:textId="41323E1E" w:rsidR="001E721B" w:rsidRDefault="001E721B" w:rsidP="001C23FD">
      <w:pPr>
        <w:pStyle w:val="Heading2"/>
      </w:pPr>
      <w:bookmarkStart w:id="28" w:name="_Ref109026109"/>
      <w:bookmarkStart w:id="29" w:name="_Toc109035208"/>
      <w:r>
        <w:t xml:space="preserve">Alternative </w:t>
      </w:r>
      <w:r w:rsidR="00BE182F">
        <w:t>A</w:t>
      </w:r>
      <w:bookmarkEnd w:id="28"/>
      <w:bookmarkEnd w:id="29"/>
    </w:p>
    <w:sdt>
      <w:sdtPr>
        <w:id w:val="-9753312"/>
        <w:placeholder>
          <w:docPart w:val="E457A6426C1F40E6A95A9A87BEC1FB5D"/>
        </w:placeholder>
        <w:text/>
      </w:sdtPr>
      <w:sdtEndPr/>
      <w:sdtContent>
        <w:p w14:paraId="3EE01D06" w14:textId="6C4B12BB" w:rsidR="00CA7019" w:rsidRDefault="00B64E7B" w:rsidP="001C23FD">
          <w:r>
            <w:t xml:space="preserve">Continue to implement the No Action alternative while adding hazing of AWP to the program as well as the use of falconry in the tailraces.   </w:t>
          </w:r>
        </w:p>
      </w:sdtContent>
    </w:sdt>
    <w:p w14:paraId="56F617B9" w14:textId="4B33768E" w:rsidR="001E721B" w:rsidRDefault="001E721B" w:rsidP="001C23FD">
      <w:pPr>
        <w:pStyle w:val="Heading2"/>
      </w:pPr>
      <w:bookmarkStart w:id="30" w:name="_Ref109030564"/>
      <w:bookmarkStart w:id="31" w:name="_Toc109035209"/>
      <w:r>
        <w:t xml:space="preserve">Alternative </w:t>
      </w:r>
      <w:r w:rsidR="00BE182F">
        <w:t>B</w:t>
      </w:r>
      <w:r w:rsidR="00904463">
        <w:t xml:space="preserve"> (Preferred Alternative)</w:t>
      </w:r>
      <w:bookmarkEnd w:id="30"/>
      <w:bookmarkEnd w:id="31"/>
    </w:p>
    <w:p w14:paraId="48437527" w14:textId="77777777" w:rsidR="007D7249" w:rsidRDefault="007D7249" w:rsidP="007D7249">
      <w:pPr>
        <w:rPr>
          <w:rFonts w:eastAsia="Times New Roman" w:cs="Times New Roman"/>
          <w:szCs w:val="24"/>
        </w:rPr>
      </w:pPr>
      <w:r w:rsidRPr="007D7249">
        <w:rPr>
          <w:rFonts w:eastAsia="Times New Roman" w:cs="Times New Roman"/>
          <w:szCs w:val="24"/>
        </w:rPr>
        <w:t xml:space="preserve">The proposed action is to utilize the most effectively proven methods of hazing gulls and cormorants at the lower three Columbia River dams over the past two decades with the addition of selective lethal take to support the hazing efforts.  The work would be conducted annually from April 15 to July 31.  The objective of this deterrent program is to reduce predation opportunities on migrating juvenile salmonids by piscivorous birds directly in Project’s tailrace locations where fish are vulnerable due to disorientation from passing through various passage routes or in areas of the forebay where fish hold prior to passing the dams. This will be accomplished by harassing or hazing feeding and resting birds in these areas to impede the birds’ ability to successfully feed on juvenile salmonids or to the point that they leave the area.  Birds would be hazed, and a limited number of gulls may be lethally removed, in the areas of the juvenile bypass outfall, spillway and powerhouse discharge areas, and areas where birds congregate or feed, ranging from about 2,000 feet upstream of the dam to as much as one mile downstream of the dam.  Roosting and actively foraging birds shall also be hazed within the boat-restricted zones immediately adjacent to the dam.  Lethal removal of gulls may be performed from the dam intake deck, tailrace deck, and/or from a boat.  Hazing would be accomplished utilizing techniques detailed below:   </w:t>
      </w:r>
    </w:p>
    <w:p w14:paraId="467BB497" w14:textId="77777777" w:rsidR="007D7249" w:rsidRPr="007D7249" w:rsidRDefault="007D7249" w:rsidP="007D7249">
      <w:pPr>
        <w:rPr>
          <w:rFonts w:eastAsia="Times New Roman" w:cs="Times New Roman"/>
          <w:b/>
          <w:bCs/>
          <w:szCs w:val="24"/>
        </w:rPr>
      </w:pPr>
      <w:r w:rsidRPr="007D7249">
        <w:rPr>
          <w:rFonts w:eastAsia="Times New Roman" w:cs="Times New Roman"/>
          <w:b/>
          <w:bCs/>
          <w:szCs w:val="24"/>
        </w:rPr>
        <w:t>Use of Non-Lethal Hazing and Selective Lethal Removal Methods</w:t>
      </w:r>
    </w:p>
    <w:p w14:paraId="09A16AAF" w14:textId="50C03CA7" w:rsidR="007D7249" w:rsidRDefault="007D7249" w:rsidP="007D7249">
      <w:pPr>
        <w:ind w:left="734"/>
        <w:rPr>
          <w:rFonts w:eastAsia="Times New Roman" w:cs="Times New Roman"/>
          <w:szCs w:val="24"/>
        </w:rPr>
      </w:pPr>
      <w:r w:rsidRPr="007D7249">
        <w:rPr>
          <w:rFonts w:eastAsia="Times New Roman" w:cs="Times New Roman"/>
          <w:szCs w:val="24"/>
        </w:rPr>
        <w:t>•</w:t>
      </w:r>
      <w:r w:rsidRPr="007D7249">
        <w:rPr>
          <w:rFonts w:eastAsia="Times New Roman" w:cs="Times New Roman"/>
          <w:szCs w:val="24"/>
        </w:rPr>
        <w:tab/>
        <w:t>Bird hazing will utilize audible and visual methods.  Methods for hazing may include, but not be limited to the use of boats/vehicles, small Unmanned Aircraft Systems (UAS), electronic calling devices, propane cannons, effigies, handheld green lasers, and pyrotechnics.  The types of pyrotechnics include 15mms banger and screamer variants, 12-gauge shell crackers, and 18mm CAPA cartridges.</w:t>
      </w:r>
      <w:r w:rsidR="00384F73">
        <w:rPr>
          <w:rFonts w:eastAsia="Times New Roman" w:cs="Times New Roman"/>
          <w:szCs w:val="24"/>
        </w:rPr>
        <w:t xml:space="preserve">  These techniques would be directed at gulls, cormorants and pelicans found to be foraging in unwanted areas with the Action Area.  </w:t>
      </w:r>
    </w:p>
    <w:p w14:paraId="4B323963" w14:textId="4F464BA4" w:rsidR="007D7249" w:rsidRDefault="007D7249" w:rsidP="007D7249">
      <w:pPr>
        <w:ind w:left="734"/>
        <w:rPr>
          <w:rFonts w:eastAsia="Times New Roman" w:cs="Times New Roman"/>
          <w:szCs w:val="24"/>
        </w:rPr>
      </w:pPr>
      <w:r w:rsidRPr="007D7249">
        <w:rPr>
          <w:rFonts w:eastAsia="Times New Roman" w:cs="Times New Roman"/>
          <w:szCs w:val="24"/>
        </w:rPr>
        <w:lastRenderedPageBreak/>
        <w:t>•</w:t>
      </w:r>
      <w:r w:rsidRPr="007D7249">
        <w:rPr>
          <w:rFonts w:eastAsia="Times New Roman" w:cs="Times New Roman"/>
          <w:szCs w:val="24"/>
        </w:rPr>
        <w:tab/>
        <w:t xml:space="preserve">Selective </w:t>
      </w:r>
      <w:r w:rsidR="00BE182F">
        <w:rPr>
          <w:rFonts w:eastAsia="Times New Roman" w:cs="Times New Roman"/>
          <w:szCs w:val="24"/>
        </w:rPr>
        <w:t>r</w:t>
      </w:r>
      <w:r w:rsidRPr="007D7249">
        <w:rPr>
          <w:rFonts w:eastAsia="Times New Roman" w:cs="Times New Roman"/>
          <w:szCs w:val="24"/>
        </w:rPr>
        <w:t>emoval of piscivorous birds may be conducted in conjunction with the existing bird hazing efforts, if permitting requirements are met, lethal take will be conducted with a firearm (shotgun) in accordance with the USFWS-issued permit.  Initially, the Corps will seek a USFWS Depredation Permit for lethal take of up to 400 California gulls, 100 Ring-billed gulls, and 30 Double-crested cormorants annually.</w:t>
      </w:r>
      <w:r w:rsidR="00BE182F">
        <w:rPr>
          <w:rFonts w:eastAsia="Times New Roman" w:cs="Times New Roman"/>
          <w:szCs w:val="24"/>
        </w:rPr>
        <w:t xml:space="preserve">  American white pelican maybe be captured and relocated outside of unwanted area (i.e. fishways) but would not purposely be harmed or harassed in the manner that would result in death.    </w:t>
      </w:r>
    </w:p>
    <w:p w14:paraId="57376B31" w14:textId="0FD734D6" w:rsidR="007D7249" w:rsidRDefault="007D7249" w:rsidP="007D7249">
      <w:pPr>
        <w:ind w:left="576"/>
        <w:rPr>
          <w:rFonts w:eastAsia="Times New Roman" w:cs="Times New Roman"/>
          <w:szCs w:val="24"/>
        </w:rPr>
      </w:pPr>
      <w:r w:rsidRPr="007D7249">
        <w:rPr>
          <w:rFonts w:eastAsia="Times New Roman" w:cs="Times New Roman"/>
          <w:szCs w:val="24"/>
        </w:rPr>
        <w:t>•</w:t>
      </w:r>
      <w:r>
        <w:rPr>
          <w:rFonts w:eastAsia="Times New Roman" w:cs="Times New Roman"/>
          <w:szCs w:val="24"/>
        </w:rPr>
        <w:t xml:space="preserve">           </w:t>
      </w:r>
      <w:r w:rsidRPr="007D7249">
        <w:rPr>
          <w:rFonts w:eastAsia="Times New Roman" w:cs="Times New Roman"/>
          <w:szCs w:val="24"/>
        </w:rPr>
        <w:t xml:space="preserve">WS and Corps personnel will determine the best management practices to accomplish the cooperative goals of WS and USACE.  WS will cooperate with the Washington Department of Fish and Wildlife, </w:t>
      </w:r>
      <w:r w:rsidR="00384F73">
        <w:rPr>
          <w:rFonts w:eastAsia="Times New Roman" w:cs="Times New Roman"/>
          <w:szCs w:val="24"/>
        </w:rPr>
        <w:t xml:space="preserve">The Oregon Department of Fish and Wildlife, </w:t>
      </w:r>
      <w:r w:rsidRPr="007D7249">
        <w:rPr>
          <w:rFonts w:eastAsia="Times New Roman" w:cs="Times New Roman"/>
          <w:szCs w:val="24"/>
        </w:rPr>
        <w:t>the U.S. Fish and Wildlife Service, county and local city governments, and other entities to ensure compliance with Federal laws and regulations, and applicable State, and local laws and regulations (WS Directive 2.210).</w:t>
      </w:r>
      <w:r>
        <w:rPr>
          <w:rFonts w:eastAsia="Times New Roman" w:cs="Times New Roman"/>
          <w:szCs w:val="24"/>
        </w:rPr>
        <w:t xml:space="preserve"> </w:t>
      </w:r>
    </w:p>
    <w:p w14:paraId="2752F676" w14:textId="77777777" w:rsidR="007D7249" w:rsidRPr="007D7249" w:rsidRDefault="007D7249" w:rsidP="007D7249">
      <w:pPr>
        <w:ind w:left="576"/>
        <w:rPr>
          <w:rFonts w:eastAsia="Times New Roman" w:cs="Times New Roman"/>
          <w:b/>
          <w:bCs/>
          <w:szCs w:val="24"/>
        </w:rPr>
      </w:pPr>
      <w:r w:rsidRPr="007D7249">
        <w:rPr>
          <w:rFonts w:eastAsia="Times New Roman" w:cs="Times New Roman"/>
          <w:b/>
          <w:bCs/>
          <w:szCs w:val="24"/>
        </w:rPr>
        <w:t>John Day Lock and Dam</w:t>
      </w:r>
    </w:p>
    <w:p w14:paraId="0CCED472" w14:textId="327C228F" w:rsidR="007D7249" w:rsidRDefault="007D7249" w:rsidP="007D7249">
      <w:pPr>
        <w:ind w:left="576"/>
        <w:rPr>
          <w:rFonts w:eastAsia="Times New Roman" w:cs="Times New Roman"/>
          <w:szCs w:val="24"/>
        </w:rPr>
      </w:pPr>
      <w:r w:rsidRPr="007D7249">
        <w:rPr>
          <w:rFonts w:eastAsia="Times New Roman" w:cs="Times New Roman"/>
          <w:szCs w:val="24"/>
        </w:rPr>
        <w:t xml:space="preserve">The primary method of hazing will be the use of handheld pyrotechnics in the tailrace up to one mile downstream of the Dam.  Hazing would occur via boat with pyrotechnics fired directly towards gulls that are observed foraging on salmonids.  Gulls that are undeterred from the pyrotechnics would be subject to lethal removal with a shotgun and non-toxic shot.  The lethally removed gulls will be recovered, recorded by species, and disposed of in a local commercial landfill.  Cormorants known to nest on Transformers on the Dam will be hazed and nest material removed. Lethal take may be used on cormorants persisting or repeating nest attempts on the transformers.  </w:t>
      </w:r>
      <w:r w:rsidR="00BE182F" w:rsidRPr="00BE182F">
        <w:rPr>
          <w:rFonts w:eastAsia="Times New Roman" w:cs="Times New Roman"/>
          <w:color w:val="FF0000"/>
          <w:szCs w:val="24"/>
        </w:rPr>
        <w:t>Add detailed hazing and/or handling of AWP here</w:t>
      </w:r>
      <w:r w:rsidR="00BE182F">
        <w:rPr>
          <w:rFonts w:eastAsia="Times New Roman" w:cs="Times New Roman"/>
          <w:szCs w:val="24"/>
        </w:rPr>
        <w:t xml:space="preserve">. </w:t>
      </w:r>
    </w:p>
    <w:p w14:paraId="1E5FD59F" w14:textId="77777777" w:rsidR="007D7249" w:rsidRPr="00384F73" w:rsidRDefault="007D7249" w:rsidP="007D7249">
      <w:pPr>
        <w:ind w:left="576"/>
        <w:rPr>
          <w:rFonts w:eastAsia="Times New Roman" w:cs="Times New Roman"/>
          <w:b/>
          <w:bCs/>
          <w:szCs w:val="24"/>
        </w:rPr>
      </w:pPr>
      <w:r w:rsidRPr="00384F73">
        <w:rPr>
          <w:rFonts w:eastAsia="Times New Roman" w:cs="Times New Roman"/>
          <w:b/>
          <w:bCs/>
          <w:szCs w:val="24"/>
        </w:rPr>
        <w:t>The Dalles Lock and Dam</w:t>
      </w:r>
    </w:p>
    <w:p w14:paraId="4524B842" w14:textId="7F53C5D7" w:rsidR="00384F73" w:rsidRDefault="007D7249" w:rsidP="007D7249">
      <w:pPr>
        <w:ind w:left="576"/>
        <w:rPr>
          <w:rFonts w:eastAsia="Times New Roman" w:cs="Times New Roman"/>
          <w:szCs w:val="24"/>
        </w:rPr>
      </w:pPr>
      <w:r w:rsidRPr="007D7249">
        <w:rPr>
          <w:rFonts w:eastAsia="Times New Roman" w:cs="Times New Roman"/>
          <w:szCs w:val="24"/>
        </w:rPr>
        <w:t xml:space="preserve">The primary method of hazing is the use of handheld pyrotechnics in the powerhouse tailrace and at times, near the fish ladder exits.  This hazing method would be used in a combination of boat and shore-based hazing where pyrotechnics are fired directly towards gulls that are observed foraging on salmonids.  Shore based hazing areas would be from land or islands located below the dam or from the dam structures.  Use of handheld green lasers will be used from boats or the Dam structures when and where feasible. The use of automatic green laser systems is not being proposed at The Dalles Lock and Dam. The use of falconry will continue to be tested and refined to a point in which its use is determined to show benefits enough to add this non-lethal method to the long-term deterrent program. Gulls that are undeterred from the pyrotechnics would be subject to lethal removal with a shotgun.  Any lethal would occur from boat, since gulls are generally outside of effective shotgun range from the shoreline.  The lethally removed gulls will be recovered, recorded by species, and disposed of in a local commercial landfill.  Double-crested cormorants found foraging in the east fish ladder exit and within the ladders, would be subject to lethal removal as there are no reliable methods of hazing to deter foraging in these areas.  Hanging nets to handrails over the fishways will continue to deter herons and cormorants during the “spill” season.  Only those cormorants found foraging in and near the ladders will be removed.  </w:t>
      </w:r>
      <w:r w:rsidR="00BE182F" w:rsidRPr="00BE182F">
        <w:rPr>
          <w:rFonts w:eastAsia="Times New Roman" w:cs="Times New Roman"/>
          <w:color w:val="FF0000"/>
          <w:szCs w:val="24"/>
        </w:rPr>
        <w:t>Add detailed hazing and/or handling of AWP here</w:t>
      </w:r>
      <w:r w:rsidR="00BE182F">
        <w:rPr>
          <w:rFonts w:eastAsia="Times New Roman" w:cs="Times New Roman"/>
          <w:szCs w:val="24"/>
        </w:rPr>
        <w:t>.</w:t>
      </w:r>
    </w:p>
    <w:p w14:paraId="6D1F1523" w14:textId="77777777" w:rsidR="00384F73" w:rsidRPr="00384F73" w:rsidRDefault="007D7249" w:rsidP="007D7249">
      <w:pPr>
        <w:ind w:left="576"/>
        <w:rPr>
          <w:rFonts w:eastAsia="Times New Roman" w:cs="Times New Roman"/>
          <w:b/>
          <w:bCs/>
          <w:szCs w:val="24"/>
        </w:rPr>
      </w:pPr>
      <w:r w:rsidRPr="00384F73">
        <w:rPr>
          <w:rFonts w:eastAsia="Times New Roman" w:cs="Times New Roman"/>
          <w:b/>
          <w:bCs/>
          <w:szCs w:val="24"/>
        </w:rPr>
        <w:t>Bonneville Lock and Dam</w:t>
      </w:r>
    </w:p>
    <w:p w14:paraId="334D783D" w14:textId="017B0B7B" w:rsidR="00CA7019" w:rsidRDefault="007D7249" w:rsidP="007D7249">
      <w:pPr>
        <w:ind w:left="576"/>
      </w:pPr>
      <w:r w:rsidRPr="007D7249">
        <w:rPr>
          <w:rFonts w:eastAsia="Times New Roman" w:cs="Times New Roman"/>
          <w:szCs w:val="24"/>
        </w:rPr>
        <w:lastRenderedPageBreak/>
        <w:t xml:space="preserve">The primary method of hazing is the use of handheld pyrotechnics in the tailrace from boats.  Pyrotechnics would be fired directly towards gulls that are observed foraging on salmonids.  Lethal removal will not be a regular part of the deterrent program at Bonneville but could be used if a specific need arises. The lethally removed gulls would be recovered, recorded by species, and disposed of in a local commercial landfill.  The use avian wire arrays will continue at all Projects where their application, updated designs, and maintenance of wire arrays will be continually adapted and updated to meet changing needs based on dam structure, spill patterns, bird foraging activity, and other factors.  Monitoring the number of gulls, cormorants, and other avian predators foraging in the tailrace at all three Projects will continue using the same monitoring protocol used since 2013.  This data will be used to inform, in part, the effectiveness of ongoing hazing with the implementation of selective lethal control. </w:t>
      </w:r>
    </w:p>
    <w:p w14:paraId="456F0D2C" w14:textId="0FEDD364" w:rsidR="004A0CAD" w:rsidRDefault="004A0CAD" w:rsidP="004A0CAD">
      <w:pPr>
        <w:pStyle w:val="Heading2"/>
      </w:pPr>
      <w:bookmarkStart w:id="32" w:name="_Toc109035210"/>
      <w:r>
        <w:t>Alternatives eliminated from detailed study</w:t>
      </w:r>
      <w:bookmarkEnd w:id="32"/>
    </w:p>
    <w:sdt>
      <w:sdtPr>
        <w:id w:val="-592239335"/>
        <w:placeholder>
          <w:docPart w:val="41AF7CD6F2794B25A4C2BF27073667C9"/>
        </w:placeholder>
        <w:showingPlcHdr/>
        <w:text/>
      </w:sdtPr>
      <w:sdtEndPr/>
      <w:sdtContent>
        <w:p w14:paraId="01E2008B" w14:textId="50591CF6" w:rsidR="004A0CAD" w:rsidRDefault="004A0CAD" w:rsidP="004A0CAD">
          <w:r w:rsidRPr="00CA7019">
            <w:t>Click or tap here to enter text.</w:t>
          </w:r>
        </w:p>
      </w:sdtContent>
    </w:sdt>
    <w:p w14:paraId="71E0F315" w14:textId="77777777" w:rsidR="004A0CAD" w:rsidRDefault="004A0CAD" w:rsidP="00190B5E"/>
    <w:p w14:paraId="67F8DD72" w14:textId="40014C1E" w:rsidR="00F444FB" w:rsidRDefault="00F444FB" w:rsidP="00F444FB">
      <w:pPr>
        <w:pStyle w:val="Heading1"/>
      </w:pPr>
      <w:bookmarkStart w:id="33" w:name="_Toc109035211"/>
      <w:r w:rsidRPr="0057555B">
        <w:lastRenderedPageBreak/>
        <w:t>Affected Environment and Environmental Consequences</w:t>
      </w:r>
      <w:bookmarkEnd w:id="33"/>
    </w:p>
    <w:sdt>
      <w:sdtPr>
        <w:rPr>
          <w:rStyle w:val="CommentReference"/>
          <w:b/>
          <w:bCs/>
        </w:rPr>
        <w:id w:val="73866344"/>
        <w:placeholder>
          <w:docPart w:val="A31EAA4F5C6B4343987CE4961BE8088B"/>
        </w:placeholder>
      </w:sdtPr>
      <w:sdtEndPr>
        <w:rPr>
          <w:rStyle w:val="CommentReference"/>
          <w:b w:val="0"/>
          <w:bCs w:val="0"/>
        </w:rPr>
      </w:sdtEndPr>
      <w:sdtContent>
        <w:p w14:paraId="05318487" w14:textId="77777777" w:rsidR="00C522CC" w:rsidRPr="00C522CC" w:rsidRDefault="00C522CC" w:rsidP="00C522CC">
          <w:pPr>
            <w:rPr>
              <w:rStyle w:val="CommentReference"/>
              <w:b/>
              <w:bCs/>
            </w:rPr>
          </w:pPr>
          <w:r w:rsidRPr="00C522CC">
            <w:rPr>
              <w:rStyle w:val="CommentReference"/>
              <w:b/>
              <w:bCs/>
            </w:rPr>
            <w:t>§1501.3   Determine the appropriate level of NEPA review.</w:t>
          </w:r>
        </w:p>
        <w:p w14:paraId="57B5DD93" w14:textId="77777777" w:rsidR="00C522CC" w:rsidRPr="00C522CC" w:rsidRDefault="00C522CC" w:rsidP="00C522CC">
          <w:pPr>
            <w:rPr>
              <w:rStyle w:val="CommentReference"/>
            </w:rPr>
          </w:pPr>
          <w:r w:rsidRPr="00C522CC">
            <w:rPr>
              <w:rStyle w:val="CommentReference"/>
            </w:rPr>
            <w:t>(a) In assessing the appropriate level of NEPA review, Federal agencies should determine whether the proposed action:</w:t>
          </w:r>
        </w:p>
        <w:p w14:paraId="27F34B85" w14:textId="77777777" w:rsidR="00C522CC" w:rsidRPr="00C522CC" w:rsidRDefault="00C522CC" w:rsidP="00C522CC">
          <w:pPr>
            <w:rPr>
              <w:rStyle w:val="CommentReference"/>
            </w:rPr>
          </w:pPr>
          <w:r w:rsidRPr="00C522CC">
            <w:rPr>
              <w:rStyle w:val="CommentReference"/>
            </w:rPr>
            <w:t>(1) Normally does not have significant effects and is categorically excluded (§1501.4);</w:t>
          </w:r>
        </w:p>
        <w:p w14:paraId="3FA119CC" w14:textId="77777777" w:rsidR="00C522CC" w:rsidRPr="00C522CC" w:rsidRDefault="00C522CC" w:rsidP="00C522CC">
          <w:pPr>
            <w:rPr>
              <w:rStyle w:val="CommentReference"/>
              <w:u w:val="single"/>
            </w:rPr>
          </w:pPr>
          <w:r w:rsidRPr="00C522CC">
            <w:rPr>
              <w:rStyle w:val="CommentReference"/>
              <w:u w:val="single"/>
            </w:rPr>
            <w:t>(2) Is not likely to have significant effects or the significance of the effects is unknown and is therefore appropriate for an environmental assessment (§1501.5); or</w:t>
          </w:r>
        </w:p>
        <w:p w14:paraId="77ADFD3D" w14:textId="77777777" w:rsidR="00C522CC" w:rsidRPr="00C522CC" w:rsidRDefault="00C522CC" w:rsidP="00C522CC">
          <w:pPr>
            <w:rPr>
              <w:rStyle w:val="CommentReference"/>
            </w:rPr>
          </w:pPr>
          <w:r w:rsidRPr="00C522CC">
            <w:rPr>
              <w:rStyle w:val="CommentReference"/>
            </w:rPr>
            <w:t>(3) Is likely to have significant effects and is therefore appropriate for an environmental impact statement (part 1502 of this chapter).</w:t>
          </w:r>
        </w:p>
        <w:p w14:paraId="6A3E7664" w14:textId="77777777" w:rsidR="00C522CC" w:rsidRPr="00C522CC" w:rsidRDefault="00C522CC" w:rsidP="00C522CC">
          <w:pPr>
            <w:rPr>
              <w:rStyle w:val="CommentReference"/>
            </w:rPr>
          </w:pPr>
          <w:r w:rsidRPr="00C522CC">
            <w:rPr>
              <w:rStyle w:val="CommentReference"/>
            </w:rPr>
            <w:t>(b) In considering whether the effects of the proposed action are significant, agencies shall analyze the potentially affected environment and degree of the effects of the action. Agencies should consider connected actions consistent with §1501.9(e)(1).</w:t>
          </w:r>
        </w:p>
        <w:p w14:paraId="2C5296CC" w14:textId="77777777" w:rsidR="00C522CC" w:rsidRPr="00C522CC" w:rsidRDefault="00C522CC" w:rsidP="00C522CC">
          <w:pPr>
            <w:rPr>
              <w:rStyle w:val="CommentReference"/>
            </w:rPr>
          </w:pPr>
          <w:r w:rsidRPr="00C522CC">
            <w:rPr>
              <w:rStyle w:val="CommentReference"/>
            </w:rPr>
            <w:t>(1) In considering the potentially affected environment, agencies should consider, as appropriate to the specific action, the affected area (national, regional, or local) and its resources, such as listed species and designated critical habitat under the Endangered Species Act. Significance varies with the setting of the proposed action. For instance, in the case of a site-specific action, significance would usually depend only upon the effects in the local area.</w:t>
          </w:r>
        </w:p>
        <w:p w14:paraId="19BFB45A" w14:textId="77777777" w:rsidR="00C522CC" w:rsidRPr="00C522CC" w:rsidRDefault="00C522CC" w:rsidP="00C522CC">
          <w:pPr>
            <w:rPr>
              <w:rStyle w:val="CommentReference"/>
            </w:rPr>
          </w:pPr>
          <w:r w:rsidRPr="00C522CC">
            <w:rPr>
              <w:rStyle w:val="CommentReference"/>
            </w:rPr>
            <w:t>(2) In considering the degree of the effects, agencies should consider the following, as appropriate to the specific action:</w:t>
          </w:r>
        </w:p>
        <w:p w14:paraId="62B4A6EE" w14:textId="77777777" w:rsidR="00C522CC" w:rsidRPr="00C522CC" w:rsidRDefault="00C522CC" w:rsidP="00C522CC">
          <w:pPr>
            <w:rPr>
              <w:rStyle w:val="CommentReference"/>
            </w:rPr>
          </w:pPr>
          <w:r w:rsidRPr="00C522CC">
            <w:rPr>
              <w:rStyle w:val="CommentReference"/>
            </w:rPr>
            <w:t>(i) Both short- and long-term effects.</w:t>
          </w:r>
        </w:p>
        <w:p w14:paraId="6A04CB00" w14:textId="77777777" w:rsidR="00C522CC" w:rsidRPr="00C522CC" w:rsidRDefault="00C522CC" w:rsidP="00C522CC">
          <w:pPr>
            <w:rPr>
              <w:rStyle w:val="CommentReference"/>
            </w:rPr>
          </w:pPr>
          <w:r w:rsidRPr="00C522CC">
            <w:rPr>
              <w:rStyle w:val="CommentReference"/>
            </w:rPr>
            <w:t>(ii) Both beneficial and adverse effects.</w:t>
          </w:r>
        </w:p>
        <w:p w14:paraId="18A108E0" w14:textId="77777777" w:rsidR="00C522CC" w:rsidRPr="00C522CC" w:rsidRDefault="00C522CC" w:rsidP="00C522CC">
          <w:pPr>
            <w:rPr>
              <w:rStyle w:val="CommentReference"/>
            </w:rPr>
          </w:pPr>
          <w:r w:rsidRPr="00C522CC">
            <w:rPr>
              <w:rStyle w:val="CommentReference"/>
            </w:rPr>
            <w:t>(iii) Effects on public health and safety.</w:t>
          </w:r>
        </w:p>
        <w:p w14:paraId="483C31D4" w14:textId="77777777" w:rsidR="00C522CC" w:rsidRPr="00C522CC" w:rsidRDefault="00C522CC" w:rsidP="00C522CC">
          <w:pPr>
            <w:rPr>
              <w:rStyle w:val="CommentReference"/>
            </w:rPr>
          </w:pPr>
          <w:r w:rsidRPr="00C522CC">
            <w:rPr>
              <w:rStyle w:val="CommentReference"/>
            </w:rPr>
            <w:t>(iv) Effects that would violate Federal, State, Tribal, or local law protecting the environment.</w:t>
          </w:r>
        </w:p>
        <w:p w14:paraId="5CC525DD" w14:textId="77777777" w:rsidR="00C522CC" w:rsidRDefault="00C522CC" w:rsidP="00C522CC">
          <w:pPr>
            <w:rPr>
              <w:b/>
              <w:bCs/>
              <w:color w:val="00B0F0"/>
              <w:sz w:val="20"/>
              <w:szCs w:val="16"/>
            </w:rPr>
          </w:pPr>
        </w:p>
        <w:p w14:paraId="28BBBA48" w14:textId="201B9238" w:rsidR="004A0CAD" w:rsidRPr="004A0CAD" w:rsidRDefault="004A0CAD" w:rsidP="00C522CC">
          <w:pPr>
            <w:rPr>
              <w:b/>
              <w:bCs/>
              <w:color w:val="00B0F0"/>
              <w:sz w:val="20"/>
              <w:szCs w:val="16"/>
            </w:rPr>
          </w:pPr>
          <w:r w:rsidRPr="004A0CAD">
            <w:rPr>
              <w:b/>
              <w:bCs/>
              <w:color w:val="00B0F0"/>
              <w:sz w:val="20"/>
              <w:szCs w:val="16"/>
            </w:rPr>
            <w:t>§1502.15   Affected environment.</w:t>
          </w:r>
        </w:p>
        <w:p w14:paraId="0271C5C1" w14:textId="75202743" w:rsidR="004A0CAD" w:rsidRDefault="004A0CAD" w:rsidP="004A0CAD">
          <w:pPr>
            <w:rPr>
              <w:color w:val="00B0F0"/>
              <w:sz w:val="20"/>
              <w:szCs w:val="16"/>
            </w:rPr>
          </w:pPr>
          <w:r w:rsidRPr="004A0CAD">
            <w:rPr>
              <w:color w:val="00B0F0"/>
              <w:sz w:val="20"/>
              <w:szCs w:val="16"/>
            </w:rPr>
            <w:t xml:space="preserve">The environmental impact statement shall succinctly </w:t>
          </w:r>
          <w:r w:rsidRPr="000E6F39">
            <w:rPr>
              <w:color w:val="00B0F0"/>
              <w:sz w:val="20"/>
              <w:szCs w:val="16"/>
              <w:u w:val="single"/>
            </w:rPr>
            <w:t>describe the environment of the area(s) to be affected or created by the alternatives under consideration, including the reasonably foreseeable environmental trends and planned actions in the area(s)</w:t>
          </w:r>
          <w:r w:rsidRPr="004A0CAD">
            <w:rPr>
              <w:color w:val="00B0F0"/>
              <w:sz w:val="20"/>
              <w:szCs w:val="16"/>
            </w:rPr>
            <w:t>. The environmental impact statement may combine the description with evaluation of the environmental consequences (§1502.16), and it shall be no longer than is necessary to understand the effects of the alternatives. Data and analyses in a statement shall be commensurate with the importance of the impact, with less important material summarized, consolidated, or simply referenced. Agencies shall avoid useless bulk in statements and shall concentrate effort and attention on important issues. Verbose descriptions of the affected environment are themselves no measure of the adequacy of an environmental impact statement.</w:t>
          </w:r>
        </w:p>
        <w:p w14:paraId="7378A344" w14:textId="77777777" w:rsidR="00C522CC" w:rsidRDefault="00C522CC" w:rsidP="004A0CAD">
          <w:pPr>
            <w:rPr>
              <w:b/>
              <w:bCs/>
              <w:color w:val="00B0F0"/>
              <w:sz w:val="20"/>
              <w:szCs w:val="16"/>
            </w:rPr>
          </w:pPr>
        </w:p>
        <w:p w14:paraId="496AA74F" w14:textId="0E307156" w:rsidR="004A0CAD" w:rsidRPr="004A0CAD" w:rsidRDefault="004A0CAD" w:rsidP="004A0CAD">
          <w:pPr>
            <w:rPr>
              <w:b/>
              <w:bCs/>
              <w:color w:val="00B0F0"/>
              <w:sz w:val="20"/>
              <w:szCs w:val="16"/>
            </w:rPr>
          </w:pPr>
          <w:r w:rsidRPr="004A0CAD">
            <w:rPr>
              <w:b/>
              <w:bCs/>
              <w:color w:val="00B0F0"/>
              <w:sz w:val="20"/>
              <w:szCs w:val="16"/>
            </w:rPr>
            <w:t>§1502.16   Environmental consequences.</w:t>
          </w:r>
        </w:p>
        <w:p w14:paraId="1BA15459" w14:textId="77777777" w:rsidR="004A0CAD" w:rsidRPr="004A0CAD" w:rsidRDefault="004A0CAD" w:rsidP="004A0CAD">
          <w:pPr>
            <w:rPr>
              <w:color w:val="00B0F0"/>
              <w:sz w:val="20"/>
              <w:szCs w:val="16"/>
            </w:rPr>
          </w:pPr>
          <w:r w:rsidRPr="004A0CAD">
            <w:rPr>
              <w:color w:val="00B0F0"/>
              <w:sz w:val="20"/>
              <w:szCs w:val="16"/>
            </w:rPr>
            <w:t xml:space="preserve">(a) The environmental consequences section forms the scientific and analytic basis for the comparisons under §1502.14. It shall consolidate the discussions of those elements required by sections 102(2)(C)(i), (ii), (iv), and (v) of NEPA that are within the scope of the statement and as much of section 102(2)(C)(iii) </w:t>
          </w:r>
          <w:r w:rsidRPr="004A0CAD">
            <w:rPr>
              <w:color w:val="00B0F0"/>
              <w:sz w:val="20"/>
              <w:szCs w:val="16"/>
            </w:rPr>
            <w:lastRenderedPageBreak/>
            <w:t>of NEPA as is necessary to support the comparisons. This section should not duplicate discussions in §1502.14. The discussion shall include:</w:t>
          </w:r>
        </w:p>
        <w:p w14:paraId="4BA898B9" w14:textId="77777777" w:rsidR="004A0CAD" w:rsidRPr="004A0CAD" w:rsidRDefault="004A0CAD" w:rsidP="004A0CAD">
          <w:pPr>
            <w:rPr>
              <w:color w:val="00B0F0"/>
              <w:sz w:val="20"/>
              <w:szCs w:val="16"/>
            </w:rPr>
          </w:pPr>
          <w:r w:rsidRPr="004A0CAD">
            <w:rPr>
              <w:color w:val="00B0F0"/>
              <w:sz w:val="20"/>
              <w:szCs w:val="16"/>
            </w:rPr>
            <w:t>(1) The environmental impacts of the proposed action and reasonable alternatives to the proposed action and the significance of those impacts. The comparison of the proposed action and reasonable alternatives shall be based on this discussion of the impacts.</w:t>
          </w:r>
        </w:p>
        <w:p w14:paraId="44D3CCF0" w14:textId="77777777" w:rsidR="004A0CAD" w:rsidRPr="004A0CAD" w:rsidRDefault="004A0CAD" w:rsidP="004A0CAD">
          <w:pPr>
            <w:rPr>
              <w:color w:val="00B0F0"/>
              <w:sz w:val="20"/>
              <w:szCs w:val="16"/>
            </w:rPr>
          </w:pPr>
          <w:r w:rsidRPr="004A0CAD">
            <w:rPr>
              <w:color w:val="00B0F0"/>
              <w:sz w:val="20"/>
              <w:szCs w:val="16"/>
            </w:rPr>
            <w:t>(2) Any adverse environmental effects that cannot be avoided should the proposal be implemented.</w:t>
          </w:r>
        </w:p>
        <w:p w14:paraId="57DF09E5" w14:textId="77777777" w:rsidR="004A0CAD" w:rsidRPr="004A0CAD" w:rsidRDefault="004A0CAD" w:rsidP="004A0CAD">
          <w:pPr>
            <w:rPr>
              <w:color w:val="00B0F0"/>
              <w:sz w:val="20"/>
              <w:szCs w:val="16"/>
            </w:rPr>
          </w:pPr>
          <w:r w:rsidRPr="004A0CAD">
            <w:rPr>
              <w:color w:val="00B0F0"/>
              <w:sz w:val="20"/>
              <w:szCs w:val="16"/>
            </w:rPr>
            <w:t>(3) The relationship between short-term uses of man's environment and the maintenance and enhancement of long-term productivity.</w:t>
          </w:r>
        </w:p>
        <w:p w14:paraId="59E5999F" w14:textId="77777777" w:rsidR="004A0CAD" w:rsidRPr="004A0CAD" w:rsidRDefault="004A0CAD" w:rsidP="004A0CAD">
          <w:pPr>
            <w:rPr>
              <w:color w:val="00B0F0"/>
              <w:sz w:val="20"/>
              <w:szCs w:val="16"/>
            </w:rPr>
          </w:pPr>
          <w:r w:rsidRPr="004A0CAD">
            <w:rPr>
              <w:color w:val="00B0F0"/>
              <w:sz w:val="20"/>
              <w:szCs w:val="16"/>
            </w:rPr>
            <w:t>(4) Any irreversible or irretrievable commitments of resources that would be involved in the proposal should it be implemented.</w:t>
          </w:r>
        </w:p>
        <w:p w14:paraId="286473DA" w14:textId="77777777" w:rsidR="004A0CAD" w:rsidRPr="004A0CAD" w:rsidRDefault="004A0CAD" w:rsidP="004A0CAD">
          <w:pPr>
            <w:rPr>
              <w:color w:val="00B0F0"/>
              <w:sz w:val="20"/>
              <w:szCs w:val="16"/>
            </w:rPr>
          </w:pPr>
          <w:r w:rsidRPr="004A0CAD">
            <w:rPr>
              <w:color w:val="00B0F0"/>
              <w:sz w:val="20"/>
              <w:szCs w:val="16"/>
            </w:rPr>
            <w:t>(5) Possible conflicts between the proposed action and the objectives of Federal, regional, State, Tribal, and local land use plans, policies and controls for the area concerned. (§1506.2(d) of this chapter)</w:t>
          </w:r>
        </w:p>
        <w:p w14:paraId="64945B0F" w14:textId="77777777" w:rsidR="004A0CAD" w:rsidRPr="004A0CAD" w:rsidRDefault="004A0CAD" w:rsidP="004A0CAD">
          <w:pPr>
            <w:rPr>
              <w:color w:val="00B0F0"/>
              <w:sz w:val="20"/>
              <w:szCs w:val="16"/>
            </w:rPr>
          </w:pPr>
          <w:r w:rsidRPr="004A0CAD">
            <w:rPr>
              <w:color w:val="00B0F0"/>
              <w:sz w:val="20"/>
              <w:szCs w:val="16"/>
            </w:rPr>
            <w:t>(6) Energy requirements and conservation potential of various alternatives and mitigation measures.</w:t>
          </w:r>
        </w:p>
        <w:p w14:paraId="138F7E10" w14:textId="77777777" w:rsidR="004A0CAD" w:rsidRPr="004A0CAD" w:rsidRDefault="004A0CAD" w:rsidP="004A0CAD">
          <w:pPr>
            <w:rPr>
              <w:color w:val="00B0F0"/>
              <w:sz w:val="20"/>
              <w:szCs w:val="16"/>
            </w:rPr>
          </w:pPr>
          <w:r w:rsidRPr="004A0CAD">
            <w:rPr>
              <w:color w:val="00B0F0"/>
              <w:sz w:val="20"/>
              <w:szCs w:val="16"/>
            </w:rPr>
            <w:t>(7) Natural or depletable resource requirements and conservation potential of various alternatives and mitigation measures.</w:t>
          </w:r>
        </w:p>
        <w:p w14:paraId="7E94A20A" w14:textId="77777777" w:rsidR="004A0CAD" w:rsidRPr="004A0CAD" w:rsidRDefault="004A0CAD" w:rsidP="004A0CAD">
          <w:pPr>
            <w:rPr>
              <w:color w:val="00B0F0"/>
              <w:sz w:val="20"/>
              <w:szCs w:val="16"/>
            </w:rPr>
          </w:pPr>
          <w:r w:rsidRPr="004A0CAD">
            <w:rPr>
              <w:color w:val="00B0F0"/>
              <w:sz w:val="20"/>
              <w:szCs w:val="16"/>
            </w:rPr>
            <w:t>(8) Urban quality, historic and cultural resources, and the design of the built environment, including the reuse and conservation potential of various alternatives and mitigation measures.</w:t>
          </w:r>
        </w:p>
        <w:p w14:paraId="0FC11037" w14:textId="77777777" w:rsidR="004A0CAD" w:rsidRPr="004A0CAD" w:rsidRDefault="004A0CAD" w:rsidP="004A0CAD">
          <w:pPr>
            <w:rPr>
              <w:color w:val="00B0F0"/>
              <w:sz w:val="20"/>
              <w:szCs w:val="16"/>
            </w:rPr>
          </w:pPr>
          <w:r w:rsidRPr="004A0CAD">
            <w:rPr>
              <w:color w:val="00B0F0"/>
              <w:sz w:val="20"/>
              <w:szCs w:val="16"/>
            </w:rPr>
            <w:t>(9) Means to mitigate adverse environmental impacts (if not fully covered under §1502.14(e)).</w:t>
          </w:r>
        </w:p>
        <w:p w14:paraId="65894FCD" w14:textId="77777777" w:rsidR="004A0CAD" w:rsidRPr="004A0CAD" w:rsidRDefault="004A0CAD" w:rsidP="004A0CAD">
          <w:pPr>
            <w:rPr>
              <w:color w:val="00B0F0"/>
              <w:sz w:val="20"/>
              <w:szCs w:val="16"/>
            </w:rPr>
          </w:pPr>
          <w:r w:rsidRPr="004A0CAD">
            <w:rPr>
              <w:color w:val="00B0F0"/>
              <w:sz w:val="20"/>
              <w:szCs w:val="16"/>
            </w:rPr>
            <w:t>(10) Where applicable, economic and technical considerations, including the economic benefits of the proposed action.</w:t>
          </w:r>
        </w:p>
        <w:p w14:paraId="04DCFE6D" w14:textId="58098F9B" w:rsidR="00FD67C5" w:rsidRDefault="004A0CAD" w:rsidP="004A0CAD">
          <w:pPr>
            <w:rPr>
              <w:rStyle w:val="CommentReference"/>
            </w:rPr>
          </w:pPr>
          <w:r w:rsidRPr="004A0CAD">
            <w:rPr>
              <w:color w:val="00B0F0"/>
              <w:sz w:val="20"/>
              <w:szCs w:val="16"/>
            </w:rPr>
            <w:t xml:space="preserve">(b) Economic or social effects by themselves do not require preparation of an environmental impact statement. However, when the agency determines that economic or social and natural or physical environmental effects are interrelated, the environmental impact statement shall discuss and </w:t>
          </w:r>
          <w:proofErr w:type="gramStart"/>
          <w:r w:rsidRPr="004A0CAD">
            <w:rPr>
              <w:color w:val="00B0F0"/>
              <w:sz w:val="20"/>
              <w:szCs w:val="16"/>
            </w:rPr>
            <w:t>give appropriate consideration to</w:t>
          </w:r>
          <w:proofErr w:type="gramEnd"/>
          <w:r w:rsidRPr="004A0CAD">
            <w:rPr>
              <w:color w:val="00B0F0"/>
              <w:sz w:val="20"/>
              <w:szCs w:val="16"/>
            </w:rPr>
            <w:t xml:space="preserve"> these effects on the human environment.</w:t>
          </w:r>
        </w:p>
      </w:sdtContent>
    </w:sdt>
    <w:p w14:paraId="61E00BAA" w14:textId="3B4B271F" w:rsidR="00C21DE7" w:rsidRDefault="00F41BB7" w:rsidP="00F41BB7">
      <w:pPr>
        <w:pStyle w:val="Heading2"/>
      </w:pPr>
      <w:bookmarkStart w:id="34" w:name="_Toc109035212"/>
      <w:r>
        <w:t>Overview</w:t>
      </w:r>
      <w:bookmarkEnd w:id="34"/>
    </w:p>
    <w:sdt>
      <w:sdtPr>
        <w:rPr>
          <w:rStyle w:val="BodyTextChar"/>
        </w:rPr>
        <w:id w:val="1009100532"/>
        <w:placeholder>
          <w:docPart w:val="2C1C18927CFE41F3A7FDF61B06070021"/>
        </w:placeholder>
        <w:showingPlcHdr/>
      </w:sdtPr>
      <w:sdtEndPr>
        <w:rPr>
          <w:rStyle w:val="PlaceholderText"/>
          <w:color w:val="00B0F0"/>
          <w:sz w:val="20"/>
        </w:rPr>
      </w:sdtEndPr>
      <w:sdtContent>
        <w:p w14:paraId="2D04805B" w14:textId="4A6B5813" w:rsidR="00F41BB7" w:rsidRPr="0017166F" w:rsidRDefault="00F41BB7" w:rsidP="0017166F">
          <w:pPr>
            <w:rPr>
              <w:rStyle w:val="PlaceholderText"/>
            </w:rPr>
          </w:pPr>
          <w:r w:rsidRPr="0017166F">
            <w:rPr>
              <w:rStyle w:val="PlaceholderText"/>
            </w:rPr>
            <w:t xml:space="preserve">Provide a description of: </w:t>
          </w:r>
        </w:p>
        <w:p w14:paraId="20BCF841" w14:textId="77777777" w:rsidR="00F41BB7" w:rsidRDefault="00F41BB7" w:rsidP="00F41BB7">
          <w:pPr>
            <w:pStyle w:val="ListParagraph"/>
            <w:numPr>
              <w:ilvl w:val="0"/>
              <w:numId w:val="18"/>
            </w:numPr>
            <w:rPr>
              <w:rStyle w:val="PlaceholderText"/>
            </w:rPr>
          </w:pPr>
          <w:r w:rsidRPr="0017166F">
            <w:rPr>
              <w:rStyle w:val="PlaceholderText"/>
            </w:rPr>
            <w:t xml:space="preserve">The overall </w:t>
          </w:r>
          <w:r>
            <w:rPr>
              <w:rStyle w:val="PlaceholderText"/>
            </w:rPr>
            <w:t>structure of the section and analysis</w:t>
          </w:r>
        </w:p>
        <w:p w14:paraId="0C8C9D40" w14:textId="77777777" w:rsidR="00F41BB7" w:rsidRDefault="00F41BB7" w:rsidP="00F41BB7">
          <w:pPr>
            <w:pStyle w:val="ListParagraph"/>
            <w:numPr>
              <w:ilvl w:val="0"/>
              <w:numId w:val="18"/>
            </w:numPr>
            <w:rPr>
              <w:rStyle w:val="PlaceholderText"/>
            </w:rPr>
          </w:pPr>
          <w:r w:rsidRPr="0017166F">
            <w:rPr>
              <w:rStyle w:val="PlaceholderText"/>
            </w:rPr>
            <w:t>Geographic and temporal extent of the analysis</w:t>
          </w:r>
        </w:p>
        <w:p w14:paraId="0979463E" w14:textId="77777777" w:rsidR="00F41BB7" w:rsidRDefault="00F41BB7" w:rsidP="00F41BB7">
          <w:pPr>
            <w:pStyle w:val="ListParagraph"/>
            <w:numPr>
              <w:ilvl w:val="0"/>
              <w:numId w:val="18"/>
            </w:numPr>
            <w:rPr>
              <w:rStyle w:val="PlaceholderText"/>
            </w:rPr>
          </w:pPr>
          <w:r>
            <w:rPr>
              <w:rStyle w:val="PlaceholderText"/>
            </w:rPr>
            <w:t>How effects to the resource are described</w:t>
          </w:r>
        </w:p>
        <w:p w14:paraId="16EEADAA" w14:textId="4A6B5813" w:rsidR="00F41BB7" w:rsidRPr="0017166F" w:rsidRDefault="00F41BB7" w:rsidP="00F41BB7">
          <w:pPr>
            <w:rPr>
              <w:rStyle w:val="PlaceholderText"/>
            </w:rPr>
          </w:pPr>
          <w:r>
            <w:rPr>
              <w:rStyle w:val="PlaceholderText"/>
            </w:rPr>
            <w:t xml:space="preserve">Resources not analyzed because there would be no effects across </w:t>
          </w:r>
          <w:r w:rsidRPr="00582D1B">
            <w:rPr>
              <w:rStyle w:val="PlaceholderText"/>
              <w:u w:val="single"/>
            </w:rPr>
            <w:t>all</w:t>
          </w:r>
          <w:r>
            <w:rPr>
              <w:rStyle w:val="PlaceholderText"/>
              <w:u w:val="single"/>
            </w:rPr>
            <w:t xml:space="preserve"> alternatives</w:t>
          </w:r>
        </w:p>
      </w:sdtContent>
    </w:sdt>
    <w:p w14:paraId="7641AF14" w14:textId="41BEFA72" w:rsidR="00F41BB7" w:rsidRDefault="00F41BB7" w:rsidP="004735C2">
      <w:pPr>
        <w:pStyle w:val="Heading3"/>
      </w:pPr>
      <w:bookmarkStart w:id="35" w:name="_Toc109035213"/>
      <w:r>
        <w:t>Scope of analysis</w:t>
      </w:r>
      <w:bookmarkEnd w:id="35"/>
    </w:p>
    <w:sdt>
      <w:sdtPr>
        <w:id w:val="543871786"/>
        <w:placeholder>
          <w:docPart w:val="7EDFCB8F61C64D34BA61508A3E05C4A2"/>
        </w:placeholder>
        <w:showingPlcHdr/>
      </w:sdtPr>
      <w:sdtEndPr/>
      <w:sdtContent>
        <w:p w14:paraId="569AABE6" w14:textId="2BF382A5" w:rsidR="004735C2" w:rsidRPr="004735C2" w:rsidRDefault="009A5B19" w:rsidP="004735C2">
          <w:r w:rsidRPr="001A5B2C">
            <w:rPr>
              <w:rStyle w:val="PlaceholderText"/>
            </w:rPr>
            <w:t>Click or tap here to enter text.</w:t>
          </w:r>
        </w:p>
      </w:sdtContent>
    </w:sdt>
    <w:p w14:paraId="0E186CEB" w14:textId="6B2DAFAE" w:rsidR="004735C2" w:rsidRDefault="004735C2" w:rsidP="004735C2">
      <w:pPr>
        <w:pStyle w:val="Heading3"/>
      </w:pPr>
      <w:bookmarkStart w:id="36" w:name="_Toc109035214"/>
      <w:r>
        <w:t>Description of effects</w:t>
      </w:r>
      <w:r w:rsidR="008C7ABF">
        <w:t xml:space="preserve"> to resources</w:t>
      </w:r>
      <w:bookmarkEnd w:id="36"/>
    </w:p>
    <w:sdt>
      <w:sdtPr>
        <w:id w:val="1237910193"/>
        <w:placeholder>
          <w:docPart w:val="FD17344F632A4EF9A145225AC342823D"/>
        </w:placeholder>
        <w:showingPlcHdr/>
      </w:sdtPr>
      <w:sdtEndPr/>
      <w:sdtContent>
        <w:p w14:paraId="52B9A4B0" w14:textId="3E5B6094" w:rsidR="009A5B19" w:rsidRPr="009A5B19" w:rsidRDefault="009A5B19" w:rsidP="009A5B19">
          <w:r w:rsidRPr="001A5B2C">
            <w:rPr>
              <w:rStyle w:val="PlaceholderText"/>
            </w:rPr>
            <w:t>Click or tap here to enter text.</w:t>
          </w:r>
        </w:p>
      </w:sdtContent>
    </w:sdt>
    <w:p w14:paraId="2E4C5229" w14:textId="4E491537" w:rsidR="008C7ABF" w:rsidRDefault="008C7ABF" w:rsidP="008C7ABF"/>
    <w:p w14:paraId="53401A99" w14:textId="3861602E" w:rsidR="008C7ABF" w:rsidRDefault="008C7ABF" w:rsidP="008C7ABF">
      <w:pPr>
        <w:pStyle w:val="Caption"/>
        <w:keepNext/>
      </w:pPr>
      <w:r>
        <w:lastRenderedPageBreak/>
        <w:t xml:space="preserve">Table </w:t>
      </w:r>
      <w:r w:rsidR="00F001AE">
        <w:fldChar w:fldCharType="begin"/>
      </w:r>
      <w:r w:rsidR="00F001AE">
        <w:instrText xml:space="preserve"> STYLEREF 1 \s </w:instrText>
      </w:r>
      <w:r w:rsidR="00F001AE">
        <w:fldChar w:fldCharType="separate"/>
      </w:r>
      <w:r>
        <w:rPr>
          <w:noProof/>
        </w:rPr>
        <w:t>4</w:t>
      </w:r>
      <w:r w:rsidR="00F001AE">
        <w:rPr>
          <w:noProof/>
        </w:rPr>
        <w:fldChar w:fldCharType="end"/>
      </w:r>
      <w:r>
        <w:noBreakHyphen/>
      </w:r>
      <w:r w:rsidR="00F001AE">
        <w:fldChar w:fldCharType="begin"/>
      </w:r>
      <w:r w:rsidR="00F001AE">
        <w:instrText xml:space="preserve"> SEQ Table \* ARABIC</w:instrText>
      </w:r>
      <w:r w:rsidR="00F001AE">
        <w:instrText xml:space="preserve"> \s 1 </w:instrText>
      </w:r>
      <w:r w:rsidR="00F001AE">
        <w:fldChar w:fldCharType="separate"/>
      </w:r>
      <w:r>
        <w:rPr>
          <w:noProof/>
        </w:rPr>
        <w:t>1</w:t>
      </w:r>
      <w:r w:rsidR="00F001AE">
        <w:rPr>
          <w:noProof/>
        </w:rPr>
        <w:fldChar w:fldCharType="end"/>
      </w:r>
      <w:r>
        <w:t xml:space="preserve"> Classification of effects</w:t>
      </w:r>
      <w:r w:rsidR="005A490D">
        <w:t xml:space="preserve"> to resources</w:t>
      </w:r>
    </w:p>
    <w:tbl>
      <w:tblPr>
        <w:tblStyle w:val="PlainTable1"/>
        <w:tblW w:w="0" w:type="auto"/>
        <w:tblInd w:w="0" w:type="dxa"/>
        <w:tblLook w:val="04A0" w:firstRow="1" w:lastRow="0" w:firstColumn="1" w:lastColumn="0" w:noHBand="0" w:noVBand="1"/>
      </w:tblPr>
      <w:tblGrid>
        <w:gridCol w:w="2200"/>
        <w:gridCol w:w="3243"/>
        <w:gridCol w:w="3907"/>
      </w:tblGrid>
      <w:tr w:rsidR="008C7ABF" w:rsidRPr="00BB1564" w14:paraId="6DC775D2" w14:textId="77777777" w:rsidTr="00566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00" w:type="dxa"/>
          </w:tcPr>
          <w:p w14:paraId="5D4931B4" w14:textId="77777777" w:rsidR="008C7ABF" w:rsidRPr="00BB1564" w:rsidRDefault="008C7ABF" w:rsidP="005660CB">
            <w:pPr>
              <w:pStyle w:val="BodyText"/>
            </w:pPr>
            <w:r>
              <w:t>Effects Classification</w:t>
            </w:r>
          </w:p>
        </w:tc>
        <w:tc>
          <w:tcPr>
            <w:tcW w:w="3243" w:type="dxa"/>
          </w:tcPr>
          <w:p w14:paraId="5C04A33A" w14:textId="77777777" w:rsidR="008C7ABF" w:rsidRDefault="008C7ABF" w:rsidP="005660CB">
            <w:pPr>
              <w:pStyle w:val="BodyText"/>
              <w:cnfStyle w:val="100000000000" w:firstRow="1" w:lastRow="0" w:firstColumn="0" w:lastColumn="0" w:oddVBand="0" w:evenVBand="0" w:oddHBand="0" w:evenHBand="0" w:firstRowFirstColumn="0" w:firstRowLastColumn="0" w:lastRowFirstColumn="0" w:lastRowLastColumn="0"/>
            </w:pPr>
            <w:r>
              <w:t>Classification type</w:t>
            </w:r>
          </w:p>
        </w:tc>
        <w:tc>
          <w:tcPr>
            <w:tcW w:w="3907" w:type="dxa"/>
          </w:tcPr>
          <w:p w14:paraId="38F6C3EF" w14:textId="77777777" w:rsidR="008C7ABF" w:rsidRPr="00BB1564" w:rsidRDefault="008C7ABF" w:rsidP="005660CB">
            <w:pPr>
              <w:pStyle w:val="BodyText"/>
              <w:cnfStyle w:val="100000000000" w:firstRow="1" w:lastRow="0" w:firstColumn="0" w:lastColumn="0" w:oddVBand="0" w:evenVBand="0" w:oddHBand="0" w:evenHBand="0" w:firstRowFirstColumn="0" w:firstRowLastColumn="0" w:lastRowFirstColumn="0" w:lastRowLastColumn="0"/>
            </w:pPr>
            <w:r>
              <w:t>Description of effects classification</w:t>
            </w:r>
          </w:p>
        </w:tc>
      </w:tr>
      <w:tr w:rsidR="008C7ABF" w:rsidRPr="00BB1564" w14:paraId="685BA42F" w14:textId="77777777" w:rsidTr="00566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17FFFCDE" w14:textId="77777777" w:rsidR="008C7ABF" w:rsidRPr="00BB1564" w:rsidRDefault="008C7ABF" w:rsidP="005660CB">
            <w:pPr>
              <w:pStyle w:val="BodyText"/>
            </w:pPr>
            <w:r w:rsidRPr="002D4ACC">
              <w:t>No effect / Negligible</w:t>
            </w:r>
          </w:p>
        </w:tc>
        <w:tc>
          <w:tcPr>
            <w:tcW w:w="3243" w:type="dxa"/>
          </w:tcPr>
          <w:p w14:paraId="529482A0" w14:textId="77777777" w:rsidR="008C7ABF" w:rsidRDefault="008C7ABF" w:rsidP="005660CB">
            <w:pPr>
              <w:pStyle w:val="BodyText"/>
              <w:cnfStyle w:val="000000100000" w:firstRow="0" w:lastRow="0" w:firstColumn="0" w:lastColumn="0" w:oddVBand="0" w:evenVBand="0" w:oddHBand="1" w:evenHBand="0" w:firstRowFirstColumn="0" w:firstRowLastColumn="0" w:lastRowFirstColumn="0" w:lastRowLastColumn="0"/>
            </w:pPr>
            <w:r>
              <w:t>Magnitude</w:t>
            </w:r>
          </w:p>
        </w:tc>
        <w:tc>
          <w:tcPr>
            <w:tcW w:w="3907" w:type="dxa"/>
          </w:tcPr>
          <w:p w14:paraId="266413E3" w14:textId="5591B097" w:rsidR="008C7ABF" w:rsidRDefault="008C7ABF" w:rsidP="005660CB">
            <w:pPr>
              <w:pStyle w:val="BodyText"/>
              <w:cnfStyle w:val="000000100000" w:firstRow="0" w:lastRow="0" w:firstColumn="0" w:lastColumn="0" w:oddVBand="0" w:evenVBand="0" w:oddHBand="1" w:evenHBand="0" w:firstRowFirstColumn="0" w:firstRowLastColumn="0" w:lastRowFirstColumn="0" w:lastRowLastColumn="0"/>
            </w:pPr>
            <w:r w:rsidRPr="002D4ACC">
              <w:t>Activity would not have effects to resource or would have negligible effects that are not observable or measurable</w:t>
            </w:r>
          </w:p>
        </w:tc>
      </w:tr>
      <w:tr w:rsidR="008C7ABF" w:rsidRPr="00BB1564" w14:paraId="6EAEEC47" w14:textId="77777777" w:rsidTr="005660CB">
        <w:tc>
          <w:tcPr>
            <w:cnfStyle w:val="001000000000" w:firstRow="0" w:lastRow="0" w:firstColumn="1" w:lastColumn="0" w:oddVBand="0" w:evenVBand="0" w:oddHBand="0" w:evenHBand="0" w:firstRowFirstColumn="0" w:firstRowLastColumn="0" w:lastRowFirstColumn="0" w:lastRowLastColumn="0"/>
            <w:tcW w:w="2200" w:type="dxa"/>
          </w:tcPr>
          <w:p w14:paraId="1EB68C2C" w14:textId="77777777" w:rsidR="008C7ABF" w:rsidRPr="00BB1564" w:rsidRDefault="008C7ABF" w:rsidP="005660CB">
            <w:pPr>
              <w:pStyle w:val="BodyText"/>
            </w:pPr>
            <w:r w:rsidRPr="00BB1564">
              <w:t>Minor</w:t>
            </w:r>
          </w:p>
        </w:tc>
        <w:tc>
          <w:tcPr>
            <w:tcW w:w="3243" w:type="dxa"/>
          </w:tcPr>
          <w:p w14:paraId="5C2C3971" w14:textId="77777777" w:rsidR="008C7ABF" w:rsidRDefault="008C7ABF" w:rsidP="005660CB">
            <w:pPr>
              <w:pStyle w:val="BodyText"/>
              <w:cnfStyle w:val="000000000000" w:firstRow="0" w:lastRow="0" w:firstColumn="0" w:lastColumn="0" w:oddVBand="0" w:evenVBand="0" w:oddHBand="0" w:evenHBand="0" w:firstRowFirstColumn="0" w:firstRowLastColumn="0" w:lastRowFirstColumn="0" w:lastRowLastColumn="0"/>
            </w:pPr>
            <w:r>
              <w:t>Magnitude</w:t>
            </w:r>
          </w:p>
        </w:tc>
        <w:tc>
          <w:tcPr>
            <w:tcW w:w="3907" w:type="dxa"/>
          </w:tcPr>
          <w:p w14:paraId="27A48C81" w14:textId="41A5D1B1" w:rsidR="008C7ABF" w:rsidRPr="00BB1564" w:rsidRDefault="00CB79DD" w:rsidP="005660CB">
            <w:pPr>
              <w:pStyle w:val="BodyText"/>
              <w:cnfStyle w:val="000000000000" w:firstRow="0" w:lastRow="0" w:firstColumn="0" w:lastColumn="0" w:oddVBand="0" w:evenVBand="0" w:oddHBand="0" w:evenHBand="0" w:firstRowFirstColumn="0" w:firstRowLastColumn="0" w:lastRowFirstColumn="0" w:lastRowLastColumn="0"/>
            </w:pPr>
            <w:r>
              <w:t xml:space="preserve">Activity would have observable or </w:t>
            </w:r>
            <w:r w:rsidR="00D21DC5">
              <w:t xml:space="preserve">measurable effects that would have </w:t>
            </w:r>
            <w:r w:rsidR="005A490D">
              <w:t xml:space="preserve">minimal or effectively </w:t>
            </w:r>
            <w:r w:rsidR="00D21DC5">
              <w:t>minimized changes to the characteristics of the resource</w:t>
            </w:r>
          </w:p>
        </w:tc>
      </w:tr>
      <w:tr w:rsidR="008C7ABF" w:rsidRPr="00BB1564" w14:paraId="77F4E7D6" w14:textId="77777777" w:rsidTr="00566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47AB6192" w14:textId="77777777" w:rsidR="008C7ABF" w:rsidRPr="00BB1564" w:rsidRDefault="008C7ABF" w:rsidP="005660CB">
            <w:pPr>
              <w:pStyle w:val="BodyText"/>
            </w:pPr>
            <w:r w:rsidRPr="00BB1564">
              <w:t>Moderate</w:t>
            </w:r>
          </w:p>
        </w:tc>
        <w:tc>
          <w:tcPr>
            <w:tcW w:w="3243" w:type="dxa"/>
          </w:tcPr>
          <w:p w14:paraId="14CAE898" w14:textId="77777777" w:rsidR="008C7ABF" w:rsidRDefault="008C7ABF" w:rsidP="005660CB">
            <w:pPr>
              <w:pStyle w:val="BodyText"/>
              <w:cnfStyle w:val="000000100000" w:firstRow="0" w:lastRow="0" w:firstColumn="0" w:lastColumn="0" w:oddVBand="0" w:evenVBand="0" w:oddHBand="1" w:evenHBand="0" w:firstRowFirstColumn="0" w:firstRowLastColumn="0" w:lastRowFirstColumn="0" w:lastRowLastColumn="0"/>
            </w:pPr>
            <w:r>
              <w:t>Magnitude</w:t>
            </w:r>
          </w:p>
        </w:tc>
        <w:tc>
          <w:tcPr>
            <w:tcW w:w="3907" w:type="dxa"/>
          </w:tcPr>
          <w:p w14:paraId="4749DECB" w14:textId="4E9C6003" w:rsidR="008C7ABF" w:rsidRPr="00BB1564" w:rsidRDefault="00D21DC5" w:rsidP="005660CB">
            <w:pPr>
              <w:pStyle w:val="BodyText"/>
              <w:cnfStyle w:val="000000100000" w:firstRow="0" w:lastRow="0" w:firstColumn="0" w:lastColumn="0" w:oddVBand="0" w:evenVBand="0" w:oddHBand="1" w:evenHBand="0" w:firstRowFirstColumn="0" w:firstRowLastColumn="0" w:lastRowFirstColumn="0" w:lastRowLastColumn="0"/>
            </w:pPr>
            <w:r>
              <w:t xml:space="preserve">Activity would have observable or measurable effects that would alter the overall function or characteristics of the resource to a degree that would </w:t>
            </w:r>
            <w:r w:rsidR="005A490D">
              <w:t>necessitate consideration of mitigation.</w:t>
            </w:r>
          </w:p>
        </w:tc>
      </w:tr>
      <w:tr w:rsidR="008C7ABF" w:rsidRPr="00BB1564" w14:paraId="48D54939" w14:textId="77777777" w:rsidTr="005660CB">
        <w:tc>
          <w:tcPr>
            <w:cnfStyle w:val="001000000000" w:firstRow="0" w:lastRow="0" w:firstColumn="1" w:lastColumn="0" w:oddVBand="0" w:evenVBand="0" w:oddHBand="0" w:evenHBand="0" w:firstRowFirstColumn="0" w:firstRowLastColumn="0" w:lastRowFirstColumn="0" w:lastRowLastColumn="0"/>
            <w:tcW w:w="2200" w:type="dxa"/>
          </w:tcPr>
          <w:p w14:paraId="5A1733EB" w14:textId="77777777" w:rsidR="008C7ABF" w:rsidRPr="00BB1564" w:rsidRDefault="008C7ABF" w:rsidP="005660CB">
            <w:pPr>
              <w:pStyle w:val="BodyText"/>
            </w:pPr>
            <w:r w:rsidRPr="00BB1564">
              <w:t>Short-term</w:t>
            </w:r>
          </w:p>
        </w:tc>
        <w:tc>
          <w:tcPr>
            <w:tcW w:w="3243" w:type="dxa"/>
          </w:tcPr>
          <w:p w14:paraId="472F9164" w14:textId="77777777" w:rsidR="008C7ABF" w:rsidRDefault="008C7ABF" w:rsidP="005660CB">
            <w:pPr>
              <w:pStyle w:val="BodyText"/>
              <w:cnfStyle w:val="000000000000" w:firstRow="0" w:lastRow="0" w:firstColumn="0" w:lastColumn="0" w:oddVBand="0" w:evenVBand="0" w:oddHBand="0" w:evenHBand="0" w:firstRowFirstColumn="0" w:firstRowLastColumn="0" w:lastRowFirstColumn="0" w:lastRowLastColumn="0"/>
            </w:pPr>
            <w:r>
              <w:t>Duration</w:t>
            </w:r>
          </w:p>
        </w:tc>
        <w:tc>
          <w:tcPr>
            <w:tcW w:w="3907" w:type="dxa"/>
          </w:tcPr>
          <w:p w14:paraId="06E98D10" w14:textId="673330E8" w:rsidR="008C7ABF" w:rsidRPr="00BB1564" w:rsidRDefault="008C7ABF" w:rsidP="005660CB">
            <w:pPr>
              <w:pStyle w:val="BodyText"/>
              <w:cnfStyle w:val="000000000000" w:firstRow="0" w:lastRow="0" w:firstColumn="0" w:lastColumn="0" w:oddVBand="0" w:evenVBand="0" w:oddHBand="0" w:evenHBand="0" w:firstRowFirstColumn="0" w:firstRowLastColumn="0" w:lastRowFirstColumn="0" w:lastRowLastColumn="0"/>
            </w:pPr>
            <w:r>
              <w:t>Effects to resource would</w:t>
            </w:r>
            <w:r w:rsidR="00B774F2">
              <w:t xml:space="preserve"> </w:t>
            </w:r>
            <w:r>
              <w:t>have a duration of u</w:t>
            </w:r>
            <w:r w:rsidRPr="00BB1564">
              <w:t>p to two years</w:t>
            </w:r>
          </w:p>
        </w:tc>
      </w:tr>
      <w:tr w:rsidR="008C7ABF" w:rsidRPr="00BB1564" w14:paraId="4773576D" w14:textId="77777777" w:rsidTr="00566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733DDBD5" w14:textId="1E4C6136" w:rsidR="008C7ABF" w:rsidRPr="00BB1564" w:rsidRDefault="008C7ABF" w:rsidP="005660CB">
            <w:pPr>
              <w:pStyle w:val="BodyText"/>
            </w:pPr>
            <w:r w:rsidRPr="00BB1564">
              <w:t>Long-term</w:t>
            </w:r>
            <w:r w:rsidR="00B774F2">
              <w:t xml:space="preserve"> / Permanent</w:t>
            </w:r>
          </w:p>
        </w:tc>
        <w:tc>
          <w:tcPr>
            <w:tcW w:w="3243" w:type="dxa"/>
          </w:tcPr>
          <w:p w14:paraId="27275EC9" w14:textId="77777777" w:rsidR="008C7ABF" w:rsidRDefault="008C7ABF" w:rsidP="005660CB">
            <w:pPr>
              <w:pStyle w:val="BodyText"/>
              <w:cnfStyle w:val="000000100000" w:firstRow="0" w:lastRow="0" w:firstColumn="0" w:lastColumn="0" w:oddVBand="0" w:evenVBand="0" w:oddHBand="1" w:evenHBand="0" w:firstRowFirstColumn="0" w:firstRowLastColumn="0" w:lastRowFirstColumn="0" w:lastRowLastColumn="0"/>
            </w:pPr>
            <w:r>
              <w:t>Duration</w:t>
            </w:r>
          </w:p>
        </w:tc>
        <w:tc>
          <w:tcPr>
            <w:tcW w:w="3907" w:type="dxa"/>
          </w:tcPr>
          <w:p w14:paraId="2C6C07C8" w14:textId="38D18162" w:rsidR="008C7ABF" w:rsidRPr="00BB1564" w:rsidRDefault="008C7ABF" w:rsidP="005660CB">
            <w:pPr>
              <w:pStyle w:val="BodyText"/>
              <w:cnfStyle w:val="000000100000" w:firstRow="0" w:lastRow="0" w:firstColumn="0" w:lastColumn="0" w:oddVBand="0" w:evenVBand="0" w:oddHBand="1" w:evenHBand="0" w:firstRowFirstColumn="0" w:firstRowLastColumn="0" w:lastRowFirstColumn="0" w:lastRowLastColumn="0"/>
            </w:pPr>
            <w:r>
              <w:t xml:space="preserve">Effects to resource would have a duration </w:t>
            </w:r>
            <w:r w:rsidRPr="00BB1564">
              <w:t xml:space="preserve">greater than </w:t>
            </w:r>
            <w:r w:rsidR="005A490D">
              <w:t>two</w:t>
            </w:r>
            <w:r w:rsidRPr="00BB1564">
              <w:t xml:space="preserve"> </w:t>
            </w:r>
            <w:r>
              <w:t>years</w:t>
            </w:r>
            <w:r w:rsidR="00B774F2">
              <w:t xml:space="preserve"> or would be permanent</w:t>
            </w:r>
          </w:p>
        </w:tc>
      </w:tr>
      <w:tr w:rsidR="008C7ABF" w:rsidRPr="00BB1564" w14:paraId="570D8C51" w14:textId="77777777" w:rsidTr="005660CB">
        <w:tc>
          <w:tcPr>
            <w:cnfStyle w:val="001000000000" w:firstRow="0" w:lastRow="0" w:firstColumn="1" w:lastColumn="0" w:oddVBand="0" w:evenVBand="0" w:oddHBand="0" w:evenHBand="0" w:firstRowFirstColumn="0" w:firstRowLastColumn="0" w:lastRowFirstColumn="0" w:lastRowLastColumn="0"/>
            <w:tcW w:w="2200" w:type="dxa"/>
          </w:tcPr>
          <w:p w14:paraId="5E789891" w14:textId="77777777" w:rsidR="008C7ABF" w:rsidRPr="00BB1564" w:rsidRDefault="008C7ABF" w:rsidP="005660CB">
            <w:pPr>
              <w:pStyle w:val="BodyText"/>
            </w:pPr>
            <w:r>
              <w:t>Local</w:t>
            </w:r>
          </w:p>
        </w:tc>
        <w:tc>
          <w:tcPr>
            <w:tcW w:w="3243" w:type="dxa"/>
          </w:tcPr>
          <w:p w14:paraId="5381DBB9" w14:textId="77777777" w:rsidR="008C7ABF" w:rsidRDefault="008C7ABF" w:rsidP="005660CB">
            <w:pPr>
              <w:pStyle w:val="BodyText"/>
              <w:cnfStyle w:val="000000000000" w:firstRow="0" w:lastRow="0" w:firstColumn="0" w:lastColumn="0" w:oddVBand="0" w:evenVBand="0" w:oddHBand="0" w:evenHBand="0" w:firstRowFirstColumn="0" w:firstRowLastColumn="0" w:lastRowFirstColumn="0" w:lastRowLastColumn="0"/>
            </w:pPr>
            <w:r>
              <w:t>Geographic Context</w:t>
            </w:r>
          </w:p>
        </w:tc>
        <w:tc>
          <w:tcPr>
            <w:tcW w:w="3907" w:type="dxa"/>
          </w:tcPr>
          <w:p w14:paraId="37D73B5F" w14:textId="265330CA" w:rsidR="008C7ABF" w:rsidRPr="00BB1564" w:rsidRDefault="00CB79DD" w:rsidP="005660CB">
            <w:pPr>
              <w:pStyle w:val="BodyText"/>
              <w:cnfStyle w:val="000000000000" w:firstRow="0" w:lastRow="0" w:firstColumn="0" w:lastColumn="0" w:oddVBand="0" w:evenVBand="0" w:oddHBand="0" w:evenHBand="0" w:firstRowFirstColumn="0" w:firstRowLastColumn="0" w:lastRowFirstColumn="0" w:lastRowLastColumn="0"/>
            </w:pPr>
            <w:r>
              <w:t>Effects would occur solely within the individual geographic unit of analysis</w:t>
            </w:r>
          </w:p>
        </w:tc>
      </w:tr>
      <w:tr w:rsidR="008C7ABF" w:rsidRPr="00BB1564" w14:paraId="53B3A091" w14:textId="77777777" w:rsidTr="00566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3DCCF357" w14:textId="77777777" w:rsidR="008C7ABF" w:rsidRPr="00BB1564" w:rsidRDefault="008C7ABF" w:rsidP="005660CB">
            <w:pPr>
              <w:pStyle w:val="BodyText"/>
            </w:pPr>
            <w:r>
              <w:t>Regional</w:t>
            </w:r>
          </w:p>
        </w:tc>
        <w:tc>
          <w:tcPr>
            <w:tcW w:w="3243" w:type="dxa"/>
          </w:tcPr>
          <w:p w14:paraId="7AA02A5E" w14:textId="77777777" w:rsidR="008C7ABF" w:rsidRDefault="008C7ABF" w:rsidP="005660CB">
            <w:pPr>
              <w:pStyle w:val="BodyText"/>
              <w:cnfStyle w:val="000000100000" w:firstRow="0" w:lastRow="0" w:firstColumn="0" w:lastColumn="0" w:oddVBand="0" w:evenVBand="0" w:oddHBand="1" w:evenHBand="0" w:firstRowFirstColumn="0" w:firstRowLastColumn="0" w:lastRowFirstColumn="0" w:lastRowLastColumn="0"/>
            </w:pPr>
            <w:r>
              <w:t>Geographic Context</w:t>
            </w:r>
          </w:p>
        </w:tc>
        <w:tc>
          <w:tcPr>
            <w:tcW w:w="3907" w:type="dxa"/>
          </w:tcPr>
          <w:p w14:paraId="6D864936" w14:textId="1609E905" w:rsidR="008C7ABF" w:rsidRPr="00BB1564" w:rsidRDefault="00CB79DD" w:rsidP="005660CB">
            <w:pPr>
              <w:pStyle w:val="BodyText"/>
              <w:cnfStyle w:val="000000100000" w:firstRow="0" w:lastRow="0" w:firstColumn="0" w:lastColumn="0" w:oddVBand="0" w:evenVBand="0" w:oddHBand="1" w:evenHBand="0" w:firstRowFirstColumn="0" w:firstRowLastColumn="0" w:lastRowFirstColumn="0" w:lastRowLastColumn="0"/>
            </w:pPr>
            <w:r>
              <w:t xml:space="preserve">Effects would occur within multiple geographic </w:t>
            </w:r>
            <w:proofErr w:type="gramStart"/>
            <w:r>
              <w:t>unit</w:t>
            </w:r>
            <w:proofErr w:type="gramEnd"/>
            <w:r>
              <w:t xml:space="preserve"> of analysis or within the entire regional area of analysis</w:t>
            </w:r>
          </w:p>
        </w:tc>
      </w:tr>
    </w:tbl>
    <w:p w14:paraId="63D1CAED" w14:textId="77777777" w:rsidR="004735C2" w:rsidRPr="004735C2" w:rsidRDefault="004735C2" w:rsidP="004735C2"/>
    <w:p w14:paraId="4911C090" w14:textId="7A9DCC57" w:rsidR="00F41BB7" w:rsidRDefault="00F41BB7" w:rsidP="004735C2">
      <w:pPr>
        <w:pStyle w:val="Heading3"/>
      </w:pPr>
      <w:bookmarkStart w:id="37" w:name="_Toc109035215"/>
      <w:r>
        <w:t>Resources screened from further analysis</w:t>
      </w:r>
      <w:bookmarkEnd w:id="37"/>
    </w:p>
    <w:sdt>
      <w:sdtPr>
        <w:id w:val="-308934879"/>
        <w:placeholder>
          <w:docPart w:val="7B8385ED052240DEBBFAD9C04A90B26B"/>
        </w:placeholder>
        <w:showingPlcHdr/>
      </w:sdtPr>
      <w:sdtEndPr/>
      <w:sdtContent>
        <w:p w14:paraId="70C7F468" w14:textId="67892E7F" w:rsidR="004735C2" w:rsidRPr="004735C2" w:rsidRDefault="009A5B19" w:rsidP="004735C2">
          <w:r w:rsidRPr="001A5B2C">
            <w:rPr>
              <w:rStyle w:val="PlaceholderText"/>
            </w:rPr>
            <w:t>Click or tap here to enter text.</w:t>
          </w:r>
        </w:p>
      </w:sdtContent>
    </w:sdt>
    <w:p w14:paraId="573150AF" w14:textId="48A6FBAC" w:rsidR="00582D1B" w:rsidRDefault="00582D1B" w:rsidP="00582D1B">
      <w:pPr>
        <w:pStyle w:val="Heading2"/>
      </w:pPr>
      <w:bookmarkStart w:id="38" w:name="_Toc109035216"/>
      <w:r w:rsidRPr="0057555B">
        <w:t>Hydrology</w:t>
      </w:r>
      <w:bookmarkEnd w:id="38"/>
    </w:p>
    <w:p w14:paraId="72BCF675" w14:textId="0A27ADD7" w:rsidR="00E51681" w:rsidRDefault="00E51681" w:rsidP="00E51681">
      <w:pPr>
        <w:pStyle w:val="Heading3"/>
      </w:pPr>
      <w:bookmarkStart w:id="39" w:name="_Toc109035217"/>
      <w:r>
        <w:t xml:space="preserve">Affected Environment for </w:t>
      </w:r>
      <w:fldSimple w:instr=" STYLEREF  &quot;Heading 2&quot;  \* MERGEFORMAT ">
        <w:r w:rsidR="009D6438">
          <w:rPr>
            <w:noProof/>
          </w:rPr>
          <w:t>Hydrology</w:t>
        </w:r>
        <w:bookmarkEnd w:id="39"/>
      </w:fldSimple>
    </w:p>
    <w:sdt>
      <w:sdtPr>
        <w:id w:val="906497907"/>
        <w:placeholder>
          <w:docPart w:val="E297FB6CEF894AD6877F30575A3A20A7"/>
        </w:placeholder>
        <w:showingPlcHdr/>
      </w:sdtPr>
      <w:sdtEndPr/>
      <w:sdtContent>
        <w:p w14:paraId="5647EE93" w14:textId="77777777" w:rsidR="00E51681" w:rsidRDefault="00E51681" w:rsidP="00E51681">
          <w:r w:rsidRPr="001A5B2C">
            <w:rPr>
              <w:rStyle w:val="PlaceholderText"/>
            </w:rPr>
            <w:t>Click or tap here to enter text.</w:t>
          </w:r>
        </w:p>
      </w:sdtContent>
    </w:sdt>
    <w:p w14:paraId="209851D9" w14:textId="7C81166F" w:rsidR="00E51681" w:rsidRDefault="00E51681" w:rsidP="00E51681">
      <w:pPr>
        <w:pStyle w:val="Heading4"/>
        <w:rPr>
          <w:noProof/>
        </w:rPr>
      </w:pPr>
      <w:r>
        <w:t xml:space="preserve">Regulatory Framework and Governance of </w:t>
      </w:r>
      <w:fldSimple w:instr=" STYLEREF  &quot;Heading 2&quot;  \* MERGEFORMAT ">
        <w:r w:rsidR="009D6438">
          <w:rPr>
            <w:noProof/>
          </w:rPr>
          <w:t>Hydrology</w:t>
        </w:r>
      </w:fldSimple>
    </w:p>
    <w:sdt>
      <w:sdtPr>
        <w:id w:val="-212112666"/>
        <w:placeholder>
          <w:docPart w:val="B8F5C8F42A7440E8B8F5FA4C3F55A122"/>
        </w:placeholder>
        <w:showingPlcHdr/>
      </w:sdtPr>
      <w:sdtEndPr/>
      <w:sdtContent>
        <w:p w14:paraId="0E88C083" w14:textId="77777777" w:rsidR="00E51681" w:rsidRDefault="00E51681" w:rsidP="00E51681">
          <w:r w:rsidRPr="001A5B2C">
            <w:rPr>
              <w:rStyle w:val="PlaceholderText"/>
            </w:rPr>
            <w:t>Click or tap here to enter text.</w:t>
          </w:r>
        </w:p>
      </w:sdtContent>
    </w:sdt>
    <w:p w14:paraId="2F4E0A6D" w14:textId="54A89FDB" w:rsidR="00E51681" w:rsidRDefault="00E51681" w:rsidP="00E51681">
      <w:pPr>
        <w:pStyle w:val="Heading4"/>
      </w:pPr>
      <w:r w:rsidRPr="00C21DE7">
        <w:lastRenderedPageBreak/>
        <w:t>Status</w:t>
      </w:r>
      <w:r>
        <w:t xml:space="preserve"> of and stressors</w:t>
      </w:r>
      <w:r w:rsidRPr="00C21DE7">
        <w:t xml:space="preserve"> </w:t>
      </w:r>
      <w:r>
        <w:t>to</w:t>
      </w:r>
      <w:r w:rsidRPr="00C21DE7">
        <w:t xml:space="preserve"> </w:t>
      </w:r>
      <w:fldSimple w:instr=" STYLEREF  &quot;Heading 2&quot;  \* MERGEFORMAT ">
        <w:r w:rsidR="009D6438">
          <w:rPr>
            <w:noProof/>
          </w:rPr>
          <w:t>Hydrology</w:t>
        </w:r>
      </w:fldSimple>
    </w:p>
    <w:sdt>
      <w:sdtPr>
        <w:id w:val="1330175194"/>
        <w:placeholder>
          <w:docPart w:val="0295FA8CA8BC42E0B10F91161B64F970"/>
        </w:placeholder>
        <w:showingPlcHdr/>
      </w:sdtPr>
      <w:sdtEndPr/>
      <w:sdtContent>
        <w:p w14:paraId="5FF2D136" w14:textId="77777777" w:rsidR="00E51681" w:rsidRPr="001B7A75" w:rsidRDefault="00E51681" w:rsidP="00E51681">
          <w:r w:rsidRPr="001A5B2C">
            <w:rPr>
              <w:rStyle w:val="PlaceholderText"/>
            </w:rPr>
            <w:t>Click or tap here to enter text.</w:t>
          </w:r>
        </w:p>
      </w:sdtContent>
    </w:sdt>
    <w:p w14:paraId="0150E7C0" w14:textId="5B557446" w:rsidR="00E51681" w:rsidRDefault="00E51681" w:rsidP="00E51681">
      <w:pPr>
        <w:pStyle w:val="Heading4"/>
        <w:rPr>
          <w:noProof/>
        </w:rPr>
      </w:pPr>
      <w:r>
        <w:t xml:space="preserve">Trends for </w:t>
      </w:r>
      <w:fldSimple w:instr=" STYLEREF  &quot;Heading 2&quot;  \* MERGEFORMAT ">
        <w:r w:rsidR="009D6438">
          <w:rPr>
            <w:noProof/>
          </w:rPr>
          <w:t>Hydrology</w:t>
        </w:r>
      </w:fldSimple>
    </w:p>
    <w:sdt>
      <w:sdtPr>
        <w:id w:val="240992678"/>
        <w:placeholder>
          <w:docPart w:val="103F85E0FB9940F2B7C32B557DE0443E"/>
        </w:placeholder>
        <w:showingPlcHdr/>
      </w:sdtPr>
      <w:sdtEndPr/>
      <w:sdtContent>
        <w:p w14:paraId="17D77024" w14:textId="77777777" w:rsidR="00E51681" w:rsidRPr="001B7A75" w:rsidRDefault="00E51681" w:rsidP="00E51681">
          <w:r w:rsidRPr="001A5B2C">
            <w:rPr>
              <w:rStyle w:val="PlaceholderText"/>
            </w:rPr>
            <w:t>Click or tap here to enter text.</w:t>
          </w:r>
        </w:p>
      </w:sdtContent>
    </w:sdt>
    <w:p w14:paraId="3EF5E22E" w14:textId="320B9C12"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w:t>
        </w:r>
      </w:fldSimple>
      <w:r>
        <w:t xml:space="preserve"> </w:t>
      </w:r>
      <w:r w:rsidRPr="001B1B8A">
        <w:t xml:space="preserve">Summary of Past, present, and reasonably foreseeable future activities affecting </w:t>
      </w:r>
      <w:fldSimple w:instr=" STYLEREF  &quot;Heading 2&quot;  \* MERGEFORMAT ">
        <w:r w:rsidR="009D6438">
          <w:rPr>
            <w:noProof/>
          </w:rPr>
          <w:t>Hydrology</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717286D1"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F2E087"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9C8D15"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DD4A27"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57A4B52B"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AAF929"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256FD7"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404BB1"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64C713BA" w14:textId="77777777" w:rsidR="00E51681" w:rsidRDefault="00E51681" w:rsidP="00E51681"/>
    <w:p w14:paraId="444CAFFF" w14:textId="7E06C799" w:rsidR="00E51681" w:rsidRDefault="00E51681" w:rsidP="00E51681">
      <w:pPr>
        <w:pStyle w:val="Heading3"/>
      </w:pPr>
      <w:bookmarkStart w:id="40" w:name="_Toc109035218"/>
      <w:r>
        <w:t xml:space="preserve">Environmental Consequences to </w:t>
      </w:r>
      <w:fldSimple w:instr=" STYLEREF  &quot;Heading 2&quot;  \* MERGEFORMAT ">
        <w:r w:rsidR="009D6438">
          <w:rPr>
            <w:noProof/>
          </w:rPr>
          <w:t>Hydrology</w:t>
        </w:r>
        <w:bookmarkEnd w:id="40"/>
      </w:fldSimple>
    </w:p>
    <w:p w14:paraId="4D0892EB" w14:textId="105C3A26"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922647449"/>
        <w:placeholder>
          <w:docPart w:val="603FBEB178A941B9A9FFF36B5829ABBF"/>
        </w:placeholder>
        <w:showingPlcHdr/>
      </w:sdtPr>
      <w:sdtEndPr/>
      <w:sdtContent>
        <w:p w14:paraId="5CF90D92" w14:textId="77777777" w:rsidR="00E51681" w:rsidRDefault="00E51681" w:rsidP="00E51681">
          <w:r w:rsidRPr="001A5B2C">
            <w:rPr>
              <w:rStyle w:val="PlaceholderText"/>
            </w:rPr>
            <w:t>Click or tap here to enter text.</w:t>
          </w:r>
        </w:p>
      </w:sdtContent>
    </w:sdt>
    <w:p w14:paraId="598A8FD3" w14:textId="3EDAAE0E"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Hydrology</w:t>
        </w:r>
      </w:fldSimple>
    </w:p>
    <w:sdt>
      <w:sdtPr>
        <w:id w:val="-834062321"/>
        <w:placeholder>
          <w:docPart w:val="615937FFB0D34F89AF2D1106EAFF56FE"/>
        </w:placeholder>
        <w:showingPlcHdr/>
      </w:sdtPr>
      <w:sdtEndPr/>
      <w:sdtContent>
        <w:p w14:paraId="33BC802C" w14:textId="77777777" w:rsidR="00E51681" w:rsidRPr="0017166F" w:rsidRDefault="00E51681" w:rsidP="00E51681">
          <w:r w:rsidRPr="001A5B2C">
            <w:rPr>
              <w:rStyle w:val="PlaceholderText"/>
            </w:rPr>
            <w:t>Click or tap here to enter text.</w:t>
          </w:r>
        </w:p>
      </w:sdtContent>
    </w:sdt>
    <w:p w14:paraId="618DEEC0" w14:textId="6960E0C8"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Hydrology</w:t>
        </w:r>
      </w:fldSimple>
    </w:p>
    <w:sdt>
      <w:sdtPr>
        <w:id w:val="-166327172"/>
        <w:placeholder>
          <w:docPart w:val="A608ADE1E56D431C90D8B85B469C01BF"/>
        </w:placeholder>
        <w:showingPlcHdr/>
      </w:sdtPr>
      <w:sdtEndPr/>
      <w:sdtContent>
        <w:p w14:paraId="1D0D22A1" w14:textId="77777777" w:rsidR="00E51681" w:rsidRPr="0017166F" w:rsidRDefault="00E51681" w:rsidP="00E51681">
          <w:r w:rsidRPr="001A5B2C">
            <w:rPr>
              <w:rStyle w:val="PlaceholderText"/>
            </w:rPr>
            <w:t>Click or tap here to enter text.</w:t>
          </w:r>
        </w:p>
      </w:sdtContent>
    </w:sdt>
    <w:p w14:paraId="1BF63D07" w14:textId="06A49BD8"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866099786"/>
        <w:placeholder>
          <w:docPart w:val="9D7C15833E604B6A95428915B3D4345F"/>
        </w:placeholder>
        <w:showingPlcHdr/>
      </w:sdtPr>
      <w:sdtEndPr/>
      <w:sdtContent>
        <w:p w14:paraId="508FF468" w14:textId="77777777" w:rsidR="00E51681" w:rsidRDefault="00E51681" w:rsidP="00E51681">
          <w:r w:rsidRPr="001A5B2C">
            <w:rPr>
              <w:rStyle w:val="PlaceholderText"/>
            </w:rPr>
            <w:t>Click or tap here to enter text.</w:t>
          </w:r>
        </w:p>
      </w:sdtContent>
    </w:sdt>
    <w:p w14:paraId="3DA022D5" w14:textId="2FD94583"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Hydrology</w:t>
        </w:r>
      </w:fldSimple>
    </w:p>
    <w:sdt>
      <w:sdtPr>
        <w:id w:val="1515567148"/>
        <w:placeholder>
          <w:docPart w:val="20B51709191D458EB8628350587FF9E3"/>
        </w:placeholder>
        <w:showingPlcHdr/>
      </w:sdtPr>
      <w:sdtEndPr/>
      <w:sdtContent>
        <w:p w14:paraId="4365122E" w14:textId="77777777" w:rsidR="00E51681" w:rsidRPr="0017166F" w:rsidRDefault="00E51681" w:rsidP="00E51681">
          <w:r w:rsidRPr="001A5B2C">
            <w:rPr>
              <w:rStyle w:val="PlaceholderText"/>
            </w:rPr>
            <w:t>Click or tap here to enter text.</w:t>
          </w:r>
        </w:p>
      </w:sdtContent>
    </w:sdt>
    <w:p w14:paraId="17774F85" w14:textId="55A18305"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Hydrology</w:t>
        </w:r>
      </w:fldSimple>
    </w:p>
    <w:sdt>
      <w:sdtPr>
        <w:id w:val="-444233845"/>
        <w:placeholder>
          <w:docPart w:val="3130C70AA09A47ED8296E462D1D860CB"/>
        </w:placeholder>
        <w:showingPlcHdr/>
      </w:sdtPr>
      <w:sdtEndPr/>
      <w:sdtContent>
        <w:p w14:paraId="57326EDE" w14:textId="77777777" w:rsidR="00E51681" w:rsidRDefault="00E51681" w:rsidP="00E51681">
          <w:r w:rsidRPr="001A5B2C">
            <w:rPr>
              <w:rStyle w:val="PlaceholderText"/>
            </w:rPr>
            <w:t>Click or tap here to enter text.</w:t>
          </w:r>
        </w:p>
      </w:sdtContent>
    </w:sdt>
    <w:p w14:paraId="44D4146A" w14:textId="483CC659"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705141533"/>
        <w:placeholder>
          <w:docPart w:val="D1A4BFB6A0C8429C8C7F20A675CD58EC"/>
        </w:placeholder>
        <w:showingPlcHdr/>
      </w:sdtPr>
      <w:sdtEndPr/>
      <w:sdtContent>
        <w:p w14:paraId="171FF137" w14:textId="77777777" w:rsidR="00E51681" w:rsidRDefault="00E51681" w:rsidP="00E51681">
          <w:r w:rsidRPr="001A5B2C">
            <w:rPr>
              <w:rStyle w:val="PlaceholderText"/>
            </w:rPr>
            <w:t>Click or tap here to enter text.</w:t>
          </w:r>
        </w:p>
      </w:sdtContent>
    </w:sdt>
    <w:p w14:paraId="3F758221" w14:textId="2849AB8C"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Hydrology</w:t>
        </w:r>
      </w:fldSimple>
    </w:p>
    <w:sdt>
      <w:sdtPr>
        <w:id w:val="233904929"/>
        <w:placeholder>
          <w:docPart w:val="9A5619C4C61D427BB08EB79E067B3D6E"/>
        </w:placeholder>
        <w:showingPlcHdr/>
      </w:sdtPr>
      <w:sdtEndPr/>
      <w:sdtContent>
        <w:p w14:paraId="1A0DF9D7" w14:textId="77777777" w:rsidR="00E51681" w:rsidRPr="0017166F" w:rsidRDefault="00E51681" w:rsidP="00E51681">
          <w:r w:rsidRPr="001A5B2C">
            <w:rPr>
              <w:rStyle w:val="PlaceholderText"/>
            </w:rPr>
            <w:t>Click or tap here to enter text.</w:t>
          </w:r>
        </w:p>
      </w:sdtContent>
    </w:sdt>
    <w:p w14:paraId="25367C62" w14:textId="03A38A29"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Hydrology</w:t>
        </w:r>
      </w:fldSimple>
    </w:p>
    <w:sdt>
      <w:sdtPr>
        <w:id w:val="118430750"/>
        <w:placeholder>
          <w:docPart w:val="B2BE1CCDFA6B4FE487CA9535632E0923"/>
        </w:placeholder>
        <w:showingPlcHdr/>
      </w:sdtPr>
      <w:sdtEndPr/>
      <w:sdtContent>
        <w:p w14:paraId="364E75D2" w14:textId="77777777" w:rsidR="00E51681" w:rsidRPr="005C34DE" w:rsidRDefault="00E51681" w:rsidP="00E51681">
          <w:r w:rsidRPr="001A5B2C">
            <w:rPr>
              <w:rStyle w:val="PlaceholderText"/>
            </w:rPr>
            <w:t>Click or tap here to enter text.</w:t>
          </w:r>
        </w:p>
      </w:sdtContent>
    </w:sdt>
    <w:p w14:paraId="3B2540E2" w14:textId="77777777" w:rsidR="00E51681" w:rsidRPr="00E51681" w:rsidRDefault="00E51681" w:rsidP="00E51681"/>
    <w:p w14:paraId="753F5930" w14:textId="2439BC61" w:rsidR="001018B7" w:rsidRDefault="001018B7" w:rsidP="001018B7">
      <w:pPr>
        <w:pStyle w:val="Heading2"/>
      </w:pPr>
      <w:bookmarkStart w:id="41" w:name="_Toc109035219"/>
      <w:r>
        <w:t>Geology and s</w:t>
      </w:r>
      <w:r w:rsidRPr="0057555B">
        <w:t>oils</w:t>
      </w:r>
      <w:bookmarkEnd w:id="41"/>
    </w:p>
    <w:p w14:paraId="48534BEE" w14:textId="188E7EC1" w:rsidR="00E51681" w:rsidRDefault="00E51681" w:rsidP="00E51681">
      <w:pPr>
        <w:pStyle w:val="Heading3"/>
      </w:pPr>
      <w:bookmarkStart w:id="42" w:name="_Toc109035220"/>
      <w:r>
        <w:t xml:space="preserve">Affected Environment for </w:t>
      </w:r>
      <w:fldSimple w:instr=" STYLEREF  &quot;Heading 2&quot;  \* MERGEFORMAT ">
        <w:r w:rsidR="009D6438">
          <w:rPr>
            <w:noProof/>
          </w:rPr>
          <w:t>Geology and soils</w:t>
        </w:r>
        <w:bookmarkEnd w:id="42"/>
      </w:fldSimple>
    </w:p>
    <w:sdt>
      <w:sdtPr>
        <w:id w:val="1868945993"/>
        <w:placeholder>
          <w:docPart w:val="2AD94BB6A1DE4624BF5959B16904A12B"/>
        </w:placeholder>
        <w:showingPlcHdr/>
      </w:sdtPr>
      <w:sdtEndPr/>
      <w:sdtContent>
        <w:p w14:paraId="3E94BFA1" w14:textId="77777777" w:rsidR="00E51681" w:rsidRDefault="00E51681" w:rsidP="00E51681">
          <w:r w:rsidRPr="001A5B2C">
            <w:rPr>
              <w:rStyle w:val="PlaceholderText"/>
            </w:rPr>
            <w:t>Click or tap here to enter text.</w:t>
          </w:r>
        </w:p>
      </w:sdtContent>
    </w:sdt>
    <w:p w14:paraId="6B8858FB" w14:textId="2483BADD" w:rsidR="00E51681" w:rsidRDefault="00E51681" w:rsidP="00E51681">
      <w:pPr>
        <w:pStyle w:val="Heading4"/>
        <w:rPr>
          <w:noProof/>
        </w:rPr>
      </w:pPr>
      <w:r>
        <w:lastRenderedPageBreak/>
        <w:t xml:space="preserve">Regulatory Framework and Governance of </w:t>
      </w:r>
      <w:fldSimple w:instr=" STYLEREF  &quot;Heading 2&quot;  \* MERGEFORMAT ">
        <w:r w:rsidR="009D6438">
          <w:rPr>
            <w:noProof/>
          </w:rPr>
          <w:t>Geology and soils</w:t>
        </w:r>
      </w:fldSimple>
    </w:p>
    <w:sdt>
      <w:sdtPr>
        <w:id w:val="-1619069110"/>
        <w:placeholder>
          <w:docPart w:val="3F969894ED7D47DFB86DAF6C0728E4BA"/>
        </w:placeholder>
        <w:showingPlcHdr/>
      </w:sdtPr>
      <w:sdtEndPr/>
      <w:sdtContent>
        <w:p w14:paraId="68CA78B0" w14:textId="77777777" w:rsidR="00E51681" w:rsidRDefault="00E51681" w:rsidP="00E51681">
          <w:r w:rsidRPr="001A5B2C">
            <w:rPr>
              <w:rStyle w:val="PlaceholderText"/>
            </w:rPr>
            <w:t>Click or tap here to enter text.</w:t>
          </w:r>
        </w:p>
      </w:sdtContent>
    </w:sdt>
    <w:p w14:paraId="3A84DA2B" w14:textId="7E202D22"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Geology and soils</w:t>
        </w:r>
      </w:fldSimple>
    </w:p>
    <w:sdt>
      <w:sdtPr>
        <w:id w:val="1398020071"/>
        <w:placeholder>
          <w:docPart w:val="E0DBA75B4FEA4E5192E80423D9389DD5"/>
        </w:placeholder>
        <w:showingPlcHdr/>
      </w:sdtPr>
      <w:sdtEndPr/>
      <w:sdtContent>
        <w:p w14:paraId="15B2827C" w14:textId="77777777" w:rsidR="00E51681" w:rsidRPr="001B7A75" w:rsidRDefault="00E51681" w:rsidP="00E51681">
          <w:r w:rsidRPr="001A5B2C">
            <w:rPr>
              <w:rStyle w:val="PlaceholderText"/>
            </w:rPr>
            <w:t>Click or tap here to enter text.</w:t>
          </w:r>
        </w:p>
      </w:sdtContent>
    </w:sdt>
    <w:p w14:paraId="7C4480DF" w14:textId="78CA4879" w:rsidR="00E51681" w:rsidRDefault="00E51681" w:rsidP="00E51681">
      <w:pPr>
        <w:pStyle w:val="Heading4"/>
        <w:rPr>
          <w:noProof/>
        </w:rPr>
      </w:pPr>
      <w:r>
        <w:t xml:space="preserve">Trends for </w:t>
      </w:r>
      <w:fldSimple w:instr=" STYLEREF  &quot;Heading 2&quot;  \* MERGEFORMAT ">
        <w:r w:rsidR="009D6438">
          <w:rPr>
            <w:noProof/>
          </w:rPr>
          <w:t>Geology and soils</w:t>
        </w:r>
      </w:fldSimple>
    </w:p>
    <w:sdt>
      <w:sdtPr>
        <w:id w:val="1333729118"/>
        <w:placeholder>
          <w:docPart w:val="7480E6F2FE4949FF9A54CE30B946C89C"/>
        </w:placeholder>
        <w:showingPlcHdr/>
      </w:sdtPr>
      <w:sdtEndPr/>
      <w:sdtContent>
        <w:p w14:paraId="6B10E332" w14:textId="77777777" w:rsidR="00E51681" w:rsidRPr="001B7A75" w:rsidRDefault="00E51681" w:rsidP="00E51681">
          <w:r w:rsidRPr="001A5B2C">
            <w:rPr>
              <w:rStyle w:val="PlaceholderText"/>
            </w:rPr>
            <w:t>Click or tap here to enter text.</w:t>
          </w:r>
        </w:p>
      </w:sdtContent>
    </w:sdt>
    <w:p w14:paraId="01E8DC7F" w14:textId="466ABD43"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2</w:t>
        </w:r>
      </w:fldSimple>
      <w:r>
        <w:t xml:space="preserve"> </w:t>
      </w:r>
      <w:r w:rsidRPr="001B1B8A">
        <w:t xml:space="preserve">Summary of Past, present, and reasonably foreseeable future activities affecting </w:t>
      </w:r>
      <w:fldSimple w:instr=" STYLEREF  &quot;Heading 2&quot;  \* MERGEFORMAT ">
        <w:r w:rsidR="009D6438">
          <w:rPr>
            <w:noProof/>
          </w:rPr>
          <w:t>Geology and soils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0324EC70"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5F93D4"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B725DA"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33F403"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68ECC128" w14:textId="77777777" w:rsidTr="008F61B2">
        <w:trPr>
          <w:cnfStyle w:val="000000100000" w:firstRow="0" w:lastRow="0" w:firstColumn="0" w:lastColumn="0" w:oddVBand="0" w:evenVBand="0" w:oddHBand="1" w:evenHBand="0" w:firstRowFirstColumn="0" w:firstRowLastColumn="0" w:lastRowFirstColumn="0" w:lastRowLastColumn="0"/>
        </w:trPr>
        <w:sdt>
          <w:sdtPr>
            <w:id w:val="-36899741"/>
            <w:placeholder>
              <w:docPart w:val="751CD2D522DC408BA64E1CD55E2E9FB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F33E5" w14:textId="6C03DE67" w:rsidR="00E51681" w:rsidRPr="001544F5" w:rsidRDefault="00C956F0" w:rsidP="008F61B2">
                <w:r w:rsidRPr="001A5B2C">
                  <w:rPr>
                    <w:rStyle w:val="PlaceholderText"/>
                  </w:rPr>
                  <w:t>Click or tap here to enter text.</w:t>
                </w:r>
              </w:p>
            </w:tc>
          </w:sdtContent>
        </w:sdt>
        <w:sdt>
          <w:sdtPr>
            <w:id w:val="-1403215934"/>
            <w:placeholder>
              <w:docPart w:val="4D5FBC97E8684594B985943AD4449CB5"/>
            </w:placeholder>
            <w:showingPlcHdr/>
          </w:sdtPr>
          <w:sdtEndPr/>
          <w:sdtContent>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C69C4E" w14:textId="1CB86A3A" w:rsidR="00E51681" w:rsidRPr="001544F5" w:rsidRDefault="00C956F0" w:rsidP="008F61B2">
                <w:pPr>
                  <w:cnfStyle w:val="000000100000" w:firstRow="0" w:lastRow="0" w:firstColumn="0" w:lastColumn="0" w:oddVBand="0" w:evenVBand="0" w:oddHBand="1" w:evenHBand="0" w:firstRowFirstColumn="0" w:firstRowLastColumn="0" w:lastRowFirstColumn="0" w:lastRowLastColumn="0"/>
                </w:pPr>
                <w:r w:rsidRPr="001A5B2C">
                  <w:rPr>
                    <w:rStyle w:val="PlaceholderText"/>
                  </w:rPr>
                  <w:t>Click or tap here to enter text.</w:t>
                </w:r>
              </w:p>
            </w:tc>
          </w:sdtContent>
        </w:sdt>
        <w:sdt>
          <w:sdtPr>
            <w:id w:val="-2051686009"/>
            <w:placeholder>
              <w:docPart w:val="948C4484FEE0415DAFCA06BD3B519BDF"/>
            </w:placeholder>
            <w:showingPlcHdr/>
          </w:sdtPr>
          <w:sdtEndPr/>
          <w:sdtContent>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672B16" w14:textId="638F4881" w:rsidR="00E51681" w:rsidRPr="001544F5" w:rsidRDefault="00C956F0" w:rsidP="008F61B2">
                <w:pPr>
                  <w:cnfStyle w:val="000000100000" w:firstRow="0" w:lastRow="0" w:firstColumn="0" w:lastColumn="0" w:oddVBand="0" w:evenVBand="0" w:oddHBand="1" w:evenHBand="0" w:firstRowFirstColumn="0" w:firstRowLastColumn="0" w:lastRowFirstColumn="0" w:lastRowLastColumn="0"/>
                </w:pPr>
                <w:r w:rsidRPr="001A5B2C">
                  <w:rPr>
                    <w:rStyle w:val="PlaceholderText"/>
                  </w:rPr>
                  <w:t>Click or tap here to enter text.</w:t>
                </w:r>
              </w:p>
            </w:tc>
          </w:sdtContent>
        </w:sdt>
      </w:tr>
    </w:tbl>
    <w:p w14:paraId="5DBB1763" w14:textId="77777777" w:rsidR="00E51681" w:rsidRDefault="00E51681" w:rsidP="00E51681"/>
    <w:p w14:paraId="6D7D1478" w14:textId="71325F4A" w:rsidR="00E51681" w:rsidRDefault="00E51681" w:rsidP="00E51681">
      <w:pPr>
        <w:pStyle w:val="Heading3"/>
      </w:pPr>
      <w:bookmarkStart w:id="43" w:name="_Toc109035221"/>
      <w:r>
        <w:t xml:space="preserve">Environmental Consequences to </w:t>
      </w:r>
      <w:fldSimple w:instr=" STYLEREF  &quot;Heading 2&quot;  \* MERGEFORMAT ">
        <w:r w:rsidR="009D6438">
          <w:rPr>
            <w:noProof/>
          </w:rPr>
          <w:t>Geology and soils</w:t>
        </w:r>
        <w:bookmarkEnd w:id="43"/>
      </w:fldSimple>
    </w:p>
    <w:p w14:paraId="728721D2" w14:textId="64CA1F07"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951479808"/>
        <w:placeholder>
          <w:docPart w:val="74C3995BCF2E455D8B7A2B8F035EA8B6"/>
        </w:placeholder>
        <w:showingPlcHdr/>
      </w:sdtPr>
      <w:sdtEndPr/>
      <w:sdtContent>
        <w:p w14:paraId="45297A96" w14:textId="77777777" w:rsidR="00E51681" w:rsidRDefault="00E51681" w:rsidP="00E51681">
          <w:r w:rsidRPr="001A5B2C">
            <w:rPr>
              <w:rStyle w:val="PlaceholderText"/>
            </w:rPr>
            <w:t>Click or tap here to enter text.</w:t>
          </w:r>
        </w:p>
      </w:sdtContent>
    </w:sdt>
    <w:p w14:paraId="6350ABB9" w14:textId="7A586950" w:rsidR="00E51681" w:rsidRDefault="00E51681" w:rsidP="00E51681">
      <w:pPr>
        <w:pStyle w:val="Heading5"/>
      </w:pPr>
      <w:r>
        <w:t xml:space="preserve">Direct and indirect effects of </w:t>
      </w:r>
      <w:fldSimple w:instr=" STYLEREF  &quot;Heading 4&quot;  \* MERGEFORMAT ">
        <w:r w:rsidR="009D6438">
          <w:rPr>
            <w:noProof/>
          </w:rPr>
          <w:t>No Action Alternative</w:t>
        </w:r>
      </w:fldSimple>
      <w:r>
        <w:t xml:space="preserve"> to </w:t>
      </w:r>
      <w:fldSimple w:instr=" STYLEREF  &quot;Heading 2&quot;  \* MERGEFORMAT ">
        <w:r w:rsidR="009D6438">
          <w:rPr>
            <w:noProof/>
          </w:rPr>
          <w:t>Geology and soils</w:t>
        </w:r>
      </w:fldSimple>
    </w:p>
    <w:sdt>
      <w:sdtPr>
        <w:id w:val="1481803196"/>
        <w:placeholder>
          <w:docPart w:val="CC7F209C66764B4A8DDE3CB21E949537"/>
        </w:placeholder>
        <w:showingPlcHdr/>
      </w:sdtPr>
      <w:sdtEndPr/>
      <w:sdtContent>
        <w:p w14:paraId="28D8D33E" w14:textId="77777777" w:rsidR="00E51681" w:rsidRPr="0017166F" w:rsidRDefault="00E51681" w:rsidP="00E51681">
          <w:r w:rsidRPr="001A5B2C">
            <w:rPr>
              <w:rStyle w:val="PlaceholderText"/>
            </w:rPr>
            <w:t>Click or tap here to enter text.</w:t>
          </w:r>
        </w:p>
      </w:sdtContent>
    </w:sdt>
    <w:p w14:paraId="212CAEBE" w14:textId="5647BADE" w:rsidR="00E51681" w:rsidRDefault="00E51681" w:rsidP="00E51681">
      <w:pPr>
        <w:pStyle w:val="Heading5"/>
      </w:pPr>
      <w:r>
        <w:t xml:space="preserve">Cumulative effects of </w:t>
      </w:r>
      <w:fldSimple w:instr=" STYLEREF  &quot;Heading 4&quot;  \* MERGEFORMAT ">
        <w:r w:rsidR="009D6438">
          <w:rPr>
            <w:noProof/>
          </w:rPr>
          <w:t>No Action Alternative</w:t>
        </w:r>
      </w:fldSimple>
      <w:r>
        <w:t xml:space="preserve"> to </w:t>
      </w:r>
      <w:fldSimple w:instr=" STYLEREF  &quot;Heading 2&quot;  \* MERGEFORMAT ">
        <w:r w:rsidR="009D6438">
          <w:rPr>
            <w:noProof/>
          </w:rPr>
          <w:t>Geology and soils</w:t>
        </w:r>
      </w:fldSimple>
    </w:p>
    <w:sdt>
      <w:sdtPr>
        <w:id w:val="-846393721"/>
        <w:placeholder>
          <w:docPart w:val="E602514B50124F3F9AA02C687D1F4926"/>
        </w:placeholder>
        <w:showingPlcHdr/>
      </w:sdtPr>
      <w:sdtEndPr/>
      <w:sdtContent>
        <w:p w14:paraId="4A3871DC" w14:textId="77777777" w:rsidR="00E51681" w:rsidRPr="0017166F" w:rsidRDefault="00E51681" w:rsidP="00E51681">
          <w:r w:rsidRPr="001A5B2C">
            <w:rPr>
              <w:rStyle w:val="PlaceholderText"/>
            </w:rPr>
            <w:t>Click or tap here to enter text.</w:t>
          </w:r>
        </w:p>
      </w:sdtContent>
    </w:sdt>
    <w:p w14:paraId="7274DFA8" w14:textId="6D8FDE91"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616743251"/>
        <w:placeholder>
          <w:docPart w:val="EFD75033287A4A9D8729652A6514C10A"/>
        </w:placeholder>
        <w:showingPlcHdr/>
      </w:sdtPr>
      <w:sdtEndPr/>
      <w:sdtContent>
        <w:p w14:paraId="08B52EF7" w14:textId="77777777" w:rsidR="00E51681" w:rsidRDefault="00E51681" w:rsidP="00E51681">
          <w:r w:rsidRPr="001A5B2C">
            <w:rPr>
              <w:rStyle w:val="PlaceholderText"/>
            </w:rPr>
            <w:t>Click or tap here to enter text.</w:t>
          </w:r>
        </w:p>
      </w:sdtContent>
    </w:sdt>
    <w:p w14:paraId="29D761D2" w14:textId="7AB8877D"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Geology and soils</w:t>
        </w:r>
      </w:fldSimple>
    </w:p>
    <w:sdt>
      <w:sdtPr>
        <w:id w:val="1730334043"/>
        <w:placeholder>
          <w:docPart w:val="8F74D9CF64F6453684FFB0C98D3F084D"/>
        </w:placeholder>
        <w:showingPlcHdr/>
      </w:sdtPr>
      <w:sdtEndPr/>
      <w:sdtContent>
        <w:p w14:paraId="46D06F95" w14:textId="77777777" w:rsidR="00E51681" w:rsidRPr="0017166F" w:rsidRDefault="00E51681" w:rsidP="00E51681">
          <w:r w:rsidRPr="001A5B2C">
            <w:rPr>
              <w:rStyle w:val="PlaceholderText"/>
            </w:rPr>
            <w:t>Click or tap here to enter text.</w:t>
          </w:r>
        </w:p>
      </w:sdtContent>
    </w:sdt>
    <w:p w14:paraId="45558D1B" w14:textId="610ED56B" w:rsidR="00E51681" w:rsidRPr="0017166F" w:rsidRDefault="00E51681" w:rsidP="00E51681">
      <w:pPr>
        <w:pStyle w:val="Heading5"/>
      </w:pPr>
      <w:r>
        <w:t xml:space="preserve">Cumulative effects of the </w:t>
      </w:r>
      <w:fldSimple w:instr=" STYLEREF  &quot;Heading 4&quot;  \* MERGEFORMAT ">
        <w:r w:rsidR="009D6438">
          <w:rPr>
            <w:noProof/>
          </w:rPr>
          <w:t>Alternative Y</w:t>
        </w:r>
      </w:fldSimple>
      <w:r>
        <w:t xml:space="preserve"> to </w:t>
      </w:r>
      <w:fldSimple w:instr=" STYLEREF  &quot;Heading 2&quot;  \* MERGEFORMAT ">
        <w:r w:rsidR="009D6438">
          <w:rPr>
            <w:noProof/>
          </w:rPr>
          <w:t>Geology and soils</w:t>
        </w:r>
      </w:fldSimple>
    </w:p>
    <w:sdt>
      <w:sdtPr>
        <w:id w:val="-1883779199"/>
        <w:placeholder>
          <w:docPart w:val="64F333C6ED3642FDA047B233B8E23A93"/>
        </w:placeholder>
        <w:showingPlcHdr/>
      </w:sdtPr>
      <w:sdtEndPr/>
      <w:sdtContent>
        <w:p w14:paraId="7E1326D0" w14:textId="77777777" w:rsidR="00E51681" w:rsidRDefault="00E51681" w:rsidP="00E51681">
          <w:r w:rsidRPr="001A5B2C">
            <w:rPr>
              <w:rStyle w:val="PlaceholderText"/>
            </w:rPr>
            <w:t>Click or tap here to enter text.</w:t>
          </w:r>
        </w:p>
      </w:sdtContent>
    </w:sdt>
    <w:p w14:paraId="3FC4E9E1" w14:textId="3AAB2ECD"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55396985"/>
        <w:placeholder>
          <w:docPart w:val="3F3C1DBADF6B4DD684104C6146555A6A"/>
        </w:placeholder>
        <w:showingPlcHdr/>
      </w:sdtPr>
      <w:sdtEndPr/>
      <w:sdtContent>
        <w:p w14:paraId="004D415F" w14:textId="77777777" w:rsidR="00E51681" w:rsidRDefault="00E51681" w:rsidP="00E51681">
          <w:r w:rsidRPr="001A5B2C">
            <w:rPr>
              <w:rStyle w:val="PlaceholderText"/>
            </w:rPr>
            <w:t>Click or tap here to enter text.</w:t>
          </w:r>
        </w:p>
      </w:sdtContent>
    </w:sdt>
    <w:p w14:paraId="2ED18AD1" w14:textId="4E2CA5F4" w:rsidR="00E51681" w:rsidRDefault="00E51681" w:rsidP="00E51681">
      <w:pPr>
        <w:pStyle w:val="Heading5"/>
      </w:pPr>
      <w:r>
        <w:t xml:space="preserve">Direct and indirect effects of the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Geology and soils</w:t>
        </w:r>
      </w:fldSimple>
    </w:p>
    <w:sdt>
      <w:sdtPr>
        <w:id w:val="1506247989"/>
        <w:placeholder>
          <w:docPart w:val="86B1DAB9CBCE4A1FB439ED8576293285"/>
        </w:placeholder>
        <w:showingPlcHdr/>
      </w:sdtPr>
      <w:sdtEndPr/>
      <w:sdtContent>
        <w:p w14:paraId="37C73B56" w14:textId="77777777" w:rsidR="00E51681" w:rsidRPr="0017166F" w:rsidRDefault="00E51681" w:rsidP="00E51681">
          <w:r w:rsidRPr="001A5B2C">
            <w:rPr>
              <w:rStyle w:val="PlaceholderText"/>
            </w:rPr>
            <w:t>Click or tap here to enter text.</w:t>
          </w:r>
        </w:p>
      </w:sdtContent>
    </w:sdt>
    <w:p w14:paraId="713C1813" w14:textId="632C9DE1"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Geology and soils</w:t>
        </w:r>
      </w:fldSimple>
    </w:p>
    <w:sdt>
      <w:sdtPr>
        <w:id w:val="-1319486488"/>
        <w:placeholder>
          <w:docPart w:val="50BE5BEDC32C4E38A80D5855E62ED2C8"/>
        </w:placeholder>
        <w:showingPlcHdr/>
      </w:sdtPr>
      <w:sdtEndPr/>
      <w:sdtContent>
        <w:p w14:paraId="55FC9261" w14:textId="075A8CAC" w:rsidR="00E51681" w:rsidRPr="00E51681" w:rsidRDefault="00E51681" w:rsidP="00E51681">
          <w:r w:rsidRPr="001A5B2C">
            <w:rPr>
              <w:rStyle w:val="PlaceholderText"/>
            </w:rPr>
            <w:t>Click or tap here to enter text.</w:t>
          </w:r>
        </w:p>
      </w:sdtContent>
    </w:sdt>
    <w:p w14:paraId="2397C58C" w14:textId="77777777" w:rsidR="009A7BA7" w:rsidRDefault="009A7BA7" w:rsidP="009A7BA7">
      <w:pPr>
        <w:pStyle w:val="Heading2"/>
      </w:pPr>
      <w:bookmarkStart w:id="44" w:name="_Toc109035225"/>
      <w:bookmarkStart w:id="45" w:name="_Toc109035222"/>
      <w:r w:rsidRPr="0057555B">
        <w:t>Floodplains</w:t>
      </w:r>
      <w:bookmarkEnd w:id="44"/>
    </w:p>
    <w:p w14:paraId="108263FA" w14:textId="77777777" w:rsidR="009A7BA7" w:rsidRDefault="009A7BA7" w:rsidP="009A7BA7">
      <w:pPr>
        <w:pStyle w:val="Heading3"/>
      </w:pPr>
      <w:bookmarkStart w:id="46" w:name="_Toc109035226"/>
      <w:r>
        <w:lastRenderedPageBreak/>
        <w:t xml:space="preserve">Affected Environment for </w:t>
      </w:r>
      <w:fldSimple w:instr=" STYLEREF  &quot;Heading 2&quot;  \* MERGEFORMAT ">
        <w:r>
          <w:rPr>
            <w:noProof/>
          </w:rPr>
          <w:t>Floodplains</w:t>
        </w:r>
        <w:bookmarkEnd w:id="46"/>
      </w:fldSimple>
    </w:p>
    <w:sdt>
      <w:sdtPr>
        <w:id w:val="221566464"/>
        <w:placeholder>
          <w:docPart w:val="23EF9255B0834B8A873DB0FF3473902C"/>
        </w:placeholder>
        <w:showingPlcHdr/>
      </w:sdtPr>
      <w:sdtEndPr/>
      <w:sdtContent>
        <w:p w14:paraId="754238AC" w14:textId="77777777" w:rsidR="009A7BA7" w:rsidRDefault="009A7BA7" w:rsidP="009A7BA7">
          <w:r w:rsidRPr="001A5B2C">
            <w:rPr>
              <w:rStyle w:val="PlaceholderText"/>
            </w:rPr>
            <w:t>Click or tap here to enter text.</w:t>
          </w:r>
        </w:p>
      </w:sdtContent>
    </w:sdt>
    <w:p w14:paraId="088509EF" w14:textId="77777777" w:rsidR="009A7BA7" w:rsidRDefault="009A7BA7" w:rsidP="009A7BA7">
      <w:pPr>
        <w:pStyle w:val="Heading4"/>
        <w:rPr>
          <w:noProof/>
        </w:rPr>
      </w:pPr>
      <w:r>
        <w:t xml:space="preserve">Regulatory Framework and Governance of </w:t>
      </w:r>
      <w:fldSimple w:instr=" STYLEREF  &quot;Heading 2&quot;  \* MERGEFORMAT ">
        <w:r>
          <w:rPr>
            <w:noProof/>
          </w:rPr>
          <w:t>Floodplains</w:t>
        </w:r>
      </w:fldSimple>
    </w:p>
    <w:sdt>
      <w:sdtPr>
        <w:id w:val="695351239"/>
        <w:placeholder>
          <w:docPart w:val="280502A5AE3A4A00AB62B82A51E18B11"/>
        </w:placeholder>
        <w:showingPlcHdr/>
      </w:sdtPr>
      <w:sdtEndPr/>
      <w:sdtContent>
        <w:p w14:paraId="72DADB94" w14:textId="77777777" w:rsidR="009A7BA7" w:rsidRDefault="009A7BA7" w:rsidP="009A7BA7">
          <w:r w:rsidRPr="001A5B2C">
            <w:rPr>
              <w:rStyle w:val="PlaceholderText"/>
            </w:rPr>
            <w:t>Click or tap here to enter text.</w:t>
          </w:r>
        </w:p>
      </w:sdtContent>
    </w:sdt>
    <w:p w14:paraId="5126C117" w14:textId="77777777" w:rsidR="009A7BA7" w:rsidRDefault="009A7BA7" w:rsidP="009A7BA7">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Pr>
            <w:noProof/>
          </w:rPr>
          <w:t>Floodplains</w:t>
        </w:r>
      </w:fldSimple>
    </w:p>
    <w:sdt>
      <w:sdtPr>
        <w:id w:val="512340587"/>
        <w:placeholder>
          <w:docPart w:val="1C68727BD1194517B847708FE6DF6D9B"/>
        </w:placeholder>
        <w:showingPlcHdr/>
      </w:sdtPr>
      <w:sdtEndPr/>
      <w:sdtContent>
        <w:p w14:paraId="56CA60CD" w14:textId="77777777" w:rsidR="009A7BA7" w:rsidRPr="001B7A75" w:rsidRDefault="009A7BA7" w:rsidP="009A7BA7">
          <w:r w:rsidRPr="001A5B2C">
            <w:rPr>
              <w:rStyle w:val="PlaceholderText"/>
            </w:rPr>
            <w:t>Click or tap here to enter text.</w:t>
          </w:r>
        </w:p>
      </w:sdtContent>
    </w:sdt>
    <w:p w14:paraId="2CF08352" w14:textId="77777777" w:rsidR="009A7BA7" w:rsidRDefault="009A7BA7" w:rsidP="009A7BA7">
      <w:pPr>
        <w:pStyle w:val="Heading4"/>
        <w:rPr>
          <w:noProof/>
        </w:rPr>
      </w:pPr>
      <w:r>
        <w:t xml:space="preserve">Trends for </w:t>
      </w:r>
      <w:fldSimple w:instr=" STYLEREF  &quot;Heading 2&quot;  \* MERGEFORMAT ">
        <w:r>
          <w:rPr>
            <w:noProof/>
          </w:rPr>
          <w:t>Floodplains</w:t>
        </w:r>
      </w:fldSimple>
    </w:p>
    <w:sdt>
      <w:sdtPr>
        <w:id w:val="647089184"/>
        <w:placeholder>
          <w:docPart w:val="CC519547D8D64CC5B4EE54E2ADFFA1CC"/>
        </w:placeholder>
        <w:showingPlcHdr/>
      </w:sdtPr>
      <w:sdtEndPr/>
      <w:sdtContent>
        <w:p w14:paraId="21EABB61" w14:textId="77777777" w:rsidR="009A7BA7" w:rsidRPr="001B7A75" w:rsidRDefault="009A7BA7" w:rsidP="009A7BA7">
          <w:r w:rsidRPr="001A5B2C">
            <w:rPr>
              <w:rStyle w:val="PlaceholderText"/>
            </w:rPr>
            <w:t>Click or tap here to enter text.</w:t>
          </w:r>
        </w:p>
      </w:sdtContent>
    </w:sdt>
    <w:p w14:paraId="452342DE" w14:textId="77777777" w:rsidR="009A7BA7" w:rsidRDefault="009A7BA7" w:rsidP="009A7BA7">
      <w:pPr>
        <w:pStyle w:val="Caption"/>
        <w:keepNext/>
      </w:pPr>
      <w:r>
        <w:t xml:space="preserve">Table </w:t>
      </w:r>
      <w:fldSimple w:instr=" STYLEREF 1 \s ">
        <w:r>
          <w:rPr>
            <w:noProof/>
          </w:rPr>
          <w:t>4</w:t>
        </w:r>
      </w:fldSimple>
      <w:r>
        <w:noBreakHyphen/>
      </w:r>
      <w:fldSimple w:instr=" SEQ Table \* ARABIC \s 1 ">
        <w:r>
          <w:rPr>
            <w:noProof/>
          </w:rPr>
          <w:t>4</w:t>
        </w:r>
      </w:fldSimple>
      <w:r>
        <w:t xml:space="preserve"> </w:t>
      </w:r>
      <w:r w:rsidRPr="001B1B8A">
        <w:t xml:space="preserve">Summary of Past, present, and reasonably foreseeable future activities affecting </w:t>
      </w:r>
      <w:fldSimple w:instr=" STYLEREF  &quot;Heading 2&quot;  \* MERGEFORMAT ">
        <w:r>
          <w:rPr>
            <w:noProof/>
          </w:rPr>
          <w:t>Floodplains</w:t>
        </w:r>
      </w:fldSimple>
    </w:p>
    <w:tbl>
      <w:tblPr>
        <w:tblStyle w:val="PlainTable1"/>
        <w:tblW w:w="5000" w:type="pct"/>
        <w:tblInd w:w="0" w:type="dxa"/>
        <w:tblLook w:val="04A0" w:firstRow="1" w:lastRow="0" w:firstColumn="1" w:lastColumn="0" w:noHBand="0" w:noVBand="1"/>
      </w:tblPr>
      <w:tblGrid>
        <w:gridCol w:w="3116"/>
        <w:gridCol w:w="3117"/>
        <w:gridCol w:w="3117"/>
      </w:tblGrid>
      <w:tr w:rsidR="009A7BA7" w14:paraId="332B54DD" w14:textId="77777777" w:rsidTr="001218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C91530" w14:textId="77777777" w:rsidR="009A7BA7" w:rsidRPr="001544F5" w:rsidRDefault="009A7BA7" w:rsidP="00121856">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3ECAC5" w14:textId="77777777" w:rsidR="009A7BA7" w:rsidRPr="001544F5" w:rsidRDefault="009A7BA7" w:rsidP="00121856">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F5DCFB" w14:textId="77777777" w:rsidR="009A7BA7" w:rsidRPr="001544F5" w:rsidRDefault="009A7BA7" w:rsidP="00121856">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9A7BA7" w14:paraId="6A988FDB" w14:textId="77777777" w:rsidTr="00121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63674C" w14:textId="77777777" w:rsidR="009A7BA7" w:rsidRPr="001544F5" w:rsidRDefault="009A7BA7" w:rsidP="00121856"/>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7E8D40" w14:textId="77777777" w:rsidR="009A7BA7" w:rsidRPr="001544F5" w:rsidRDefault="009A7BA7" w:rsidP="00121856">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DA465" w14:textId="77777777" w:rsidR="009A7BA7" w:rsidRPr="001544F5" w:rsidRDefault="009A7BA7" w:rsidP="00121856">
            <w:pPr>
              <w:cnfStyle w:val="000000100000" w:firstRow="0" w:lastRow="0" w:firstColumn="0" w:lastColumn="0" w:oddVBand="0" w:evenVBand="0" w:oddHBand="1" w:evenHBand="0" w:firstRowFirstColumn="0" w:firstRowLastColumn="0" w:lastRowFirstColumn="0" w:lastRowLastColumn="0"/>
            </w:pPr>
          </w:p>
        </w:tc>
      </w:tr>
    </w:tbl>
    <w:p w14:paraId="79D3A43D" w14:textId="77777777" w:rsidR="009A7BA7" w:rsidRDefault="009A7BA7" w:rsidP="009A7BA7"/>
    <w:p w14:paraId="4750B6A4" w14:textId="77777777" w:rsidR="009A7BA7" w:rsidRDefault="009A7BA7" w:rsidP="009A7BA7">
      <w:pPr>
        <w:pStyle w:val="Heading3"/>
      </w:pPr>
      <w:bookmarkStart w:id="47" w:name="_Toc109035227"/>
      <w:r>
        <w:t xml:space="preserve">Environmental Consequences to </w:t>
      </w:r>
      <w:fldSimple w:instr=" STYLEREF  &quot;Heading 2&quot;  \* MERGEFORMAT ">
        <w:r>
          <w:rPr>
            <w:noProof/>
          </w:rPr>
          <w:t>Floodplains</w:t>
        </w:r>
        <w:bookmarkEnd w:id="47"/>
      </w:fldSimple>
    </w:p>
    <w:p w14:paraId="7E7B7C6E" w14:textId="77777777" w:rsidR="009A7BA7" w:rsidRDefault="009A7BA7" w:rsidP="009A7BA7">
      <w:pPr>
        <w:pStyle w:val="Heading4"/>
      </w:pPr>
      <w:r>
        <w:fldChar w:fldCharType="begin"/>
      </w:r>
      <w:r>
        <w:instrText xml:space="preserve"> REF _Ref109026045 \h  \* MERGEFORMAT </w:instrText>
      </w:r>
      <w:r>
        <w:fldChar w:fldCharType="separate"/>
      </w:r>
      <w:r>
        <w:t>No Action Alternative</w:t>
      </w:r>
      <w:r>
        <w:fldChar w:fldCharType="end"/>
      </w:r>
    </w:p>
    <w:sdt>
      <w:sdtPr>
        <w:id w:val="1065692412"/>
        <w:placeholder>
          <w:docPart w:val="F653EFDBDF2544D6A3FDE197BFAC748F"/>
        </w:placeholder>
        <w:showingPlcHdr/>
      </w:sdtPr>
      <w:sdtEndPr/>
      <w:sdtContent>
        <w:p w14:paraId="62617368" w14:textId="77777777" w:rsidR="009A7BA7" w:rsidRDefault="009A7BA7" w:rsidP="009A7BA7">
          <w:r w:rsidRPr="001A5B2C">
            <w:rPr>
              <w:rStyle w:val="PlaceholderText"/>
            </w:rPr>
            <w:t>Click or tap here to enter text.</w:t>
          </w:r>
        </w:p>
      </w:sdtContent>
    </w:sdt>
    <w:p w14:paraId="4F9548E7" w14:textId="77777777" w:rsidR="009A7BA7" w:rsidRDefault="009A7BA7" w:rsidP="009A7BA7">
      <w:pPr>
        <w:pStyle w:val="Heading5"/>
      </w:pPr>
      <w:r>
        <w:t xml:space="preserve">Direct and indirect effects of the </w:t>
      </w:r>
      <w:fldSimple w:instr=" STYLEREF  &quot;Heading 4&quot;  \* MERGEFORMAT ">
        <w:r>
          <w:rPr>
            <w:noProof/>
          </w:rPr>
          <w:t>No Action Alternative</w:t>
        </w:r>
      </w:fldSimple>
      <w:r>
        <w:t xml:space="preserve"> to </w:t>
      </w:r>
      <w:fldSimple w:instr=" STYLEREF  &quot;Heading 2&quot;  \* MERGEFORMAT ">
        <w:r>
          <w:rPr>
            <w:noProof/>
          </w:rPr>
          <w:t>Floodplains</w:t>
        </w:r>
      </w:fldSimple>
    </w:p>
    <w:sdt>
      <w:sdtPr>
        <w:id w:val="-44916277"/>
        <w:placeholder>
          <w:docPart w:val="249EA0C8C2804FE28D8EEDE35E0E7BEC"/>
        </w:placeholder>
        <w:showingPlcHdr/>
      </w:sdtPr>
      <w:sdtEndPr/>
      <w:sdtContent>
        <w:p w14:paraId="2D1AA3E1" w14:textId="77777777" w:rsidR="009A7BA7" w:rsidRPr="0017166F" w:rsidRDefault="009A7BA7" w:rsidP="009A7BA7">
          <w:r w:rsidRPr="001A5B2C">
            <w:rPr>
              <w:rStyle w:val="PlaceholderText"/>
            </w:rPr>
            <w:t>Click or tap here to enter text.</w:t>
          </w:r>
        </w:p>
      </w:sdtContent>
    </w:sdt>
    <w:p w14:paraId="720DC008" w14:textId="77777777" w:rsidR="009A7BA7" w:rsidRDefault="009A7BA7" w:rsidP="009A7BA7">
      <w:pPr>
        <w:pStyle w:val="Heading5"/>
      </w:pPr>
      <w:r>
        <w:t xml:space="preserve">Cumulative effects of the </w:t>
      </w:r>
      <w:fldSimple w:instr=" STYLEREF  &quot;Heading 4&quot;  \* MERGEFORMAT ">
        <w:r>
          <w:rPr>
            <w:noProof/>
          </w:rPr>
          <w:t>No Action Alternative</w:t>
        </w:r>
      </w:fldSimple>
      <w:r>
        <w:t xml:space="preserve"> to </w:t>
      </w:r>
      <w:fldSimple w:instr=" STYLEREF  &quot;Heading 2&quot;  \* MERGEFORMAT ">
        <w:r>
          <w:rPr>
            <w:noProof/>
          </w:rPr>
          <w:t>Floodplains</w:t>
        </w:r>
      </w:fldSimple>
    </w:p>
    <w:sdt>
      <w:sdtPr>
        <w:id w:val="1521973598"/>
        <w:placeholder>
          <w:docPart w:val="0AF9C463FE1F4BAAAE2AB34AD6EF7A2F"/>
        </w:placeholder>
        <w:showingPlcHdr/>
      </w:sdtPr>
      <w:sdtEndPr/>
      <w:sdtContent>
        <w:p w14:paraId="148CF62F" w14:textId="77777777" w:rsidR="009A7BA7" w:rsidRPr="0017166F" w:rsidRDefault="009A7BA7" w:rsidP="009A7BA7">
          <w:r w:rsidRPr="001A5B2C">
            <w:rPr>
              <w:rStyle w:val="PlaceholderText"/>
            </w:rPr>
            <w:t>Click or tap here to enter text.</w:t>
          </w:r>
        </w:p>
      </w:sdtContent>
    </w:sdt>
    <w:p w14:paraId="7ECD258A" w14:textId="77777777" w:rsidR="009A7BA7" w:rsidRDefault="009A7BA7" w:rsidP="009A7BA7">
      <w:pPr>
        <w:pStyle w:val="Heading4"/>
      </w:pPr>
      <w:r>
        <w:fldChar w:fldCharType="begin"/>
      </w:r>
      <w:r>
        <w:instrText xml:space="preserve"> REF _Ref109026109 \h </w:instrText>
      </w:r>
      <w:r>
        <w:fldChar w:fldCharType="separate"/>
      </w:r>
      <w:r>
        <w:t>Alternative Y</w:t>
      </w:r>
      <w:r>
        <w:fldChar w:fldCharType="end"/>
      </w:r>
    </w:p>
    <w:sdt>
      <w:sdtPr>
        <w:id w:val="1870485828"/>
        <w:placeholder>
          <w:docPart w:val="6AFC6D50A0B545C4869292B4B7A5F2F2"/>
        </w:placeholder>
        <w:showingPlcHdr/>
      </w:sdtPr>
      <w:sdtEndPr/>
      <w:sdtContent>
        <w:p w14:paraId="1F260F61" w14:textId="77777777" w:rsidR="009A7BA7" w:rsidRDefault="009A7BA7" w:rsidP="009A7BA7">
          <w:r w:rsidRPr="001A5B2C">
            <w:rPr>
              <w:rStyle w:val="PlaceholderText"/>
            </w:rPr>
            <w:t>Click or tap here to enter text.</w:t>
          </w:r>
        </w:p>
      </w:sdtContent>
    </w:sdt>
    <w:p w14:paraId="1228B39D" w14:textId="77777777" w:rsidR="009A7BA7" w:rsidRDefault="009A7BA7" w:rsidP="009A7BA7">
      <w:pPr>
        <w:pStyle w:val="Heading5"/>
      </w:pPr>
      <w:r>
        <w:t xml:space="preserve">Direct and indirect effects of </w:t>
      </w:r>
      <w:fldSimple w:instr=" STYLEREF  &quot;Heading 4&quot;  \* MERGEFORMAT ">
        <w:r>
          <w:rPr>
            <w:noProof/>
          </w:rPr>
          <w:t>Alternative Y</w:t>
        </w:r>
      </w:fldSimple>
      <w:r>
        <w:t xml:space="preserve"> to </w:t>
      </w:r>
      <w:fldSimple w:instr=" STYLEREF  &quot;Heading 2&quot;  \* MERGEFORMAT ">
        <w:r>
          <w:rPr>
            <w:noProof/>
          </w:rPr>
          <w:t>Floodplains</w:t>
        </w:r>
      </w:fldSimple>
    </w:p>
    <w:sdt>
      <w:sdtPr>
        <w:id w:val="-305169625"/>
        <w:placeholder>
          <w:docPart w:val="5579AE04911A4F1B9AF5661232D990E8"/>
        </w:placeholder>
        <w:showingPlcHdr/>
      </w:sdtPr>
      <w:sdtEndPr/>
      <w:sdtContent>
        <w:p w14:paraId="3E7F4A6E" w14:textId="77777777" w:rsidR="009A7BA7" w:rsidRPr="0017166F" w:rsidRDefault="009A7BA7" w:rsidP="009A7BA7">
          <w:r w:rsidRPr="001A5B2C">
            <w:rPr>
              <w:rStyle w:val="PlaceholderText"/>
            </w:rPr>
            <w:t>Click or tap here to enter text.</w:t>
          </w:r>
        </w:p>
      </w:sdtContent>
    </w:sdt>
    <w:p w14:paraId="345720DF" w14:textId="77777777" w:rsidR="009A7BA7" w:rsidRPr="0017166F" w:rsidRDefault="009A7BA7" w:rsidP="009A7BA7">
      <w:pPr>
        <w:pStyle w:val="Heading5"/>
      </w:pPr>
      <w:r>
        <w:t xml:space="preserve">Cumulative effects of </w:t>
      </w:r>
      <w:fldSimple w:instr=" STYLEREF  &quot;Heading 4&quot;  \* MERGEFORMAT ">
        <w:r>
          <w:rPr>
            <w:noProof/>
          </w:rPr>
          <w:t>Alternative Y</w:t>
        </w:r>
      </w:fldSimple>
      <w:r>
        <w:t xml:space="preserve"> to </w:t>
      </w:r>
      <w:fldSimple w:instr=" STYLEREF  &quot;Heading 2&quot;  \* MERGEFORMAT ">
        <w:r>
          <w:rPr>
            <w:noProof/>
          </w:rPr>
          <w:t>Floodplains</w:t>
        </w:r>
      </w:fldSimple>
    </w:p>
    <w:sdt>
      <w:sdtPr>
        <w:id w:val="-790279470"/>
        <w:placeholder>
          <w:docPart w:val="426F8FA3A7EE48D6AAF1791F1C064DE3"/>
        </w:placeholder>
        <w:showingPlcHdr/>
      </w:sdtPr>
      <w:sdtEndPr/>
      <w:sdtContent>
        <w:p w14:paraId="0D94ECB9" w14:textId="77777777" w:rsidR="009A7BA7" w:rsidRDefault="009A7BA7" w:rsidP="009A7BA7">
          <w:r w:rsidRPr="001A5B2C">
            <w:rPr>
              <w:rStyle w:val="PlaceholderText"/>
            </w:rPr>
            <w:t>Click or tap here to enter text.</w:t>
          </w:r>
        </w:p>
      </w:sdtContent>
    </w:sdt>
    <w:p w14:paraId="254A234A" w14:textId="77777777" w:rsidR="009A7BA7" w:rsidRDefault="009A7BA7" w:rsidP="009A7BA7">
      <w:pPr>
        <w:pStyle w:val="Heading4"/>
      </w:pPr>
      <w:r>
        <w:fldChar w:fldCharType="begin"/>
      </w:r>
      <w:r>
        <w:instrText xml:space="preserve"> REF _Ref109030564 \h  \* MERGEFORMAT </w:instrText>
      </w:r>
      <w:r>
        <w:fldChar w:fldCharType="separate"/>
      </w:r>
      <w:r>
        <w:t>Alternative Z (Preferred Alternative)</w:t>
      </w:r>
      <w:r>
        <w:fldChar w:fldCharType="end"/>
      </w:r>
    </w:p>
    <w:sdt>
      <w:sdtPr>
        <w:id w:val="-1546214126"/>
        <w:placeholder>
          <w:docPart w:val="09639321A6FC41E790DEEB1088847402"/>
        </w:placeholder>
        <w:showingPlcHdr/>
      </w:sdtPr>
      <w:sdtEndPr/>
      <w:sdtContent>
        <w:p w14:paraId="28389C8F" w14:textId="77777777" w:rsidR="009A7BA7" w:rsidRDefault="009A7BA7" w:rsidP="009A7BA7">
          <w:r w:rsidRPr="001A5B2C">
            <w:rPr>
              <w:rStyle w:val="PlaceholderText"/>
            </w:rPr>
            <w:t>Click or tap here to enter text.</w:t>
          </w:r>
        </w:p>
      </w:sdtContent>
    </w:sdt>
    <w:p w14:paraId="1EDAE927" w14:textId="77777777" w:rsidR="009A7BA7" w:rsidRDefault="009A7BA7" w:rsidP="009A7BA7">
      <w:pPr>
        <w:pStyle w:val="Heading5"/>
      </w:pPr>
      <w:r>
        <w:t xml:space="preserve">Direct and indirect effects of </w:t>
      </w:r>
      <w:fldSimple w:instr=" STYLEREF  &quot;Heading 4&quot;  \* MERGEFORMAT ">
        <w:r>
          <w:rPr>
            <w:noProof/>
          </w:rPr>
          <w:t>Alternative Z (Preferred Alternative)</w:t>
        </w:r>
      </w:fldSimple>
      <w:r>
        <w:t xml:space="preserve"> to </w:t>
      </w:r>
      <w:fldSimple w:instr=" STYLEREF  &quot;Heading 2&quot;  \* MERGEFORMAT ">
        <w:r>
          <w:rPr>
            <w:noProof/>
          </w:rPr>
          <w:t>Floodplains</w:t>
        </w:r>
      </w:fldSimple>
    </w:p>
    <w:sdt>
      <w:sdtPr>
        <w:id w:val="783699"/>
        <w:placeholder>
          <w:docPart w:val="735C5795096C48A2A35C1ECD4FC9AE3D"/>
        </w:placeholder>
        <w:showingPlcHdr/>
      </w:sdtPr>
      <w:sdtEndPr/>
      <w:sdtContent>
        <w:p w14:paraId="4F2F306B" w14:textId="77777777" w:rsidR="009A7BA7" w:rsidRPr="0017166F" w:rsidRDefault="009A7BA7" w:rsidP="009A7BA7">
          <w:r w:rsidRPr="001A5B2C">
            <w:rPr>
              <w:rStyle w:val="PlaceholderText"/>
            </w:rPr>
            <w:t>Click or tap here to enter text.</w:t>
          </w:r>
        </w:p>
      </w:sdtContent>
    </w:sdt>
    <w:p w14:paraId="60615C00" w14:textId="77777777" w:rsidR="009A7BA7" w:rsidRDefault="009A7BA7" w:rsidP="009A7BA7">
      <w:pPr>
        <w:pStyle w:val="Heading5"/>
      </w:pPr>
      <w:r>
        <w:t xml:space="preserve">Cumulative effects of </w:t>
      </w:r>
      <w:fldSimple w:instr=" STYLEREF  &quot;Heading 4&quot;  \* MERGEFORMAT ">
        <w:r>
          <w:rPr>
            <w:noProof/>
          </w:rPr>
          <w:t>Alternative Z (Preferred Alternative)</w:t>
        </w:r>
      </w:fldSimple>
      <w:r>
        <w:t xml:space="preserve"> to </w:t>
      </w:r>
      <w:fldSimple w:instr=" STYLEREF  &quot;Heading 2&quot;  \* MERGEFORMAT ">
        <w:r>
          <w:rPr>
            <w:noProof/>
          </w:rPr>
          <w:t>Floodplains</w:t>
        </w:r>
      </w:fldSimple>
    </w:p>
    <w:sdt>
      <w:sdtPr>
        <w:id w:val="-310790250"/>
        <w:placeholder>
          <w:docPart w:val="1BEFBDC455D24FAD9BC4A65F130AA67B"/>
        </w:placeholder>
        <w:showingPlcHdr/>
      </w:sdtPr>
      <w:sdtEndPr/>
      <w:sdtContent>
        <w:p w14:paraId="121351C1" w14:textId="77777777" w:rsidR="009A7BA7" w:rsidRPr="005C34DE" w:rsidRDefault="009A7BA7" w:rsidP="009A7BA7">
          <w:r w:rsidRPr="001A5B2C">
            <w:rPr>
              <w:rStyle w:val="PlaceholderText"/>
            </w:rPr>
            <w:t>Click or tap here to enter text.</w:t>
          </w:r>
        </w:p>
      </w:sdtContent>
    </w:sdt>
    <w:p w14:paraId="777C0719" w14:textId="215683E6" w:rsidR="001018B7" w:rsidRDefault="001018B7" w:rsidP="001018B7">
      <w:pPr>
        <w:pStyle w:val="Heading2"/>
      </w:pPr>
      <w:r w:rsidRPr="0057555B">
        <w:lastRenderedPageBreak/>
        <w:t>Hazardous, toxic &amp; radioactive waste</w:t>
      </w:r>
      <w:bookmarkEnd w:id="45"/>
    </w:p>
    <w:p w14:paraId="342FDBA0" w14:textId="022F3C16" w:rsidR="00E51681" w:rsidRDefault="00E51681" w:rsidP="00E51681">
      <w:pPr>
        <w:pStyle w:val="Heading3"/>
      </w:pPr>
      <w:bookmarkStart w:id="48" w:name="_Toc109035223"/>
      <w:r>
        <w:t xml:space="preserve">Affected Environment for </w:t>
      </w:r>
      <w:fldSimple w:instr=" STYLEREF  &quot;Heading 2&quot;  \* MERGEFORMAT ">
        <w:r w:rsidR="009D6438">
          <w:rPr>
            <w:noProof/>
          </w:rPr>
          <w:t>Hazardous, toxic &amp; radioactive waste</w:t>
        </w:r>
        <w:bookmarkEnd w:id="48"/>
      </w:fldSimple>
    </w:p>
    <w:sdt>
      <w:sdtPr>
        <w:id w:val="-1991087802"/>
        <w:placeholder>
          <w:docPart w:val="FE44DAAD74B64B939AC039BADE01D873"/>
        </w:placeholder>
        <w:showingPlcHdr/>
      </w:sdtPr>
      <w:sdtEndPr/>
      <w:sdtContent>
        <w:p w14:paraId="2B09600B" w14:textId="77777777" w:rsidR="00E51681" w:rsidRDefault="00E51681" w:rsidP="00E51681">
          <w:r w:rsidRPr="001A5B2C">
            <w:rPr>
              <w:rStyle w:val="PlaceholderText"/>
            </w:rPr>
            <w:t>Click or tap here to enter text.</w:t>
          </w:r>
        </w:p>
      </w:sdtContent>
    </w:sdt>
    <w:p w14:paraId="21B65473" w14:textId="2AE283FE" w:rsidR="00E51681" w:rsidRDefault="00E51681" w:rsidP="00E51681">
      <w:pPr>
        <w:pStyle w:val="Heading4"/>
        <w:rPr>
          <w:noProof/>
        </w:rPr>
      </w:pPr>
      <w:r>
        <w:t xml:space="preserve">Regulatory Framework and Governance of </w:t>
      </w:r>
      <w:fldSimple w:instr=" STYLEREF  &quot;Heading 2&quot;  \* MERGEFORMAT ">
        <w:r w:rsidR="009D6438">
          <w:rPr>
            <w:noProof/>
          </w:rPr>
          <w:t>Hazardous, toxic &amp; radioactive waste</w:t>
        </w:r>
      </w:fldSimple>
    </w:p>
    <w:sdt>
      <w:sdtPr>
        <w:id w:val="-215821530"/>
        <w:placeholder>
          <w:docPart w:val="56195287FE944545862F7ADBF88A7BD4"/>
        </w:placeholder>
        <w:showingPlcHdr/>
      </w:sdtPr>
      <w:sdtEndPr/>
      <w:sdtContent>
        <w:p w14:paraId="6AD27A12" w14:textId="77777777" w:rsidR="00E51681" w:rsidRDefault="00E51681" w:rsidP="00E51681">
          <w:r w:rsidRPr="001A5B2C">
            <w:rPr>
              <w:rStyle w:val="PlaceholderText"/>
            </w:rPr>
            <w:t>Click or tap here to enter text.</w:t>
          </w:r>
        </w:p>
      </w:sdtContent>
    </w:sdt>
    <w:p w14:paraId="27A1EA85" w14:textId="2D357A38"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Hazardous, toxic &amp; radioactive waste</w:t>
        </w:r>
      </w:fldSimple>
    </w:p>
    <w:sdt>
      <w:sdtPr>
        <w:id w:val="-1143269722"/>
        <w:placeholder>
          <w:docPart w:val="30EA23F04B6745B88D6F8410FA215BBA"/>
        </w:placeholder>
        <w:showingPlcHdr/>
      </w:sdtPr>
      <w:sdtEndPr/>
      <w:sdtContent>
        <w:p w14:paraId="09AEAC0A" w14:textId="77777777" w:rsidR="00E51681" w:rsidRPr="001B7A75" w:rsidRDefault="00E51681" w:rsidP="00E51681">
          <w:r w:rsidRPr="001A5B2C">
            <w:rPr>
              <w:rStyle w:val="PlaceholderText"/>
            </w:rPr>
            <w:t>Click or tap here to enter text.</w:t>
          </w:r>
        </w:p>
      </w:sdtContent>
    </w:sdt>
    <w:p w14:paraId="0D0AA632" w14:textId="17C95B5D" w:rsidR="00E51681" w:rsidRDefault="00E51681" w:rsidP="00E51681">
      <w:pPr>
        <w:pStyle w:val="Heading4"/>
        <w:rPr>
          <w:noProof/>
        </w:rPr>
      </w:pPr>
      <w:r>
        <w:t xml:space="preserve">Trends for </w:t>
      </w:r>
      <w:fldSimple w:instr=" STYLEREF  &quot;Heading 2&quot;  \* MERGEFORMAT ">
        <w:r w:rsidR="009D6438">
          <w:rPr>
            <w:noProof/>
          </w:rPr>
          <w:t>Hazardous, toxic &amp; radioactive waste</w:t>
        </w:r>
      </w:fldSimple>
    </w:p>
    <w:sdt>
      <w:sdtPr>
        <w:id w:val="830419267"/>
        <w:placeholder>
          <w:docPart w:val="9136955BE97540D9A3E3CFA21D65E144"/>
        </w:placeholder>
        <w:showingPlcHdr/>
      </w:sdtPr>
      <w:sdtEndPr/>
      <w:sdtContent>
        <w:p w14:paraId="6C96863B" w14:textId="77777777" w:rsidR="00E51681" w:rsidRPr="001B7A75" w:rsidRDefault="00E51681" w:rsidP="00E51681">
          <w:r w:rsidRPr="001A5B2C">
            <w:rPr>
              <w:rStyle w:val="PlaceholderText"/>
            </w:rPr>
            <w:t>Click or tap here to enter text.</w:t>
          </w:r>
        </w:p>
      </w:sdtContent>
    </w:sdt>
    <w:p w14:paraId="65A87CDE" w14:textId="7F760ED3"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3</w:t>
        </w:r>
      </w:fldSimple>
      <w:r>
        <w:t xml:space="preserve"> </w:t>
      </w:r>
      <w:r w:rsidRPr="001B1B8A">
        <w:t xml:space="preserve">Summary of Past, present, and reasonably foreseeable future activities affecting </w:t>
      </w:r>
      <w:fldSimple w:instr=" STYLEREF  &quot;Heading 2&quot;  \* MERGEFORMAT ">
        <w:r w:rsidR="009D6438">
          <w:rPr>
            <w:noProof/>
          </w:rPr>
          <w:t>Hazardous, toxic &amp; radioactive waste</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39A43001"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B3F2C"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32B64"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E45BD8"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34236B2E"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D27B97"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C38E8"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7FE93C"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4DD38905" w14:textId="77777777" w:rsidR="00E51681" w:rsidRDefault="00E51681" w:rsidP="00E51681"/>
    <w:p w14:paraId="473C5F54" w14:textId="45D89E96" w:rsidR="00E51681" w:rsidRDefault="00E51681" w:rsidP="00E51681">
      <w:pPr>
        <w:pStyle w:val="Heading3"/>
      </w:pPr>
      <w:bookmarkStart w:id="49" w:name="_Toc109035224"/>
      <w:r>
        <w:t xml:space="preserve">Environmental Consequences to </w:t>
      </w:r>
      <w:fldSimple w:instr=" STYLEREF  &quot;Heading 2&quot;  \* MERGEFORMAT ">
        <w:r w:rsidR="009D6438">
          <w:rPr>
            <w:noProof/>
          </w:rPr>
          <w:t>Hazardous, toxic &amp; radioactive waste</w:t>
        </w:r>
        <w:bookmarkEnd w:id="49"/>
      </w:fldSimple>
    </w:p>
    <w:p w14:paraId="72220389" w14:textId="241B542A"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565297684"/>
        <w:placeholder>
          <w:docPart w:val="62E38D22AAAA496A9BBE4D135030262B"/>
        </w:placeholder>
        <w:showingPlcHdr/>
      </w:sdtPr>
      <w:sdtEndPr/>
      <w:sdtContent>
        <w:p w14:paraId="1DEE9FCC" w14:textId="77777777" w:rsidR="00E51681" w:rsidRDefault="00E51681" w:rsidP="00E51681">
          <w:r w:rsidRPr="001A5B2C">
            <w:rPr>
              <w:rStyle w:val="PlaceholderText"/>
            </w:rPr>
            <w:t>Click or tap here to enter text.</w:t>
          </w:r>
        </w:p>
      </w:sdtContent>
    </w:sdt>
    <w:p w14:paraId="667526DB" w14:textId="7F7978D4"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Hazardous, toxic &amp; radioactive waste</w:t>
        </w:r>
      </w:fldSimple>
    </w:p>
    <w:sdt>
      <w:sdtPr>
        <w:id w:val="-531949086"/>
        <w:placeholder>
          <w:docPart w:val="F0FF8D3D4CE043C68EE3603E7380B118"/>
        </w:placeholder>
        <w:showingPlcHdr/>
      </w:sdtPr>
      <w:sdtEndPr/>
      <w:sdtContent>
        <w:p w14:paraId="37607FEB" w14:textId="77777777" w:rsidR="00E51681" w:rsidRPr="0017166F" w:rsidRDefault="00E51681" w:rsidP="00E51681">
          <w:r w:rsidRPr="001A5B2C">
            <w:rPr>
              <w:rStyle w:val="PlaceholderText"/>
            </w:rPr>
            <w:t>Click or tap here to enter text.</w:t>
          </w:r>
        </w:p>
      </w:sdtContent>
    </w:sdt>
    <w:p w14:paraId="0C18247B" w14:textId="49622604"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Hazardous, toxic &amp; radioactive waste</w:t>
        </w:r>
      </w:fldSimple>
    </w:p>
    <w:sdt>
      <w:sdtPr>
        <w:id w:val="987908113"/>
        <w:placeholder>
          <w:docPart w:val="83B4FC9096004A30BFD09E4DAD843412"/>
        </w:placeholder>
        <w:showingPlcHdr/>
      </w:sdtPr>
      <w:sdtEndPr/>
      <w:sdtContent>
        <w:p w14:paraId="153C2873" w14:textId="77777777" w:rsidR="00E51681" w:rsidRPr="0017166F" w:rsidRDefault="00E51681" w:rsidP="00E51681">
          <w:r w:rsidRPr="001A5B2C">
            <w:rPr>
              <w:rStyle w:val="PlaceholderText"/>
            </w:rPr>
            <w:t>Click or tap here to enter text.</w:t>
          </w:r>
        </w:p>
      </w:sdtContent>
    </w:sdt>
    <w:p w14:paraId="3FE88C3C" w14:textId="665406AC"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80936336"/>
        <w:placeholder>
          <w:docPart w:val="7EF753DCF8EE4BAF88CCC8E1423A31B7"/>
        </w:placeholder>
        <w:showingPlcHdr/>
      </w:sdtPr>
      <w:sdtEndPr/>
      <w:sdtContent>
        <w:p w14:paraId="5758A613" w14:textId="77777777" w:rsidR="00E51681" w:rsidRDefault="00E51681" w:rsidP="00E51681">
          <w:r w:rsidRPr="001A5B2C">
            <w:rPr>
              <w:rStyle w:val="PlaceholderText"/>
            </w:rPr>
            <w:t>Click or tap here to enter text.</w:t>
          </w:r>
        </w:p>
      </w:sdtContent>
    </w:sdt>
    <w:p w14:paraId="7EE7FD4B" w14:textId="0DE736DE"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Hazardous, toxic &amp; radioactive waste</w:t>
        </w:r>
      </w:fldSimple>
    </w:p>
    <w:sdt>
      <w:sdtPr>
        <w:id w:val="-1702625297"/>
        <w:placeholder>
          <w:docPart w:val="83BC940C1BB14706B7044EC326F4CB62"/>
        </w:placeholder>
        <w:showingPlcHdr/>
      </w:sdtPr>
      <w:sdtEndPr/>
      <w:sdtContent>
        <w:p w14:paraId="24ED10A5" w14:textId="77777777" w:rsidR="00E51681" w:rsidRPr="0017166F" w:rsidRDefault="00E51681" w:rsidP="00E51681">
          <w:r w:rsidRPr="001A5B2C">
            <w:rPr>
              <w:rStyle w:val="PlaceholderText"/>
            </w:rPr>
            <w:t>Click or tap here to enter text.</w:t>
          </w:r>
        </w:p>
      </w:sdtContent>
    </w:sdt>
    <w:p w14:paraId="35A46115" w14:textId="746E9A1C"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Hazardous, toxic &amp; radioactive waste</w:t>
        </w:r>
      </w:fldSimple>
    </w:p>
    <w:sdt>
      <w:sdtPr>
        <w:id w:val="-327985509"/>
        <w:placeholder>
          <w:docPart w:val="BC6026BACA4E4CA8A712BE4DBF353D1C"/>
        </w:placeholder>
        <w:showingPlcHdr/>
      </w:sdtPr>
      <w:sdtEndPr/>
      <w:sdtContent>
        <w:p w14:paraId="7E2D45FB" w14:textId="77777777" w:rsidR="00E51681" w:rsidRDefault="00E51681" w:rsidP="00E51681">
          <w:r w:rsidRPr="001A5B2C">
            <w:rPr>
              <w:rStyle w:val="PlaceholderText"/>
            </w:rPr>
            <w:t>Click or tap here to enter text.</w:t>
          </w:r>
        </w:p>
      </w:sdtContent>
    </w:sdt>
    <w:p w14:paraId="29E2A8D8" w14:textId="3EAF2F4E"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761146081"/>
        <w:placeholder>
          <w:docPart w:val="AF687FDE74104D3EA20069027B2EDAAA"/>
        </w:placeholder>
        <w:showingPlcHdr/>
      </w:sdtPr>
      <w:sdtEndPr/>
      <w:sdtContent>
        <w:p w14:paraId="77742747" w14:textId="77777777" w:rsidR="00E51681" w:rsidRDefault="00E51681" w:rsidP="00E51681">
          <w:r w:rsidRPr="001A5B2C">
            <w:rPr>
              <w:rStyle w:val="PlaceholderText"/>
            </w:rPr>
            <w:t>Click or tap here to enter text.</w:t>
          </w:r>
        </w:p>
      </w:sdtContent>
    </w:sdt>
    <w:p w14:paraId="3E13D391" w14:textId="1E99E807"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Hazardous, toxic &amp; radioactive waste</w:t>
        </w:r>
      </w:fldSimple>
    </w:p>
    <w:sdt>
      <w:sdtPr>
        <w:id w:val="1935392635"/>
        <w:placeholder>
          <w:docPart w:val="EF64565A372345259C702F229F3CEA84"/>
        </w:placeholder>
        <w:showingPlcHdr/>
      </w:sdtPr>
      <w:sdtEndPr/>
      <w:sdtContent>
        <w:p w14:paraId="19A8366C" w14:textId="77777777" w:rsidR="00E51681" w:rsidRPr="0017166F" w:rsidRDefault="00E51681" w:rsidP="00E51681">
          <w:r w:rsidRPr="001A5B2C">
            <w:rPr>
              <w:rStyle w:val="PlaceholderText"/>
            </w:rPr>
            <w:t>Click or tap here to enter text.</w:t>
          </w:r>
        </w:p>
      </w:sdtContent>
    </w:sdt>
    <w:p w14:paraId="653C916B" w14:textId="5C739F34" w:rsidR="00E51681" w:rsidRDefault="00E51681" w:rsidP="00E51681">
      <w:pPr>
        <w:pStyle w:val="Heading5"/>
      </w:pPr>
      <w:r>
        <w:lastRenderedPageBreak/>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Hazardous, toxic &amp; radioactive waste</w:t>
        </w:r>
      </w:fldSimple>
    </w:p>
    <w:sdt>
      <w:sdtPr>
        <w:id w:val="616186455"/>
        <w:placeholder>
          <w:docPart w:val="67C7659BBB92429ABFE269C6C9AF287F"/>
        </w:placeholder>
        <w:showingPlcHdr/>
      </w:sdtPr>
      <w:sdtEndPr/>
      <w:sdtContent>
        <w:p w14:paraId="5FA39AF3" w14:textId="77777777" w:rsidR="00E51681" w:rsidRPr="005C34DE" w:rsidRDefault="00E51681" w:rsidP="00E51681">
          <w:r w:rsidRPr="001A5B2C">
            <w:rPr>
              <w:rStyle w:val="PlaceholderText"/>
            </w:rPr>
            <w:t>Click or tap here to enter text.</w:t>
          </w:r>
        </w:p>
      </w:sdtContent>
    </w:sdt>
    <w:p w14:paraId="1E220F21" w14:textId="45088382" w:rsidR="001018B7" w:rsidRDefault="001018B7" w:rsidP="001018B7">
      <w:pPr>
        <w:pStyle w:val="Heading2"/>
      </w:pPr>
      <w:bookmarkStart w:id="50" w:name="_Toc109035228"/>
      <w:r w:rsidRPr="0057555B">
        <w:t>Water quality</w:t>
      </w:r>
      <w:bookmarkEnd w:id="50"/>
    </w:p>
    <w:p w14:paraId="3ABC2A9F" w14:textId="69F33FA6" w:rsidR="00E51681" w:rsidRDefault="00E51681" w:rsidP="00E51681">
      <w:pPr>
        <w:pStyle w:val="Heading3"/>
      </w:pPr>
      <w:bookmarkStart w:id="51" w:name="_Toc109035229"/>
      <w:r>
        <w:t xml:space="preserve">Affected Environment for </w:t>
      </w:r>
      <w:fldSimple w:instr=" STYLEREF  &quot;Heading 2&quot;  \* MERGEFORMAT ">
        <w:r w:rsidR="009D6438">
          <w:rPr>
            <w:noProof/>
          </w:rPr>
          <w:t>Water quality</w:t>
        </w:r>
        <w:bookmarkEnd w:id="51"/>
      </w:fldSimple>
    </w:p>
    <w:sdt>
      <w:sdtPr>
        <w:id w:val="-1794429503"/>
        <w:placeholder>
          <w:docPart w:val="5F00E89AF459455C855966F9E90082DB"/>
        </w:placeholder>
        <w:showingPlcHdr/>
      </w:sdtPr>
      <w:sdtEndPr/>
      <w:sdtContent>
        <w:p w14:paraId="5FBBF631" w14:textId="77777777" w:rsidR="00E51681" w:rsidRDefault="00E51681" w:rsidP="00E51681">
          <w:r w:rsidRPr="001A5B2C">
            <w:rPr>
              <w:rStyle w:val="PlaceholderText"/>
            </w:rPr>
            <w:t>Click or tap here to enter text.</w:t>
          </w:r>
        </w:p>
      </w:sdtContent>
    </w:sdt>
    <w:p w14:paraId="48E0AD3C" w14:textId="5CD890F0" w:rsidR="00E51681" w:rsidRDefault="00E51681" w:rsidP="00E51681">
      <w:pPr>
        <w:pStyle w:val="Heading4"/>
        <w:rPr>
          <w:noProof/>
        </w:rPr>
      </w:pPr>
      <w:r>
        <w:t xml:space="preserve">Regulatory Framework and Governance of </w:t>
      </w:r>
      <w:fldSimple w:instr=" STYLEREF  &quot;Heading 2&quot;  \* MERGEFORMAT ">
        <w:r w:rsidR="009D6438">
          <w:rPr>
            <w:noProof/>
          </w:rPr>
          <w:t>Water quality</w:t>
        </w:r>
      </w:fldSimple>
    </w:p>
    <w:sdt>
      <w:sdtPr>
        <w:id w:val="-1649968672"/>
        <w:placeholder>
          <w:docPart w:val="EA2C307CB0C945668810E9CBB548696C"/>
        </w:placeholder>
        <w:showingPlcHdr/>
      </w:sdtPr>
      <w:sdtEndPr/>
      <w:sdtContent>
        <w:p w14:paraId="6E62C52A" w14:textId="77777777" w:rsidR="00E51681" w:rsidRDefault="00E51681" w:rsidP="00E51681">
          <w:r w:rsidRPr="001A5B2C">
            <w:rPr>
              <w:rStyle w:val="PlaceholderText"/>
            </w:rPr>
            <w:t>Click or tap here to enter text.</w:t>
          </w:r>
        </w:p>
      </w:sdtContent>
    </w:sdt>
    <w:p w14:paraId="5E32CB73" w14:textId="75C3BD35"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Water quality</w:t>
        </w:r>
      </w:fldSimple>
    </w:p>
    <w:sdt>
      <w:sdtPr>
        <w:id w:val="-806777039"/>
        <w:placeholder>
          <w:docPart w:val="8EC90B02C23B44C8A18D568D232A9215"/>
        </w:placeholder>
        <w:showingPlcHdr/>
      </w:sdtPr>
      <w:sdtEndPr/>
      <w:sdtContent>
        <w:p w14:paraId="5DB3E9E5" w14:textId="77777777" w:rsidR="00E51681" w:rsidRPr="001B7A75" w:rsidRDefault="00E51681" w:rsidP="00E51681">
          <w:r w:rsidRPr="001A5B2C">
            <w:rPr>
              <w:rStyle w:val="PlaceholderText"/>
            </w:rPr>
            <w:t>Click or tap here to enter text.</w:t>
          </w:r>
        </w:p>
      </w:sdtContent>
    </w:sdt>
    <w:p w14:paraId="5A20DE57" w14:textId="0A1FC799" w:rsidR="00E51681" w:rsidRDefault="00E51681" w:rsidP="00E51681">
      <w:pPr>
        <w:pStyle w:val="Heading4"/>
        <w:rPr>
          <w:noProof/>
        </w:rPr>
      </w:pPr>
      <w:r>
        <w:t xml:space="preserve">Trends for </w:t>
      </w:r>
      <w:fldSimple w:instr=" STYLEREF  &quot;Heading 2&quot;  \* MERGEFORMAT ">
        <w:r w:rsidR="009D6438">
          <w:rPr>
            <w:noProof/>
          </w:rPr>
          <w:t>Water quality</w:t>
        </w:r>
      </w:fldSimple>
    </w:p>
    <w:sdt>
      <w:sdtPr>
        <w:id w:val="-1344385625"/>
        <w:placeholder>
          <w:docPart w:val="03F1227EF1614E94AFA80D9B8A162E34"/>
        </w:placeholder>
        <w:showingPlcHdr/>
      </w:sdtPr>
      <w:sdtEndPr/>
      <w:sdtContent>
        <w:p w14:paraId="39FE9BE1" w14:textId="77777777" w:rsidR="00E51681" w:rsidRPr="001B7A75" w:rsidRDefault="00E51681" w:rsidP="00E51681">
          <w:r w:rsidRPr="001A5B2C">
            <w:rPr>
              <w:rStyle w:val="PlaceholderText"/>
            </w:rPr>
            <w:t>Click or tap here to enter text.</w:t>
          </w:r>
        </w:p>
      </w:sdtContent>
    </w:sdt>
    <w:p w14:paraId="77AECC45" w14:textId="14231291"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5</w:t>
        </w:r>
      </w:fldSimple>
      <w:r>
        <w:t xml:space="preserve"> </w:t>
      </w:r>
      <w:r w:rsidRPr="001B1B8A">
        <w:t xml:space="preserve">Summary of Past, present, and reasonably foreseeable future activities affecting </w:t>
      </w:r>
      <w:fldSimple w:instr=" STYLEREF  &quot;Heading 2&quot;  \* MERGEFORMAT ">
        <w:r w:rsidR="009D6438">
          <w:rPr>
            <w:noProof/>
          </w:rPr>
          <w:t>Water quality</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58F7A06B"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F627D"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D20CC9"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413769"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70B45E71"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20A94"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ECA436"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647A4A"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5298151A" w14:textId="77777777" w:rsidR="00E51681" w:rsidRDefault="00E51681" w:rsidP="00E51681"/>
    <w:p w14:paraId="2F6E709F" w14:textId="34BEB8B7" w:rsidR="00E51681" w:rsidRDefault="00E51681" w:rsidP="00E51681">
      <w:pPr>
        <w:pStyle w:val="Heading3"/>
      </w:pPr>
      <w:bookmarkStart w:id="52" w:name="_Toc109035230"/>
      <w:r>
        <w:t xml:space="preserve">Environmental Consequences to </w:t>
      </w:r>
      <w:fldSimple w:instr=" STYLEREF  &quot;Heading 2&quot;  \* MERGEFORMAT ">
        <w:r w:rsidR="009D6438">
          <w:rPr>
            <w:noProof/>
          </w:rPr>
          <w:t>Water quality</w:t>
        </w:r>
        <w:bookmarkEnd w:id="52"/>
      </w:fldSimple>
    </w:p>
    <w:p w14:paraId="3AE34600" w14:textId="15F7DE60"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358390395"/>
        <w:placeholder>
          <w:docPart w:val="2648220462EF4AF3B4AA9559DE31EC87"/>
        </w:placeholder>
        <w:showingPlcHdr/>
      </w:sdtPr>
      <w:sdtEndPr/>
      <w:sdtContent>
        <w:p w14:paraId="3C01375B" w14:textId="77777777" w:rsidR="00E51681" w:rsidRDefault="00E51681" w:rsidP="00E51681">
          <w:r w:rsidRPr="001A5B2C">
            <w:rPr>
              <w:rStyle w:val="PlaceholderText"/>
            </w:rPr>
            <w:t>Click or tap here to enter text.</w:t>
          </w:r>
        </w:p>
      </w:sdtContent>
    </w:sdt>
    <w:p w14:paraId="15B5713B" w14:textId="059EDF80"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Water quality</w:t>
        </w:r>
      </w:fldSimple>
    </w:p>
    <w:sdt>
      <w:sdtPr>
        <w:id w:val="617408003"/>
        <w:placeholder>
          <w:docPart w:val="8ACD3582EAFB4A3F9EF9AE957F4EEDFC"/>
        </w:placeholder>
        <w:showingPlcHdr/>
      </w:sdtPr>
      <w:sdtEndPr/>
      <w:sdtContent>
        <w:p w14:paraId="6CC5AFBC" w14:textId="77777777" w:rsidR="00E51681" w:rsidRPr="0017166F" w:rsidRDefault="00E51681" w:rsidP="00E51681">
          <w:r w:rsidRPr="001A5B2C">
            <w:rPr>
              <w:rStyle w:val="PlaceholderText"/>
            </w:rPr>
            <w:t>Click or tap here to enter text.</w:t>
          </w:r>
        </w:p>
      </w:sdtContent>
    </w:sdt>
    <w:p w14:paraId="76F3AE30" w14:textId="719AC141"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Water quality</w:t>
        </w:r>
      </w:fldSimple>
    </w:p>
    <w:sdt>
      <w:sdtPr>
        <w:id w:val="1566609758"/>
        <w:placeholder>
          <w:docPart w:val="84B92E9DDA67400681FC2F17778776FD"/>
        </w:placeholder>
        <w:showingPlcHdr/>
      </w:sdtPr>
      <w:sdtEndPr/>
      <w:sdtContent>
        <w:p w14:paraId="7D6E610B" w14:textId="77777777" w:rsidR="00E51681" w:rsidRPr="0017166F" w:rsidRDefault="00E51681" w:rsidP="00E51681">
          <w:r w:rsidRPr="001A5B2C">
            <w:rPr>
              <w:rStyle w:val="PlaceholderText"/>
            </w:rPr>
            <w:t>Click or tap here to enter text.</w:t>
          </w:r>
        </w:p>
      </w:sdtContent>
    </w:sdt>
    <w:p w14:paraId="0E8DDBB5" w14:textId="62C47DD9"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523832601"/>
        <w:placeholder>
          <w:docPart w:val="C90DA11B53CE4C42A01AD76004BE6354"/>
        </w:placeholder>
        <w:showingPlcHdr/>
      </w:sdtPr>
      <w:sdtEndPr/>
      <w:sdtContent>
        <w:p w14:paraId="73327A34" w14:textId="77777777" w:rsidR="00E51681" w:rsidRDefault="00E51681" w:rsidP="00E51681">
          <w:r w:rsidRPr="001A5B2C">
            <w:rPr>
              <w:rStyle w:val="PlaceholderText"/>
            </w:rPr>
            <w:t>Click or tap here to enter text.</w:t>
          </w:r>
        </w:p>
      </w:sdtContent>
    </w:sdt>
    <w:p w14:paraId="728719B8" w14:textId="2E08D8B9"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Water quality</w:t>
        </w:r>
      </w:fldSimple>
    </w:p>
    <w:sdt>
      <w:sdtPr>
        <w:id w:val="-1271459058"/>
        <w:placeholder>
          <w:docPart w:val="319E34BBFE534FE2B0A3E45EA3D3D5D2"/>
        </w:placeholder>
        <w:showingPlcHdr/>
      </w:sdtPr>
      <w:sdtEndPr/>
      <w:sdtContent>
        <w:p w14:paraId="43F2995C" w14:textId="77777777" w:rsidR="00E51681" w:rsidRPr="0017166F" w:rsidRDefault="00E51681" w:rsidP="00E51681">
          <w:r w:rsidRPr="001A5B2C">
            <w:rPr>
              <w:rStyle w:val="PlaceholderText"/>
            </w:rPr>
            <w:t>Click or tap here to enter text.</w:t>
          </w:r>
        </w:p>
      </w:sdtContent>
    </w:sdt>
    <w:p w14:paraId="4CF23F74" w14:textId="5A25C6B7"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Water quality</w:t>
        </w:r>
      </w:fldSimple>
    </w:p>
    <w:sdt>
      <w:sdtPr>
        <w:id w:val="1479111538"/>
        <w:placeholder>
          <w:docPart w:val="92B7A967894643AE907117D42EB3FD28"/>
        </w:placeholder>
        <w:showingPlcHdr/>
      </w:sdtPr>
      <w:sdtEndPr/>
      <w:sdtContent>
        <w:p w14:paraId="0479279A" w14:textId="77777777" w:rsidR="00E51681" w:rsidRDefault="00E51681" w:rsidP="00E51681">
          <w:r w:rsidRPr="001A5B2C">
            <w:rPr>
              <w:rStyle w:val="PlaceholderText"/>
            </w:rPr>
            <w:t>Click or tap here to enter text.</w:t>
          </w:r>
        </w:p>
      </w:sdtContent>
    </w:sdt>
    <w:p w14:paraId="36F0E5FC" w14:textId="4332D805"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654652049"/>
        <w:placeholder>
          <w:docPart w:val="017D7FBF02FC4459A483F1746CF393AF"/>
        </w:placeholder>
        <w:showingPlcHdr/>
      </w:sdtPr>
      <w:sdtEndPr/>
      <w:sdtContent>
        <w:p w14:paraId="52B3C060" w14:textId="77777777" w:rsidR="00E51681" w:rsidRDefault="00E51681" w:rsidP="00E51681">
          <w:r w:rsidRPr="001A5B2C">
            <w:rPr>
              <w:rStyle w:val="PlaceholderText"/>
            </w:rPr>
            <w:t>Click or tap here to enter text.</w:t>
          </w:r>
        </w:p>
      </w:sdtContent>
    </w:sdt>
    <w:p w14:paraId="54E7F5D2" w14:textId="13145BAF" w:rsidR="00E51681" w:rsidRDefault="00E51681" w:rsidP="00E51681">
      <w:pPr>
        <w:pStyle w:val="Heading5"/>
      </w:pPr>
      <w:r>
        <w:lastRenderedPageBreak/>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Water quality</w:t>
        </w:r>
      </w:fldSimple>
    </w:p>
    <w:sdt>
      <w:sdtPr>
        <w:id w:val="1049193706"/>
        <w:placeholder>
          <w:docPart w:val="87C72E49DE334E2185352C88B230365B"/>
        </w:placeholder>
        <w:showingPlcHdr/>
      </w:sdtPr>
      <w:sdtEndPr/>
      <w:sdtContent>
        <w:p w14:paraId="61CE560C" w14:textId="77777777" w:rsidR="00E51681" w:rsidRPr="0017166F" w:rsidRDefault="00E51681" w:rsidP="00E51681">
          <w:r w:rsidRPr="001A5B2C">
            <w:rPr>
              <w:rStyle w:val="PlaceholderText"/>
            </w:rPr>
            <w:t>Click or tap here to enter text.</w:t>
          </w:r>
        </w:p>
      </w:sdtContent>
    </w:sdt>
    <w:p w14:paraId="43C8059E" w14:textId="7A8ABBCD"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Water quality</w:t>
        </w:r>
      </w:fldSimple>
    </w:p>
    <w:sdt>
      <w:sdtPr>
        <w:id w:val="-1214962394"/>
        <w:placeholder>
          <w:docPart w:val="EA31DDCCBBB2458AB7AFDBA93CEA5783"/>
        </w:placeholder>
        <w:showingPlcHdr/>
      </w:sdtPr>
      <w:sdtEndPr/>
      <w:sdtContent>
        <w:p w14:paraId="6B8C5084" w14:textId="77777777" w:rsidR="00E51681" w:rsidRPr="005C34DE" w:rsidRDefault="00E51681" w:rsidP="00E51681">
          <w:r w:rsidRPr="001A5B2C">
            <w:rPr>
              <w:rStyle w:val="PlaceholderText"/>
            </w:rPr>
            <w:t>Click or tap here to enter text.</w:t>
          </w:r>
        </w:p>
      </w:sdtContent>
    </w:sdt>
    <w:p w14:paraId="03502DBA" w14:textId="5A41A420" w:rsidR="001018B7" w:rsidRDefault="00F444FB" w:rsidP="001018B7">
      <w:pPr>
        <w:pStyle w:val="Heading2"/>
      </w:pPr>
      <w:bookmarkStart w:id="53" w:name="_Toc109035231"/>
      <w:r w:rsidRPr="0057555B">
        <w:t>Air quality</w:t>
      </w:r>
      <w:bookmarkEnd w:id="53"/>
    </w:p>
    <w:p w14:paraId="39861F3A" w14:textId="3C0E6976" w:rsidR="00E51681" w:rsidRDefault="00E51681" w:rsidP="00E51681">
      <w:pPr>
        <w:pStyle w:val="Heading3"/>
      </w:pPr>
      <w:bookmarkStart w:id="54" w:name="_Toc109035232"/>
      <w:r>
        <w:t xml:space="preserve">Affected Environment for </w:t>
      </w:r>
      <w:fldSimple w:instr=" STYLEREF  &quot;Heading 2&quot;  \* MERGEFORMAT ">
        <w:r w:rsidR="009D6438">
          <w:rPr>
            <w:noProof/>
          </w:rPr>
          <w:t>Air quality</w:t>
        </w:r>
        <w:bookmarkEnd w:id="54"/>
      </w:fldSimple>
    </w:p>
    <w:sdt>
      <w:sdtPr>
        <w:id w:val="492220986"/>
        <w:placeholder>
          <w:docPart w:val="0146C8322CD34E48B98A5D30E389455D"/>
        </w:placeholder>
        <w:showingPlcHdr/>
      </w:sdtPr>
      <w:sdtEndPr/>
      <w:sdtContent>
        <w:p w14:paraId="6968D5B3" w14:textId="77777777" w:rsidR="00E51681" w:rsidRDefault="00E51681" w:rsidP="00E51681">
          <w:r w:rsidRPr="001A5B2C">
            <w:rPr>
              <w:rStyle w:val="PlaceholderText"/>
            </w:rPr>
            <w:t>Click or tap here to enter text.</w:t>
          </w:r>
        </w:p>
      </w:sdtContent>
    </w:sdt>
    <w:p w14:paraId="75DB27DD" w14:textId="1FA3A629" w:rsidR="00E51681" w:rsidRDefault="00E51681" w:rsidP="00E51681">
      <w:pPr>
        <w:pStyle w:val="Heading4"/>
        <w:rPr>
          <w:noProof/>
        </w:rPr>
      </w:pPr>
      <w:r>
        <w:t xml:space="preserve">Regulatory Framework and Governance of </w:t>
      </w:r>
      <w:fldSimple w:instr=" STYLEREF  &quot;Heading 2&quot;  \* MERGEFORMAT ">
        <w:r w:rsidR="009D6438">
          <w:rPr>
            <w:noProof/>
          </w:rPr>
          <w:t>Air quality</w:t>
        </w:r>
      </w:fldSimple>
    </w:p>
    <w:sdt>
      <w:sdtPr>
        <w:id w:val="-1385019672"/>
        <w:placeholder>
          <w:docPart w:val="FBF735B711164DE6801B0825294D282B"/>
        </w:placeholder>
        <w:showingPlcHdr/>
      </w:sdtPr>
      <w:sdtEndPr/>
      <w:sdtContent>
        <w:p w14:paraId="73954271" w14:textId="77777777" w:rsidR="00E51681" w:rsidRDefault="00E51681" w:rsidP="00E51681">
          <w:r w:rsidRPr="001A5B2C">
            <w:rPr>
              <w:rStyle w:val="PlaceholderText"/>
            </w:rPr>
            <w:t>Click or tap here to enter text.</w:t>
          </w:r>
        </w:p>
      </w:sdtContent>
    </w:sdt>
    <w:p w14:paraId="4022DE50" w14:textId="429B5ED4"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Air quality</w:t>
        </w:r>
      </w:fldSimple>
    </w:p>
    <w:sdt>
      <w:sdtPr>
        <w:id w:val="2104989053"/>
        <w:placeholder>
          <w:docPart w:val="C9C79AF311EE494DA0AE7070ECCE858E"/>
        </w:placeholder>
        <w:showingPlcHdr/>
      </w:sdtPr>
      <w:sdtEndPr/>
      <w:sdtContent>
        <w:p w14:paraId="14B7873F" w14:textId="77777777" w:rsidR="00E51681" w:rsidRPr="001B7A75" w:rsidRDefault="00E51681" w:rsidP="00E51681">
          <w:r w:rsidRPr="001A5B2C">
            <w:rPr>
              <w:rStyle w:val="PlaceholderText"/>
            </w:rPr>
            <w:t>Click or tap here to enter text.</w:t>
          </w:r>
        </w:p>
      </w:sdtContent>
    </w:sdt>
    <w:p w14:paraId="5FCC29BE" w14:textId="39F2517C" w:rsidR="00E51681" w:rsidRDefault="00E51681" w:rsidP="00E51681">
      <w:pPr>
        <w:pStyle w:val="Heading4"/>
        <w:rPr>
          <w:noProof/>
        </w:rPr>
      </w:pPr>
      <w:r>
        <w:t xml:space="preserve">Trends for </w:t>
      </w:r>
      <w:fldSimple w:instr=" STYLEREF  &quot;Heading 2&quot;  \* MERGEFORMAT ">
        <w:r w:rsidR="009D6438">
          <w:rPr>
            <w:noProof/>
          </w:rPr>
          <w:t>Air quality</w:t>
        </w:r>
      </w:fldSimple>
    </w:p>
    <w:sdt>
      <w:sdtPr>
        <w:id w:val="978112427"/>
        <w:placeholder>
          <w:docPart w:val="9E82B83F5E1D4BA98B67F4CC93825BA4"/>
        </w:placeholder>
        <w:showingPlcHdr/>
      </w:sdtPr>
      <w:sdtEndPr/>
      <w:sdtContent>
        <w:p w14:paraId="366A3E28" w14:textId="77777777" w:rsidR="00E51681" w:rsidRPr="001B7A75" w:rsidRDefault="00E51681" w:rsidP="00E51681">
          <w:r w:rsidRPr="001A5B2C">
            <w:rPr>
              <w:rStyle w:val="PlaceholderText"/>
            </w:rPr>
            <w:t>Click or tap here to enter text.</w:t>
          </w:r>
        </w:p>
      </w:sdtContent>
    </w:sdt>
    <w:p w14:paraId="24DF6018" w14:textId="5BDD671E"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6</w:t>
        </w:r>
      </w:fldSimple>
      <w:r>
        <w:t xml:space="preserve"> </w:t>
      </w:r>
      <w:r w:rsidRPr="001B1B8A">
        <w:t xml:space="preserve">Summary of Past, present, and reasonably foreseeable future activities affecting </w:t>
      </w:r>
      <w:fldSimple w:instr=" STYLEREF  &quot;Heading 2&quot;  \* MERGEFORMAT ">
        <w:r w:rsidR="009D6438">
          <w:rPr>
            <w:noProof/>
          </w:rPr>
          <w:t>Air quality</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157BECBF"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765136"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64BF3"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C801F"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1684EB86"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619CD"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8B314"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4AC56D"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044C3027" w14:textId="77777777" w:rsidR="00E51681" w:rsidRDefault="00E51681" w:rsidP="00E51681"/>
    <w:p w14:paraId="79DFEBAE" w14:textId="76B3E9CC" w:rsidR="00E51681" w:rsidRDefault="00E51681" w:rsidP="00E51681">
      <w:pPr>
        <w:pStyle w:val="Heading3"/>
      </w:pPr>
      <w:bookmarkStart w:id="55" w:name="_Toc109035233"/>
      <w:r>
        <w:t xml:space="preserve">Environmental Consequences to </w:t>
      </w:r>
      <w:fldSimple w:instr=" STYLEREF  &quot;Heading 2&quot;  \* MERGEFORMAT ">
        <w:r w:rsidR="009D6438">
          <w:rPr>
            <w:noProof/>
          </w:rPr>
          <w:t>Air quality</w:t>
        </w:r>
        <w:bookmarkEnd w:id="55"/>
      </w:fldSimple>
    </w:p>
    <w:p w14:paraId="1E617629" w14:textId="275BF004"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020741700"/>
        <w:placeholder>
          <w:docPart w:val="64AA2100532E4B36B97EE071F219D572"/>
        </w:placeholder>
        <w:showingPlcHdr/>
      </w:sdtPr>
      <w:sdtEndPr/>
      <w:sdtContent>
        <w:p w14:paraId="1BFED7CA" w14:textId="77777777" w:rsidR="00E51681" w:rsidRDefault="00E51681" w:rsidP="00E51681">
          <w:r w:rsidRPr="001A5B2C">
            <w:rPr>
              <w:rStyle w:val="PlaceholderText"/>
            </w:rPr>
            <w:t>Click or tap here to enter text.</w:t>
          </w:r>
        </w:p>
      </w:sdtContent>
    </w:sdt>
    <w:p w14:paraId="1AA93282" w14:textId="188FED5C"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Air quality</w:t>
        </w:r>
      </w:fldSimple>
    </w:p>
    <w:sdt>
      <w:sdtPr>
        <w:id w:val="-1389961779"/>
        <w:placeholder>
          <w:docPart w:val="668319CBB01343CE9E3597005ADBB523"/>
        </w:placeholder>
        <w:showingPlcHdr/>
      </w:sdtPr>
      <w:sdtEndPr/>
      <w:sdtContent>
        <w:p w14:paraId="68035BB3" w14:textId="77777777" w:rsidR="00E51681" w:rsidRPr="0017166F" w:rsidRDefault="00E51681" w:rsidP="00E51681">
          <w:r w:rsidRPr="001A5B2C">
            <w:rPr>
              <w:rStyle w:val="PlaceholderText"/>
            </w:rPr>
            <w:t>Click or tap here to enter text.</w:t>
          </w:r>
        </w:p>
      </w:sdtContent>
    </w:sdt>
    <w:p w14:paraId="63E1BDE3" w14:textId="4D95102C"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Air quality</w:t>
        </w:r>
      </w:fldSimple>
    </w:p>
    <w:sdt>
      <w:sdtPr>
        <w:id w:val="1829551440"/>
        <w:placeholder>
          <w:docPart w:val="6B70E1FC55CB4020A583CCB338168BBE"/>
        </w:placeholder>
        <w:showingPlcHdr/>
      </w:sdtPr>
      <w:sdtEndPr/>
      <w:sdtContent>
        <w:p w14:paraId="663EA1D4" w14:textId="77777777" w:rsidR="00E51681" w:rsidRPr="0017166F" w:rsidRDefault="00E51681" w:rsidP="00E51681">
          <w:r w:rsidRPr="001A5B2C">
            <w:rPr>
              <w:rStyle w:val="PlaceholderText"/>
            </w:rPr>
            <w:t>Click or tap here to enter text.</w:t>
          </w:r>
        </w:p>
      </w:sdtContent>
    </w:sdt>
    <w:p w14:paraId="0BD31F3B" w14:textId="6971BAA7"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76716985"/>
        <w:placeholder>
          <w:docPart w:val="E34DD3866225454B9A36F0F7D3A6EA60"/>
        </w:placeholder>
        <w:showingPlcHdr/>
      </w:sdtPr>
      <w:sdtEndPr/>
      <w:sdtContent>
        <w:p w14:paraId="3D61CC69" w14:textId="77777777" w:rsidR="00E51681" w:rsidRDefault="00E51681" w:rsidP="00E51681">
          <w:r w:rsidRPr="001A5B2C">
            <w:rPr>
              <w:rStyle w:val="PlaceholderText"/>
            </w:rPr>
            <w:t>Click or tap here to enter text.</w:t>
          </w:r>
        </w:p>
      </w:sdtContent>
    </w:sdt>
    <w:p w14:paraId="6BEBB7E7" w14:textId="77F4F58E"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Air quality</w:t>
        </w:r>
      </w:fldSimple>
    </w:p>
    <w:sdt>
      <w:sdtPr>
        <w:id w:val="2032607027"/>
        <w:placeholder>
          <w:docPart w:val="2E7D62F5E49D424FA2DC01046BB3076E"/>
        </w:placeholder>
        <w:showingPlcHdr/>
      </w:sdtPr>
      <w:sdtEndPr/>
      <w:sdtContent>
        <w:p w14:paraId="4CFAF800" w14:textId="77777777" w:rsidR="00E51681" w:rsidRPr="0017166F" w:rsidRDefault="00E51681" w:rsidP="00E51681">
          <w:r w:rsidRPr="001A5B2C">
            <w:rPr>
              <w:rStyle w:val="PlaceholderText"/>
            </w:rPr>
            <w:t>Click or tap here to enter text.</w:t>
          </w:r>
        </w:p>
      </w:sdtContent>
    </w:sdt>
    <w:p w14:paraId="5309052B" w14:textId="220DD3FA"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Air quality</w:t>
        </w:r>
      </w:fldSimple>
    </w:p>
    <w:sdt>
      <w:sdtPr>
        <w:id w:val="1144157853"/>
        <w:placeholder>
          <w:docPart w:val="281DC1D4378F47B298ED20D9CE3F63A7"/>
        </w:placeholder>
        <w:showingPlcHdr/>
      </w:sdtPr>
      <w:sdtEndPr/>
      <w:sdtContent>
        <w:p w14:paraId="1C18356A" w14:textId="77777777" w:rsidR="00E51681" w:rsidRDefault="00E51681" w:rsidP="00E51681">
          <w:r w:rsidRPr="001A5B2C">
            <w:rPr>
              <w:rStyle w:val="PlaceholderText"/>
            </w:rPr>
            <w:t>Click or tap here to enter text.</w:t>
          </w:r>
        </w:p>
      </w:sdtContent>
    </w:sdt>
    <w:p w14:paraId="67C5E179" w14:textId="64E044D5" w:rsidR="00E51681" w:rsidRDefault="00E51681" w:rsidP="00E51681">
      <w:pPr>
        <w:pStyle w:val="Heading4"/>
      </w:pPr>
      <w:r>
        <w:lastRenderedPageBreak/>
        <w:fldChar w:fldCharType="begin"/>
      </w:r>
      <w:r>
        <w:instrText xml:space="preserve"> REF _Ref109030564 \h  \* MERGEFORMAT </w:instrText>
      </w:r>
      <w:r>
        <w:fldChar w:fldCharType="separate"/>
      </w:r>
      <w:r w:rsidR="009D6438">
        <w:t>Alternative Z (Preferred Alternative)</w:t>
      </w:r>
      <w:r>
        <w:fldChar w:fldCharType="end"/>
      </w:r>
    </w:p>
    <w:sdt>
      <w:sdtPr>
        <w:id w:val="-1159075084"/>
        <w:placeholder>
          <w:docPart w:val="F3D601CDB62B41C981714927BA52EF0B"/>
        </w:placeholder>
        <w:showingPlcHdr/>
      </w:sdtPr>
      <w:sdtEndPr/>
      <w:sdtContent>
        <w:p w14:paraId="2D67C11D" w14:textId="77777777" w:rsidR="00E51681" w:rsidRDefault="00E51681" w:rsidP="00E51681">
          <w:r w:rsidRPr="001A5B2C">
            <w:rPr>
              <w:rStyle w:val="PlaceholderText"/>
            </w:rPr>
            <w:t>Click or tap here to enter text.</w:t>
          </w:r>
        </w:p>
      </w:sdtContent>
    </w:sdt>
    <w:p w14:paraId="00684D6E" w14:textId="790DAB27"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Air quality</w:t>
        </w:r>
      </w:fldSimple>
    </w:p>
    <w:sdt>
      <w:sdtPr>
        <w:id w:val="-315041449"/>
        <w:placeholder>
          <w:docPart w:val="AB6B2F185E4A4E2785ADDE615E5E9D50"/>
        </w:placeholder>
        <w:showingPlcHdr/>
      </w:sdtPr>
      <w:sdtEndPr/>
      <w:sdtContent>
        <w:p w14:paraId="3C6F2AE9" w14:textId="77777777" w:rsidR="00E51681" w:rsidRPr="0017166F" w:rsidRDefault="00E51681" w:rsidP="00E51681">
          <w:r w:rsidRPr="001A5B2C">
            <w:rPr>
              <w:rStyle w:val="PlaceholderText"/>
            </w:rPr>
            <w:t>Click or tap here to enter text.</w:t>
          </w:r>
        </w:p>
      </w:sdtContent>
    </w:sdt>
    <w:p w14:paraId="0FCDFE19" w14:textId="1D725AFB"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Air quality</w:t>
        </w:r>
      </w:fldSimple>
    </w:p>
    <w:sdt>
      <w:sdtPr>
        <w:id w:val="1104992020"/>
        <w:placeholder>
          <w:docPart w:val="65E173B4C8694DE88D3B3534133B8B4E"/>
        </w:placeholder>
        <w:showingPlcHdr/>
      </w:sdtPr>
      <w:sdtEndPr/>
      <w:sdtContent>
        <w:p w14:paraId="6C99B196" w14:textId="77777777" w:rsidR="00E51681" w:rsidRPr="005C34DE" w:rsidRDefault="00E51681" w:rsidP="00E51681">
          <w:r w:rsidRPr="001A5B2C">
            <w:rPr>
              <w:rStyle w:val="PlaceholderText"/>
            </w:rPr>
            <w:t>Click or tap here to enter text.</w:t>
          </w:r>
        </w:p>
      </w:sdtContent>
    </w:sdt>
    <w:p w14:paraId="53DCE7CB" w14:textId="40DCCFB2" w:rsidR="001018B7" w:rsidRDefault="001018B7" w:rsidP="001018B7">
      <w:pPr>
        <w:pStyle w:val="Heading2"/>
      </w:pPr>
      <w:bookmarkStart w:id="56" w:name="_Toc109035234"/>
      <w:r w:rsidRPr="0057555B">
        <w:t>Climate change</w:t>
      </w:r>
      <w:bookmarkEnd w:id="56"/>
    </w:p>
    <w:p w14:paraId="70780B85" w14:textId="224B2931" w:rsidR="00E51681" w:rsidRDefault="00E51681" w:rsidP="00E51681">
      <w:pPr>
        <w:pStyle w:val="Heading3"/>
      </w:pPr>
      <w:bookmarkStart w:id="57" w:name="_Toc109035235"/>
      <w:r>
        <w:t xml:space="preserve">Affected Environment for </w:t>
      </w:r>
      <w:fldSimple w:instr=" STYLEREF  &quot;Heading 2&quot;  \* MERGEFORMAT ">
        <w:r w:rsidR="009D6438">
          <w:rPr>
            <w:noProof/>
          </w:rPr>
          <w:t>Climate change</w:t>
        </w:r>
        <w:bookmarkEnd w:id="57"/>
      </w:fldSimple>
    </w:p>
    <w:sdt>
      <w:sdtPr>
        <w:id w:val="-49232454"/>
        <w:placeholder>
          <w:docPart w:val="9E7FD52BC9F142FB830562377D399B10"/>
        </w:placeholder>
        <w:showingPlcHdr/>
      </w:sdtPr>
      <w:sdtEndPr/>
      <w:sdtContent>
        <w:p w14:paraId="485EEC65" w14:textId="77777777" w:rsidR="00E51681" w:rsidRDefault="00E51681" w:rsidP="00E51681">
          <w:r w:rsidRPr="001A5B2C">
            <w:rPr>
              <w:rStyle w:val="PlaceholderText"/>
            </w:rPr>
            <w:t>Click or tap here to enter text.</w:t>
          </w:r>
        </w:p>
      </w:sdtContent>
    </w:sdt>
    <w:p w14:paraId="7C9FBAED" w14:textId="6DA295F1" w:rsidR="00E51681" w:rsidRDefault="00E51681" w:rsidP="00E51681">
      <w:pPr>
        <w:pStyle w:val="Heading4"/>
        <w:rPr>
          <w:noProof/>
        </w:rPr>
      </w:pPr>
      <w:r>
        <w:t xml:space="preserve">Regulatory Framework and Governance of </w:t>
      </w:r>
      <w:fldSimple w:instr=" STYLEREF  &quot;Heading 2&quot;  \* MERGEFORMAT ">
        <w:r w:rsidR="009D6438">
          <w:rPr>
            <w:noProof/>
          </w:rPr>
          <w:t>Climate change</w:t>
        </w:r>
      </w:fldSimple>
    </w:p>
    <w:sdt>
      <w:sdtPr>
        <w:id w:val="-418868734"/>
        <w:placeholder>
          <w:docPart w:val="E4A2BE191EAF4B0F81EC717437852C58"/>
        </w:placeholder>
        <w:showingPlcHdr/>
      </w:sdtPr>
      <w:sdtEndPr/>
      <w:sdtContent>
        <w:p w14:paraId="16D306F1" w14:textId="77777777" w:rsidR="00E51681" w:rsidRDefault="00E51681" w:rsidP="00E51681">
          <w:r w:rsidRPr="001A5B2C">
            <w:rPr>
              <w:rStyle w:val="PlaceholderText"/>
            </w:rPr>
            <w:t>Click or tap here to enter text.</w:t>
          </w:r>
        </w:p>
      </w:sdtContent>
    </w:sdt>
    <w:p w14:paraId="38BE144F" w14:textId="0E86FD66"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Climate change</w:t>
        </w:r>
      </w:fldSimple>
    </w:p>
    <w:sdt>
      <w:sdtPr>
        <w:id w:val="-1328978390"/>
        <w:placeholder>
          <w:docPart w:val="ABD7E7F05AD84447940016B3948F1BBC"/>
        </w:placeholder>
        <w:showingPlcHdr/>
      </w:sdtPr>
      <w:sdtEndPr/>
      <w:sdtContent>
        <w:p w14:paraId="6F1DDC7C" w14:textId="77777777" w:rsidR="00E51681" w:rsidRPr="001B7A75" w:rsidRDefault="00E51681" w:rsidP="00E51681">
          <w:r w:rsidRPr="001A5B2C">
            <w:rPr>
              <w:rStyle w:val="PlaceholderText"/>
            </w:rPr>
            <w:t>Click or tap here to enter text.</w:t>
          </w:r>
        </w:p>
      </w:sdtContent>
    </w:sdt>
    <w:p w14:paraId="67A06D51" w14:textId="6E515165" w:rsidR="00E51681" w:rsidRDefault="00E51681" w:rsidP="00E51681">
      <w:pPr>
        <w:pStyle w:val="Heading4"/>
        <w:rPr>
          <w:noProof/>
        </w:rPr>
      </w:pPr>
      <w:r>
        <w:t xml:space="preserve">Trends for </w:t>
      </w:r>
      <w:fldSimple w:instr=" STYLEREF  &quot;Heading 2&quot;  \* MERGEFORMAT ">
        <w:r w:rsidR="009D6438">
          <w:rPr>
            <w:noProof/>
          </w:rPr>
          <w:t>Climate change</w:t>
        </w:r>
      </w:fldSimple>
    </w:p>
    <w:sdt>
      <w:sdtPr>
        <w:id w:val="-1277086802"/>
        <w:placeholder>
          <w:docPart w:val="49EC4185423346D4A6AE4718EB096B98"/>
        </w:placeholder>
        <w:showingPlcHdr/>
      </w:sdtPr>
      <w:sdtEndPr/>
      <w:sdtContent>
        <w:p w14:paraId="108EA867" w14:textId="77777777" w:rsidR="00E51681" w:rsidRPr="001B7A75" w:rsidRDefault="00E51681" w:rsidP="00E51681">
          <w:r w:rsidRPr="001A5B2C">
            <w:rPr>
              <w:rStyle w:val="PlaceholderText"/>
            </w:rPr>
            <w:t>Click or tap here to enter text.</w:t>
          </w:r>
        </w:p>
      </w:sdtContent>
    </w:sdt>
    <w:p w14:paraId="4BDF2114" w14:textId="38CE3010"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7</w:t>
        </w:r>
      </w:fldSimple>
      <w:r>
        <w:t xml:space="preserve"> </w:t>
      </w:r>
      <w:r w:rsidRPr="001B1B8A">
        <w:t xml:space="preserve">Summary of Past, present, and reasonably foreseeable future activities affecting </w:t>
      </w:r>
      <w:fldSimple w:instr=" STYLEREF  &quot;Heading 2&quot;  \* MERGEFORMAT ">
        <w:r w:rsidR="009D6438">
          <w:rPr>
            <w:noProof/>
          </w:rPr>
          <w:t>Climate change</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3E9A4151"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4D5CE"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8B1C00"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BDEF83"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1EA95EEE"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89A44"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D2F460"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F5E044"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62AB9C36" w14:textId="77777777" w:rsidR="00E51681" w:rsidRDefault="00E51681" w:rsidP="00E51681"/>
    <w:p w14:paraId="6C94B5F5" w14:textId="571B22CE" w:rsidR="00E51681" w:rsidRDefault="00E51681" w:rsidP="00E51681">
      <w:pPr>
        <w:pStyle w:val="Heading3"/>
      </w:pPr>
      <w:bookmarkStart w:id="58" w:name="_Toc109035236"/>
      <w:r>
        <w:t xml:space="preserve">Environmental Consequences to </w:t>
      </w:r>
      <w:fldSimple w:instr=" STYLEREF  &quot;Heading 2&quot;  \* MERGEFORMAT ">
        <w:r w:rsidR="009D6438">
          <w:rPr>
            <w:noProof/>
          </w:rPr>
          <w:t>Climate change</w:t>
        </w:r>
        <w:bookmarkEnd w:id="58"/>
      </w:fldSimple>
    </w:p>
    <w:p w14:paraId="201558E3" w14:textId="753A766F"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434366178"/>
        <w:placeholder>
          <w:docPart w:val="7C63B047B83C4495B0D972FB70A93958"/>
        </w:placeholder>
        <w:showingPlcHdr/>
      </w:sdtPr>
      <w:sdtEndPr/>
      <w:sdtContent>
        <w:p w14:paraId="6DFFD10E" w14:textId="77777777" w:rsidR="00E51681" w:rsidRDefault="00E51681" w:rsidP="00E51681">
          <w:r w:rsidRPr="001A5B2C">
            <w:rPr>
              <w:rStyle w:val="PlaceholderText"/>
            </w:rPr>
            <w:t>Click or tap here to enter text.</w:t>
          </w:r>
        </w:p>
      </w:sdtContent>
    </w:sdt>
    <w:p w14:paraId="0A040910" w14:textId="4BDB627C"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Climate change</w:t>
        </w:r>
      </w:fldSimple>
    </w:p>
    <w:sdt>
      <w:sdtPr>
        <w:id w:val="-517159226"/>
        <w:placeholder>
          <w:docPart w:val="A7DC64E080A14221ACA43DE21545C0C2"/>
        </w:placeholder>
        <w:showingPlcHdr/>
      </w:sdtPr>
      <w:sdtEndPr/>
      <w:sdtContent>
        <w:p w14:paraId="57DC71C5" w14:textId="77777777" w:rsidR="00E51681" w:rsidRPr="0017166F" w:rsidRDefault="00E51681" w:rsidP="00E51681">
          <w:r w:rsidRPr="001A5B2C">
            <w:rPr>
              <w:rStyle w:val="PlaceholderText"/>
            </w:rPr>
            <w:t>Click or tap here to enter text.</w:t>
          </w:r>
        </w:p>
      </w:sdtContent>
    </w:sdt>
    <w:p w14:paraId="3F056CEE" w14:textId="06D1C904"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Climate change</w:t>
        </w:r>
      </w:fldSimple>
    </w:p>
    <w:sdt>
      <w:sdtPr>
        <w:id w:val="-202404522"/>
        <w:placeholder>
          <w:docPart w:val="4368AF3C0B0047B5A9AF1F28F9CA562E"/>
        </w:placeholder>
        <w:showingPlcHdr/>
      </w:sdtPr>
      <w:sdtEndPr/>
      <w:sdtContent>
        <w:p w14:paraId="4E30C28C" w14:textId="77777777" w:rsidR="00E51681" w:rsidRPr="0017166F" w:rsidRDefault="00E51681" w:rsidP="00E51681">
          <w:r w:rsidRPr="001A5B2C">
            <w:rPr>
              <w:rStyle w:val="PlaceholderText"/>
            </w:rPr>
            <w:t>Click or tap here to enter text.</w:t>
          </w:r>
        </w:p>
      </w:sdtContent>
    </w:sdt>
    <w:p w14:paraId="3FA457C4" w14:textId="5919C46B"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864089379"/>
        <w:placeholder>
          <w:docPart w:val="02A2CC3DD23544EE9D5D7C88E9EE6C6A"/>
        </w:placeholder>
        <w:showingPlcHdr/>
      </w:sdtPr>
      <w:sdtEndPr/>
      <w:sdtContent>
        <w:p w14:paraId="1EC7CB0E" w14:textId="77777777" w:rsidR="00E51681" w:rsidRDefault="00E51681" w:rsidP="00E51681">
          <w:r w:rsidRPr="001A5B2C">
            <w:rPr>
              <w:rStyle w:val="PlaceholderText"/>
            </w:rPr>
            <w:t>Click or tap here to enter text.</w:t>
          </w:r>
        </w:p>
      </w:sdtContent>
    </w:sdt>
    <w:p w14:paraId="71C58B2F" w14:textId="5A9DCCE3"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Climate change</w:t>
        </w:r>
      </w:fldSimple>
    </w:p>
    <w:sdt>
      <w:sdtPr>
        <w:id w:val="-144907600"/>
        <w:placeholder>
          <w:docPart w:val="FECA53AF1DD34810BB22898B6E6FAE83"/>
        </w:placeholder>
        <w:showingPlcHdr/>
      </w:sdtPr>
      <w:sdtEndPr/>
      <w:sdtContent>
        <w:p w14:paraId="427985A2" w14:textId="77777777" w:rsidR="00E51681" w:rsidRPr="0017166F" w:rsidRDefault="00E51681" w:rsidP="00E51681">
          <w:r w:rsidRPr="001A5B2C">
            <w:rPr>
              <w:rStyle w:val="PlaceholderText"/>
            </w:rPr>
            <w:t>Click or tap here to enter text.</w:t>
          </w:r>
        </w:p>
      </w:sdtContent>
    </w:sdt>
    <w:p w14:paraId="4B085F8F" w14:textId="4439A82E"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Climate change</w:t>
        </w:r>
      </w:fldSimple>
    </w:p>
    <w:sdt>
      <w:sdtPr>
        <w:id w:val="-372075444"/>
        <w:placeholder>
          <w:docPart w:val="B8313EF8BB3342818DDDD88383E0B87B"/>
        </w:placeholder>
        <w:showingPlcHdr/>
      </w:sdtPr>
      <w:sdtEndPr/>
      <w:sdtContent>
        <w:p w14:paraId="1B46C446" w14:textId="77777777" w:rsidR="00E51681" w:rsidRDefault="00E51681" w:rsidP="00E51681">
          <w:r w:rsidRPr="001A5B2C">
            <w:rPr>
              <w:rStyle w:val="PlaceholderText"/>
            </w:rPr>
            <w:t>Click or tap here to enter text.</w:t>
          </w:r>
        </w:p>
      </w:sdtContent>
    </w:sdt>
    <w:p w14:paraId="04E4644F" w14:textId="0EA3432F"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832515862"/>
        <w:placeholder>
          <w:docPart w:val="7F76EC4C3F7B42289D1436A4CBBEA775"/>
        </w:placeholder>
        <w:showingPlcHdr/>
      </w:sdtPr>
      <w:sdtEndPr/>
      <w:sdtContent>
        <w:p w14:paraId="48E8EAFD" w14:textId="77777777" w:rsidR="00E51681" w:rsidRDefault="00E51681" w:rsidP="00E51681">
          <w:r w:rsidRPr="001A5B2C">
            <w:rPr>
              <w:rStyle w:val="PlaceholderText"/>
            </w:rPr>
            <w:t>Click or tap here to enter text.</w:t>
          </w:r>
        </w:p>
      </w:sdtContent>
    </w:sdt>
    <w:p w14:paraId="2A8BBFE8" w14:textId="40501EEC"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Climate change</w:t>
        </w:r>
      </w:fldSimple>
    </w:p>
    <w:sdt>
      <w:sdtPr>
        <w:id w:val="2026443746"/>
        <w:placeholder>
          <w:docPart w:val="AB51FE520E5241448AC0180B78D26F15"/>
        </w:placeholder>
        <w:showingPlcHdr/>
      </w:sdtPr>
      <w:sdtEndPr/>
      <w:sdtContent>
        <w:p w14:paraId="4E4DF282" w14:textId="77777777" w:rsidR="00E51681" w:rsidRPr="0017166F" w:rsidRDefault="00E51681" w:rsidP="00E51681">
          <w:r w:rsidRPr="001A5B2C">
            <w:rPr>
              <w:rStyle w:val="PlaceholderText"/>
            </w:rPr>
            <w:t>Click or tap here to enter text.</w:t>
          </w:r>
        </w:p>
      </w:sdtContent>
    </w:sdt>
    <w:p w14:paraId="1F5D4D28" w14:textId="35758ACA"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Climate change</w:t>
        </w:r>
      </w:fldSimple>
    </w:p>
    <w:sdt>
      <w:sdtPr>
        <w:id w:val="447362399"/>
        <w:placeholder>
          <w:docPart w:val="2090C55125DF46398B31A3271BBB3D82"/>
        </w:placeholder>
        <w:showingPlcHdr/>
      </w:sdtPr>
      <w:sdtEndPr/>
      <w:sdtContent>
        <w:p w14:paraId="5965A888" w14:textId="77777777" w:rsidR="00E51681" w:rsidRPr="005C34DE" w:rsidRDefault="00E51681" w:rsidP="00E51681">
          <w:r w:rsidRPr="001A5B2C">
            <w:rPr>
              <w:rStyle w:val="PlaceholderText"/>
            </w:rPr>
            <w:t>Click or tap here to enter text.</w:t>
          </w:r>
        </w:p>
      </w:sdtContent>
    </w:sdt>
    <w:p w14:paraId="4E95F78F" w14:textId="062B0CD9" w:rsidR="001018B7" w:rsidRDefault="001018B7" w:rsidP="00F444FB">
      <w:pPr>
        <w:pStyle w:val="Heading2"/>
      </w:pPr>
      <w:bookmarkStart w:id="59" w:name="_Toc109035237"/>
      <w:r>
        <w:t>Vegetation</w:t>
      </w:r>
      <w:bookmarkEnd w:id="59"/>
    </w:p>
    <w:p w14:paraId="7DB8E23B" w14:textId="32F07599" w:rsidR="00E51681" w:rsidRDefault="00E51681" w:rsidP="00E51681">
      <w:pPr>
        <w:pStyle w:val="Heading3"/>
      </w:pPr>
      <w:bookmarkStart w:id="60" w:name="_Toc109035238"/>
      <w:r>
        <w:t xml:space="preserve">Affected Environment for </w:t>
      </w:r>
      <w:fldSimple w:instr=" STYLEREF  &quot;Heading 2&quot;  \* MERGEFORMAT ">
        <w:r w:rsidR="009D6438">
          <w:rPr>
            <w:noProof/>
          </w:rPr>
          <w:t>Vegetation</w:t>
        </w:r>
        <w:bookmarkEnd w:id="60"/>
      </w:fldSimple>
    </w:p>
    <w:sdt>
      <w:sdtPr>
        <w:id w:val="830178451"/>
        <w:placeholder>
          <w:docPart w:val="2753D91B0ED24B15AB736F47C363CFF2"/>
        </w:placeholder>
        <w:showingPlcHdr/>
      </w:sdtPr>
      <w:sdtEndPr/>
      <w:sdtContent>
        <w:p w14:paraId="38CBFAEE" w14:textId="77777777" w:rsidR="00E51681" w:rsidRDefault="00E51681" w:rsidP="00E51681">
          <w:r w:rsidRPr="001A5B2C">
            <w:rPr>
              <w:rStyle w:val="PlaceholderText"/>
            </w:rPr>
            <w:t>Click or tap here to enter text.</w:t>
          </w:r>
        </w:p>
      </w:sdtContent>
    </w:sdt>
    <w:p w14:paraId="04663BEE" w14:textId="12E5162C" w:rsidR="00E51681" w:rsidRDefault="00E51681" w:rsidP="00E51681">
      <w:pPr>
        <w:pStyle w:val="Heading4"/>
        <w:rPr>
          <w:noProof/>
        </w:rPr>
      </w:pPr>
      <w:r>
        <w:t xml:space="preserve">Regulatory Framework and Governance of </w:t>
      </w:r>
      <w:fldSimple w:instr=" STYLEREF  &quot;Heading 2&quot;  \* MERGEFORMAT ">
        <w:r w:rsidR="009D6438">
          <w:rPr>
            <w:noProof/>
          </w:rPr>
          <w:t>Vegetation</w:t>
        </w:r>
      </w:fldSimple>
    </w:p>
    <w:sdt>
      <w:sdtPr>
        <w:id w:val="1431392425"/>
        <w:placeholder>
          <w:docPart w:val="8C0F9BDD3594460AA746525D7688737A"/>
        </w:placeholder>
        <w:showingPlcHdr/>
      </w:sdtPr>
      <w:sdtEndPr/>
      <w:sdtContent>
        <w:p w14:paraId="6115C72A" w14:textId="77777777" w:rsidR="00E51681" w:rsidRDefault="00E51681" w:rsidP="00E51681">
          <w:r w:rsidRPr="001A5B2C">
            <w:rPr>
              <w:rStyle w:val="PlaceholderText"/>
            </w:rPr>
            <w:t>Click or tap here to enter text.</w:t>
          </w:r>
        </w:p>
      </w:sdtContent>
    </w:sdt>
    <w:p w14:paraId="1B868ED2" w14:textId="32BD5EBE"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Vegetation</w:t>
        </w:r>
      </w:fldSimple>
    </w:p>
    <w:sdt>
      <w:sdtPr>
        <w:id w:val="-1362661518"/>
        <w:placeholder>
          <w:docPart w:val="790FD40F4CA147D2BDF0350A5E9EA7FE"/>
        </w:placeholder>
        <w:showingPlcHdr/>
      </w:sdtPr>
      <w:sdtEndPr/>
      <w:sdtContent>
        <w:p w14:paraId="1421CBBC" w14:textId="77777777" w:rsidR="00E51681" w:rsidRPr="001B7A75" w:rsidRDefault="00E51681" w:rsidP="00E51681">
          <w:r w:rsidRPr="001A5B2C">
            <w:rPr>
              <w:rStyle w:val="PlaceholderText"/>
            </w:rPr>
            <w:t>Click or tap here to enter text.</w:t>
          </w:r>
        </w:p>
      </w:sdtContent>
    </w:sdt>
    <w:p w14:paraId="6F919CAC" w14:textId="61189779" w:rsidR="00E51681" w:rsidRDefault="00E51681" w:rsidP="00E51681">
      <w:pPr>
        <w:pStyle w:val="Heading4"/>
        <w:rPr>
          <w:noProof/>
        </w:rPr>
      </w:pPr>
      <w:r>
        <w:t xml:space="preserve">Trends for </w:t>
      </w:r>
      <w:fldSimple w:instr=" STYLEREF  &quot;Heading 2&quot;  \* MERGEFORMAT ">
        <w:r w:rsidR="009D6438">
          <w:rPr>
            <w:noProof/>
          </w:rPr>
          <w:t>Vegetation</w:t>
        </w:r>
      </w:fldSimple>
    </w:p>
    <w:sdt>
      <w:sdtPr>
        <w:id w:val="-1283882018"/>
        <w:placeholder>
          <w:docPart w:val="D16BEEC99D2B48FDACAEC74DABB9BC0F"/>
        </w:placeholder>
        <w:showingPlcHdr/>
      </w:sdtPr>
      <w:sdtEndPr/>
      <w:sdtContent>
        <w:p w14:paraId="40346739" w14:textId="77777777" w:rsidR="00E51681" w:rsidRPr="001B7A75" w:rsidRDefault="00E51681" w:rsidP="00E51681">
          <w:r w:rsidRPr="001A5B2C">
            <w:rPr>
              <w:rStyle w:val="PlaceholderText"/>
            </w:rPr>
            <w:t>Click or tap here to enter text.</w:t>
          </w:r>
        </w:p>
      </w:sdtContent>
    </w:sdt>
    <w:p w14:paraId="3568CF8C" w14:textId="7756639E"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8</w:t>
        </w:r>
      </w:fldSimple>
      <w:r>
        <w:t xml:space="preserve"> </w:t>
      </w:r>
      <w:r w:rsidRPr="001B1B8A">
        <w:t xml:space="preserve">Summary of Past, present, and reasonably foreseeable future activities affecting </w:t>
      </w:r>
      <w:fldSimple w:instr=" STYLEREF  &quot;Heading 2&quot;  \* MERGEFORMAT ">
        <w:r w:rsidR="009D6438">
          <w:rPr>
            <w:noProof/>
          </w:rPr>
          <w:t>Vegetation</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3DE713FF"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EEFF89"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CDDDCC"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2A955"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0FBF6B79"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6E99D"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6D0CEA"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9567E4"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3D8ACC09" w14:textId="77777777" w:rsidR="00E51681" w:rsidRDefault="00E51681" w:rsidP="00E51681"/>
    <w:p w14:paraId="10C24F43" w14:textId="3F350385" w:rsidR="00E51681" w:rsidRDefault="00E51681" w:rsidP="00E51681">
      <w:pPr>
        <w:pStyle w:val="Heading3"/>
      </w:pPr>
      <w:bookmarkStart w:id="61" w:name="_Toc109035239"/>
      <w:r>
        <w:t xml:space="preserve">Environmental Consequences to </w:t>
      </w:r>
      <w:fldSimple w:instr=" STYLEREF  &quot;Heading 2&quot;  \* MERGEFORMAT ">
        <w:r w:rsidR="009D6438">
          <w:rPr>
            <w:noProof/>
          </w:rPr>
          <w:t>Vegetation</w:t>
        </w:r>
        <w:bookmarkEnd w:id="61"/>
      </w:fldSimple>
    </w:p>
    <w:p w14:paraId="09677697" w14:textId="55A149ED"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847844807"/>
        <w:placeholder>
          <w:docPart w:val="07DD77A758F1482A930C4F930F8A7829"/>
        </w:placeholder>
        <w:showingPlcHdr/>
      </w:sdtPr>
      <w:sdtEndPr/>
      <w:sdtContent>
        <w:p w14:paraId="613D29A3" w14:textId="77777777" w:rsidR="00E51681" w:rsidRDefault="00E51681" w:rsidP="00E51681">
          <w:r w:rsidRPr="001A5B2C">
            <w:rPr>
              <w:rStyle w:val="PlaceholderText"/>
            </w:rPr>
            <w:t>Click or tap here to enter text.</w:t>
          </w:r>
        </w:p>
      </w:sdtContent>
    </w:sdt>
    <w:p w14:paraId="0273478E" w14:textId="1F229885"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Vegetation</w:t>
        </w:r>
      </w:fldSimple>
    </w:p>
    <w:sdt>
      <w:sdtPr>
        <w:id w:val="-1046522271"/>
        <w:placeholder>
          <w:docPart w:val="F03895A4B3494C99B59C1C3CCD7EC297"/>
        </w:placeholder>
        <w:showingPlcHdr/>
      </w:sdtPr>
      <w:sdtEndPr/>
      <w:sdtContent>
        <w:p w14:paraId="1B8CD74C" w14:textId="77777777" w:rsidR="00E51681" w:rsidRPr="0017166F" w:rsidRDefault="00E51681" w:rsidP="00E51681">
          <w:r w:rsidRPr="001A5B2C">
            <w:rPr>
              <w:rStyle w:val="PlaceholderText"/>
            </w:rPr>
            <w:t>Click or tap here to enter text.</w:t>
          </w:r>
        </w:p>
      </w:sdtContent>
    </w:sdt>
    <w:p w14:paraId="052C47BF" w14:textId="7429413A"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Vegetation</w:t>
        </w:r>
      </w:fldSimple>
    </w:p>
    <w:sdt>
      <w:sdtPr>
        <w:id w:val="415522790"/>
        <w:placeholder>
          <w:docPart w:val="EDBA621801C54C64ACD307D2CC0A807F"/>
        </w:placeholder>
        <w:showingPlcHdr/>
      </w:sdtPr>
      <w:sdtEndPr/>
      <w:sdtContent>
        <w:p w14:paraId="0EC9194C" w14:textId="77777777" w:rsidR="00E51681" w:rsidRPr="0017166F" w:rsidRDefault="00E51681" w:rsidP="00E51681">
          <w:r w:rsidRPr="001A5B2C">
            <w:rPr>
              <w:rStyle w:val="PlaceholderText"/>
            </w:rPr>
            <w:t>Click or tap here to enter text.</w:t>
          </w:r>
        </w:p>
      </w:sdtContent>
    </w:sdt>
    <w:p w14:paraId="53DC20D8" w14:textId="2A0B41CA"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412274837"/>
        <w:placeholder>
          <w:docPart w:val="FC597243C9F34711954D50F138C42867"/>
        </w:placeholder>
        <w:showingPlcHdr/>
      </w:sdtPr>
      <w:sdtEndPr/>
      <w:sdtContent>
        <w:p w14:paraId="3EE4ED10" w14:textId="77777777" w:rsidR="00E51681" w:rsidRDefault="00E51681" w:rsidP="00E51681">
          <w:r w:rsidRPr="001A5B2C">
            <w:rPr>
              <w:rStyle w:val="PlaceholderText"/>
            </w:rPr>
            <w:t>Click or tap here to enter text.</w:t>
          </w:r>
        </w:p>
      </w:sdtContent>
    </w:sdt>
    <w:p w14:paraId="6F675C8C" w14:textId="7FB0961F"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Vegetation</w:t>
        </w:r>
      </w:fldSimple>
    </w:p>
    <w:sdt>
      <w:sdtPr>
        <w:id w:val="-1268226164"/>
        <w:placeholder>
          <w:docPart w:val="99C0EDDF31E04D8B83A24B2C6DC409FB"/>
        </w:placeholder>
        <w:showingPlcHdr/>
      </w:sdtPr>
      <w:sdtEndPr/>
      <w:sdtContent>
        <w:p w14:paraId="6B56499D" w14:textId="77777777" w:rsidR="00E51681" w:rsidRPr="0017166F" w:rsidRDefault="00E51681" w:rsidP="00E51681">
          <w:r w:rsidRPr="001A5B2C">
            <w:rPr>
              <w:rStyle w:val="PlaceholderText"/>
            </w:rPr>
            <w:t>Click or tap here to enter text.</w:t>
          </w:r>
        </w:p>
      </w:sdtContent>
    </w:sdt>
    <w:p w14:paraId="6852F575" w14:textId="6E571B58" w:rsidR="00E51681" w:rsidRPr="0017166F" w:rsidRDefault="00E51681" w:rsidP="00E51681">
      <w:pPr>
        <w:pStyle w:val="Heading5"/>
      </w:pPr>
      <w:r>
        <w:lastRenderedPageBreak/>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Vegetation</w:t>
        </w:r>
      </w:fldSimple>
    </w:p>
    <w:sdt>
      <w:sdtPr>
        <w:id w:val="-1078136123"/>
        <w:placeholder>
          <w:docPart w:val="07499800D04D44A3B22EDB318D3A8904"/>
        </w:placeholder>
        <w:showingPlcHdr/>
      </w:sdtPr>
      <w:sdtEndPr/>
      <w:sdtContent>
        <w:p w14:paraId="519F7939" w14:textId="77777777" w:rsidR="00E51681" w:rsidRDefault="00E51681" w:rsidP="00E51681">
          <w:r w:rsidRPr="001A5B2C">
            <w:rPr>
              <w:rStyle w:val="PlaceholderText"/>
            </w:rPr>
            <w:t>Click or tap here to enter text.</w:t>
          </w:r>
        </w:p>
      </w:sdtContent>
    </w:sdt>
    <w:p w14:paraId="6DFA52E0" w14:textId="25AB599D"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376935437"/>
        <w:placeholder>
          <w:docPart w:val="BAE77FB477E64A398EC59E5A97BB3A7E"/>
        </w:placeholder>
        <w:showingPlcHdr/>
      </w:sdtPr>
      <w:sdtEndPr/>
      <w:sdtContent>
        <w:p w14:paraId="374A4D0B" w14:textId="77777777" w:rsidR="00E51681" w:rsidRDefault="00E51681" w:rsidP="00E51681">
          <w:r w:rsidRPr="001A5B2C">
            <w:rPr>
              <w:rStyle w:val="PlaceholderText"/>
            </w:rPr>
            <w:t>Click or tap here to enter text.</w:t>
          </w:r>
        </w:p>
      </w:sdtContent>
    </w:sdt>
    <w:p w14:paraId="387A679A" w14:textId="0579C927"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Vegetation</w:t>
        </w:r>
      </w:fldSimple>
    </w:p>
    <w:sdt>
      <w:sdtPr>
        <w:id w:val="-1434130128"/>
        <w:placeholder>
          <w:docPart w:val="CEBB68E4173A47A8B4E2B29316BAD5D1"/>
        </w:placeholder>
        <w:showingPlcHdr/>
      </w:sdtPr>
      <w:sdtEndPr/>
      <w:sdtContent>
        <w:p w14:paraId="4AE55929" w14:textId="77777777" w:rsidR="00E51681" w:rsidRPr="0017166F" w:rsidRDefault="00E51681" w:rsidP="00E51681">
          <w:r w:rsidRPr="001A5B2C">
            <w:rPr>
              <w:rStyle w:val="PlaceholderText"/>
            </w:rPr>
            <w:t>Click or tap here to enter text.</w:t>
          </w:r>
        </w:p>
      </w:sdtContent>
    </w:sdt>
    <w:p w14:paraId="5B9A480B" w14:textId="3A106C53"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Vegetation</w:t>
        </w:r>
      </w:fldSimple>
    </w:p>
    <w:sdt>
      <w:sdtPr>
        <w:id w:val="988292520"/>
        <w:placeholder>
          <w:docPart w:val="F2356A4C1C1B4395B68A693206658983"/>
        </w:placeholder>
        <w:showingPlcHdr/>
      </w:sdtPr>
      <w:sdtEndPr/>
      <w:sdtContent>
        <w:p w14:paraId="48CAB925" w14:textId="77777777" w:rsidR="00E51681" w:rsidRPr="005C34DE" w:rsidRDefault="00E51681" w:rsidP="00E51681">
          <w:r w:rsidRPr="001A5B2C">
            <w:rPr>
              <w:rStyle w:val="PlaceholderText"/>
            </w:rPr>
            <w:t>Click or tap here to enter text.</w:t>
          </w:r>
        </w:p>
      </w:sdtContent>
    </w:sdt>
    <w:p w14:paraId="11613AA1" w14:textId="411BAD5F" w:rsidR="00F444FB" w:rsidRDefault="00F444FB" w:rsidP="00F444FB">
      <w:pPr>
        <w:pStyle w:val="Heading2"/>
      </w:pPr>
      <w:bookmarkStart w:id="62" w:name="_Toc109035240"/>
      <w:r w:rsidRPr="0057555B">
        <w:t xml:space="preserve">Aquatic </w:t>
      </w:r>
      <w:r w:rsidR="001018B7">
        <w:t>ecosystem</w:t>
      </w:r>
      <w:r w:rsidR="00582D1B">
        <w:t xml:space="preserve"> and </w:t>
      </w:r>
      <w:r w:rsidRPr="0057555B">
        <w:t>wetlands</w:t>
      </w:r>
      <w:bookmarkEnd w:id="62"/>
    </w:p>
    <w:p w14:paraId="49AB2957" w14:textId="79F04512" w:rsidR="00E51681" w:rsidRDefault="00E51681" w:rsidP="00E51681">
      <w:pPr>
        <w:pStyle w:val="Heading3"/>
      </w:pPr>
      <w:bookmarkStart w:id="63" w:name="_Toc109035241"/>
      <w:r>
        <w:t xml:space="preserve">Affected Environment for </w:t>
      </w:r>
      <w:fldSimple w:instr=" STYLEREF  &quot;Heading 2&quot;  \* MERGEFORMAT ">
        <w:r w:rsidR="009D6438">
          <w:rPr>
            <w:noProof/>
          </w:rPr>
          <w:t>Aquatic ecosystem and wetlands</w:t>
        </w:r>
        <w:bookmarkEnd w:id="63"/>
      </w:fldSimple>
    </w:p>
    <w:sdt>
      <w:sdtPr>
        <w:id w:val="678548824"/>
        <w:placeholder>
          <w:docPart w:val="7AA49FB703484C8BA8B149BCC4B76547"/>
        </w:placeholder>
        <w:showingPlcHdr/>
      </w:sdtPr>
      <w:sdtEndPr/>
      <w:sdtContent>
        <w:p w14:paraId="465DBFFA" w14:textId="77777777" w:rsidR="00E51681" w:rsidRDefault="00E51681" w:rsidP="00E51681">
          <w:r w:rsidRPr="001A5B2C">
            <w:rPr>
              <w:rStyle w:val="PlaceholderText"/>
            </w:rPr>
            <w:t>Click or tap here to enter text.</w:t>
          </w:r>
        </w:p>
      </w:sdtContent>
    </w:sdt>
    <w:p w14:paraId="159ABDB4" w14:textId="6197EDE8" w:rsidR="00E51681" w:rsidRDefault="00E51681" w:rsidP="00E51681">
      <w:pPr>
        <w:pStyle w:val="Heading4"/>
        <w:rPr>
          <w:noProof/>
        </w:rPr>
      </w:pPr>
      <w:r>
        <w:t xml:space="preserve">Regulatory Framework and Governance of </w:t>
      </w:r>
      <w:fldSimple w:instr=" STYLEREF  &quot;Heading 2&quot;  \* MERGEFORMAT ">
        <w:r w:rsidR="009D6438">
          <w:rPr>
            <w:noProof/>
          </w:rPr>
          <w:t>Aquatic ecosystem and wetlands</w:t>
        </w:r>
      </w:fldSimple>
    </w:p>
    <w:sdt>
      <w:sdtPr>
        <w:id w:val="-328143915"/>
        <w:placeholder>
          <w:docPart w:val="EEBAA33D3F5B41FFACA57D31EAD3089E"/>
        </w:placeholder>
        <w:showingPlcHdr/>
      </w:sdtPr>
      <w:sdtEndPr/>
      <w:sdtContent>
        <w:p w14:paraId="6C6C5ABC" w14:textId="77777777" w:rsidR="00E51681" w:rsidRDefault="00E51681" w:rsidP="00E51681">
          <w:r w:rsidRPr="001A5B2C">
            <w:rPr>
              <w:rStyle w:val="PlaceholderText"/>
            </w:rPr>
            <w:t>Click or tap here to enter text.</w:t>
          </w:r>
        </w:p>
      </w:sdtContent>
    </w:sdt>
    <w:p w14:paraId="13E1CEEB" w14:textId="2D416D56"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Aquatic ecosystem and wetlands</w:t>
        </w:r>
      </w:fldSimple>
    </w:p>
    <w:sdt>
      <w:sdtPr>
        <w:id w:val="-918016340"/>
        <w:placeholder>
          <w:docPart w:val="690C2895F0F94EB5B5F61581B18A8C22"/>
        </w:placeholder>
        <w:showingPlcHdr/>
      </w:sdtPr>
      <w:sdtEndPr/>
      <w:sdtContent>
        <w:p w14:paraId="58CBC125" w14:textId="77777777" w:rsidR="00E51681" w:rsidRPr="001B7A75" w:rsidRDefault="00E51681" w:rsidP="00E51681">
          <w:r w:rsidRPr="001A5B2C">
            <w:rPr>
              <w:rStyle w:val="PlaceholderText"/>
            </w:rPr>
            <w:t>Click or tap here to enter text.</w:t>
          </w:r>
        </w:p>
      </w:sdtContent>
    </w:sdt>
    <w:p w14:paraId="1BBD95FD" w14:textId="6BF0B096" w:rsidR="00E51681" w:rsidRDefault="00E51681" w:rsidP="00E51681">
      <w:pPr>
        <w:pStyle w:val="Heading4"/>
        <w:rPr>
          <w:noProof/>
        </w:rPr>
      </w:pPr>
      <w:r>
        <w:t xml:space="preserve">Trends for </w:t>
      </w:r>
      <w:fldSimple w:instr=" STYLEREF  &quot;Heading 2&quot;  \* MERGEFORMAT ">
        <w:r w:rsidR="009D6438">
          <w:rPr>
            <w:noProof/>
          </w:rPr>
          <w:t>Aquatic ecosystem and wetlands</w:t>
        </w:r>
      </w:fldSimple>
    </w:p>
    <w:sdt>
      <w:sdtPr>
        <w:id w:val="-662779367"/>
        <w:placeholder>
          <w:docPart w:val="331663A4BFDA47F38F196EB1666DA992"/>
        </w:placeholder>
        <w:showingPlcHdr/>
      </w:sdtPr>
      <w:sdtEndPr/>
      <w:sdtContent>
        <w:p w14:paraId="532FD3D1" w14:textId="77777777" w:rsidR="00E51681" w:rsidRPr="001B7A75" w:rsidRDefault="00E51681" w:rsidP="00E51681">
          <w:r w:rsidRPr="001A5B2C">
            <w:rPr>
              <w:rStyle w:val="PlaceholderText"/>
            </w:rPr>
            <w:t>Click or tap here to enter text.</w:t>
          </w:r>
        </w:p>
      </w:sdtContent>
    </w:sdt>
    <w:p w14:paraId="6CDDC8A6" w14:textId="26297BAB"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9</w:t>
        </w:r>
      </w:fldSimple>
      <w:r>
        <w:t xml:space="preserve"> </w:t>
      </w:r>
      <w:r w:rsidRPr="001B1B8A">
        <w:t xml:space="preserve">Summary of Past, present, and reasonably foreseeable future activities affecting </w:t>
      </w:r>
      <w:fldSimple w:instr=" STYLEREF  &quot;Heading 2&quot;  \* MERGEFORMAT ">
        <w:r w:rsidR="009D6438">
          <w:rPr>
            <w:noProof/>
          </w:rPr>
          <w:t>Aquatic ecosystem and wetlands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4B2F13CB"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676C56"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B3E59B"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7C0DEC"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28217163"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7234B"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1D833"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C00234"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2607BD68" w14:textId="77777777" w:rsidR="00E51681" w:rsidRDefault="00E51681" w:rsidP="00E51681"/>
    <w:p w14:paraId="11F9FB7A" w14:textId="0524095A" w:rsidR="00E51681" w:rsidRDefault="00E51681" w:rsidP="00E51681">
      <w:pPr>
        <w:pStyle w:val="Heading3"/>
      </w:pPr>
      <w:bookmarkStart w:id="64" w:name="_Toc109035242"/>
      <w:r>
        <w:t xml:space="preserve">Environmental Consequences to </w:t>
      </w:r>
      <w:fldSimple w:instr=" STYLEREF  &quot;Heading 2&quot;  \* MERGEFORMAT ">
        <w:r w:rsidR="009D6438">
          <w:rPr>
            <w:noProof/>
          </w:rPr>
          <w:t>Aquatic ecosystem and wetlands</w:t>
        </w:r>
        <w:bookmarkEnd w:id="64"/>
      </w:fldSimple>
    </w:p>
    <w:p w14:paraId="3E312FBE" w14:textId="6E58DE24"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976024754"/>
        <w:placeholder>
          <w:docPart w:val="1DCB8DA17C9841E791C04902B8D6EA98"/>
        </w:placeholder>
        <w:showingPlcHdr/>
      </w:sdtPr>
      <w:sdtEndPr/>
      <w:sdtContent>
        <w:p w14:paraId="00015D40" w14:textId="77777777" w:rsidR="00E51681" w:rsidRDefault="00E51681" w:rsidP="00E51681">
          <w:r w:rsidRPr="001A5B2C">
            <w:rPr>
              <w:rStyle w:val="PlaceholderText"/>
            </w:rPr>
            <w:t>Click or tap here to enter text.</w:t>
          </w:r>
        </w:p>
      </w:sdtContent>
    </w:sdt>
    <w:p w14:paraId="4F630FD4" w14:textId="562AAFDB"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Aquatic ecosystem and wetlands</w:t>
        </w:r>
      </w:fldSimple>
    </w:p>
    <w:sdt>
      <w:sdtPr>
        <w:id w:val="467632679"/>
        <w:placeholder>
          <w:docPart w:val="93B048737C1B4E18BED85DA41A78C7AB"/>
        </w:placeholder>
        <w:showingPlcHdr/>
      </w:sdtPr>
      <w:sdtEndPr/>
      <w:sdtContent>
        <w:p w14:paraId="26631EF8" w14:textId="77777777" w:rsidR="00E51681" w:rsidRPr="0017166F" w:rsidRDefault="00E51681" w:rsidP="00E51681">
          <w:r w:rsidRPr="001A5B2C">
            <w:rPr>
              <w:rStyle w:val="PlaceholderText"/>
            </w:rPr>
            <w:t>Click or tap here to enter text.</w:t>
          </w:r>
        </w:p>
      </w:sdtContent>
    </w:sdt>
    <w:p w14:paraId="43A7E776" w14:textId="4FCA4F6E"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Aquatic ecosystem and wetlands</w:t>
        </w:r>
      </w:fldSimple>
    </w:p>
    <w:sdt>
      <w:sdtPr>
        <w:id w:val="1995912134"/>
        <w:placeholder>
          <w:docPart w:val="1411A308BE4B4290BAD65BA4B1E16DA0"/>
        </w:placeholder>
        <w:showingPlcHdr/>
      </w:sdtPr>
      <w:sdtEndPr/>
      <w:sdtContent>
        <w:p w14:paraId="1B676BC4" w14:textId="77777777" w:rsidR="00E51681" w:rsidRPr="0017166F" w:rsidRDefault="00E51681" w:rsidP="00E51681">
          <w:r w:rsidRPr="001A5B2C">
            <w:rPr>
              <w:rStyle w:val="PlaceholderText"/>
            </w:rPr>
            <w:t>Click or tap here to enter text.</w:t>
          </w:r>
        </w:p>
      </w:sdtContent>
    </w:sdt>
    <w:p w14:paraId="699E0622" w14:textId="5E7E9543"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940435147"/>
        <w:placeholder>
          <w:docPart w:val="6306F9A0F77C426194FE7FE6F6A19581"/>
        </w:placeholder>
        <w:showingPlcHdr/>
      </w:sdtPr>
      <w:sdtEndPr/>
      <w:sdtContent>
        <w:p w14:paraId="6E5E2E93" w14:textId="77777777" w:rsidR="00E51681" w:rsidRDefault="00E51681" w:rsidP="00E51681">
          <w:r w:rsidRPr="001A5B2C">
            <w:rPr>
              <w:rStyle w:val="PlaceholderText"/>
            </w:rPr>
            <w:t>Click or tap here to enter text.</w:t>
          </w:r>
        </w:p>
      </w:sdtContent>
    </w:sdt>
    <w:p w14:paraId="2E2DB0A5" w14:textId="4CC49C4C" w:rsidR="00E51681" w:rsidRDefault="00E51681" w:rsidP="00E51681">
      <w:pPr>
        <w:pStyle w:val="Heading5"/>
      </w:pPr>
      <w:r>
        <w:lastRenderedPageBreak/>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Aquatic ecosystem and wetlands</w:t>
        </w:r>
      </w:fldSimple>
    </w:p>
    <w:sdt>
      <w:sdtPr>
        <w:id w:val="-221673921"/>
        <w:placeholder>
          <w:docPart w:val="57D9319E69974101943399438532203E"/>
        </w:placeholder>
        <w:showingPlcHdr/>
      </w:sdtPr>
      <w:sdtEndPr/>
      <w:sdtContent>
        <w:p w14:paraId="29DE6B81" w14:textId="77777777" w:rsidR="00E51681" w:rsidRPr="0017166F" w:rsidRDefault="00E51681" w:rsidP="00E51681">
          <w:r w:rsidRPr="001A5B2C">
            <w:rPr>
              <w:rStyle w:val="PlaceholderText"/>
            </w:rPr>
            <w:t>Click or tap here to enter text.</w:t>
          </w:r>
        </w:p>
      </w:sdtContent>
    </w:sdt>
    <w:p w14:paraId="54CF0B3B" w14:textId="22C6B1CE"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Aquatic ecosystem and wetlands</w:t>
        </w:r>
      </w:fldSimple>
    </w:p>
    <w:sdt>
      <w:sdtPr>
        <w:id w:val="-2128381253"/>
        <w:placeholder>
          <w:docPart w:val="435827D5AE704E738C9A2E02542E2F9A"/>
        </w:placeholder>
        <w:showingPlcHdr/>
      </w:sdtPr>
      <w:sdtEndPr/>
      <w:sdtContent>
        <w:p w14:paraId="25EEA855" w14:textId="77777777" w:rsidR="00E51681" w:rsidRDefault="00E51681" w:rsidP="00E51681">
          <w:r w:rsidRPr="001A5B2C">
            <w:rPr>
              <w:rStyle w:val="PlaceholderText"/>
            </w:rPr>
            <w:t>Click or tap here to enter text.</w:t>
          </w:r>
        </w:p>
      </w:sdtContent>
    </w:sdt>
    <w:p w14:paraId="4FBC8CCF" w14:textId="2BF760F4"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148893346"/>
        <w:placeholder>
          <w:docPart w:val="3CB71C7AE1F44991A2A9DA6BF22F2222"/>
        </w:placeholder>
        <w:showingPlcHdr/>
      </w:sdtPr>
      <w:sdtEndPr/>
      <w:sdtContent>
        <w:p w14:paraId="0F72C96E" w14:textId="77777777" w:rsidR="00E51681" w:rsidRDefault="00E51681" w:rsidP="00E51681">
          <w:r w:rsidRPr="001A5B2C">
            <w:rPr>
              <w:rStyle w:val="PlaceholderText"/>
            </w:rPr>
            <w:t>Click or tap here to enter text.</w:t>
          </w:r>
        </w:p>
      </w:sdtContent>
    </w:sdt>
    <w:p w14:paraId="41A62779" w14:textId="01BF1BF7"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Aquatic ecosystem and wetlands</w:t>
        </w:r>
      </w:fldSimple>
    </w:p>
    <w:sdt>
      <w:sdtPr>
        <w:id w:val="968632121"/>
        <w:placeholder>
          <w:docPart w:val="C22C66DB4C2D4CDE8F07089172DAED73"/>
        </w:placeholder>
        <w:showingPlcHdr/>
      </w:sdtPr>
      <w:sdtEndPr/>
      <w:sdtContent>
        <w:p w14:paraId="1E4534BC" w14:textId="77777777" w:rsidR="00E51681" w:rsidRPr="0017166F" w:rsidRDefault="00E51681" w:rsidP="00E51681">
          <w:r w:rsidRPr="001A5B2C">
            <w:rPr>
              <w:rStyle w:val="PlaceholderText"/>
            </w:rPr>
            <w:t>Click or tap here to enter text.</w:t>
          </w:r>
        </w:p>
      </w:sdtContent>
    </w:sdt>
    <w:p w14:paraId="6004D9BA" w14:textId="302A080F"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Aquatic ecosystem and wetlands</w:t>
        </w:r>
      </w:fldSimple>
    </w:p>
    <w:sdt>
      <w:sdtPr>
        <w:id w:val="-63949321"/>
        <w:placeholder>
          <w:docPart w:val="770EEEBB99DD4CD38CA53AE8C8E995A1"/>
        </w:placeholder>
        <w:showingPlcHdr/>
      </w:sdtPr>
      <w:sdtEndPr/>
      <w:sdtContent>
        <w:p w14:paraId="35218EB6" w14:textId="77777777" w:rsidR="00E51681" w:rsidRPr="005C34DE" w:rsidRDefault="00E51681" w:rsidP="00E51681">
          <w:r w:rsidRPr="001A5B2C">
            <w:rPr>
              <w:rStyle w:val="PlaceholderText"/>
            </w:rPr>
            <w:t>Click or tap here to enter text.</w:t>
          </w:r>
        </w:p>
      </w:sdtContent>
    </w:sdt>
    <w:p w14:paraId="073F3D71" w14:textId="442C1F0C" w:rsidR="00582D1B" w:rsidRDefault="00582D1B" w:rsidP="00582D1B">
      <w:pPr>
        <w:pStyle w:val="Heading3"/>
      </w:pPr>
      <w:bookmarkStart w:id="65" w:name="_Toc109035243"/>
      <w:r>
        <w:t xml:space="preserve">Affected Environment for </w:t>
      </w:r>
      <w:fldSimple w:instr=" STYLEREF  &quot;Heading 2&quot;  \* MERGEFORMAT ">
        <w:r w:rsidR="009D6438">
          <w:rPr>
            <w:noProof/>
          </w:rPr>
          <w:t>Aquatic ecosystem and wetlands</w:t>
        </w:r>
        <w:bookmarkEnd w:id="65"/>
      </w:fldSimple>
    </w:p>
    <w:sdt>
      <w:sdtPr>
        <w:id w:val="-702560087"/>
        <w:placeholder>
          <w:docPart w:val="E5FD0891A08F4A6F846226C5ABD64969"/>
        </w:placeholder>
        <w:showingPlcHdr/>
      </w:sdtPr>
      <w:sdtEndPr/>
      <w:sdtContent>
        <w:p w14:paraId="2024DEA3" w14:textId="77777777" w:rsidR="00582D1B" w:rsidRDefault="00582D1B" w:rsidP="00582D1B">
          <w:r w:rsidRPr="001A5B2C">
            <w:rPr>
              <w:rStyle w:val="PlaceholderText"/>
            </w:rPr>
            <w:t>Click or tap here to enter text.</w:t>
          </w:r>
        </w:p>
      </w:sdtContent>
    </w:sdt>
    <w:p w14:paraId="417DCABD" w14:textId="5918DE1A" w:rsidR="00582D1B" w:rsidRDefault="00582D1B" w:rsidP="00582D1B">
      <w:pPr>
        <w:pStyle w:val="Heading4"/>
        <w:rPr>
          <w:noProof/>
        </w:rPr>
      </w:pPr>
      <w:r>
        <w:t xml:space="preserve">Regulatory Framework and Governance of </w:t>
      </w:r>
      <w:fldSimple w:instr=" STYLEREF  &quot;Heading 2&quot;  \* MERGEFORMAT ">
        <w:r w:rsidR="009D6438">
          <w:rPr>
            <w:noProof/>
          </w:rPr>
          <w:t>Aquatic ecosystem and wetlands</w:t>
        </w:r>
      </w:fldSimple>
    </w:p>
    <w:sdt>
      <w:sdtPr>
        <w:id w:val="1566292770"/>
        <w:placeholder>
          <w:docPart w:val="AF57B5A20AB949D2BF65C6AC955DE294"/>
        </w:placeholder>
        <w:showingPlcHdr/>
      </w:sdtPr>
      <w:sdtEndPr/>
      <w:sdtContent>
        <w:p w14:paraId="11D77EFE" w14:textId="77777777" w:rsidR="00582D1B" w:rsidRDefault="00582D1B" w:rsidP="00582D1B">
          <w:r w:rsidRPr="001A5B2C">
            <w:rPr>
              <w:rStyle w:val="PlaceholderText"/>
            </w:rPr>
            <w:t>Click or tap here to enter text.</w:t>
          </w:r>
        </w:p>
      </w:sdtContent>
    </w:sdt>
    <w:p w14:paraId="132F90F2" w14:textId="5DEAFF16" w:rsidR="00582D1B" w:rsidRDefault="00582D1B" w:rsidP="00582D1B">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Aquatic ecosystem and wetlands</w:t>
        </w:r>
      </w:fldSimple>
    </w:p>
    <w:sdt>
      <w:sdtPr>
        <w:id w:val="2077859554"/>
        <w:placeholder>
          <w:docPart w:val="E2C5B8259E324828A9724EA1912A68A2"/>
        </w:placeholder>
        <w:showingPlcHdr/>
      </w:sdtPr>
      <w:sdtEndPr/>
      <w:sdtContent>
        <w:p w14:paraId="22D85002" w14:textId="77777777" w:rsidR="00582D1B" w:rsidRPr="001B7A75" w:rsidRDefault="00582D1B" w:rsidP="00582D1B">
          <w:r w:rsidRPr="001A5B2C">
            <w:rPr>
              <w:rStyle w:val="PlaceholderText"/>
            </w:rPr>
            <w:t>Click or tap here to enter text.</w:t>
          </w:r>
        </w:p>
      </w:sdtContent>
    </w:sdt>
    <w:p w14:paraId="5F822A20" w14:textId="574F6B5F" w:rsidR="00582D1B" w:rsidRDefault="00582D1B" w:rsidP="00582D1B">
      <w:pPr>
        <w:pStyle w:val="Heading4"/>
        <w:rPr>
          <w:noProof/>
        </w:rPr>
      </w:pPr>
      <w:r>
        <w:t xml:space="preserve">Trends for </w:t>
      </w:r>
      <w:fldSimple w:instr=" STYLEREF  &quot;Heading 2&quot;  \* MERGEFORMAT ">
        <w:r w:rsidR="009D6438">
          <w:rPr>
            <w:noProof/>
          </w:rPr>
          <w:t>Aquatic ecosystem and wetlands</w:t>
        </w:r>
      </w:fldSimple>
    </w:p>
    <w:sdt>
      <w:sdtPr>
        <w:id w:val="-1588147694"/>
        <w:placeholder>
          <w:docPart w:val="D5372FDCABAA44E387F8B94F637D6049"/>
        </w:placeholder>
        <w:showingPlcHdr/>
      </w:sdtPr>
      <w:sdtEndPr/>
      <w:sdtContent>
        <w:p w14:paraId="1F96FFD1" w14:textId="77777777" w:rsidR="00582D1B" w:rsidRPr="001B7A75" w:rsidRDefault="00582D1B" w:rsidP="00582D1B">
          <w:r w:rsidRPr="001A5B2C">
            <w:rPr>
              <w:rStyle w:val="PlaceholderText"/>
            </w:rPr>
            <w:t>Click or tap here to enter text.</w:t>
          </w:r>
        </w:p>
      </w:sdtContent>
    </w:sdt>
    <w:p w14:paraId="7EE0C7DE" w14:textId="655FCFF3" w:rsidR="00582D1B" w:rsidRDefault="00582D1B" w:rsidP="00582D1B">
      <w:pPr>
        <w:pStyle w:val="Caption"/>
        <w:keepNext/>
      </w:pPr>
      <w:r>
        <w:t xml:space="preserve">Table </w:t>
      </w:r>
      <w:fldSimple w:instr=" STYLEREF 1 \s ">
        <w:r w:rsidR="009D6438">
          <w:rPr>
            <w:noProof/>
          </w:rPr>
          <w:t>4</w:t>
        </w:r>
      </w:fldSimple>
      <w:r>
        <w:noBreakHyphen/>
      </w:r>
      <w:fldSimple w:instr=" SEQ Table \* ARABIC \s 1 ">
        <w:r w:rsidR="009D6438">
          <w:rPr>
            <w:noProof/>
          </w:rPr>
          <w:t>10</w:t>
        </w:r>
      </w:fldSimple>
      <w:r>
        <w:t xml:space="preserve"> </w:t>
      </w:r>
      <w:r w:rsidRPr="001B1B8A">
        <w:t xml:space="preserve">Summary of Past, present, and reasonably foreseeable future activities affecting </w:t>
      </w:r>
      <w:fldSimple w:instr=" STYLEREF  &quot;Heading 2&quot;  \* MERGEFORMAT ">
        <w:r w:rsidR="009D6438">
          <w:rPr>
            <w:noProof/>
          </w:rPr>
          <w:t>Aquatic ecosystem and wetlands</w:t>
        </w:r>
      </w:fldSimple>
    </w:p>
    <w:tbl>
      <w:tblPr>
        <w:tblStyle w:val="PlainTable1"/>
        <w:tblW w:w="5000" w:type="pct"/>
        <w:tblInd w:w="0" w:type="dxa"/>
        <w:tblLook w:val="04A0" w:firstRow="1" w:lastRow="0" w:firstColumn="1" w:lastColumn="0" w:noHBand="0" w:noVBand="1"/>
      </w:tblPr>
      <w:tblGrid>
        <w:gridCol w:w="3116"/>
        <w:gridCol w:w="3117"/>
        <w:gridCol w:w="3117"/>
      </w:tblGrid>
      <w:tr w:rsidR="00582D1B" w14:paraId="3E4D668C"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092C7" w14:textId="77777777" w:rsidR="00582D1B" w:rsidRPr="001544F5" w:rsidRDefault="00582D1B"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B8AF9" w14:textId="77777777" w:rsidR="00582D1B" w:rsidRPr="001544F5" w:rsidRDefault="00582D1B"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3F5283" w14:textId="77777777" w:rsidR="00582D1B" w:rsidRPr="001544F5" w:rsidRDefault="00582D1B"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582D1B" w14:paraId="3ACD1899"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3E579" w14:textId="77777777" w:rsidR="00582D1B" w:rsidRPr="001544F5" w:rsidRDefault="00582D1B"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6719EB" w14:textId="77777777" w:rsidR="00582D1B" w:rsidRPr="001544F5" w:rsidRDefault="00582D1B"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A005E" w14:textId="77777777" w:rsidR="00582D1B" w:rsidRPr="001544F5" w:rsidRDefault="00582D1B" w:rsidP="008F61B2">
            <w:pPr>
              <w:cnfStyle w:val="000000100000" w:firstRow="0" w:lastRow="0" w:firstColumn="0" w:lastColumn="0" w:oddVBand="0" w:evenVBand="0" w:oddHBand="1" w:evenHBand="0" w:firstRowFirstColumn="0" w:firstRowLastColumn="0" w:lastRowFirstColumn="0" w:lastRowLastColumn="0"/>
            </w:pPr>
          </w:p>
        </w:tc>
      </w:tr>
    </w:tbl>
    <w:p w14:paraId="6935888F" w14:textId="77777777" w:rsidR="00582D1B" w:rsidRDefault="00582D1B" w:rsidP="00582D1B"/>
    <w:p w14:paraId="45C4D421" w14:textId="15D894FF" w:rsidR="00582D1B" w:rsidRDefault="00582D1B" w:rsidP="00582D1B">
      <w:pPr>
        <w:pStyle w:val="Heading3"/>
      </w:pPr>
      <w:bookmarkStart w:id="66" w:name="_Toc109035244"/>
      <w:r>
        <w:t xml:space="preserve">Environmental Consequences to </w:t>
      </w:r>
      <w:fldSimple w:instr=" STYLEREF  &quot;Heading 2&quot;  \* MERGEFORMAT ">
        <w:r w:rsidR="009D6438">
          <w:rPr>
            <w:noProof/>
          </w:rPr>
          <w:t>Aquatic ecosystem and wetlands</w:t>
        </w:r>
        <w:bookmarkEnd w:id="66"/>
      </w:fldSimple>
    </w:p>
    <w:p w14:paraId="2B0ACB55" w14:textId="447F8E4C" w:rsidR="00582D1B" w:rsidRDefault="00582D1B" w:rsidP="00582D1B">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816912493"/>
        <w:placeholder>
          <w:docPart w:val="D6E036A020FE4E9F86121AEB8140F4C7"/>
        </w:placeholder>
        <w:showingPlcHdr/>
      </w:sdtPr>
      <w:sdtEndPr/>
      <w:sdtContent>
        <w:p w14:paraId="58275172" w14:textId="77777777" w:rsidR="00582D1B" w:rsidRDefault="00582D1B" w:rsidP="00582D1B">
          <w:r w:rsidRPr="001A5B2C">
            <w:rPr>
              <w:rStyle w:val="PlaceholderText"/>
            </w:rPr>
            <w:t>Click or tap here to enter text.</w:t>
          </w:r>
        </w:p>
      </w:sdtContent>
    </w:sdt>
    <w:p w14:paraId="776C6CE2" w14:textId="718A1EC3" w:rsidR="00582D1B" w:rsidRDefault="00582D1B" w:rsidP="00582D1B">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Aquatic ecosystem and wetlands</w:t>
        </w:r>
      </w:fldSimple>
    </w:p>
    <w:sdt>
      <w:sdtPr>
        <w:id w:val="-885638727"/>
        <w:placeholder>
          <w:docPart w:val="63DB6FF2053D497197EDDEEA4F5CABC5"/>
        </w:placeholder>
        <w:showingPlcHdr/>
      </w:sdtPr>
      <w:sdtEndPr/>
      <w:sdtContent>
        <w:p w14:paraId="159A1E94" w14:textId="77777777" w:rsidR="00582D1B" w:rsidRPr="0017166F" w:rsidRDefault="00582D1B" w:rsidP="00582D1B">
          <w:r w:rsidRPr="001A5B2C">
            <w:rPr>
              <w:rStyle w:val="PlaceholderText"/>
            </w:rPr>
            <w:t>Click or tap here to enter text.</w:t>
          </w:r>
        </w:p>
      </w:sdtContent>
    </w:sdt>
    <w:p w14:paraId="5493CCA3" w14:textId="0DC9401C" w:rsidR="00582D1B" w:rsidRDefault="00582D1B" w:rsidP="00582D1B">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Aquatic ecosystem and wetlands</w:t>
        </w:r>
      </w:fldSimple>
    </w:p>
    <w:sdt>
      <w:sdtPr>
        <w:id w:val="1096758130"/>
        <w:placeholder>
          <w:docPart w:val="9931A0AF4DD74C499459F342355989E9"/>
        </w:placeholder>
        <w:showingPlcHdr/>
      </w:sdtPr>
      <w:sdtEndPr/>
      <w:sdtContent>
        <w:p w14:paraId="451E5DE2" w14:textId="77777777" w:rsidR="00582D1B" w:rsidRPr="0017166F" w:rsidRDefault="00582D1B" w:rsidP="00582D1B">
          <w:r w:rsidRPr="001A5B2C">
            <w:rPr>
              <w:rStyle w:val="PlaceholderText"/>
            </w:rPr>
            <w:t>Click or tap here to enter text.</w:t>
          </w:r>
        </w:p>
      </w:sdtContent>
    </w:sdt>
    <w:p w14:paraId="39048AAF" w14:textId="379B4CA3" w:rsidR="00582D1B" w:rsidRDefault="00582D1B" w:rsidP="00582D1B">
      <w:pPr>
        <w:pStyle w:val="Heading4"/>
      </w:pPr>
      <w:r>
        <w:lastRenderedPageBreak/>
        <w:fldChar w:fldCharType="begin"/>
      </w:r>
      <w:r>
        <w:instrText xml:space="preserve"> REF _Ref109026109 \h </w:instrText>
      </w:r>
      <w:r>
        <w:fldChar w:fldCharType="separate"/>
      </w:r>
      <w:r w:rsidR="009D6438">
        <w:t>Alternative Y</w:t>
      </w:r>
      <w:r>
        <w:fldChar w:fldCharType="end"/>
      </w:r>
    </w:p>
    <w:sdt>
      <w:sdtPr>
        <w:id w:val="-402912955"/>
        <w:placeholder>
          <w:docPart w:val="65D6F6345DB14C73AC721F88876B87B7"/>
        </w:placeholder>
        <w:showingPlcHdr/>
      </w:sdtPr>
      <w:sdtEndPr/>
      <w:sdtContent>
        <w:p w14:paraId="7E491E68" w14:textId="77777777" w:rsidR="00582D1B" w:rsidRDefault="00582D1B" w:rsidP="00582D1B">
          <w:r w:rsidRPr="001A5B2C">
            <w:rPr>
              <w:rStyle w:val="PlaceholderText"/>
            </w:rPr>
            <w:t>Click or tap here to enter text.</w:t>
          </w:r>
        </w:p>
      </w:sdtContent>
    </w:sdt>
    <w:p w14:paraId="56207CE2" w14:textId="04BDD239" w:rsidR="00582D1B" w:rsidRDefault="00582D1B" w:rsidP="00582D1B">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Aquatic ecosystem and wetlands</w:t>
        </w:r>
      </w:fldSimple>
    </w:p>
    <w:sdt>
      <w:sdtPr>
        <w:id w:val="-120384441"/>
        <w:placeholder>
          <w:docPart w:val="66705837F01A458589430460633CF05C"/>
        </w:placeholder>
        <w:showingPlcHdr/>
      </w:sdtPr>
      <w:sdtEndPr/>
      <w:sdtContent>
        <w:p w14:paraId="3763C2BE" w14:textId="77777777" w:rsidR="00582D1B" w:rsidRPr="0017166F" w:rsidRDefault="00582D1B" w:rsidP="00582D1B">
          <w:r w:rsidRPr="001A5B2C">
            <w:rPr>
              <w:rStyle w:val="PlaceholderText"/>
            </w:rPr>
            <w:t>Click or tap here to enter text.</w:t>
          </w:r>
        </w:p>
      </w:sdtContent>
    </w:sdt>
    <w:p w14:paraId="0932C84C" w14:textId="592E2DF7" w:rsidR="00582D1B" w:rsidRPr="0017166F" w:rsidRDefault="00582D1B" w:rsidP="00582D1B">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Aquatic ecosystem and wetlands</w:t>
        </w:r>
      </w:fldSimple>
    </w:p>
    <w:sdt>
      <w:sdtPr>
        <w:id w:val="1143703355"/>
        <w:placeholder>
          <w:docPart w:val="B288D8ACA1DF438AB79D2C0265624401"/>
        </w:placeholder>
        <w:showingPlcHdr/>
      </w:sdtPr>
      <w:sdtEndPr/>
      <w:sdtContent>
        <w:p w14:paraId="7C3AB3D8" w14:textId="77777777" w:rsidR="00582D1B" w:rsidRDefault="00582D1B" w:rsidP="00582D1B">
          <w:r w:rsidRPr="001A5B2C">
            <w:rPr>
              <w:rStyle w:val="PlaceholderText"/>
            </w:rPr>
            <w:t>Click or tap here to enter text.</w:t>
          </w:r>
        </w:p>
      </w:sdtContent>
    </w:sdt>
    <w:p w14:paraId="2F08904D" w14:textId="05226C3E"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033388062"/>
        <w:placeholder>
          <w:docPart w:val="405F2233718A45A4BFB432FFEA68E13B"/>
        </w:placeholder>
        <w:showingPlcHdr/>
      </w:sdtPr>
      <w:sdtEndPr/>
      <w:sdtContent>
        <w:p w14:paraId="212FC78D" w14:textId="2442BAE4" w:rsidR="00582D1B" w:rsidRDefault="00582D1B" w:rsidP="00582D1B">
          <w:r w:rsidRPr="001A5B2C">
            <w:rPr>
              <w:rStyle w:val="PlaceholderText"/>
            </w:rPr>
            <w:t>Click or tap here to enter text.</w:t>
          </w:r>
        </w:p>
      </w:sdtContent>
    </w:sdt>
    <w:p w14:paraId="410728B1" w14:textId="1707FCD1" w:rsidR="00582D1B" w:rsidRDefault="00582D1B" w:rsidP="00582D1B">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Aquatic ecosystem and wetlands</w:t>
        </w:r>
      </w:fldSimple>
    </w:p>
    <w:sdt>
      <w:sdtPr>
        <w:id w:val="489602679"/>
        <w:placeholder>
          <w:docPart w:val="E8825137334E46EF8BF00A8349AA4DF2"/>
        </w:placeholder>
        <w:showingPlcHdr/>
      </w:sdtPr>
      <w:sdtEndPr/>
      <w:sdtContent>
        <w:p w14:paraId="4AB0D82E" w14:textId="77777777" w:rsidR="00582D1B" w:rsidRPr="0017166F" w:rsidRDefault="00582D1B" w:rsidP="00582D1B">
          <w:r w:rsidRPr="001A5B2C">
            <w:rPr>
              <w:rStyle w:val="PlaceholderText"/>
            </w:rPr>
            <w:t>Click or tap here to enter text.</w:t>
          </w:r>
        </w:p>
      </w:sdtContent>
    </w:sdt>
    <w:p w14:paraId="7D623A4B" w14:textId="5F5BFE19" w:rsidR="00582D1B" w:rsidRDefault="00582D1B" w:rsidP="00582D1B">
      <w:pPr>
        <w:pStyle w:val="Heading5"/>
      </w:pPr>
      <w:r>
        <w:t>Cumulative effects o</w:t>
      </w:r>
      <w:r w:rsidR="007C1E63">
        <w:t>f</w:t>
      </w:r>
      <w:r>
        <w:t xml:space="preserve">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Aquatic ecosystem and wetlands</w:t>
        </w:r>
      </w:fldSimple>
    </w:p>
    <w:sdt>
      <w:sdtPr>
        <w:id w:val="1216700575"/>
        <w:placeholder>
          <w:docPart w:val="2C6AD6DD8AD447E6A755419D76FFB23A"/>
        </w:placeholder>
        <w:showingPlcHdr/>
      </w:sdtPr>
      <w:sdtEndPr/>
      <w:sdtContent>
        <w:p w14:paraId="261ABBC6" w14:textId="7CB77676" w:rsidR="005C34DE" w:rsidRPr="005C34DE" w:rsidRDefault="00582D1B" w:rsidP="005C34DE">
          <w:r w:rsidRPr="001A5B2C">
            <w:rPr>
              <w:rStyle w:val="PlaceholderText"/>
            </w:rPr>
            <w:t>Click or tap here to enter text.</w:t>
          </w:r>
        </w:p>
      </w:sdtContent>
    </w:sdt>
    <w:p w14:paraId="25CD1B36" w14:textId="7E044DD5" w:rsidR="00F444FB" w:rsidRDefault="00F444FB" w:rsidP="00F444FB">
      <w:pPr>
        <w:pStyle w:val="Heading2"/>
      </w:pPr>
      <w:bookmarkStart w:id="67" w:name="_Toc109035245"/>
      <w:r w:rsidRPr="0057555B">
        <w:t>Fish and wildlif</w:t>
      </w:r>
      <w:r w:rsidR="0085303C">
        <w:t>e and associated habitat</w:t>
      </w:r>
      <w:bookmarkEnd w:id="67"/>
    </w:p>
    <w:p w14:paraId="467A83DC" w14:textId="22E74054" w:rsidR="00E51681" w:rsidRDefault="00E51681" w:rsidP="00E51681">
      <w:pPr>
        <w:pStyle w:val="Heading3"/>
      </w:pPr>
      <w:bookmarkStart w:id="68" w:name="_Toc109035246"/>
      <w:r>
        <w:t xml:space="preserve">Affected Environment for </w:t>
      </w:r>
      <w:fldSimple w:instr=" STYLEREF  &quot;Heading 2&quot;  \* MERGEFORMAT ">
        <w:r w:rsidR="0085303C">
          <w:rPr>
            <w:noProof/>
          </w:rPr>
          <w:t>Fish and wildlife and associated habitat</w:t>
        </w:r>
        <w:bookmarkEnd w:id="68"/>
      </w:fldSimple>
    </w:p>
    <w:sdt>
      <w:sdtPr>
        <w:id w:val="-745726078"/>
        <w:placeholder>
          <w:docPart w:val="AEE6E27B18E34344913502589E7F35E4"/>
        </w:placeholder>
        <w:showingPlcHdr/>
      </w:sdtPr>
      <w:sdtEndPr/>
      <w:sdtContent>
        <w:p w14:paraId="6521641D" w14:textId="77777777" w:rsidR="00E51681" w:rsidRDefault="00E51681" w:rsidP="00E51681">
          <w:r w:rsidRPr="001A5B2C">
            <w:rPr>
              <w:rStyle w:val="PlaceholderText"/>
            </w:rPr>
            <w:t>Click or tap here to enter text.</w:t>
          </w:r>
        </w:p>
      </w:sdtContent>
    </w:sdt>
    <w:p w14:paraId="4D0A9A88" w14:textId="61B3DA5A" w:rsidR="00E51681" w:rsidRDefault="00E51681" w:rsidP="00E51681">
      <w:pPr>
        <w:pStyle w:val="Heading4"/>
        <w:rPr>
          <w:noProof/>
        </w:rPr>
      </w:pPr>
      <w:r>
        <w:t xml:space="preserve">Regulatory Framework and Governance of </w:t>
      </w:r>
      <w:fldSimple w:instr=" STYLEREF  &quot;Heading 2&quot;  \* MERGEFORMAT ">
        <w:r w:rsidR="0085303C">
          <w:rPr>
            <w:noProof/>
          </w:rPr>
          <w:t>Fish and wildlife and associated habitat</w:t>
        </w:r>
      </w:fldSimple>
    </w:p>
    <w:sdt>
      <w:sdtPr>
        <w:id w:val="464162117"/>
        <w:placeholder>
          <w:docPart w:val="DFB619705812432EAEDE648E4F117E99"/>
        </w:placeholder>
        <w:showingPlcHdr/>
      </w:sdtPr>
      <w:sdtEndPr/>
      <w:sdtContent>
        <w:p w14:paraId="2AD71FC3" w14:textId="77777777" w:rsidR="00E51681" w:rsidRDefault="00E51681" w:rsidP="00E51681">
          <w:r w:rsidRPr="001A5B2C">
            <w:rPr>
              <w:rStyle w:val="PlaceholderText"/>
            </w:rPr>
            <w:t>Click or tap here to enter text.</w:t>
          </w:r>
        </w:p>
      </w:sdtContent>
    </w:sdt>
    <w:p w14:paraId="19EA32D7" w14:textId="01F9CC54"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85303C">
          <w:rPr>
            <w:noProof/>
          </w:rPr>
          <w:t>Fish and wildlife and associated habitat</w:t>
        </w:r>
      </w:fldSimple>
    </w:p>
    <w:sdt>
      <w:sdtPr>
        <w:id w:val="-130788456"/>
        <w:placeholder>
          <w:docPart w:val="EE3FE373E404421189F5A14CE3032EB8"/>
        </w:placeholder>
        <w:showingPlcHdr/>
      </w:sdtPr>
      <w:sdtEndPr/>
      <w:sdtContent>
        <w:p w14:paraId="48AD2205" w14:textId="77777777" w:rsidR="00E51681" w:rsidRPr="001B7A75" w:rsidRDefault="00E51681" w:rsidP="00E51681">
          <w:r w:rsidRPr="001A5B2C">
            <w:rPr>
              <w:rStyle w:val="PlaceholderText"/>
            </w:rPr>
            <w:t>Click or tap here to enter text.</w:t>
          </w:r>
        </w:p>
      </w:sdtContent>
    </w:sdt>
    <w:p w14:paraId="34FEF155" w14:textId="2188D26A" w:rsidR="00E51681" w:rsidRDefault="00E51681" w:rsidP="00E51681">
      <w:pPr>
        <w:pStyle w:val="Heading4"/>
        <w:rPr>
          <w:noProof/>
        </w:rPr>
      </w:pPr>
      <w:r>
        <w:t xml:space="preserve">Trends for </w:t>
      </w:r>
      <w:fldSimple w:instr=" STYLEREF  &quot;Heading 2&quot;  \* MERGEFORMAT ">
        <w:r w:rsidR="0085303C">
          <w:rPr>
            <w:noProof/>
          </w:rPr>
          <w:t>Fish and wildlife and associated habitat</w:t>
        </w:r>
      </w:fldSimple>
    </w:p>
    <w:sdt>
      <w:sdtPr>
        <w:id w:val="1455747832"/>
        <w:placeholder>
          <w:docPart w:val="AC6D056C63A94AEBA191A6060A5719B2"/>
        </w:placeholder>
        <w:showingPlcHdr/>
      </w:sdtPr>
      <w:sdtEndPr/>
      <w:sdtContent>
        <w:p w14:paraId="337D29B7" w14:textId="77777777" w:rsidR="00E51681" w:rsidRPr="001B7A75" w:rsidRDefault="00E51681" w:rsidP="00E51681">
          <w:r w:rsidRPr="001A5B2C">
            <w:rPr>
              <w:rStyle w:val="PlaceholderText"/>
            </w:rPr>
            <w:t>Click or tap here to enter text.</w:t>
          </w:r>
        </w:p>
      </w:sdtContent>
    </w:sdt>
    <w:p w14:paraId="63B6112B" w14:textId="0D833C01" w:rsidR="00E51681" w:rsidRDefault="00E51681" w:rsidP="00E51681">
      <w:pPr>
        <w:pStyle w:val="Caption"/>
        <w:keepNext/>
      </w:pPr>
      <w:r>
        <w:t xml:space="preserve">Table </w:t>
      </w:r>
      <w:fldSimple w:instr=" STYLEREF 1 \s ">
        <w:r w:rsidR="0085303C">
          <w:rPr>
            <w:noProof/>
          </w:rPr>
          <w:t>4</w:t>
        </w:r>
      </w:fldSimple>
      <w:r>
        <w:noBreakHyphen/>
      </w:r>
      <w:fldSimple w:instr=" SEQ Table \* ARABIC \s 1 ">
        <w:r w:rsidR="0085303C">
          <w:rPr>
            <w:noProof/>
          </w:rPr>
          <w:t>12</w:t>
        </w:r>
      </w:fldSimple>
      <w:r>
        <w:t xml:space="preserve"> </w:t>
      </w:r>
      <w:r w:rsidRPr="001B1B8A">
        <w:t xml:space="preserve">Summary of Past, present, and reasonably foreseeable future activities affecting </w:t>
      </w:r>
      <w:fldSimple w:instr=" STYLEREF  &quot;Heading 2&quot;  \* MERGEFORMAT ">
        <w:r w:rsidR="0085303C">
          <w:rPr>
            <w:noProof/>
          </w:rPr>
          <w:t>Fish and wildlife and associated habitat</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0D760EDE"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D8798"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07BE6B"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20CD70"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1F05EBA1"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51193"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1FED58"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E14AF8"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412D49AB" w14:textId="77777777" w:rsidR="00E51681" w:rsidRDefault="00E51681" w:rsidP="00E51681"/>
    <w:p w14:paraId="016FF839" w14:textId="1C74E2FC" w:rsidR="00E51681" w:rsidRDefault="00E51681" w:rsidP="00E51681">
      <w:pPr>
        <w:pStyle w:val="Heading3"/>
      </w:pPr>
      <w:bookmarkStart w:id="69" w:name="_Toc109035247"/>
      <w:r>
        <w:t xml:space="preserve">Environmental Consequences to </w:t>
      </w:r>
      <w:fldSimple w:instr=" STYLEREF  &quot;Heading 2&quot;  \* MERGEFORMAT ">
        <w:r w:rsidR="0085303C">
          <w:rPr>
            <w:noProof/>
          </w:rPr>
          <w:t>Fish and wildlife and associated habitat</w:t>
        </w:r>
        <w:bookmarkEnd w:id="69"/>
      </w:fldSimple>
    </w:p>
    <w:p w14:paraId="3F9240AE" w14:textId="2E07183D" w:rsidR="00E51681" w:rsidRDefault="00E51681" w:rsidP="00E51681">
      <w:pPr>
        <w:pStyle w:val="Heading4"/>
      </w:pPr>
      <w:r>
        <w:fldChar w:fldCharType="begin"/>
      </w:r>
      <w:r>
        <w:instrText xml:space="preserve"> REF _Ref109026045 \h  \* MERGEFORMAT </w:instrText>
      </w:r>
      <w:r>
        <w:fldChar w:fldCharType="separate"/>
      </w:r>
      <w:r w:rsidR="0085303C">
        <w:t>No Action Alternative</w:t>
      </w:r>
      <w:r>
        <w:fldChar w:fldCharType="end"/>
      </w:r>
    </w:p>
    <w:sdt>
      <w:sdtPr>
        <w:id w:val="2079791976"/>
        <w:placeholder>
          <w:docPart w:val="0C92CE9209834059AC96EDE94910B8E3"/>
        </w:placeholder>
        <w:showingPlcHdr/>
      </w:sdtPr>
      <w:sdtEndPr/>
      <w:sdtContent>
        <w:p w14:paraId="68C81FDD" w14:textId="77777777" w:rsidR="00E51681" w:rsidRDefault="00E51681" w:rsidP="00E51681">
          <w:r w:rsidRPr="001A5B2C">
            <w:rPr>
              <w:rStyle w:val="PlaceholderText"/>
            </w:rPr>
            <w:t>Click or tap here to enter text.</w:t>
          </w:r>
        </w:p>
      </w:sdtContent>
    </w:sdt>
    <w:p w14:paraId="607B3F9E" w14:textId="2085C5A5" w:rsidR="00E51681" w:rsidRDefault="00E51681" w:rsidP="00E51681">
      <w:pPr>
        <w:pStyle w:val="Heading5"/>
      </w:pPr>
      <w:r>
        <w:t xml:space="preserve">Direct and indirect effects of the </w:t>
      </w:r>
      <w:fldSimple w:instr=" STYLEREF  &quot;Heading 4&quot;  \* MERGEFORMAT ">
        <w:r w:rsidR="0085303C">
          <w:rPr>
            <w:noProof/>
          </w:rPr>
          <w:t>No Action Alternative</w:t>
        </w:r>
      </w:fldSimple>
      <w:r>
        <w:t xml:space="preserve"> to </w:t>
      </w:r>
      <w:fldSimple w:instr=" STYLEREF  &quot;Heading 2&quot;  \* MERGEFORMAT ">
        <w:r w:rsidR="0085303C">
          <w:rPr>
            <w:noProof/>
          </w:rPr>
          <w:t xml:space="preserve">Fish and wildlife and </w:t>
        </w:r>
        <w:r w:rsidR="0085303C">
          <w:rPr>
            <w:noProof/>
          </w:rPr>
          <w:lastRenderedPageBreak/>
          <w:t>associated habitat</w:t>
        </w:r>
      </w:fldSimple>
    </w:p>
    <w:sdt>
      <w:sdtPr>
        <w:id w:val="-1346010758"/>
        <w:placeholder>
          <w:docPart w:val="763DDA4CA3914408BC3933F14CD6DA4F"/>
        </w:placeholder>
        <w:showingPlcHdr/>
      </w:sdtPr>
      <w:sdtEndPr/>
      <w:sdtContent>
        <w:p w14:paraId="73448489" w14:textId="77777777" w:rsidR="00E51681" w:rsidRPr="0017166F" w:rsidRDefault="00E51681" w:rsidP="00E51681">
          <w:r w:rsidRPr="001A5B2C">
            <w:rPr>
              <w:rStyle w:val="PlaceholderText"/>
            </w:rPr>
            <w:t>Click or tap here to enter text.</w:t>
          </w:r>
        </w:p>
      </w:sdtContent>
    </w:sdt>
    <w:p w14:paraId="269D6A71" w14:textId="77647C9B" w:rsidR="00E51681" w:rsidRDefault="00E51681" w:rsidP="00E51681">
      <w:pPr>
        <w:pStyle w:val="Heading5"/>
      </w:pPr>
      <w:r>
        <w:t xml:space="preserve">Cumulative effects of the </w:t>
      </w:r>
      <w:fldSimple w:instr=" STYLEREF  &quot;Heading 4&quot;  \* MERGEFORMAT ">
        <w:r w:rsidR="0085303C">
          <w:rPr>
            <w:noProof/>
          </w:rPr>
          <w:t>No Action Alternative</w:t>
        </w:r>
      </w:fldSimple>
      <w:r>
        <w:t xml:space="preserve"> to </w:t>
      </w:r>
      <w:fldSimple w:instr=" STYLEREF  &quot;Heading 2&quot;  \* MERGEFORMAT ">
        <w:r w:rsidR="0085303C">
          <w:rPr>
            <w:noProof/>
          </w:rPr>
          <w:t>Fish and wildlife and associated habitat</w:t>
        </w:r>
      </w:fldSimple>
    </w:p>
    <w:sdt>
      <w:sdtPr>
        <w:id w:val="2044016272"/>
        <w:placeholder>
          <w:docPart w:val="21841957A8C14E019A318CCFC3F1476B"/>
        </w:placeholder>
        <w:showingPlcHdr/>
      </w:sdtPr>
      <w:sdtEndPr/>
      <w:sdtContent>
        <w:p w14:paraId="00092F78" w14:textId="77777777" w:rsidR="00E51681" w:rsidRPr="0017166F" w:rsidRDefault="00E51681" w:rsidP="00E51681">
          <w:r w:rsidRPr="001A5B2C">
            <w:rPr>
              <w:rStyle w:val="PlaceholderText"/>
            </w:rPr>
            <w:t>Click or tap here to enter text.</w:t>
          </w:r>
        </w:p>
      </w:sdtContent>
    </w:sdt>
    <w:p w14:paraId="7B6ECDD4" w14:textId="56002736" w:rsidR="00E51681" w:rsidRDefault="00E51681" w:rsidP="00E51681">
      <w:pPr>
        <w:pStyle w:val="Heading4"/>
      </w:pPr>
      <w:r>
        <w:fldChar w:fldCharType="begin"/>
      </w:r>
      <w:r>
        <w:instrText xml:space="preserve"> REF _Ref109026109 \h </w:instrText>
      </w:r>
      <w:r>
        <w:fldChar w:fldCharType="separate"/>
      </w:r>
      <w:r w:rsidR="0085303C">
        <w:t>Alternative Y</w:t>
      </w:r>
      <w:r>
        <w:fldChar w:fldCharType="end"/>
      </w:r>
    </w:p>
    <w:sdt>
      <w:sdtPr>
        <w:id w:val="-1797513924"/>
        <w:placeholder>
          <w:docPart w:val="CA4221B11BAE4BC4B03F65864B0E7249"/>
        </w:placeholder>
        <w:showingPlcHdr/>
      </w:sdtPr>
      <w:sdtEndPr/>
      <w:sdtContent>
        <w:p w14:paraId="64DB49E8" w14:textId="77777777" w:rsidR="00E51681" w:rsidRDefault="00E51681" w:rsidP="00E51681">
          <w:r w:rsidRPr="001A5B2C">
            <w:rPr>
              <w:rStyle w:val="PlaceholderText"/>
            </w:rPr>
            <w:t>Click or tap here to enter text.</w:t>
          </w:r>
        </w:p>
      </w:sdtContent>
    </w:sdt>
    <w:p w14:paraId="4BAF358D" w14:textId="5A6CB7D7" w:rsidR="00E51681" w:rsidRDefault="00E51681" w:rsidP="00E51681">
      <w:pPr>
        <w:pStyle w:val="Heading5"/>
      </w:pPr>
      <w:r>
        <w:t xml:space="preserve">Direct and indirect effects of </w:t>
      </w:r>
      <w:fldSimple w:instr=" STYLEREF  &quot;Heading 4&quot;  \* MERGEFORMAT ">
        <w:r w:rsidR="0085303C">
          <w:rPr>
            <w:noProof/>
          </w:rPr>
          <w:t>Alternative Y</w:t>
        </w:r>
      </w:fldSimple>
      <w:r>
        <w:t xml:space="preserve"> to </w:t>
      </w:r>
      <w:fldSimple w:instr=" STYLEREF  &quot;Heading 2&quot;  \* MERGEFORMAT ">
        <w:r w:rsidR="0085303C">
          <w:rPr>
            <w:noProof/>
          </w:rPr>
          <w:t>Fish and wildlife and associated habitat</w:t>
        </w:r>
      </w:fldSimple>
    </w:p>
    <w:sdt>
      <w:sdtPr>
        <w:id w:val="-703023043"/>
        <w:placeholder>
          <w:docPart w:val="224E1A41DB3A4DD5B9D2FF6EDC5096D6"/>
        </w:placeholder>
        <w:showingPlcHdr/>
      </w:sdtPr>
      <w:sdtEndPr/>
      <w:sdtContent>
        <w:p w14:paraId="1BA64E1F" w14:textId="77777777" w:rsidR="00E51681" w:rsidRPr="0017166F" w:rsidRDefault="00E51681" w:rsidP="00E51681">
          <w:r w:rsidRPr="001A5B2C">
            <w:rPr>
              <w:rStyle w:val="PlaceholderText"/>
            </w:rPr>
            <w:t>Click or tap here to enter text.</w:t>
          </w:r>
        </w:p>
      </w:sdtContent>
    </w:sdt>
    <w:p w14:paraId="560FC451" w14:textId="446091E0" w:rsidR="00E51681" w:rsidRPr="0017166F" w:rsidRDefault="00E51681" w:rsidP="00E51681">
      <w:pPr>
        <w:pStyle w:val="Heading5"/>
      </w:pPr>
      <w:r>
        <w:t xml:space="preserve">Cumulative effects of </w:t>
      </w:r>
      <w:fldSimple w:instr=" STYLEREF  &quot;Heading 4&quot;  \* MERGEFORMAT ">
        <w:r w:rsidR="0085303C">
          <w:rPr>
            <w:noProof/>
          </w:rPr>
          <w:t>Alternative Y</w:t>
        </w:r>
      </w:fldSimple>
      <w:r>
        <w:t xml:space="preserve"> to </w:t>
      </w:r>
      <w:fldSimple w:instr=" STYLEREF  &quot;Heading 2&quot;  \* MERGEFORMAT ">
        <w:r w:rsidR="0085303C">
          <w:rPr>
            <w:noProof/>
          </w:rPr>
          <w:t>Fish and wildlife and associated habitat</w:t>
        </w:r>
      </w:fldSimple>
    </w:p>
    <w:sdt>
      <w:sdtPr>
        <w:id w:val="1391918288"/>
        <w:placeholder>
          <w:docPart w:val="28071FE670104AA487D8E94CAB59F268"/>
        </w:placeholder>
        <w:showingPlcHdr/>
      </w:sdtPr>
      <w:sdtEndPr/>
      <w:sdtContent>
        <w:p w14:paraId="35EB3516" w14:textId="77777777" w:rsidR="00E51681" w:rsidRDefault="00E51681" w:rsidP="00E51681">
          <w:r w:rsidRPr="001A5B2C">
            <w:rPr>
              <w:rStyle w:val="PlaceholderText"/>
            </w:rPr>
            <w:t>Click or tap here to enter text.</w:t>
          </w:r>
        </w:p>
      </w:sdtContent>
    </w:sdt>
    <w:p w14:paraId="1B6068C8" w14:textId="43870B00" w:rsidR="00E51681" w:rsidRDefault="00E51681" w:rsidP="00E51681">
      <w:pPr>
        <w:pStyle w:val="Heading4"/>
      </w:pPr>
      <w:r>
        <w:fldChar w:fldCharType="begin"/>
      </w:r>
      <w:r>
        <w:instrText xml:space="preserve"> REF _Ref109030564 \h  \* MERGEFORMAT </w:instrText>
      </w:r>
      <w:r>
        <w:fldChar w:fldCharType="separate"/>
      </w:r>
      <w:r w:rsidR="0085303C">
        <w:t>Alternative Z (Preferred Alternative)</w:t>
      </w:r>
      <w:r>
        <w:fldChar w:fldCharType="end"/>
      </w:r>
    </w:p>
    <w:sdt>
      <w:sdtPr>
        <w:id w:val="341523893"/>
        <w:placeholder>
          <w:docPart w:val="7E7AC6E188FA45DF8C54126315AA54C5"/>
        </w:placeholder>
        <w:showingPlcHdr/>
      </w:sdtPr>
      <w:sdtEndPr/>
      <w:sdtContent>
        <w:p w14:paraId="5CA087B0" w14:textId="77777777" w:rsidR="00E51681" w:rsidRDefault="00E51681" w:rsidP="00E51681">
          <w:r w:rsidRPr="001A5B2C">
            <w:rPr>
              <w:rStyle w:val="PlaceholderText"/>
            </w:rPr>
            <w:t>Click or tap here to enter text.</w:t>
          </w:r>
        </w:p>
      </w:sdtContent>
    </w:sdt>
    <w:p w14:paraId="15824C46" w14:textId="288B85AD" w:rsidR="00E51681" w:rsidRDefault="00E51681" w:rsidP="00E51681">
      <w:pPr>
        <w:pStyle w:val="Heading5"/>
      </w:pPr>
      <w:r>
        <w:t xml:space="preserve">Direct and indirect effects of </w:t>
      </w:r>
      <w:fldSimple w:instr=" STYLEREF  &quot;Heading 4&quot;  \* MERGEFORMAT ">
        <w:r w:rsidR="0085303C">
          <w:rPr>
            <w:noProof/>
          </w:rPr>
          <w:t>Alternative Z (Preferred Alternative)</w:t>
        </w:r>
      </w:fldSimple>
      <w:r>
        <w:t xml:space="preserve"> to </w:t>
      </w:r>
      <w:fldSimple w:instr=" STYLEREF  &quot;Heading 2&quot;  \* MERGEFORMAT ">
        <w:r w:rsidR="0085303C">
          <w:rPr>
            <w:noProof/>
          </w:rPr>
          <w:t>Fish and wildlife and associated habitat</w:t>
        </w:r>
      </w:fldSimple>
    </w:p>
    <w:sdt>
      <w:sdtPr>
        <w:id w:val="-1665775018"/>
        <w:placeholder>
          <w:docPart w:val="A25083A5906F4B5A897EF4FCB70F1C81"/>
        </w:placeholder>
        <w:showingPlcHdr/>
      </w:sdtPr>
      <w:sdtEndPr/>
      <w:sdtContent>
        <w:p w14:paraId="42B4CB08" w14:textId="77777777" w:rsidR="00E51681" w:rsidRPr="0017166F" w:rsidRDefault="00E51681" w:rsidP="00E51681">
          <w:r w:rsidRPr="001A5B2C">
            <w:rPr>
              <w:rStyle w:val="PlaceholderText"/>
            </w:rPr>
            <w:t>Click or tap here to enter text.</w:t>
          </w:r>
        </w:p>
      </w:sdtContent>
    </w:sdt>
    <w:p w14:paraId="2CDDD530" w14:textId="59377591" w:rsidR="00E51681" w:rsidRDefault="00E51681" w:rsidP="00E51681">
      <w:pPr>
        <w:pStyle w:val="Heading5"/>
      </w:pPr>
      <w:r>
        <w:t xml:space="preserve">Cumulative effects of </w:t>
      </w:r>
      <w:fldSimple w:instr=" STYLEREF  &quot;Heading 4&quot;  \* MERGEFORMAT ">
        <w:r w:rsidR="0085303C">
          <w:rPr>
            <w:noProof/>
          </w:rPr>
          <w:t>Alternative Z (Preferred Alternative)</w:t>
        </w:r>
      </w:fldSimple>
      <w:r>
        <w:t xml:space="preserve"> to </w:t>
      </w:r>
      <w:fldSimple w:instr=" STYLEREF  &quot;Heading 2&quot;  \* MERGEFORMAT ">
        <w:r w:rsidR="0085303C">
          <w:rPr>
            <w:noProof/>
          </w:rPr>
          <w:t>Fish and wildlife and associated habitat</w:t>
        </w:r>
      </w:fldSimple>
    </w:p>
    <w:sdt>
      <w:sdtPr>
        <w:id w:val="667450276"/>
        <w:placeholder>
          <w:docPart w:val="5A143E987EFF452B8741FE3EE73A30D6"/>
        </w:placeholder>
        <w:showingPlcHdr/>
      </w:sdtPr>
      <w:sdtEndPr/>
      <w:sdtContent>
        <w:p w14:paraId="3B528EC7" w14:textId="260B7459" w:rsidR="00E51681" w:rsidRPr="00E51681" w:rsidRDefault="00E51681" w:rsidP="00E51681">
          <w:r w:rsidRPr="001A5B2C">
            <w:rPr>
              <w:rStyle w:val="PlaceholderText"/>
            </w:rPr>
            <w:t>Click or tap here to enter text.</w:t>
          </w:r>
        </w:p>
      </w:sdtContent>
    </w:sdt>
    <w:p w14:paraId="48999E4A" w14:textId="30320261" w:rsidR="00F444FB" w:rsidRDefault="00F444FB" w:rsidP="00F444FB">
      <w:pPr>
        <w:pStyle w:val="Heading2"/>
      </w:pPr>
      <w:bookmarkStart w:id="70" w:name="_Toc109035248"/>
      <w:r w:rsidRPr="0057555B">
        <w:t>Threatened/</w:t>
      </w:r>
      <w:r w:rsidRPr="00563DE6">
        <w:t>Endangered</w:t>
      </w:r>
      <w:r w:rsidRPr="0057555B">
        <w:t xml:space="preserve"> species/critical habitat</w:t>
      </w:r>
      <w:bookmarkEnd w:id="70"/>
    </w:p>
    <w:p w14:paraId="26494B17" w14:textId="7F17A1A5" w:rsidR="00E51681" w:rsidRDefault="00E51681" w:rsidP="00E51681">
      <w:pPr>
        <w:pStyle w:val="Heading3"/>
      </w:pPr>
      <w:bookmarkStart w:id="71" w:name="_Toc109035249"/>
      <w:r>
        <w:t xml:space="preserve">Affected Environment for </w:t>
      </w:r>
      <w:fldSimple w:instr=" STYLEREF  &quot;Heading 2&quot;  \* MERGEFORMAT ">
        <w:r w:rsidR="009D6438">
          <w:rPr>
            <w:noProof/>
          </w:rPr>
          <w:t>Threatened/Endangered species/critical habitat</w:t>
        </w:r>
        <w:bookmarkEnd w:id="71"/>
      </w:fldSimple>
    </w:p>
    <w:sdt>
      <w:sdtPr>
        <w:id w:val="1951193640"/>
        <w:placeholder>
          <w:docPart w:val="C843A72AAD56456194108B4328A7765F"/>
        </w:placeholder>
        <w:showingPlcHdr/>
      </w:sdtPr>
      <w:sdtEndPr/>
      <w:sdtContent>
        <w:p w14:paraId="64D27A8F" w14:textId="77777777" w:rsidR="00E51681" w:rsidRDefault="00E51681" w:rsidP="00E51681">
          <w:r w:rsidRPr="001A5B2C">
            <w:rPr>
              <w:rStyle w:val="PlaceholderText"/>
            </w:rPr>
            <w:t>Click or tap here to enter text.</w:t>
          </w:r>
        </w:p>
      </w:sdtContent>
    </w:sdt>
    <w:p w14:paraId="79B4AB8B" w14:textId="6DBEB8D1" w:rsidR="00E51681" w:rsidRDefault="00E51681" w:rsidP="00E51681">
      <w:pPr>
        <w:pStyle w:val="Heading4"/>
        <w:rPr>
          <w:noProof/>
        </w:rPr>
      </w:pPr>
      <w:r>
        <w:t xml:space="preserve">Regulatory Framework and Governance of </w:t>
      </w:r>
      <w:fldSimple w:instr=" STYLEREF  &quot;Heading 2&quot;  \* MERGEFORMAT ">
        <w:r w:rsidR="009D6438">
          <w:rPr>
            <w:noProof/>
          </w:rPr>
          <w:t>Threatened/Endangered species/critical habitat</w:t>
        </w:r>
      </w:fldSimple>
    </w:p>
    <w:sdt>
      <w:sdtPr>
        <w:id w:val="-1412769178"/>
        <w:placeholder>
          <w:docPart w:val="E966097E539E410C90FDADB7B130538E"/>
        </w:placeholder>
        <w:showingPlcHdr/>
      </w:sdtPr>
      <w:sdtEndPr/>
      <w:sdtContent>
        <w:p w14:paraId="2325ED68" w14:textId="77777777" w:rsidR="00E51681" w:rsidRDefault="00E51681" w:rsidP="00E51681">
          <w:r w:rsidRPr="001A5B2C">
            <w:rPr>
              <w:rStyle w:val="PlaceholderText"/>
            </w:rPr>
            <w:t>Click or tap here to enter text.</w:t>
          </w:r>
        </w:p>
      </w:sdtContent>
    </w:sdt>
    <w:p w14:paraId="011176A4" w14:textId="4B30D0E0"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Threatened/Endangered species/critical habitat</w:t>
        </w:r>
      </w:fldSimple>
    </w:p>
    <w:sdt>
      <w:sdtPr>
        <w:id w:val="-145361846"/>
        <w:placeholder>
          <w:docPart w:val="31DB373E09BE42A68F51481B6B9DD707"/>
        </w:placeholder>
        <w:showingPlcHdr/>
      </w:sdtPr>
      <w:sdtEndPr/>
      <w:sdtContent>
        <w:p w14:paraId="16012C7A" w14:textId="77777777" w:rsidR="00E51681" w:rsidRPr="001B7A75" w:rsidRDefault="00E51681" w:rsidP="00E51681">
          <w:r w:rsidRPr="001A5B2C">
            <w:rPr>
              <w:rStyle w:val="PlaceholderText"/>
            </w:rPr>
            <w:t>Click or tap here to enter text.</w:t>
          </w:r>
        </w:p>
      </w:sdtContent>
    </w:sdt>
    <w:p w14:paraId="4613EEF5" w14:textId="226C5682" w:rsidR="00E51681" w:rsidRDefault="00E51681" w:rsidP="00E51681">
      <w:pPr>
        <w:pStyle w:val="Heading4"/>
        <w:rPr>
          <w:noProof/>
        </w:rPr>
      </w:pPr>
      <w:r>
        <w:t xml:space="preserve">Trends for </w:t>
      </w:r>
      <w:fldSimple w:instr=" STYLEREF  &quot;Heading 2&quot;  \* MERGEFORMAT ">
        <w:r w:rsidR="009D6438">
          <w:rPr>
            <w:noProof/>
          </w:rPr>
          <w:t>Threatened/Endangered species/critical habitat</w:t>
        </w:r>
      </w:fldSimple>
    </w:p>
    <w:sdt>
      <w:sdtPr>
        <w:id w:val="588968072"/>
        <w:placeholder>
          <w:docPart w:val="E455B790FBDA4297A65E55DBEC4690C7"/>
        </w:placeholder>
        <w:showingPlcHdr/>
      </w:sdtPr>
      <w:sdtEndPr/>
      <w:sdtContent>
        <w:p w14:paraId="05C2F98C" w14:textId="77777777" w:rsidR="00E51681" w:rsidRPr="001B7A75" w:rsidRDefault="00E51681" w:rsidP="00E51681">
          <w:r w:rsidRPr="001A5B2C">
            <w:rPr>
              <w:rStyle w:val="PlaceholderText"/>
            </w:rPr>
            <w:t>Click or tap here to enter text.</w:t>
          </w:r>
        </w:p>
      </w:sdtContent>
    </w:sdt>
    <w:p w14:paraId="23EC250F" w14:textId="469AF87B"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12</w:t>
        </w:r>
      </w:fldSimple>
      <w:r>
        <w:t xml:space="preserve"> </w:t>
      </w:r>
      <w:r w:rsidRPr="001B1B8A">
        <w:t xml:space="preserve">Summary of Past, present, and reasonably foreseeable future activities affecting </w:t>
      </w:r>
      <w:fldSimple w:instr=" STYLEREF  &quot;Heading 2&quot;  \* MERGEFORMAT ">
        <w:r w:rsidR="009D6438">
          <w:rPr>
            <w:noProof/>
          </w:rPr>
          <w:t>Threatened/Endangered species/critical habitat</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34881B66"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688F1"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04CE2"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2250F1"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2D34D358"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FD69E"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295EEF"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BFA79"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5E9C9336" w14:textId="77777777" w:rsidR="00E51681" w:rsidRDefault="00E51681" w:rsidP="00E51681"/>
    <w:p w14:paraId="37C859F5" w14:textId="7D628A49" w:rsidR="00E51681" w:rsidRDefault="00E51681" w:rsidP="00E51681">
      <w:pPr>
        <w:pStyle w:val="Heading3"/>
      </w:pPr>
      <w:bookmarkStart w:id="72" w:name="_Toc109035250"/>
      <w:r>
        <w:lastRenderedPageBreak/>
        <w:t xml:space="preserve">Environmental Consequences to </w:t>
      </w:r>
      <w:fldSimple w:instr=" STYLEREF  &quot;Heading 2&quot;  \* MERGEFORMAT ">
        <w:r w:rsidR="009D6438">
          <w:rPr>
            <w:noProof/>
          </w:rPr>
          <w:t>Threatened/Endangered species/critical habitat</w:t>
        </w:r>
        <w:bookmarkEnd w:id="72"/>
      </w:fldSimple>
    </w:p>
    <w:p w14:paraId="1C2FCF97" w14:textId="2586438A"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74288642"/>
        <w:placeholder>
          <w:docPart w:val="E265CA451EC1404D85E8FEA68AEB69E4"/>
        </w:placeholder>
        <w:showingPlcHdr/>
      </w:sdtPr>
      <w:sdtEndPr/>
      <w:sdtContent>
        <w:p w14:paraId="713BA78C" w14:textId="77777777" w:rsidR="00E51681" w:rsidRDefault="00E51681" w:rsidP="00E51681">
          <w:r w:rsidRPr="001A5B2C">
            <w:rPr>
              <w:rStyle w:val="PlaceholderText"/>
            </w:rPr>
            <w:t>Click or tap here to enter text.</w:t>
          </w:r>
        </w:p>
      </w:sdtContent>
    </w:sdt>
    <w:p w14:paraId="1897A1F1" w14:textId="0227D996"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Threatened/Endangered species/critical habitat</w:t>
        </w:r>
      </w:fldSimple>
    </w:p>
    <w:sdt>
      <w:sdtPr>
        <w:id w:val="-1970508134"/>
        <w:placeholder>
          <w:docPart w:val="DC4350CE94F34ABE9421777D3D024540"/>
        </w:placeholder>
        <w:showingPlcHdr/>
      </w:sdtPr>
      <w:sdtEndPr/>
      <w:sdtContent>
        <w:p w14:paraId="0C2C6C9A" w14:textId="77777777" w:rsidR="00E51681" w:rsidRPr="0017166F" w:rsidRDefault="00E51681" w:rsidP="00E51681">
          <w:r w:rsidRPr="001A5B2C">
            <w:rPr>
              <w:rStyle w:val="PlaceholderText"/>
            </w:rPr>
            <w:t>Click or tap here to enter text.</w:t>
          </w:r>
        </w:p>
      </w:sdtContent>
    </w:sdt>
    <w:p w14:paraId="1F4EFF74" w14:textId="3BC6624C"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Threatened/Endangered species/critical habitat</w:t>
        </w:r>
      </w:fldSimple>
    </w:p>
    <w:sdt>
      <w:sdtPr>
        <w:id w:val="1733728774"/>
        <w:placeholder>
          <w:docPart w:val="6A7EE7F25552425183AD733055971039"/>
        </w:placeholder>
        <w:showingPlcHdr/>
      </w:sdtPr>
      <w:sdtEndPr/>
      <w:sdtContent>
        <w:p w14:paraId="34AABEC3" w14:textId="77777777" w:rsidR="00E51681" w:rsidRPr="0017166F" w:rsidRDefault="00E51681" w:rsidP="00E51681">
          <w:r w:rsidRPr="001A5B2C">
            <w:rPr>
              <w:rStyle w:val="PlaceholderText"/>
            </w:rPr>
            <w:t>Click or tap here to enter text.</w:t>
          </w:r>
        </w:p>
      </w:sdtContent>
    </w:sdt>
    <w:p w14:paraId="15650C78" w14:textId="77001C54"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683323726"/>
        <w:placeholder>
          <w:docPart w:val="348CEDCF26CB44909E13D22B71431B39"/>
        </w:placeholder>
        <w:showingPlcHdr/>
      </w:sdtPr>
      <w:sdtEndPr/>
      <w:sdtContent>
        <w:p w14:paraId="609C11F6" w14:textId="77777777" w:rsidR="00E51681" w:rsidRDefault="00E51681" w:rsidP="00E51681">
          <w:r w:rsidRPr="001A5B2C">
            <w:rPr>
              <w:rStyle w:val="PlaceholderText"/>
            </w:rPr>
            <w:t>Click or tap here to enter text.</w:t>
          </w:r>
        </w:p>
      </w:sdtContent>
    </w:sdt>
    <w:p w14:paraId="5E69F750" w14:textId="6B1B6029" w:rsidR="00E51681" w:rsidRDefault="00E51681" w:rsidP="00E51681">
      <w:pPr>
        <w:pStyle w:val="Heading5"/>
      </w:pPr>
      <w:r>
        <w:t xml:space="preserve">Direct and indirect effects of the </w:t>
      </w:r>
      <w:fldSimple w:instr=" STYLEREF  &quot;Heading 4&quot;  \* MERGEFORMAT ">
        <w:r w:rsidR="009D6438">
          <w:rPr>
            <w:noProof/>
          </w:rPr>
          <w:t>Alternative Y</w:t>
        </w:r>
      </w:fldSimple>
      <w:r>
        <w:t xml:space="preserve"> to </w:t>
      </w:r>
      <w:fldSimple w:instr=" STYLEREF  &quot;Heading 2&quot;  \* MERGEFORMAT ">
        <w:r w:rsidR="009D6438">
          <w:rPr>
            <w:noProof/>
          </w:rPr>
          <w:t>Threatened/Endangered species/critical habitat</w:t>
        </w:r>
      </w:fldSimple>
    </w:p>
    <w:sdt>
      <w:sdtPr>
        <w:id w:val="1734358355"/>
        <w:placeholder>
          <w:docPart w:val="A916139311044E72ADF8BB4DF5A14AF3"/>
        </w:placeholder>
        <w:showingPlcHdr/>
      </w:sdtPr>
      <w:sdtEndPr/>
      <w:sdtContent>
        <w:p w14:paraId="224195F3" w14:textId="77777777" w:rsidR="00E51681" w:rsidRPr="0017166F" w:rsidRDefault="00E51681" w:rsidP="00E51681">
          <w:r w:rsidRPr="001A5B2C">
            <w:rPr>
              <w:rStyle w:val="PlaceholderText"/>
            </w:rPr>
            <w:t>Click or tap here to enter text.</w:t>
          </w:r>
        </w:p>
      </w:sdtContent>
    </w:sdt>
    <w:p w14:paraId="4922559B" w14:textId="27112774"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Threatened/Endangered species/critical habitat</w:t>
        </w:r>
      </w:fldSimple>
    </w:p>
    <w:sdt>
      <w:sdtPr>
        <w:id w:val="17204597"/>
        <w:placeholder>
          <w:docPart w:val="456F85B19237418FA53F5D24EEAA78D3"/>
        </w:placeholder>
        <w:showingPlcHdr/>
      </w:sdtPr>
      <w:sdtEndPr/>
      <w:sdtContent>
        <w:p w14:paraId="453AFC57" w14:textId="77777777" w:rsidR="00E51681" w:rsidRDefault="00E51681" w:rsidP="00E51681">
          <w:r w:rsidRPr="001A5B2C">
            <w:rPr>
              <w:rStyle w:val="PlaceholderText"/>
            </w:rPr>
            <w:t>Click or tap here to enter text.</w:t>
          </w:r>
        </w:p>
      </w:sdtContent>
    </w:sdt>
    <w:p w14:paraId="02EF7811" w14:textId="46C65ED7"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089963622"/>
        <w:placeholder>
          <w:docPart w:val="F9A9CF50F6E148A0BD83CF55695DE654"/>
        </w:placeholder>
        <w:showingPlcHdr/>
      </w:sdtPr>
      <w:sdtEndPr/>
      <w:sdtContent>
        <w:p w14:paraId="37DDCB37" w14:textId="77777777" w:rsidR="00E51681" w:rsidRDefault="00E51681" w:rsidP="00E51681">
          <w:r w:rsidRPr="001A5B2C">
            <w:rPr>
              <w:rStyle w:val="PlaceholderText"/>
            </w:rPr>
            <w:t>Click or tap here to enter text.</w:t>
          </w:r>
        </w:p>
      </w:sdtContent>
    </w:sdt>
    <w:p w14:paraId="52C9C8CF" w14:textId="5813752F"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Threatened/Endangered species/critical habitat</w:t>
        </w:r>
      </w:fldSimple>
    </w:p>
    <w:sdt>
      <w:sdtPr>
        <w:id w:val="1126431288"/>
        <w:placeholder>
          <w:docPart w:val="0EF8595A0A8E4EC09CA86EABAA31B540"/>
        </w:placeholder>
        <w:showingPlcHdr/>
      </w:sdtPr>
      <w:sdtEndPr/>
      <w:sdtContent>
        <w:p w14:paraId="22299726" w14:textId="77777777" w:rsidR="00E51681" w:rsidRPr="0017166F" w:rsidRDefault="00E51681" w:rsidP="00E51681">
          <w:r w:rsidRPr="001A5B2C">
            <w:rPr>
              <w:rStyle w:val="PlaceholderText"/>
            </w:rPr>
            <w:t>Click or tap here to enter text.</w:t>
          </w:r>
        </w:p>
      </w:sdtContent>
    </w:sdt>
    <w:p w14:paraId="30986080" w14:textId="7C93022C"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Threatened/Endangered species/critical habitat</w:t>
        </w:r>
      </w:fldSimple>
    </w:p>
    <w:sdt>
      <w:sdtPr>
        <w:id w:val="-1373608782"/>
        <w:placeholder>
          <w:docPart w:val="D0DF22543C344D29B82DAD699F964653"/>
        </w:placeholder>
        <w:showingPlcHdr/>
      </w:sdtPr>
      <w:sdtEndPr/>
      <w:sdtContent>
        <w:p w14:paraId="099220C1" w14:textId="63480D0A" w:rsidR="00E51681" w:rsidRPr="00E51681" w:rsidRDefault="00E51681" w:rsidP="00E51681">
          <w:r w:rsidRPr="001A5B2C">
            <w:rPr>
              <w:rStyle w:val="PlaceholderText"/>
            </w:rPr>
            <w:t>Click or tap here to enter text.</w:t>
          </w:r>
        </w:p>
      </w:sdtContent>
    </w:sdt>
    <w:p w14:paraId="38B0F4AC" w14:textId="366D0D17" w:rsidR="00582D1B" w:rsidRDefault="00582D1B" w:rsidP="00582D1B">
      <w:pPr>
        <w:pStyle w:val="Heading2"/>
      </w:pPr>
      <w:bookmarkStart w:id="73" w:name="_Toc109035251"/>
      <w:r w:rsidRPr="0057555B">
        <w:t>Invasive species</w:t>
      </w:r>
      <w:bookmarkEnd w:id="73"/>
    </w:p>
    <w:p w14:paraId="73D3A7FF" w14:textId="2EF1A48C" w:rsidR="00E51681" w:rsidRDefault="00E51681" w:rsidP="00E51681">
      <w:pPr>
        <w:pStyle w:val="Heading3"/>
      </w:pPr>
      <w:bookmarkStart w:id="74" w:name="_Toc109035252"/>
      <w:r>
        <w:t xml:space="preserve">Affected Environment for </w:t>
      </w:r>
      <w:fldSimple w:instr=" STYLEREF  &quot;Heading 2&quot;  \* MERGEFORMAT ">
        <w:r w:rsidR="009D6438">
          <w:rPr>
            <w:noProof/>
          </w:rPr>
          <w:t>Invasive species</w:t>
        </w:r>
        <w:bookmarkEnd w:id="74"/>
      </w:fldSimple>
    </w:p>
    <w:sdt>
      <w:sdtPr>
        <w:id w:val="1522358601"/>
        <w:placeholder>
          <w:docPart w:val="5A5FA6B53352415DB673FECD2E5DBFA1"/>
        </w:placeholder>
        <w:showingPlcHdr/>
      </w:sdtPr>
      <w:sdtEndPr/>
      <w:sdtContent>
        <w:p w14:paraId="19E0CF56" w14:textId="77777777" w:rsidR="00E51681" w:rsidRDefault="00E51681" w:rsidP="00E51681">
          <w:r w:rsidRPr="001A5B2C">
            <w:rPr>
              <w:rStyle w:val="PlaceholderText"/>
            </w:rPr>
            <w:t>Click or tap here to enter text.</w:t>
          </w:r>
        </w:p>
      </w:sdtContent>
    </w:sdt>
    <w:p w14:paraId="607EC6B8" w14:textId="16B50F5D" w:rsidR="00E51681" w:rsidRDefault="00E51681" w:rsidP="00E51681">
      <w:pPr>
        <w:pStyle w:val="Heading4"/>
        <w:rPr>
          <w:noProof/>
        </w:rPr>
      </w:pPr>
      <w:r>
        <w:t xml:space="preserve">Regulatory Framework and Governance of </w:t>
      </w:r>
      <w:fldSimple w:instr=" STYLEREF  &quot;Heading 2&quot;  \* MERGEFORMAT ">
        <w:r w:rsidR="009D6438">
          <w:rPr>
            <w:noProof/>
          </w:rPr>
          <w:t>Invasive species</w:t>
        </w:r>
      </w:fldSimple>
    </w:p>
    <w:sdt>
      <w:sdtPr>
        <w:id w:val="-1610965884"/>
        <w:placeholder>
          <w:docPart w:val="B171D9EDD48F44BBB2F81869254A6ED9"/>
        </w:placeholder>
        <w:showingPlcHdr/>
      </w:sdtPr>
      <w:sdtEndPr/>
      <w:sdtContent>
        <w:p w14:paraId="7A9A6EAF" w14:textId="77777777" w:rsidR="00E51681" w:rsidRDefault="00E51681" w:rsidP="00E51681">
          <w:r w:rsidRPr="001A5B2C">
            <w:rPr>
              <w:rStyle w:val="PlaceholderText"/>
            </w:rPr>
            <w:t>Click or tap here to enter text.</w:t>
          </w:r>
        </w:p>
      </w:sdtContent>
    </w:sdt>
    <w:p w14:paraId="11953AB8" w14:textId="17EA28C2"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Invasive species</w:t>
        </w:r>
      </w:fldSimple>
    </w:p>
    <w:sdt>
      <w:sdtPr>
        <w:id w:val="-714118213"/>
        <w:placeholder>
          <w:docPart w:val="C24F23208D234E008FE561D9012D2589"/>
        </w:placeholder>
        <w:showingPlcHdr/>
      </w:sdtPr>
      <w:sdtEndPr/>
      <w:sdtContent>
        <w:p w14:paraId="24FA6429" w14:textId="77777777" w:rsidR="00E51681" w:rsidRPr="001B7A75" w:rsidRDefault="00E51681" w:rsidP="00E51681">
          <w:r w:rsidRPr="001A5B2C">
            <w:rPr>
              <w:rStyle w:val="PlaceholderText"/>
            </w:rPr>
            <w:t>Click or tap here to enter text.</w:t>
          </w:r>
        </w:p>
      </w:sdtContent>
    </w:sdt>
    <w:p w14:paraId="34E13F07" w14:textId="2C564BCB" w:rsidR="00E51681" w:rsidRDefault="00E51681" w:rsidP="00E51681">
      <w:pPr>
        <w:pStyle w:val="Heading4"/>
        <w:rPr>
          <w:noProof/>
        </w:rPr>
      </w:pPr>
      <w:r>
        <w:t xml:space="preserve">Trends for </w:t>
      </w:r>
      <w:fldSimple w:instr=" STYLEREF  &quot;Heading 2&quot;  \* MERGEFORMAT ">
        <w:r w:rsidR="009D6438">
          <w:rPr>
            <w:noProof/>
          </w:rPr>
          <w:t>Invasive species</w:t>
        </w:r>
      </w:fldSimple>
    </w:p>
    <w:sdt>
      <w:sdtPr>
        <w:id w:val="1119335053"/>
        <w:placeholder>
          <w:docPart w:val="EFA6F69385DB4FE2A6345B324461BF85"/>
        </w:placeholder>
        <w:showingPlcHdr/>
      </w:sdtPr>
      <w:sdtEndPr/>
      <w:sdtContent>
        <w:p w14:paraId="403BC9FB" w14:textId="77777777" w:rsidR="00E51681" w:rsidRPr="001B7A75" w:rsidRDefault="00E51681" w:rsidP="00E51681">
          <w:r w:rsidRPr="001A5B2C">
            <w:rPr>
              <w:rStyle w:val="PlaceholderText"/>
            </w:rPr>
            <w:t>Click or tap here to enter text.</w:t>
          </w:r>
        </w:p>
      </w:sdtContent>
    </w:sdt>
    <w:p w14:paraId="50C0853D" w14:textId="1BDC67A1"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13</w:t>
        </w:r>
      </w:fldSimple>
      <w:r>
        <w:t xml:space="preserve"> </w:t>
      </w:r>
      <w:r w:rsidRPr="001B1B8A">
        <w:t xml:space="preserve">Summary of Past, present, and reasonably foreseeable future activities </w:t>
      </w:r>
      <w:r w:rsidRPr="001B1B8A">
        <w:lastRenderedPageBreak/>
        <w:t xml:space="preserve">affecting </w:t>
      </w:r>
      <w:fldSimple w:instr=" STYLEREF  &quot;Heading 2&quot;  \* MERGEFORMAT ">
        <w:r w:rsidR="009D6438">
          <w:rPr>
            <w:noProof/>
          </w:rPr>
          <w:t>Invasive species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4267740F"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C453F3"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D53C22"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70E0A8"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331714B3"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C33ED"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C0C1B9"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D499A4"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1781F511" w14:textId="77777777" w:rsidR="00E51681" w:rsidRDefault="00E51681" w:rsidP="00E51681"/>
    <w:p w14:paraId="6FA33F13" w14:textId="62F33942" w:rsidR="00E51681" w:rsidRDefault="00E51681" w:rsidP="00E51681">
      <w:pPr>
        <w:pStyle w:val="Heading3"/>
      </w:pPr>
      <w:bookmarkStart w:id="75" w:name="_Toc109035253"/>
      <w:r>
        <w:t xml:space="preserve">Environmental Consequences to </w:t>
      </w:r>
      <w:fldSimple w:instr=" STYLEREF  &quot;Heading 2&quot;  \* MERGEFORMAT ">
        <w:r w:rsidR="009D6438">
          <w:rPr>
            <w:noProof/>
          </w:rPr>
          <w:t>Invasive species</w:t>
        </w:r>
        <w:bookmarkEnd w:id="75"/>
      </w:fldSimple>
    </w:p>
    <w:p w14:paraId="64B7BB0E" w14:textId="52434361"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876126831"/>
        <w:placeholder>
          <w:docPart w:val="2C454DB1F6424B959C772CF19606BDE2"/>
        </w:placeholder>
        <w:showingPlcHdr/>
      </w:sdtPr>
      <w:sdtEndPr/>
      <w:sdtContent>
        <w:p w14:paraId="778FEB5D" w14:textId="77777777" w:rsidR="00E51681" w:rsidRDefault="00E51681" w:rsidP="00E51681">
          <w:r w:rsidRPr="001A5B2C">
            <w:rPr>
              <w:rStyle w:val="PlaceholderText"/>
            </w:rPr>
            <w:t>Click or tap here to enter text.</w:t>
          </w:r>
        </w:p>
      </w:sdtContent>
    </w:sdt>
    <w:p w14:paraId="67454279" w14:textId="3CCCB261"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Invasive species</w:t>
        </w:r>
      </w:fldSimple>
    </w:p>
    <w:sdt>
      <w:sdtPr>
        <w:id w:val="-745793819"/>
        <w:placeholder>
          <w:docPart w:val="48190C2E643A4BFCB0C764E90A24C19A"/>
        </w:placeholder>
        <w:showingPlcHdr/>
      </w:sdtPr>
      <w:sdtEndPr/>
      <w:sdtContent>
        <w:p w14:paraId="6714072D" w14:textId="77777777" w:rsidR="00E51681" w:rsidRPr="0017166F" w:rsidRDefault="00E51681" w:rsidP="00E51681">
          <w:r w:rsidRPr="001A5B2C">
            <w:rPr>
              <w:rStyle w:val="PlaceholderText"/>
            </w:rPr>
            <w:t>Click or tap here to enter text.</w:t>
          </w:r>
        </w:p>
      </w:sdtContent>
    </w:sdt>
    <w:p w14:paraId="066446C8" w14:textId="31F64F2B"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Invasive species</w:t>
        </w:r>
      </w:fldSimple>
    </w:p>
    <w:sdt>
      <w:sdtPr>
        <w:id w:val="-1781949581"/>
        <w:placeholder>
          <w:docPart w:val="5F958221AC644100B894AE55B2CE7981"/>
        </w:placeholder>
        <w:showingPlcHdr/>
      </w:sdtPr>
      <w:sdtEndPr/>
      <w:sdtContent>
        <w:p w14:paraId="4FFC1CAE" w14:textId="77777777" w:rsidR="00E51681" w:rsidRPr="0017166F" w:rsidRDefault="00E51681" w:rsidP="00E51681">
          <w:r w:rsidRPr="001A5B2C">
            <w:rPr>
              <w:rStyle w:val="PlaceholderText"/>
            </w:rPr>
            <w:t>Click or tap here to enter text.</w:t>
          </w:r>
        </w:p>
      </w:sdtContent>
    </w:sdt>
    <w:p w14:paraId="15E517A1" w14:textId="55D7C36D"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644512332"/>
        <w:placeholder>
          <w:docPart w:val="F9077AB67C614073A860D2F5606948A7"/>
        </w:placeholder>
        <w:showingPlcHdr/>
      </w:sdtPr>
      <w:sdtEndPr/>
      <w:sdtContent>
        <w:p w14:paraId="10C83BDB" w14:textId="77777777" w:rsidR="00E51681" w:rsidRDefault="00E51681" w:rsidP="00E51681">
          <w:r w:rsidRPr="001A5B2C">
            <w:rPr>
              <w:rStyle w:val="PlaceholderText"/>
            </w:rPr>
            <w:t>Click or tap here to enter text.</w:t>
          </w:r>
        </w:p>
      </w:sdtContent>
    </w:sdt>
    <w:p w14:paraId="6CACF528" w14:textId="7E7C4CE3"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Invasive species</w:t>
        </w:r>
      </w:fldSimple>
    </w:p>
    <w:sdt>
      <w:sdtPr>
        <w:id w:val="-1463263128"/>
        <w:placeholder>
          <w:docPart w:val="EF01DFFDA33A45C8831794FAD180BFE7"/>
        </w:placeholder>
        <w:showingPlcHdr/>
      </w:sdtPr>
      <w:sdtEndPr/>
      <w:sdtContent>
        <w:p w14:paraId="4245ED00" w14:textId="77777777" w:rsidR="00E51681" w:rsidRPr="0017166F" w:rsidRDefault="00E51681" w:rsidP="00E51681">
          <w:r w:rsidRPr="001A5B2C">
            <w:rPr>
              <w:rStyle w:val="PlaceholderText"/>
            </w:rPr>
            <w:t>Click or tap here to enter text.</w:t>
          </w:r>
        </w:p>
      </w:sdtContent>
    </w:sdt>
    <w:p w14:paraId="0FA20161" w14:textId="0F0AEDA6"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Invasive species</w:t>
        </w:r>
      </w:fldSimple>
    </w:p>
    <w:sdt>
      <w:sdtPr>
        <w:id w:val="-1130547797"/>
        <w:placeholder>
          <w:docPart w:val="B2DB352456164814B7343F3CB3B86E68"/>
        </w:placeholder>
        <w:showingPlcHdr/>
      </w:sdtPr>
      <w:sdtEndPr/>
      <w:sdtContent>
        <w:p w14:paraId="551B9AB0" w14:textId="77777777" w:rsidR="00E51681" w:rsidRDefault="00E51681" w:rsidP="00E51681">
          <w:r w:rsidRPr="001A5B2C">
            <w:rPr>
              <w:rStyle w:val="PlaceholderText"/>
            </w:rPr>
            <w:t>Click or tap here to enter text.</w:t>
          </w:r>
        </w:p>
      </w:sdtContent>
    </w:sdt>
    <w:p w14:paraId="1F0A3179" w14:textId="5DF7036A"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572622694"/>
        <w:placeholder>
          <w:docPart w:val="69EA84286ABF42608C521DCCE4EA5914"/>
        </w:placeholder>
        <w:showingPlcHdr/>
      </w:sdtPr>
      <w:sdtEndPr/>
      <w:sdtContent>
        <w:p w14:paraId="6518B922" w14:textId="77777777" w:rsidR="00E51681" w:rsidRDefault="00E51681" w:rsidP="00E51681">
          <w:r w:rsidRPr="001A5B2C">
            <w:rPr>
              <w:rStyle w:val="PlaceholderText"/>
            </w:rPr>
            <w:t>Click or tap here to enter text.</w:t>
          </w:r>
        </w:p>
      </w:sdtContent>
    </w:sdt>
    <w:p w14:paraId="008346D1" w14:textId="0124747C"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Invasive species</w:t>
        </w:r>
      </w:fldSimple>
    </w:p>
    <w:sdt>
      <w:sdtPr>
        <w:id w:val="-1328438642"/>
        <w:placeholder>
          <w:docPart w:val="3D225B127EA14AF899C53D154D86BBA8"/>
        </w:placeholder>
        <w:showingPlcHdr/>
      </w:sdtPr>
      <w:sdtEndPr/>
      <w:sdtContent>
        <w:p w14:paraId="47405DE6" w14:textId="77777777" w:rsidR="00E51681" w:rsidRPr="0017166F" w:rsidRDefault="00E51681" w:rsidP="00E51681">
          <w:r w:rsidRPr="001A5B2C">
            <w:rPr>
              <w:rStyle w:val="PlaceholderText"/>
            </w:rPr>
            <w:t>Click or tap here to enter text.</w:t>
          </w:r>
        </w:p>
      </w:sdtContent>
    </w:sdt>
    <w:p w14:paraId="0B5F0D36" w14:textId="66DC8B98" w:rsidR="00E51681" w:rsidRDefault="00E51681" w:rsidP="00E51681">
      <w:pPr>
        <w:pStyle w:val="Heading5"/>
      </w:pPr>
      <w:r>
        <w:t xml:space="preserve">Cumulative effects </w:t>
      </w:r>
      <w:proofErr w:type="spellStart"/>
      <w:r>
        <w:t>o</w:t>
      </w:r>
      <w:proofErr w:type="spellEnd"/>
      <w:r>
        <w:t xml:space="preserve">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Invasive species</w:t>
        </w:r>
      </w:fldSimple>
    </w:p>
    <w:sdt>
      <w:sdtPr>
        <w:id w:val="1880898899"/>
        <w:placeholder>
          <w:docPart w:val="D33CDB6EEA394522B119AC8826AB1882"/>
        </w:placeholder>
        <w:showingPlcHdr/>
      </w:sdtPr>
      <w:sdtEndPr/>
      <w:sdtContent>
        <w:p w14:paraId="109BED85" w14:textId="7EB8831C" w:rsidR="00E51681" w:rsidRPr="00E51681" w:rsidRDefault="00E51681" w:rsidP="00E51681">
          <w:r w:rsidRPr="001A5B2C">
            <w:rPr>
              <w:rStyle w:val="PlaceholderText"/>
            </w:rPr>
            <w:t>Click or tap here to enter text.</w:t>
          </w:r>
        </w:p>
      </w:sdtContent>
    </w:sdt>
    <w:p w14:paraId="485A5526" w14:textId="24FCC965" w:rsidR="00F444FB" w:rsidRDefault="00F444FB" w:rsidP="00F444FB">
      <w:pPr>
        <w:pStyle w:val="Heading2"/>
      </w:pPr>
      <w:bookmarkStart w:id="76" w:name="_Toc109035254"/>
      <w:r w:rsidRPr="0057555B">
        <w:t>Historic properties</w:t>
      </w:r>
      <w:bookmarkEnd w:id="76"/>
    </w:p>
    <w:p w14:paraId="6B288885" w14:textId="2995FC22" w:rsidR="00E51681" w:rsidRDefault="00E51681" w:rsidP="00E51681">
      <w:pPr>
        <w:pStyle w:val="Heading3"/>
      </w:pPr>
      <w:bookmarkStart w:id="77" w:name="_Toc109035255"/>
      <w:r>
        <w:t xml:space="preserve">Affected Environment for </w:t>
      </w:r>
      <w:fldSimple w:instr=" STYLEREF  &quot;Heading 2&quot;  \* MERGEFORMAT ">
        <w:r w:rsidR="009D6438">
          <w:rPr>
            <w:noProof/>
          </w:rPr>
          <w:t>Historic properties</w:t>
        </w:r>
        <w:bookmarkEnd w:id="77"/>
      </w:fldSimple>
    </w:p>
    <w:sdt>
      <w:sdtPr>
        <w:id w:val="1268891817"/>
        <w:placeholder>
          <w:docPart w:val="0EF5FA67285B4F3FBB20F4C395E27A09"/>
        </w:placeholder>
        <w:showingPlcHdr/>
      </w:sdtPr>
      <w:sdtEndPr/>
      <w:sdtContent>
        <w:p w14:paraId="0D0A4703" w14:textId="77777777" w:rsidR="00E51681" w:rsidRDefault="00E51681" w:rsidP="00E51681">
          <w:r w:rsidRPr="001A5B2C">
            <w:rPr>
              <w:rStyle w:val="PlaceholderText"/>
            </w:rPr>
            <w:t>Click or tap here to enter text.</w:t>
          </w:r>
        </w:p>
      </w:sdtContent>
    </w:sdt>
    <w:p w14:paraId="5E52F8C2" w14:textId="00A46BDB" w:rsidR="00E51681" w:rsidRDefault="00E51681" w:rsidP="00E51681">
      <w:pPr>
        <w:pStyle w:val="Heading4"/>
        <w:rPr>
          <w:noProof/>
        </w:rPr>
      </w:pPr>
      <w:r>
        <w:t xml:space="preserve">Regulatory Framework and Governance of </w:t>
      </w:r>
      <w:fldSimple w:instr=" STYLEREF  &quot;Heading 2&quot;  \* MERGEFORMAT ">
        <w:r w:rsidR="009D6438">
          <w:rPr>
            <w:noProof/>
          </w:rPr>
          <w:t>Historic properties</w:t>
        </w:r>
      </w:fldSimple>
    </w:p>
    <w:sdt>
      <w:sdtPr>
        <w:id w:val="2060361190"/>
        <w:placeholder>
          <w:docPart w:val="578859AF100843E8A89DDCCB9E82C470"/>
        </w:placeholder>
        <w:showingPlcHdr/>
      </w:sdtPr>
      <w:sdtEndPr/>
      <w:sdtContent>
        <w:p w14:paraId="301E0CEF" w14:textId="77777777" w:rsidR="00E51681" w:rsidRDefault="00E51681" w:rsidP="00E51681">
          <w:r w:rsidRPr="001A5B2C">
            <w:rPr>
              <w:rStyle w:val="PlaceholderText"/>
            </w:rPr>
            <w:t>Click or tap here to enter text.</w:t>
          </w:r>
        </w:p>
      </w:sdtContent>
    </w:sdt>
    <w:p w14:paraId="0BE2FA3B" w14:textId="75557FF9"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Historic properties</w:t>
        </w:r>
      </w:fldSimple>
    </w:p>
    <w:sdt>
      <w:sdtPr>
        <w:id w:val="-577906490"/>
        <w:placeholder>
          <w:docPart w:val="1EEB83234A354AF49F1F54FDDD3AD577"/>
        </w:placeholder>
        <w:showingPlcHdr/>
      </w:sdtPr>
      <w:sdtEndPr/>
      <w:sdtContent>
        <w:p w14:paraId="1DA64EE6" w14:textId="77777777" w:rsidR="00E51681" w:rsidRPr="001B7A75" w:rsidRDefault="00E51681" w:rsidP="00E51681">
          <w:r w:rsidRPr="001A5B2C">
            <w:rPr>
              <w:rStyle w:val="PlaceholderText"/>
            </w:rPr>
            <w:t>Click or tap here to enter text.</w:t>
          </w:r>
        </w:p>
      </w:sdtContent>
    </w:sdt>
    <w:p w14:paraId="102DA081" w14:textId="75088284" w:rsidR="00E51681" w:rsidRDefault="00E51681" w:rsidP="00E51681">
      <w:pPr>
        <w:pStyle w:val="Heading4"/>
        <w:rPr>
          <w:noProof/>
        </w:rPr>
      </w:pPr>
      <w:r>
        <w:t xml:space="preserve">Trends for </w:t>
      </w:r>
      <w:fldSimple w:instr=" STYLEREF  &quot;Heading 2&quot;  \* MERGEFORMAT ">
        <w:r w:rsidR="009D6438">
          <w:rPr>
            <w:noProof/>
          </w:rPr>
          <w:t>Historic properties</w:t>
        </w:r>
      </w:fldSimple>
    </w:p>
    <w:sdt>
      <w:sdtPr>
        <w:id w:val="2122192531"/>
        <w:placeholder>
          <w:docPart w:val="17C733B74839464CAF5EA4ED1A8F5752"/>
        </w:placeholder>
        <w:showingPlcHdr/>
      </w:sdtPr>
      <w:sdtEndPr/>
      <w:sdtContent>
        <w:p w14:paraId="41732B43" w14:textId="77777777" w:rsidR="00E51681" w:rsidRPr="001B7A75" w:rsidRDefault="00E51681" w:rsidP="00E51681">
          <w:r w:rsidRPr="001A5B2C">
            <w:rPr>
              <w:rStyle w:val="PlaceholderText"/>
            </w:rPr>
            <w:t>Click or tap here to enter text.</w:t>
          </w:r>
        </w:p>
      </w:sdtContent>
    </w:sdt>
    <w:p w14:paraId="7A4F7E3B" w14:textId="250C0535" w:rsidR="00E51681" w:rsidRDefault="00E51681" w:rsidP="00E51681">
      <w:pPr>
        <w:pStyle w:val="Caption"/>
        <w:keepNext/>
      </w:pPr>
      <w:r>
        <w:lastRenderedPageBreak/>
        <w:t xml:space="preserve">Table </w:t>
      </w:r>
      <w:fldSimple w:instr=" STYLEREF 1 \s ">
        <w:r w:rsidR="009D6438">
          <w:rPr>
            <w:noProof/>
          </w:rPr>
          <w:t>4</w:t>
        </w:r>
      </w:fldSimple>
      <w:r>
        <w:noBreakHyphen/>
      </w:r>
      <w:fldSimple w:instr=" SEQ Table \* ARABIC \s 1 ">
        <w:r w:rsidR="009D6438">
          <w:rPr>
            <w:noProof/>
          </w:rPr>
          <w:t>14</w:t>
        </w:r>
      </w:fldSimple>
      <w:r>
        <w:t xml:space="preserve"> </w:t>
      </w:r>
      <w:r w:rsidRPr="001B1B8A">
        <w:t xml:space="preserve">Summary of Past, present, and reasonably foreseeable future activities affecting </w:t>
      </w:r>
      <w:fldSimple w:instr=" STYLEREF  &quot;Heading 2&quot;  \* MERGEFORMAT ">
        <w:r w:rsidR="009D6438">
          <w:rPr>
            <w:noProof/>
          </w:rPr>
          <w:t>Historic properties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104E62E7"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A95EB"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463534"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40E1E"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55C5D5B2"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4EEC4"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8AD8B"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E68D42"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21A3FAC3" w14:textId="77777777" w:rsidR="00E51681" w:rsidRDefault="00E51681" w:rsidP="00E51681"/>
    <w:p w14:paraId="2AD7D04D" w14:textId="3800E07B" w:rsidR="00E51681" w:rsidRDefault="00E51681" w:rsidP="00E51681">
      <w:pPr>
        <w:pStyle w:val="Heading3"/>
      </w:pPr>
      <w:bookmarkStart w:id="78" w:name="_Toc109035256"/>
      <w:r>
        <w:t xml:space="preserve">Environmental Consequences to </w:t>
      </w:r>
      <w:fldSimple w:instr=" STYLEREF  &quot;Heading 2&quot;  \* MERGEFORMAT ">
        <w:r w:rsidR="009D6438">
          <w:rPr>
            <w:noProof/>
          </w:rPr>
          <w:t>Historic properties</w:t>
        </w:r>
        <w:bookmarkEnd w:id="78"/>
      </w:fldSimple>
    </w:p>
    <w:p w14:paraId="345EDC0F" w14:textId="4325B485"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149632179"/>
        <w:placeholder>
          <w:docPart w:val="2F32DFCB10704596B43D6A6753EBB9B7"/>
        </w:placeholder>
        <w:showingPlcHdr/>
      </w:sdtPr>
      <w:sdtEndPr/>
      <w:sdtContent>
        <w:p w14:paraId="362D0D3B" w14:textId="77777777" w:rsidR="00E51681" w:rsidRDefault="00E51681" w:rsidP="00E51681">
          <w:r w:rsidRPr="001A5B2C">
            <w:rPr>
              <w:rStyle w:val="PlaceholderText"/>
            </w:rPr>
            <w:t>Click or tap here to enter text.</w:t>
          </w:r>
        </w:p>
      </w:sdtContent>
    </w:sdt>
    <w:p w14:paraId="79616BD8" w14:textId="49987F50"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Historic properties</w:t>
        </w:r>
      </w:fldSimple>
    </w:p>
    <w:sdt>
      <w:sdtPr>
        <w:id w:val="-1851797334"/>
        <w:placeholder>
          <w:docPart w:val="E1B9DCB840E54A38BDFF18A4289646F5"/>
        </w:placeholder>
        <w:showingPlcHdr/>
      </w:sdtPr>
      <w:sdtEndPr/>
      <w:sdtContent>
        <w:p w14:paraId="29732E63" w14:textId="77777777" w:rsidR="00E51681" w:rsidRPr="0017166F" w:rsidRDefault="00E51681" w:rsidP="00E51681">
          <w:r w:rsidRPr="001A5B2C">
            <w:rPr>
              <w:rStyle w:val="PlaceholderText"/>
            </w:rPr>
            <w:t>Click or tap here to enter text.</w:t>
          </w:r>
        </w:p>
      </w:sdtContent>
    </w:sdt>
    <w:p w14:paraId="42C75B9D" w14:textId="17C295AB"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Historic properties</w:t>
        </w:r>
      </w:fldSimple>
    </w:p>
    <w:sdt>
      <w:sdtPr>
        <w:id w:val="1661735952"/>
        <w:placeholder>
          <w:docPart w:val="ED4A105D19834539BDD23BC795013DE1"/>
        </w:placeholder>
        <w:showingPlcHdr/>
      </w:sdtPr>
      <w:sdtEndPr/>
      <w:sdtContent>
        <w:p w14:paraId="75127318" w14:textId="77777777" w:rsidR="00E51681" w:rsidRPr="0017166F" w:rsidRDefault="00E51681" w:rsidP="00E51681">
          <w:r w:rsidRPr="001A5B2C">
            <w:rPr>
              <w:rStyle w:val="PlaceholderText"/>
            </w:rPr>
            <w:t>Click or tap here to enter text.</w:t>
          </w:r>
        </w:p>
      </w:sdtContent>
    </w:sdt>
    <w:p w14:paraId="5FD6507C" w14:textId="07E62FDD"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47300002"/>
        <w:placeholder>
          <w:docPart w:val="9EFF751D7DDE4A81988378FEC5A630B5"/>
        </w:placeholder>
        <w:showingPlcHdr/>
      </w:sdtPr>
      <w:sdtEndPr/>
      <w:sdtContent>
        <w:p w14:paraId="3BDA8D1F" w14:textId="77777777" w:rsidR="00E51681" w:rsidRDefault="00E51681" w:rsidP="00E51681">
          <w:r w:rsidRPr="001A5B2C">
            <w:rPr>
              <w:rStyle w:val="PlaceholderText"/>
            </w:rPr>
            <w:t>Click or tap here to enter text.</w:t>
          </w:r>
        </w:p>
      </w:sdtContent>
    </w:sdt>
    <w:p w14:paraId="4A64C391" w14:textId="7229FAFC"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Historic properties</w:t>
        </w:r>
      </w:fldSimple>
    </w:p>
    <w:sdt>
      <w:sdtPr>
        <w:id w:val="1985819342"/>
        <w:placeholder>
          <w:docPart w:val="3DF2CEB996DD49BB89193ECA78B916C2"/>
        </w:placeholder>
        <w:showingPlcHdr/>
      </w:sdtPr>
      <w:sdtEndPr/>
      <w:sdtContent>
        <w:p w14:paraId="16AF5B55" w14:textId="77777777" w:rsidR="00E51681" w:rsidRPr="0017166F" w:rsidRDefault="00E51681" w:rsidP="00E51681">
          <w:r w:rsidRPr="001A5B2C">
            <w:rPr>
              <w:rStyle w:val="PlaceholderText"/>
            </w:rPr>
            <w:t>Click or tap here to enter text.</w:t>
          </w:r>
        </w:p>
      </w:sdtContent>
    </w:sdt>
    <w:p w14:paraId="604F948F" w14:textId="55F63713"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Historic properties</w:t>
        </w:r>
      </w:fldSimple>
    </w:p>
    <w:sdt>
      <w:sdtPr>
        <w:id w:val="1719088838"/>
        <w:placeholder>
          <w:docPart w:val="F173BE87A074400C86227C4F745F55B7"/>
        </w:placeholder>
        <w:showingPlcHdr/>
      </w:sdtPr>
      <w:sdtEndPr/>
      <w:sdtContent>
        <w:p w14:paraId="68031321" w14:textId="77777777" w:rsidR="00E51681" w:rsidRDefault="00E51681" w:rsidP="00E51681">
          <w:r w:rsidRPr="001A5B2C">
            <w:rPr>
              <w:rStyle w:val="PlaceholderText"/>
            </w:rPr>
            <w:t>Click or tap here to enter text.</w:t>
          </w:r>
        </w:p>
      </w:sdtContent>
    </w:sdt>
    <w:p w14:paraId="5901C961" w14:textId="33E8984F"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468352151"/>
        <w:placeholder>
          <w:docPart w:val="B566EA0DE47542F9B68A2882A8A70E5C"/>
        </w:placeholder>
        <w:showingPlcHdr/>
      </w:sdtPr>
      <w:sdtEndPr/>
      <w:sdtContent>
        <w:p w14:paraId="349779C3" w14:textId="77777777" w:rsidR="00E51681" w:rsidRDefault="00E51681" w:rsidP="00E51681">
          <w:r w:rsidRPr="001A5B2C">
            <w:rPr>
              <w:rStyle w:val="PlaceholderText"/>
            </w:rPr>
            <w:t>Click or tap here to enter text.</w:t>
          </w:r>
        </w:p>
      </w:sdtContent>
    </w:sdt>
    <w:p w14:paraId="3226FA6B" w14:textId="100F5622"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Historic properties</w:t>
        </w:r>
      </w:fldSimple>
    </w:p>
    <w:sdt>
      <w:sdtPr>
        <w:id w:val="1286694593"/>
        <w:placeholder>
          <w:docPart w:val="023E9F6F458640F58AD8ADE507966ACC"/>
        </w:placeholder>
        <w:showingPlcHdr/>
      </w:sdtPr>
      <w:sdtEndPr/>
      <w:sdtContent>
        <w:p w14:paraId="1C61A6C7" w14:textId="77777777" w:rsidR="00E51681" w:rsidRPr="0017166F" w:rsidRDefault="00E51681" w:rsidP="00E51681">
          <w:r w:rsidRPr="001A5B2C">
            <w:rPr>
              <w:rStyle w:val="PlaceholderText"/>
            </w:rPr>
            <w:t>Click or tap here to enter text.</w:t>
          </w:r>
        </w:p>
      </w:sdtContent>
    </w:sdt>
    <w:p w14:paraId="6947D3D7" w14:textId="7A223D66"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Historic properties</w:t>
        </w:r>
      </w:fldSimple>
    </w:p>
    <w:sdt>
      <w:sdtPr>
        <w:id w:val="1252310551"/>
        <w:placeholder>
          <w:docPart w:val="0B95452F76614E4AB43D5108EBC08B3E"/>
        </w:placeholder>
        <w:showingPlcHdr/>
      </w:sdtPr>
      <w:sdtEndPr/>
      <w:sdtContent>
        <w:p w14:paraId="10C6DDA5" w14:textId="4569D563" w:rsidR="00E51681" w:rsidRPr="00E51681" w:rsidRDefault="00E51681" w:rsidP="00E51681">
          <w:r w:rsidRPr="001A5B2C">
            <w:rPr>
              <w:rStyle w:val="PlaceholderText"/>
            </w:rPr>
            <w:t>Click or tap here to enter text.</w:t>
          </w:r>
        </w:p>
      </w:sdtContent>
    </w:sdt>
    <w:p w14:paraId="4C816B98" w14:textId="3AA5F9C8" w:rsidR="00F444FB" w:rsidRDefault="00F444FB" w:rsidP="00F444FB">
      <w:pPr>
        <w:pStyle w:val="Heading2"/>
      </w:pPr>
      <w:bookmarkStart w:id="79" w:name="_Toc109035257"/>
      <w:r w:rsidRPr="0057555B">
        <w:t>Other cultural resources</w:t>
      </w:r>
      <w:bookmarkEnd w:id="79"/>
    </w:p>
    <w:p w14:paraId="3436A431" w14:textId="39DC4140" w:rsidR="00E51681" w:rsidRDefault="00E51681" w:rsidP="00E51681">
      <w:pPr>
        <w:pStyle w:val="Heading3"/>
      </w:pPr>
      <w:bookmarkStart w:id="80" w:name="_Toc109035258"/>
      <w:r>
        <w:t xml:space="preserve">Affected Environment for </w:t>
      </w:r>
      <w:fldSimple w:instr=" STYLEREF  &quot;Heading 2&quot;  \* MERGEFORMAT ">
        <w:r w:rsidR="009D6438">
          <w:rPr>
            <w:noProof/>
          </w:rPr>
          <w:t>Other cultural resources</w:t>
        </w:r>
        <w:bookmarkEnd w:id="80"/>
      </w:fldSimple>
    </w:p>
    <w:sdt>
      <w:sdtPr>
        <w:id w:val="1530300066"/>
        <w:placeholder>
          <w:docPart w:val="077F90463FCA49FF9DD657250F2BBD09"/>
        </w:placeholder>
        <w:showingPlcHdr/>
      </w:sdtPr>
      <w:sdtEndPr/>
      <w:sdtContent>
        <w:p w14:paraId="2F45C1BF" w14:textId="77777777" w:rsidR="00E51681" w:rsidRDefault="00E51681" w:rsidP="00E51681">
          <w:r w:rsidRPr="001A5B2C">
            <w:rPr>
              <w:rStyle w:val="PlaceholderText"/>
            </w:rPr>
            <w:t>Click or tap here to enter text.</w:t>
          </w:r>
        </w:p>
      </w:sdtContent>
    </w:sdt>
    <w:p w14:paraId="22267CFA" w14:textId="4FCF7B31" w:rsidR="00E51681" w:rsidRDefault="00E51681" w:rsidP="00E51681">
      <w:pPr>
        <w:pStyle w:val="Heading4"/>
        <w:rPr>
          <w:noProof/>
        </w:rPr>
      </w:pPr>
      <w:r>
        <w:t xml:space="preserve">Regulatory Framework and Governance of </w:t>
      </w:r>
      <w:fldSimple w:instr=" STYLEREF  &quot;Heading 2&quot;  \* MERGEFORMAT ">
        <w:r w:rsidR="009D6438">
          <w:rPr>
            <w:noProof/>
          </w:rPr>
          <w:t>Other cultural resources</w:t>
        </w:r>
      </w:fldSimple>
    </w:p>
    <w:sdt>
      <w:sdtPr>
        <w:id w:val="1402484289"/>
        <w:placeholder>
          <w:docPart w:val="24A6A5007C4B44BEB1A284C5A69CA0E8"/>
        </w:placeholder>
        <w:showingPlcHdr/>
      </w:sdtPr>
      <w:sdtEndPr/>
      <w:sdtContent>
        <w:p w14:paraId="39954C53" w14:textId="77777777" w:rsidR="00E51681" w:rsidRDefault="00E51681" w:rsidP="00E51681">
          <w:r w:rsidRPr="001A5B2C">
            <w:rPr>
              <w:rStyle w:val="PlaceholderText"/>
            </w:rPr>
            <w:t>Click or tap here to enter text.</w:t>
          </w:r>
        </w:p>
      </w:sdtContent>
    </w:sdt>
    <w:p w14:paraId="2F9DED43" w14:textId="0D35A83A"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Other cultural resources</w:t>
        </w:r>
      </w:fldSimple>
    </w:p>
    <w:sdt>
      <w:sdtPr>
        <w:id w:val="-1584134661"/>
        <w:placeholder>
          <w:docPart w:val="99247C28930A409EA768BE67DB2E8CFD"/>
        </w:placeholder>
        <w:showingPlcHdr/>
      </w:sdtPr>
      <w:sdtEndPr/>
      <w:sdtContent>
        <w:p w14:paraId="58A3E666" w14:textId="77777777" w:rsidR="00E51681" w:rsidRPr="001B7A75" w:rsidRDefault="00E51681" w:rsidP="00E51681">
          <w:r w:rsidRPr="001A5B2C">
            <w:rPr>
              <w:rStyle w:val="PlaceholderText"/>
            </w:rPr>
            <w:t>Click or tap here to enter text.</w:t>
          </w:r>
        </w:p>
      </w:sdtContent>
    </w:sdt>
    <w:p w14:paraId="22CAC6B3" w14:textId="758B8A23" w:rsidR="00E51681" w:rsidRDefault="00E51681" w:rsidP="00E51681">
      <w:pPr>
        <w:pStyle w:val="Heading4"/>
        <w:rPr>
          <w:noProof/>
        </w:rPr>
      </w:pPr>
      <w:r>
        <w:lastRenderedPageBreak/>
        <w:t xml:space="preserve">Trends for </w:t>
      </w:r>
      <w:fldSimple w:instr=" STYLEREF  &quot;Heading 2&quot;  \* MERGEFORMAT ">
        <w:r w:rsidR="009D6438">
          <w:rPr>
            <w:noProof/>
          </w:rPr>
          <w:t>Other cultural resources</w:t>
        </w:r>
      </w:fldSimple>
    </w:p>
    <w:sdt>
      <w:sdtPr>
        <w:id w:val="-1513672179"/>
        <w:placeholder>
          <w:docPart w:val="266FCEA04E3348C0941C0DD221EBC038"/>
        </w:placeholder>
        <w:showingPlcHdr/>
      </w:sdtPr>
      <w:sdtEndPr/>
      <w:sdtContent>
        <w:p w14:paraId="58358D3A" w14:textId="77777777" w:rsidR="00E51681" w:rsidRPr="001B7A75" w:rsidRDefault="00E51681" w:rsidP="00E51681">
          <w:r w:rsidRPr="001A5B2C">
            <w:rPr>
              <w:rStyle w:val="PlaceholderText"/>
            </w:rPr>
            <w:t>Click or tap here to enter text.</w:t>
          </w:r>
        </w:p>
      </w:sdtContent>
    </w:sdt>
    <w:p w14:paraId="1977DFDC" w14:textId="068628C3"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15</w:t>
        </w:r>
      </w:fldSimple>
      <w:r>
        <w:t xml:space="preserve"> </w:t>
      </w:r>
      <w:r w:rsidRPr="001B1B8A">
        <w:t xml:space="preserve">Summary of Past, present, and reasonably foreseeable future activities affecting </w:t>
      </w:r>
      <w:fldSimple w:instr=" STYLEREF  &quot;Heading 2&quot;  \* MERGEFORMAT ">
        <w:r w:rsidR="009D6438">
          <w:rPr>
            <w:noProof/>
          </w:rPr>
          <w:t>Other cultural resources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0CE7CB8F"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3C314"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EFAD09"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CDF2C9"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5205648C"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8EBD1"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FB739D"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8F1AD7"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33EF42C6" w14:textId="77777777" w:rsidR="00E51681" w:rsidRDefault="00E51681" w:rsidP="00E51681"/>
    <w:p w14:paraId="7CE17FB1" w14:textId="337B8D25" w:rsidR="00E51681" w:rsidRDefault="00E51681" w:rsidP="00E51681">
      <w:pPr>
        <w:pStyle w:val="Heading3"/>
      </w:pPr>
      <w:bookmarkStart w:id="81" w:name="_Toc109035259"/>
      <w:r>
        <w:t xml:space="preserve">Environmental Consequences to </w:t>
      </w:r>
      <w:fldSimple w:instr=" STYLEREF  &quot;Heading 2&quot;  \* MERGEFORMAT ">
        <w:r w:rsidR="009D6438">
          <w:rPr>
            <w:noProof/>
          </w:rPr>
          <w:t>Other cultural resources</w:t>
        </w:r>
        <w:bookmarkEnd w:id="81"/>
      </w:fldSimple>
    </w:p>
    <w:p w14:paraId="71EC9A5D" w14:textId="12749D7F"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773436002"/>
        <w:placeholder>
          <w:docPart w:val="A054F65F6F4442E7B96F8314E97DAB59"/>
        </w:placeholder>
        <w:showingPlcHdr/>
      </w:sdtPr>
      <w:sdtEndPr/>
      <w:sdtContent>
        <w:p w14:paraId="1CEAE5BD" w14:textId="77777777" w:rsidR="00E51681" w:rsidRDefault="00E51681" w:rsidP="00E51681">
          <w:r w:rsidRPr="001A5B2C">
            <w:rPr>
              <w:rStyle w:val="PlaceholderText"/>
            </w:rPr>
            <w:t>Click or tap here to enter text.</w:t>
          </w:r>
        </w:p>
      </w:sdtContent>
    </w:sdt>
    <w:p w14:paraId="7A7C3230" w14:textId="520B6A8A"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Other cultural resources</w:t>
        </w:r>
      </w:fldSimple>
    </w:p>
    <w:sdt>
      <w:sdtPr>
        <w:id w:val="581573002"/>
        <w:placeholder>
          <w:docPart w:val="3919E93BAA8B48E0B9DCDB23659D998D"/>
        </w:placeholder>
        <w:showingPlcHdr/>
      </w:sdtPr>
      <w:sdtEndPr/>
      <w:sdtContent>
        <w:p w14:paraId="099E53ED" w14:textId="77777777" w:rsidR="00E51681" w:rsidRPr="0017166F" w:rsidRDefault="00E51681" w:rsidP="00E51681">
          <w:r w:rsidRPr="001A5B2C">
            <w:rPr>
              <w:rStyle w:val="PlaceholderText"/>
            </w:rPr>
            <w:t>Click or tap here to enter text.</w:t>
          </w:r>
        </w:p>
      </w:sdtContent>
    </w:sdt>
    <w:p w14:paraId="1A066193" w14:textId="43088810"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Other cultural resources</w:t>
        </w:r>
      </w:fldSimple>
    </w:p>
    <w:sdt>
      <w:sdtPr>
        <w:id w:val="140769733"/>
        <w:placeholder>
          <w:docPart w:val="2C1142DA4B6647ACA27A683B90505EC3"/>
        </w:placeholder>
        <w:showingPlcHdr/>
      </w:sdtPr>
      <w:sdtEndPr/>
      <w:sdtContent>
        <w:p w14:paraId="01D9F9E8" w14:textId="77777777" w:rsidR="00E51681" w:rsidRPr="0017166F" w:rsidRDefault="00E51681" w:rsidP="00E51681">
          <w:r w:rsidRPr="001A5B2C">
            <w:rPr>
              <w:rStyle w:val="PlaceholderText"/>
            </w:rPr>
            <w:t>Click or tap here to enter text.</w:t>
          </w:r>
        </w:p>
      </w:sdtContent>
    </w:sdt>
    <w:p w14:paraId="2254E0EC" w14:textId="5AE2E3FB"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996229574"/>
        <w:placeholder>
          <w:docPart w:val="95742E81CF7B419E9667BFC2C1D022F1"/>
        </w:placeholder>
        <w:showingPlcHdr/>
      </w:sdtPr>
      <w:sdtEndPr/>
      <w:sdtContent>
        <w:p w14:paraId="2D457496" w14:textId="77777777" w:rsidR="00E51681" w:rsidRDefault="00E51681" w:rsidP="00E51681">
          <w:r w:rsidRPr="001A5B2C">
            <w:rPr>
              <w:rStyle w:val="PlaceholderText"/>
            </w:rPr>
            <w:t>Click or tap here to enter text.</w:t>
          </w:r>
        </w:p>
      </w:sdtContent>
    </w:sdt>
    <w:p w14:paraId="5C966779" w14:textId="42E2CB6A"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Other cultural resources</w:t>
        </w:r>
      </w:fldSimple>
    </w:p>
    <w:sdt>
      <w:sdtPr>
        <w:id w:val="-43753663"/>
        <w:placeholder>
          <w:docPart w:val="EB74CBA63713403F88AB5A9F4431FB3C"/>
        </w:placeholder>
        <w:showingPlcHdr/>
      </w:sdtPr>
      <w:sdtEndPr/>
      <w:sdtContent>
        <w:p w14:paraId="110C63A7" w14:textId="77777777" w:rsidR="00E51681" w:rsidRPr="0017166F" w:rsidRDefault="00E51681" w:rsidP="00E51681">
          <w:r w:rsidRPr="001A5B2C">
            <w:rPr>
              <w:rStyle w:val="PlaceholderText"/>
            </w:rPr>
            <w:t>Click or tap here to enter text.</w:t>
          </w:r>
        </w:p>
      </w:sdtContent>
    </w:sdt>
    <w:p w14:paraId="2357B737" w14:textId="3BD90049"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Other cultural resources</w:t>
        </w:r>
      </w:fldSimple>
    </w:p>
    <w:sdt>
      <w:sdtPr>
        <w:id w:val="-1532112418"/>
        <w:placeholder>
          <w:docPart w:val="BF9E8CEC6FCF4A81943FC5A776BDACB4"/>
        </w:placeholder>
        <w:showingPlcHdr/>
      </w:sdtPr>
      <w:sdtEndPr/>
      <w:sdtContent>
        <w:p w14:paraId="771C7FA3" w14:textId="77777777" w:rsidR="00E51681" w:rsidRDefault="00E51681" w:rsidP="00E51681">
          <w:r w:rsidRPr="001A5B2C">
            <w:rPr>
              <w:rStyle w:val="PlaceholderText"/>
            </w:rPr>
            <w:t>Click or tap here to enter text.</w:t>
          </w:r>
        </w:p>
      </w:sdtContent>
    </w:sdt>
    <w:p w14:paraId="1B597512" w14:textId="3FFD836F"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940523728"/>
        <w:placeholder>
          <w:docPart w:val="19B5F4B045EF4CDAB9D7542C3AD9BED0"/>
        </w:placeholder>
        <w:showingPlcHdr/>
      </w:sdtPr>
      <w:sdtEndPr/>
      <w:sdtContent>
        <w:p w14:paraId="51ECF9E5" w14:textId="77777777" w:rsidR="00E51681" w:rsidRDefault="00E51681" w:rsidP="00E51681">
          <w:r w:rsidRPr="001A5B2C">
            <w:rPr>
              <w:rStyle w:val="PlaceholderText"/>
            </w:rPr>
            <w:t>Click or tap here to enter text.</w:t>
          </w:r>
        </w:p>
      </w:sdtContent>
    </w:sdt>
    <w:p w14:paraId="0B3BB58A" w14:textId="408A6193"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Other cultural resources</w:t>
        </w:r>
      </w:fldSimple>
    </w:p>
    <w:sdt>
      <w:sdtPr>
        <w:id w:val="-1858571031"/>
        <w:placeholder>
          <w:docPart w:val="4DC9803CAA6D44979D0B3DE1FA4F5492"/>
        </w:placeholder>
        <w:showingPlcHdr/>
      </w:sdtPr>
      <w:sdtEndPr/>
      <w:sdtContent>
        <w:p w14:paraId="0CB01F77" w14:textId="77777777" w:rsidR="00E51681" w:rsidRPr="0017166F" w:rsidRDefault="00E51681" w:rsidP="00E51681">
          <w:r w:rsidRPr="001A5B2C">
            <w:rPr>
              <w:rStyle w:val="PlaceholderText"/>
            </w:rPr>
            <w:t>Click or tap here to enter text.</w:t>
          </w:r>
        </w:p>
      </w:sdtContent>
    </w:sdt>
    <w:p w14:paraId="5BB3D1C6" w14:textId="0EDE3E3A"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Other cultural resources</w:t>
        </w:r>
      </w:fldSimple>
    </w:p>
    <w:sdt>
      <w:sdtPr>
        <w:id w:val="1581647933"/>
        <w:placeholder>
          <w:docPart w:val="DA36B6F16B6544B58D29D0455EC1BB13"/>
        </w:placeholder>
        <w:showingPlcHdr/>
      </w:sdtPr>
      <w:sdtEndPr/>
      <w:sdtContent>
        <w:p w14:paraId="0C6C30DF" w14:textId="7C0290F6" w:rsidR="00E51681" w:rsidRPr="00E51681" w:rsidRDefault="00E51681" w:rsidP="00E51681">
          <w:r w:rsidRPr="001A5B2C">
            <w:rPr>
              <w:rStyle w:val="PlaceholderText"/>
            </w:rPr>
            <w:t>Click or tap here to enter text.</w:t>
          </w:r>
        </w:p>
      </w:sdtContent>
    </w:sdt>
    <w:p w14:paraId="54F8B8AE" w14:textId="01E007C2" w:rsidR="00582D1B" w:rsidRDefault="00582D1B" w:rsidP="00582D1B">
      <w:pPr>
        <w:pStyle w:val="Heading2"/>
      </w:pPr>
      <w:bookmarkStart w:id="82" w:name="_Toc109035260"/>
      <w:r w:rsidRPr="0057555B">
        <w:t>Public infrastructure</w:t>
      </w:r>
      <w:bookmarkEnd w:id="82"/>
    </w:p>
    <w:p w14:paraId="08B16737" w14:textId="3728A5AE" w:rsidR="00E51681" w:rsidRDefault="00E51681" w:rsidP="00E51681">
      <w:pPr>
        <w:pStyle w:val="Heading3"/>
      </w:pPr>
      <w:bookmarkStart w:id="83" w:name="_Toc109035261"/>
      <w:r>
        <w:t xml:space="preserve">Affected Environment for </w:t>
      </w:r>
      <w:fldSimple w:instr=" STYLEREF  &quot;Heading 2&quot;  \* MERGEFORMAT ">
        <w:r w:rsidR="009D6438">
          <w:rPr>
            <w:noProof/>
          </w:rPr>
          <w:t>Public infrastructure</w:t>
        </w:r>
        <w:bookmarkEnd w:id="83"/>
      </w:fldSimple>
    </w:p>
    <w:sdt>
      <w:sdtPr>
        <w:id w:val="-367217842"/>
        <w:placeholder>
          <w:docPart w:val="EFEFE405008E444A8FA184EE50377B97"/>
        </w:placeholder>
        <w:showingPlcHdr/>
      </w:sdtPr>
      <w:sdtEndPr/>
      <w:sdtContent>
        <w:p w14:paraId="18D1527E" w14:textId="77777777" w:rsidR="00E51681" w:rsidRDefault="00E51681" w:rsidP="00E51681">
          <w:r w:rsidRPr="001A5B2C">
            <w:rPr>
              <w:rStyle w:val="PlaceholderText"/>
            </w:rPr>
            <w:t>Click or tap here to enter text.</w:t>
          </w:r>
        </w:p>
      </w:sdtContent>
    </w:sdt>
    <w:p w14:paraId="31567761" w14:textId="274FD61C" w:rsidR="00E51681" w:rsidRDefault="00E51681" w:rsidP="00E51681">
      <w:pPr>
        <w:pStyle w:val="Heading4"/>
        <w:rPr>
          <w:noProof/>
        </w:rPr>
      </w:pPr>
      <w:r>
        <w:t xml:space="preserve">Regulatory Framework and Governance of </w:t>
      </w:r>
      <w:fldSimple w:instr=" STYLEREF  &quot;Heading 2&quot;  \* MERGEFORMAT ">
        <w:r w:rsidR="009D6438">
          <w:rPr>
            <w:noProof/>
          </w:rPr>
          <w:t>Public infrastructure</w:t>
        </w:r>
      </w:fldSimple>
    </w:p>
    <w:sdt>
      <w:sdtPr>
        <w:id w:val="409899936"/>
        <w:placeholder>
          <w:docPart w:val="CC1083D890FB49999F3059CFAAD21A39"/>
        </w:placeholder>
        <w:showingPlcHdr/>
      </w:sdtPr>
      <w:sdtEndPr/>
      <w:sdtContent>
        <w:p w14:paraId="5D2E8247" w14:textId="77777777" w:rsidR="00E51681" w:rsidRDefault="00E51681" w:rsidP="00E51681">
          <w:r w:rsidRPr="001A5B2C">
            <w:rPr>
              <w:rStyle w:val="PlaceholderText"/>
            </w:rPr>
            <w:t>Click or tap here to enter text.</w:t>
          </w:r>
        </w:p>
      </w:sdtContent>
    </w:sdt>
    <w:p w14:paraId="5C48C6EA" w14:textId="6CA8D551" w:rsidR="00E51681" w:rsidRDefault="00E51681" w:rsidP="00E51681">
      <w:pPr>
        <w:pStyle w:val="Heading4"/>
      </w:pPr>
      <w:r w:rsidRPr="00C21DE7">
        <w:lastRenderedPageBreak/>
        <w:t>Status</w:t>
      </w:r>
      <w:r>
        <w:t xml:space="preserve"> of and stressors</w:t>
      </w:r>
      <w:r w:rsidRPr="00C21DE7">
        <w:t xml:space="preserve"> </w:t>
      </w:r>
      <w:r>
        <w:t>to</w:t>
      </w:r>
      <w:r w:rsidRPr="00C21DE7">
        <w:t xml:space="preserve"> </w:t>
      </w:r>
      <w:fldSimple w:instr=" STYLEREF  &quot;Heading 2&quot;  \* MERGEFORMAT ">
        <w:r w:rsidR="009D6438">
          <w:rPr>
            <w:noProof/>
          </w:rPr>
          <w:t>Public infrastructure</w:t>
        </w:r>
      </w:fldSimple>
    </w:p>
    <w:sdt>
      <w:sdtPr>
        <w:id w:val="-1081220246"/>
        <w:placeholder>
          <w:docPart w:val="862A291B7EF74EB4A96B06FF87A4CF69"/>
        </w:placeholder>
        <w:showingPlcHdr/>
      </w:sdtPr>
      <w:sdtEndPr/>
      <w:sdtContent>
        <w:p w14:paraId="6F03F923" w14:textId="77777777" w:rsidR="00E51681" w:rsidRPr="001B7A75" w:rsidRDefault="00E51681" w:rsidP="00E51681">
          <w:r w:rsidRPr="001A5B2C">
            <w:rPr>
              <w:rStyle w:val="PlaceholderText"/>
            </w:rPr>
            <w:t>Click or tap here to enter text.</w:t>
          </w:r>
        </w:p>
      </w:sdtContent>
    </w:sdt>
    <w:p w14:paraId="0679B6C5" w14:textId="0D54BCBE" w:rsidR="00E51681" w:rsidRDefault="00E51681" w:rsidP="00E51681">
      <w:pPr>
        <w:pStyle w:val="Heading4"/>
        <w:rPr>
          <w:noProof/>
        </w:rPr>
      </w:pPr>
      <w:r>
        <w:t xml:space="preserve">Trends for </w:t>
      </w:r>
      <w:fldSimple w:instr=" STYLEREF  &quot;Heading 2&quot;  \* MERGEFORMAT ">
        <w:r w:rsidR="009D6438">
          <w:rPr>
            <w:noProof/>
          </w:rPr>
          <w:t>Public infrastructure</w:t>
        </w:r>
      </w:fldSimple>
    </w:p>
    <w:sdt>
      <w:sdtPr>
        <w:id w:val="-967111943"/>
        <w:placeholder>
          <w:docPart w:val="D6A3098A204547E5B3F6B07312F1111E"/>
        </w:placeholder>
        <w:showingPlcHdr/>
      </w:sdtPr>
      <w:sdtEndPr/>
      <w:sdtContent>
        <w:p w14:paraId="06654B35" w14:textId="77777777" w:rsidR="00E51681" w:rsidRPr="001B7A75" w:rsidRDefault="00E51681" w:rsidP="00E51681">
          <w:r w:rsidRPr="001A5B2C">
            <w:rPr>
              <w:rStyle w:val="PlaceholderText"/>
            </w:rPr>
            <w:t>Click or tap here to enter text.</w:t>
          </w:r>
        </w:p>
      </w:sdtContent>
    </w:sdt>
    <w:p w14:paraId="7702E719" w14:textId="749D9A5D"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16</w:t>
        </w:r>
      </w:fldSimple>
      <w:r>
        <w:t xml:space="preserve"> </w:t>
      </w:r>
      <w:r w:rsidRPr="001B1B8A">
        <w:t xml:space="preserve">Summary of Past, present, and reasonably foreseeable future activities affecting </w:t>
      </w:r>
      <w:fldSimple w:instr=" STYLEREF  &quot;Heading 2&quot;  \* MERGEFORMAT ">
        <w:r w:rsidR="009D6438">
          <w:rPr>
            <w:noProof/>
          </w:rPr>
          <w:t>Public infrastructure</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68BCBCDC"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68A8C9"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2006DA"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B3BF3F"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4EBA3A4A"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A63032"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93B3B3"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61A315"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595B04AB" w14:textId="77777777" w:rsidR="00E51681" w:rsidRDefault="00E51681" w:rsidP="00E51681"/>
    <w:p w14:paraId="13CF0185" w14:textId="416480F6" w:rsidR="00E51681" w:rsidRDefault="00E51681" w:rsidP="00E51681">
      <w:pPr>
        <w:pStyle w:val="Heading3"/>
      </w:pPr>
      <w:bookmarkStart w:id="84" w:name="_Toc109035262"/>
      <w:r>
        <w:t xml:space="preserve">Environmental Consequences to </w:t>
      </w:r>
      <w:fldSimple w:instr=" STYLEREF  &quot;Heading 2&quot;  \* MERGEFORMAT ">
        <w:r w:rsidR="009D6438">
          <w:rPr>
            <w:noProof/>
          </w:rPr>
          <w:t>Public infrastructure</w:t>
        </w:r>
        <w:bookmarkEnd w:id="84"/>
      </w:fldSimple>
    </w:p>
    <w:p w14:paraId="077A064A" w14:textId="76B13EEA"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906413918"/>
        <w:placeholder>
          <w:docPart w:val="67D434A6FF1A4384BCF070D979B28045"/>
        </w:placeholder>
        <w:showingPlcHdr/>
      </w:sdtPr>
      <w:sdtEndPr/>
      <w:sdtContent>
        <w:p w14:paraId="6F4FF67C" w14:textId="77777777" w:rsidR="00E51681" w:rsidRDefault="00E51681" w:rsidP="00E51681">
          <w:r w:rsidRPr="001A5B2C">
            <w:rPr>
              <w:rStyle w:val="PlaceholderText"/>
            </w:rPr>
            <w:t>Click or tap here to enter text.</w:t>
          </w:r>
        </w:p>
      </w:sdtContent>
    </w:sdt>
    <w:p w14:paraId="69AFD653" w14:textId="54A0040F"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Public infrastructure</w:t>
        </w:r>
      </w:fldSimple>
    </w:p>
    <w:sdt>
      <w:sdtPr>
        <w:id w:val="-868676335"/>
        <w:placeholder>
          <w:docPart w:val="4DD6D11039B242A680E453775CB220B5"/>
        </w:placeholder>
        <w:showingPlcHdr/>
      </w:sdtPr>
      <w:sdtEndPr/>
      <w:sdtContent>
        <w:p w14:paraId="19BE21EB" w14:textId="77777777" w:rsidR="00E51681" w:rsidRPr="0017166F" w:rsidRDefault="00E51681" w:rsidP="00E51681">
          <w:r w:rsidRPr="001A5B2C">
            <w:rPr>
              <w:rStyle w:val="PlaceholderText"/>
            </w:rPr>
            <w:t>Click or tap here to enter text.</w:t>
          </w:r>
        </w:p>
      </w:sdtContent>
    </w:sdt>
    <w:p w14:paraId="2E280033" w14:textId="60CF045E"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Public infrastructure</w:t>
        </w:r>
      </w:fldSimple>
    </w:p>
    <w:sdt>
      <w:sdtPr>
        <w:id w:val="-1852168202"/>
        <w:placeholder>
          <w:docPart w:val="9B11655DE5DD4A1D802A8513556D9EE7"/>
        </w:placeholder>
        <w:showingPlcHdr/>
      </w:sdtPr>
      <w:sdtEndPr/>
      <w:sdtContent>
        <w:p w14:paraId="4F9C7779" w14:textId="77777777" w:rsidR="00E51681" w:rsidRPr="0017166F" w:rsidRDefault="00E51681" w:rsidP="00E51681">
          <w:r w:rsidRPr="001A5B2C">
            <w:rPr>
              <w:rStyle w:val="PlaceholderText"/>
            </w:rPr>
            <w:t>Click or tap here to enter text.</w:t>
          </w:r>
        </w:p>
      </w:sdtContent>
    </w:sdt>
    <w:p w14:paraId="40A039B8" w14:textId="47DCA09C"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184398453"/>
        <w:placeholder>
          <w:docPart w:val="C1F90A49AB9343E0B5D8C4919B958F04"/>
        </w:placeholder>
        <w:showingPlcHdr/>
      </w:sdtPr>
      <w:sdtEndPr/>
      <w:sdtContent>
        <w:p w14:paraId="5DD31CBC" w14:textId="77777777" w:rsidR="00E51681" w:rsidRDefault="00E51681" w:rsidP="00E51681">
          <w:r w:rsidRPr="001A5B2C">
            <w:rPr>
              <w:rStyle w:val="PlaceholderText"/>
            </w:rPr>
            <w:t>Click or tap here to enter text.</w:t>
          </w:r>
        </w:p>
      </w:sdtContent>
    </w:sdt>
    <w:p w14:paraId="070250C9" w14:textId="196F440B"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Public infrastructure</w:t>
        </w:r>
      </w:fldSimple>
    </w:p>
    <w:sdt>
      <w:sdtPr>
        <w:id w:val="-165788189"/>
        <w:placeholder>
          <w:docPart w:val="FE41293B825B46ABA414D8EAB90E318B"/>
        </w:placeholder>
        <w:showingPlcHdr/>
      </w:sdtPr>
      <w:sdtEndPr/>
      <w:sdtContent>
        <w:p w14:paraId="7EE1E57D" w14:textId="77777777" w:rsidR="00E51681" w:rsidRPr="0017166F" w:rsidRDefault="00E51681" w:rsidP="00E51681">
          <w:r w:rsidRPr="001A5B2C">
            <w:rPr>
              <w:rStyle w:val="PlaceholderText"/>
            </w:rPr>
            <w:t>Click or tap here to enter text.</w:t>
          </w:r>
        </w:p>
      </w:sdtContent>
    </w:sdt>
    <w:p w14:paraId="3B2DEEA3" w14:textId="400045CD"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Public infrastructure</w:t>
        </w:r>
      </w:fldSimple>
    </w:p>
    <w:sdt>
      <w:sdtPr>
        <w:id w:val="1476639021"/>
        <w:placeholder>
          <w:docPart w:val="5C7CE5BFFA0F473CA105AB88F1B29900"/>
        </w:placeholder>
        <w:showingPlcHdr/>
      </w:sdtPr>
      <w:sdtEndPr/>
      <w:sdtContent>
        <w:p w14:paraId="6C28B15D" w14:textId="77777777" w:rsidR="00E51681" w:rsidRDefault="00E51681" w:rsidP="00E51681">
          <w:r w:rsidRPr="001A5B2C">
            <w:rPr>
              <w:rStyle w:val="PlaceholderText"/>
            </w:rPr>
            <w:t>Click or tap here to enter text.</w:t>
          </w:r>
        </w:p>
      </w:sdtContent>
    </w:sdt>
    <w:p w14:paraId="702927EE" w14:textId="5EC6E624"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741516550"/>
        <w:placeholder>
          <w:docPart w:val="243E41F347964ED5B9FD38A32E35F3C8"/>
        </w:placeholder>
        <w:showingPlcHdr/>
      </w:sdtPr>
      <w:sdtEndPr/>
      <w:sdtContent>
        <w:p w14:paraId="75EDCC12" w14:textId="77777777" w:rsidR="00E51681" w:rsidRDefault="00E51681" w:rsidP="00E51681">
          <w:r w:rsidRPr="001A5B2C">
            <w:rPr>
              <w:rStyle w:val="PlaceholderText"/>
            </w:rPr>
            <w:t>Click or tap here to enter text.</w:t>
          </w:r>
        </w:p>
      </w:sdtContent>
    </w:sdt>
    <w:p w14:paraId="3EBABD0F" w14:textId="5C5BA1EF"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Public infrastructure</w:t>
        </w:r>
      </w:fldSimple>
    </w:p>
    <w:sdt>
      <w:sdtPr>
        <w:id w:val="-1833743760"/>
        <w:placeholder>
          <w:docPart w:val="D123E60C38E84D508C693059B1D86E80"/>
        </w:placeholder>
        <w:showingPlcHdr/>
      </w:sdtPr>
      <w:sdtEndPr/>
      <w:sdtContent>
        <w:p w14:paraId="1CF3BF4B" w14:textId="77777777" w:rsidR="00E51681" w:rsidRPr="0017166F" w:rsidRDefault="00E51681" w:rsidP="00E51681">
          <w:r w:rsidRPr="001A5B2C">
            <w:rPr>
              <w:rStyle w:val="PlaceholderText"/>
            </w:rPr>
            <w:t>Click or tap here to enter text.</w:t>
          </w:r>
        </w:p>
      </w:sdtContent>
    </w:sdt>
    <w:p w14:paraId="4DFE67BA" w14:textId="6AFE4917" w:rsidR="00E51681" w:rsidRDefault="00E51681" w:rsidP="00E51681">
      <w:pPr>
        <w:pStyle w:val="Heading5"/>
      </w:pPr>
      <w:r>
        <w:t>Cumulative effects o</w:t>
      </w:r>
      <w:r w:rsidR="007C2BCD">
        <w:t>f</w:t>
      </w:r>
      <w:r>
        <w:t xml:space="preserve">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Public infrastructure</w:t>
        </w:r>
      </w:fldSimple>
    </w:p>
    <w:sdt>
      <w:sdtPr>
        <w:id w:val="-113214420"/>
        <w:placeholder>
          <w:docPart w:val="90088496DAFC4D39B6DA0161A578E604"/>
        </w:placeholder>
        <w:showingPlcHdr/>
      </w:sdtPr>
      <w:sdtEndPr/>
      <w:sdtContent>
        <w:p w14:paraId="33DE2F5A" w14:textId="77777777" w:rsidR="00E51681" w:rsidRPr="005C34DE" w:rsidRDefault="00E51681" w:rsidP="00E51681">
          <w:r w:rsidRPr="001A5B2C">
            <w:rPr>
              <w:rStyle w:val="PlaceholderText"/>
            </w:rPr>
            <w:t>Click or tap here to enter text.</w:t>
          </w:r>
        </w:p>
      </w:sdtContent>
    </w:sdt>
    <w:p w14:paraId="7F7C39DF" w14:textId="3E1498BB" w:rsidR="00582D1B" w:rsidRDefault="00582D1B" w:rsidP="00582D1B">
      <w:pPr>
        <w:pStyle w:val="Heading2"/>
      </w:pPr>
      <w:bookmarkStart w:id="85" w:name="_Toc109035263"/>
      <w:r w:rsidRPr="0057555B">
        <w:t>Navigation</w:t>
      </w:r>
      <w:bookmarkEnd w:id="85"/>
    </w:p>
    <w:p w14:paraId="049CF42C" w14:textId="5C1DD96D" w:rsidR="00E51681" w:rsidRDefault="00E51681" w:rsidP="00E51681">
      <w:pPr>
        <w:pStyle w:val="Heading3"/>
      </w:pPr>
      <w:bookmarkStart w:id="86" w:name="_Toc109035264"/>
      <w:r>
        <w:t xml:space="preserve">Affected Environment for </w:t>
      </w:r>
      <w:fldSimple w:instr=" STYLEREF  &quot;Heading 2&quot;  \* MERGEFORMAT ">
        <w:r w:rsidR="009D6438">
          <w:rPr>
            <w:noProof/>
          </w:rPr>
          <w:t>Navigation</w:t>
        </w:r>
        <w:bookmarkEnd w:id="86"/>
      </w:fldSimple>
    </w:p>
    <w:sdt>
      <w:sdtPr>
        <w:id w:val="-383488682"/>
        <w:placeholder>
          <w:docPart w:val="B52A6AD4743B4B77A09C962699D4CD3E"/>
        </w:placeholder>
        <w:showingPlcHdr/>
      </w:sdtPr>
      <w:sdtEndPr/>
      <w:sdtContent>
        <w:p w14:paraId="144FFB87" w14:textId="77777777" w:rsidR="00E51681" w:rsidRDefault="00E51681" w:rsidP="00E51681">
          <w:r w:rsidRPr="001A5B2C">
            <w:rPr>
              <w:rStyle w:val="PlaceholderText"/>
            </w:rPr>
            <w:t>Click or tap here to enter text.</w:t>
          </w:r>
        </w:p>
      </w:sdtContent>
    </w:sdt>
    <w:p w14:paraId="5B711EB7" w14:textId="0DAC4A7C" w:rsidR="00E51681" w:rsidRDefault="00E51681" w:rsidP="00E51681">
      <w:pPr>
        <w:pStyle w:val="Heading4"/>
        <w:rPr>
          <w:noProof/>
        </w:rPr>
      </w:pPr>
      <w:r>
        <w:lastRenderedPageBreak/>
        <w:t xml:space="preserve">Regulatory Framework and Governance of </w:t>
      </w:r>
      <w:fldSimple w:instr=" STYLEREF  &quot;Heading 2&quot;  \* MERGEFORMAT ">
        <w:r w:rsidR="009D6438">
          <w:rPr>
            <w:noProof/>
          </w:rPr>
          <w:t>Navigation</w:t>
        </w:r>
      </w:fldSimple>
    </w:p>
    <w:sdt>
      <w:sdtPr>
        <w:id w:val="-853954055"/>
        <w:placeholder>
          <w:docPart w:val="8F8E1EABB8B647F3809B7D7B6ACB2A49"/>
        </w:placeholder>
        <w:showingPlcHdr/>
      </w:sdtPr>
      <w:sdtEndPr/>
      <w:sdtContent>
        <w:p w14:paraId="1DB446EC" w14:textId="77777777" w:rsidR="00E51681" w:rsidRDefault="00E51681" w:rsidP="00E51681">
          <w:r w:rsidRPr="001A5B2C">
            <w:rPr>
              <w:rStyle w:val="PlaceholderText"/>
            </w:rPr>
            <w:t>Click or tap here to enter text.</w:t>
          </w:r>
        </w:p>
      </w:sdtContent>
    </w:sdt>
    <w:p w14:paraId="2811898D" w14:textId="3DBD463D"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Navigation</w:t>
        </w:r>
      </w:fldSimple>
    </w:p>
    <w:sdt>
      <w:sdtPr>
        <w:id w:val="-208962477"/>
        <w:placeholder>
          <w:docPart w:val="7D95CCF114CD4420B6F016594E50CF77"/>
        </w:placeholder>
        <w:showingPlcHdr/>
      </w:sdtPr>
      <w:sdtEndPr/>
      <w:sdtContent>
        <w:p w14:paraId="43D6BA71" w14:textId="77777777" w:rsidR="00E51681" w:rsidRPr="001B7A75" w:rsidRDefault="00E51681" w:rsidP="00E51681">
          <w:r w:rsidRPr="001A5B2C">
            <w:rPr>
              <w:rStyle w:val="PlaceholderText"/>
            </w:rPr>
            <w:t>Click or tap here to enter text.</w:t>
          </w:r>
        </w:p>
      </w:sdtContent>
    </w:sdt>
    <w:p w14:paraId="1FBB6130" w14:textId="25CBB064" w:rsidR="00E51681" w:rsidRDefault="00E51681" w:rsidP="00E51681">
      <w:pPr>
        <w:pStyle w:val="Heading4"/>
        <w:rPr>
          <w:noProof/>
        </w:rPr>
      </w:pPr>
      <w:r>
        <w:t xml:space="preserve">Trends for </w:t>
      </w:r>
      <w:fldSimple w:instr=" STYLEREF  &quot;Heading 2&quot;  \* MERGEFORMAT ">
        <w:r w:rsidR="009D6438">
          <w:rPr>
            <w:noProof/>
          </w:rPr>
          <w:t>Navigation</w:t>
        </w:r>
      </w:fldSimple>
    </w:p>
    <w:sdt>
      <w:sdtPr>
        <w:id w:val="-433208380"/>
        <w:placeholder>
          <w:docPart w:val="0F6D9D09BD1D461F9301159BBA5811B0"/>
        </w:placeholder>
        <w:showingPlcHdr/>
      </w:sdtPr>
      <w:sdtEndPr/>
      <w:sdtContent>
        <w:p w14:paraId="728C23A2" w14:textId="77777777" w:rsidR="00E51681" w:rsidRPr="001B7A75" w:rsidRDefault="00E51681" w:rsidP="00E51681">
          <w:r w:rsidRPr="001A5B2C">
            <w:rPr>
              <w:rStyle w:val="PlaceholderText"/>
            </w:rPr>
            <w:t>Click or tap here to enter text.</w:t>
          </w:r>
        </w:p>
      </w:sdtContent>
    </w:sdt>
    <w:p w14:paraId="053FFCB6" w14:textId="6585CD5C"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17</w:t>
        </w:r>
      </w:fldSimple>
      <w:r>
        <w:t xml:space="preserve"> </w:t>
      </w:r>
      <w:r w:rsidRPr="001B1B8A">
        <w:t xml:space="preserve">Summary of Past, present, and reasonably foreseeable future activities affecting </w:t>
      </w:r>
      <w:fldSimple w:instr=" STYLEREF  &quot;Heading 2&quot;  \* MERGEFORMAT ">
        <w:r w:rsidR="009D6438">
          <w:rPr>
            <w:noProof/>
          </w:rPr>
          <w:t>Navigation</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4D879CB1"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CE732A"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24C9B4"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AE81E"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45ED2613"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930B50"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5F42C"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151C57"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35DA731B" w14:textId="77777777" w:rsidR="00E51681" w:rsidRDefault="00E51681" w:rsidP="00E51681"/>
    <w:p w14:paraId="187EA23C" w14:textId="5C458684" w:rsidR="00E51681" w:rsidRDefault="00E51681" w:rsidP="00E51681">
      <w:pPr>
        <w:pStyle w:val="Heading3"/>
      </w:pPr>
      <w:bookmarkStart w:id="87" w:name="_Toc109035265"/>
      <w:r>
        <w:t xml:space="preserve">Environmental Consequences to </w:t>
      </w:r>
      <w:fldSimple w:instr=" STYLEREF  &quot;Heading 2&quot;  \* MERGEFORMAT ">
        <w:r w:rsidR="009D6438">
          <w:rPr>
            <w:noProof/>
          </w:rPr>
          <w:t>Navigation</w:t>
        </w:r>
        <w:bookmarkEnd w:id="87"/>
      </w:fldSimple>
    </w:p>
    <w:p w14:paraId="4D229FF4" w14:textId="608DE3AB"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604417110"/>
        <w:placeholder>
          <w:docPart w:val="5210C7B45049475FA7B0E674C666A77F"/>
        </w:placeholder>
        <w:showingPlcHdr/>
      </w:sdtPr>
      <w:sdtEndPr/>
      <w:sdtContent>
        <w:p w14:paraId="445F2A68" w14:textId="77777777" w:rsidR="00E51681" w:rsidRDefault="00E51681" w:rsidP="00E51681">
          <w:r w:rsidRPr="001A5B2C">
            <w:rPr>
              <w:rStyle w:val="PlaceholderText"/>
            </w:rPr>
            <w:t>Click or tap here to enter text.</w:t>
          </w:r>
        </w:p>
      </w:sdtContent>
    </w:sdt>
    <w:p w14:paraId="11EABEA9" w14:textId="096F0B6F"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Navigation</w:t>
        </w:r>
      </w:fldSimple>
    </w:p>
    <w:sdt>
      <w:sdtPr>
        <w:id w:val="-1795900389"/>
        <w:placeholder>
          <w:docPart w:val="351AE9AE796640479504B6FFF6F0066E"/>
        </w:placeholder>
        <w:showingPlcHdr/>
      </w:sdtPr>
      <w:sdtEndPr/>
      <w:sdtContent>
        <w:p w14:paraId="75A11BEE" w14:textId="77777777" w:rsidR="00E51681" w:rsidRPr="0017166F" w:rsidRDefault="00E51681" w:rsidP="00E51681">
          <w:r w:rsidRPr="001A5B2C">
            <w:rPr>
              <w:rStyle w:val="PlaceholderText"/>
            </w:rPr>
            <w:t>Click or tap here to enter text.</w:t>
          </w:r>
        </w:p>
      </w:sdtContent>
    </w:sdt>
    <w:p w14:paraId="40B95EB0" w14:textId="2D26C923"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Navigation</w:t>
        </w:r>
      </w:fldSimple>
    </w:p>
    <w:sdt>
      <w:sdtPr>
        <w:id w:val="-802609134"/>
        <w:placeholder>
          <w:docPart w:val="23D83653DB90410D91DA88683EB7B290"/>
        </w:placeholder>
        <w:showingPlcHdr/>
      </w:sdtPr>
      <w:sdtEndPr/>
      <w:sdtContent>
        <w:p w14:paraId="22726F10" w14:textId="77777777" w:rsidR="00E51681" w:rsidRPr="0017166F" w:rsidRDefault="00E51681" w:rsidP="00E51681">
          <w:r w:rsidRPr="001A5B2C">
            <w:rPr>
              <w:rStyle w:val="PlaceholderText"/>
            </w:rPr>
            <w:t>Click or tap here to enter text.</w:t>
          </w:r>
        </w:p>
      </w:sdtContent>
    </w:sdt>
    <w:p w14:paraId="1B1B8C96" w14:textId="7707904B"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2020762580"/>
        <w:placeholder>
          <w:docPart w:val="A131F33BD5814124835FFC67FAAAAEB7"/>
        </w:placeholder>
        <w:showingPlcHdr/>
      </w:sdtPr>
      <w:sdtEndPr/>
      <w:sdtContent>
        <w:p w14:paraId="0AED0CD2" w14:textId="77777777" w:rsidR="00E51681" w:rsidRDefault="00E51681" w:rsidP="00E51681">
          <w:r w:rsidRPr="001A5B2C">
            <w:rPr>
              <w:rStyle w:val="PlaceholderText"/>
            </w:rPr>
            <w:t>Click or tap here to enter text.</w:t>
          </w:r>
        </w:p>
      </w:sdtContent>
    </w:sdt>
    <w:p w14:paraId="43117BDA" w14:textId="313E65A5"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Navigation</w:t>
        </w:r>
      </w:fldSimple>
    </w:p>
    <w:sdt>
      <w:sdtPr>
        <w:id w:val="-1499811018"/>
        <w:placeholder>
          <w:docPart w:val="DF35AA703A9E4C028E608402F45D7038"/>
        </w:placeholder>
        <w:showingPlcHdr/>
      </w:sdtPr>
      <w:sdtEndPr/>
      <w:sdtContent>
        <w:p w14:paraId="10C93071" w14:textId="77777777" w:rsidR="00E51681" w:rsidRPr="0017166F" w:rsidRDefault="00E51681" w:rsidP="00E51681">
          <w:r w:rsidRPr="001A5B2C">
            <w:rPr>
              <w:rStyle w:val="PlaceholderText"/>
            </w:rPr>
            <w:t>Click or tap here to enter text.</w:t>
          </w:r>
        </w:p>
      </w:sdtContent>
    </w:sdt>
    <w:p w14:paraId="11541527" w14:textId="6EBE32F8"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Navigation</w:t>
        </w:r>
      </w:fldSimple>
    </w:p>
    <w:sdt>
      <w:sdtPr>
        <w:id w:val="-1869130396"/>
        <w:placeholder>
          <w:docPart w:val="3C03EBAAC4934232B370A2A3B0C716DA"/>
        </w:placeholder>
        <w:showingPlcHdr/>
      </w:sdtPr>
      <w:sdtEndPr/>
      <w:sdtContent>
        <w:p w14:paraId="61BC3230" w14:textId="77777777" w:rsidR="00E51681" w:rsidRDefault="00E51681" w:rsidP="00E51681">
          <w:r w:rsidRPr="001A5B2C">
            <w:rPr>
              <w:rStyle w:val="PlaceholderText"/>
            </w:rPr>
            <w:t>Click or tap here to enter text.</w:t>
          </w:r>
        </w:p>
      </w:sdtContent>
    </w:sdt>
    <w:p w14:paraId="0BDE3E0C" w14:textId="4DFD84D6"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166677118"/>
        <w:placeholder>
          <w:docPart w:val="79B9522BC6BF459EA62288E763EC5E4A"/>
        </w:placeholder>
        <w:showingPlcHdr/>
      </w:sdtPr>
      <w:sdtEndPr/>
      <w:sdtContent>
        <w:p w14:paraId="67FF0755" w14:textId="77777777" w:rsidR="00E51681" w:rsidRDefault="00E51681" w:rsidP="00E51681">
          <w:r w:rsidRPr="001A5B2C">
            <w:rPr>
              <w:rStyle w:val="PlaceholderText"/>
            </w:rPr>
            <w:t>Click or tap here to enter text.</w:t>
          </w:r>
        </w:p>
      </w:sdtContent>
    </w:sdt>
    <w:p w14:paraId="3DC931D4" w14:textId="4F18B2A8"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Navigation</w:t>
        </w:r>
      </w:fldSimple>
    </w:p>
    <w:sdt>
      <w:sdtPr>
        <w:id w:val="2025045618"/>
        <w:placeholder>
          <w:docPart w:val="1B1830BA934147B9B6E681D03F179803"/>
        </w:placeholder>
        <w:showingPlcHdr/>
      </w:sdtPr>
      <w:sdtEndPr/>
      <w:sdtContent>
        <w:p w14:paraId="6A8965B5" w14:textId="77777777" w:rsidR="00E51681" w:rsidRPr="0017166F" w:rsidRDefault="00E51681" w:rsidP="00E51681">
          <w:r w:rsidRPr="001A5B2C">
            <w:rPr>
              <w:rStyle w:val="PlaceholderText"/>
            </w:rPr>
            <w:t>Click or tap here to enter text.</w:t>
          </w:r>
        </w:p>
      </w:sdtContent>
    </w:sdt>
    <w:p w14:paraId="340FCCD6" w14:textId="47163313"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Navigation</w:t>
        </w:r>
      </w:fldSimple>
    </w:p>
    <w:sdt>
      <w:sdtPr>
        <w:id w:val="-2098935962"/>
        <w:placeholder>
          <w:docPart w:val="782DA11A75D4439EA6D7C6827242C8EB"/>
        </w:placeholder>
        <w:showingPlcHdr/>
      </w:sdtPr>
      <w:sdtEndPr/>
      <w:sdtContent>
        <w:p w14:paraId="5D31FFCA" w14:textId="77777777" w:rsidR="00E51681" w:rsidRPr="005C34DE" w:rsidRDefault="00E51681" w:rsidP="00E51681">
          <w:r w:rsidRPr="001A5B2C">
            <w:rPr>
              <w:rStyle w:val="PlaceholderText"/>
            </w:rPr>
            <w:t>Click or tap here to enter text.</w:t>
          </w:r>
        </w:p>
      </w:sdtContent>
    </w:sdt>
    <w:p w14:paraId="2B089D3E" w14:textId="7CE632BD" w:rsidR="00F444FB" w:rsidRDefault="00F444FB" w:rsidP="00F444FB">
      <w:pPr>
        <w:pStyle w:val="Heading2"/>
      </w:pPr>
      <w:bookmarkStart w:id="88" w:name="_Toc109035266"/>
      <w:r w:rsidRPr="0057555B">
        <w:t>Land use</w:t>
      </w:r>
      <w:bookmarkEnd w:id="88"/>
    </w:p>
    <w:p w14:paraId="536D5FBB" w14:textId="01601AC9" w:rsidR="00E51681" w:rsidRDefault="00E51681" w:rsidP="00E51681">
      <w:pPr>
        <w:pStyle w:val="Heading3"/>
      </w:pPr>
      <w:bookmarkStart w:id="89" w:name="_Toc109035267"/>
      <w:r>
        <w:lastRenderedPageBreak/>
        <w:t xml:space="preserve">Affected Environment for </w:t>
      </w:r>
      <w:fldSimple w:instr=" STYLEREF  &quot;Heading 2&quot;  \* MERGEFORMAT ">
        <w:r w:rsidR="009D6438">
          <w:rPr>
            <w:noProof/>
          </w:rPr>
          <w:t>Land use</w:t>
        </w:r>
        <w:bookmarkEnd w:id="89"/>
      </w:fldSimple>
    </w:p>
    <w:sdt>
      <w:sdtPr>
        <w:id w:val="-977990755"/>
        <w:placeholder>
          <w:docPart w:val="CB6E8A02B8534521A0419DC3C2425F9E"/>
        </w:placeholder>
        <w:showingPlcHdr/>
      </w:sdtPr>
      <w:sdtEndPr/>
      <w:sdtContent>
        <w:p w14:paraId="25FE6F4A" w14:textId="77777777" w:rsidR="00E51681" w:rsidRDefault="00E51681" w:rsidP="00E51681">
          <w:r w:rsidRPr="001A5B2C">
            <w:rPr>
              <w:rStyle w:val="PlaceholderText"/>
            </w:rPr>
            <w:t>Click or tap here to enter text.</w:t>
          </w:r>
        </w:p>
      </w:sdtContent>
    </w:sdt>
    <w:p w14:paraId="2D002201" w14:textId="40F3DFA8" w:rsidR="00E51681" w:rsidRDefault="00E51681" w:rsidP="00E51681">
      <w:pPr>
        <w:pStyle w:val="Heading4"/>
        <w:rPr>
          <w:noProof/>
        </w:rPr>
      </w:pPr>
      <w:r>
        <w:t xml:space="preserve">Regulatory Framework and Governance of </w:t>
      </w:r>
      <w:fldSimple w:instr=" STYLEREF  &quot;Heading 2&quot;  \* MERGEFORMAT ">
        <w:r w:rsidR="009D6438">
          <w:rPr>
            <w:noProof/>
          </w:rPr>
          <w:t>Land use</w:t>
        </w:r>
      </w:fldSimple>
    </w:p>
    <w:sdt>
      <w:sdtPr>
        <w:id w:val="-511298316"/>
        <w:placeholder>
          <w:docPart w:val="64D131D4C97D4DF08A8CE090AE12A195"/>
        </w:placeholder>
        <w:showingPlcHdr/>
      </w:sdtPr>
      <w:sdtEndPr/>
      <w:sdtContent>
        <w:p w14:paraId="79255C13" w14:textId="77777777" w:rsidR="00E51681" w:rsidRDefault="00E51681" w:rsidP="00E51681">
          <w:r w:rsidRPr="001A5B2C">
            <w:rPr>
              <w:rStyle w:val="PlaceholderText"/>
            </w:rPr>
            <w:t>Click or tap here to enter text.</w:t>
          </w:r>
        </w:p>
      </w:sdtContent>
    </w:sdt>
    <w:p w14:paraId="294A2B55" w14:textId="09A35A51"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Land use</w:t>
        </w:r>
      </w:fldSimple>
    </w:p>
    <w:sdt>
      <w:sdtPr>
        <w:id w:val="-663166065"/>
        <w:placeholder>
          <w:docPart w:val="AF6FC277851745148AACEF4109CAB9E1"/>
        </w:placeholder>
        <w:showingPlcHdr/>
      </w:sdtPr>
      <w:sdtEndPr/>
      <w:sdtContent>
        <w:p w14:paraId="1D6D1B0C" w14:textId="77777777" w:rsidR="00E51681" w:rsidRPr="001B7A75" w:rsidRDefault="00E51681" w:rsidP="00E51681">
          <w:r w:rsidRPr="001A5B2C">
            <w:rPr>
              <w:rStyle w:val="PlaceholderText"/>
            </w:rPr>
            <w:t>Click or tap here to enter text.</w:t>
          </w:r>
        </w:p>
      </w:sdtContent>
    </w:sdt>
    <w:p w14:paraId="7DB3538D" w14:textId="72E68083" w:rsidR="00E51681" w:rsidRDefault="00E51681" w:rsidP="00E51681">
      <w:pPr>
        <w:pStyle w:val="Heading4"/>
        <w:rPr>
          <w:noProof/>
        </w:rPr>
      </w:pPr>
      <w:r>
        <w:t xml:space="preserve">Trends for </w:t>
      </w:r>
      <w:fldSimple w:instr=" STYLEREF  &quot;Heading 2&quot;  \* MERGEFORMAT ">
        <w:r w:rsidR="009D6438">
          <w:rPr>
            <w:noProof/>
          </w:rPr>
          <w:t>Land use</w:t>
        </w:r>
      </w:fldSimple>
    </w:p>
    <w:sdt>
      <w:sdtPr>
        <w:id w:val="1175450078"/>
        <w:placeholder>
          <w:docPart w:val="F74AB6A418CD4E848B346F3A4DA1F1F3"/>
        </w:placeholder>
        <w:showingPlcHdr/>
      </w:sdtPr>
      <w:sdtEndPr/>
      <w:sdtContent>
        <w:p w14:paraId="63995144" w14:textId="77777777" w:rsidR="00E51681" w:rsidRPr="001B7A75" w:rsidRDefault="00E51681" w:rsidP="00E51681">
          <w:r w:rsidRPr="001A5B2C">
            <w:rPr>
              <w:rStyle w:val="PlaceholderText"/>
            </w:rPr>
            <w:t>Click or tap here to enter text.</w:t>
          </w:r>
        </w:p>
      </w:sdtContent>
    </w:sdt>
    <w:p w14:paraId="0BCF8016" w14:textId="4C8188DE"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18</w:t>
        </w:r>
      </w:fldSimple>
      <w:r>
        <w:t xml:space="preserve"> </w:t>
      </w:r>
      <w:r w:rsidRPr="001B1B8A">
        <w:t xml:space="preserve">Summary of Past, present, and reasonably foreseeable future activities affecting </w:t>
      </w:r>
      <w:fldSimple w:instr=" STYLEREF  &quot;Heading 2&quot;  \* MERGEFORMAT ">
        <w:r w:rsidR="009D6438">
          <w:rPr>
            <w:noProof/>
          </w:rPr>
          <w:t>Land use</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704DBC3E"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71926D"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B2F8C"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2BE06F"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26166FAB"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B8005"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B366E"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53E21E"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45C6B3A2" w14:textId="77777777" w:rsidR="00E51681" w:rsidRDefault="00E51681" w:rsidP="00E51681"/>
    <w:p w14:paraId="72E636C0" w14:textId="7FF169C0" w:rsidR="00E51681" w:rsidRDefault="00E51681" w:rsidP="00E51681">
      <w:pPr>
        <w:pStyle w:val="Heading3"/>
      </w:pPr>
      <w:bookmarkStart w:id="90" w:name="_Toc109035268"/>
      <w:r>
        <w:t xml:space="preserve">Environmental Consequences to </w:t>
      </w:r>
      <w:fldSimple w:instr=" STYLEREF  &quot;Heading 2&quot;  \* MERGEFORMAT ">
        <w:r w:rsidR="009D6438">
          <w:rPr>
            <w:noProof/>
          </w:rPr>
          <w:t>Land use</w:t>
        </w:r>
        <w:bookmarkEnd w:id="90"/>
      </w:fldSimple>
    </w:p>
    <w:p w14:paraId="04CF48FB" w14:textId="0E5E91F4"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014045354"/>
        <w:placeholder>
          <w:docPart w:val="F06049CC2A4C43B397941EA8297AC707"/>
        </w:placeholder>
        <w:showingPlcHdr/>
      </w:sdtPr>
      <w:sdtEndPr/>
      <w:sdtContent>
        <w:p w14:paraId="1F2F87F2" w14:textId="77777777" w:rsidR="00E51681" w:rsidRDefault="00E51681" w:rsidP="00E51681">
          <w:r w:rsidRPr="001A5B2C">
            <w:rPr>
              <w:rStyle w:val="PlaceholderText"/>
            </w:rPr>
            <w:t>Click or tap here to enter text.</w:t>
          </w:r>
        </w:p>
      </w:sdtContent>
    </w:sdt>
    <w:p w14:paraId="7D7F22AE" w14:textId="14D450C3"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Land use</w:t>
        </w:r>
      </w:fldSimple>
    </w:p>
    <w:sdt>
      <w:sdtPr>
        <w:id w:val="991764887"/>
        <w:placeholder>
          <w:docPart w:val="F2456B16A4D44298A3511EB09C5C860A"/>
        </w:placeholder>
        <w:showingPlcHdr/>
      </w:sdtPr>
      <w:sdtEndPr/>
      <w:sdtContent>
        <w:p w14:paraId="11627044" w14:textId="77777777" w:rsidR="00E51681" w:rsidRPr="0017166F" w:rsidRDefault="00E51681" w:rsidP="00E51681">
          <w:r w:rsidRPr="001A5B2C">
            <w:rPr>
              <w:rStyle w:val="PlaceholderText"/>
            </w:rPr>
            <w:t>Click or tap here to enter text.</w:t>
          </w:r>
        </w:p>
      </w:sdtContent>
    </w:sdt>
    <w:p w14:paraId="08798858" w14:textId="7546CE82"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Land use</w:t>
        </w:r>
      </w:fldSimple>
    </w:p>
    <w:sdt>
      <w:sdtPr>
        <w:id w:val="-546843489"/>
        <w:placeholder>
          <w:docPart w:val="38C01220BA2A487E9B78EA244B53DF35"/>
        </w:placeholder>
        <w:showingPlcHdr/>
      </w:sdtPr>
      <w:sdtEndPr/>
      <w:sdtContent>
        <w:p w14:paraId="39704ED1" w14:textId="77777777" w:rsidR="00E51681" w:rsidRPr="0017166F" w:rsidRDefault="00E51681" w:rsidP="00E51681">
          <w:r w:rsidRPr="001A5B2C">
            <w:rPr>
              <w:rStyle w:val="PlaceholderText"/>
            </w:rPr>
            <w:t>Click or tap here to enter text.</w:t>
          </w:r>
        </w:p>
      </w:sdtContent>
    </w:sdt>
    <w:p w14:paraId="248C8045" w14:textId="2B9D4993"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407190293"/>
        <w:placeholder>
          <w:docPart w:val="812915DE6EB1462E92724C774AB0E778"/>
        </w:placeholder>
        <w:showingPlcHdr/>
      </w:sdtPr>
      <w:sdtEndPr/>
      <w:sdtContent>
        <w:p w14:paraId="3D219076" w14:textId="77777777" w:rsidR="00E51681" w:rsidRDefault="00E51681" w:rsidP="00E51681">
          <w:r w:rsidRPr="001A5B2C">
            <w:rPr>
              <w:rStyle w:val="PlaceholderText"/>
            </w:rPr>
            <w:t>Click or tap here to enter text.</w:t>
          </w:r>
        </w:p>
      </w:sdtContent>
    </w:sdt>
    <w:p w14:paraId="4BAFDDF3" w14:textId="01F68AC1"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Land use</w:t>
        </w:r>
      </w:fldSimple>
    </w:p>
    <w:sdt>
      <w:sdtPr>
        <w:id w:val="875738916"/>
        <w:placeholder>
          <w:docPart w:val="7BB2C3AAE785418E8C20FEF8C55F6942"/>
        </w:placeholder>
        <w:showingPlcHdr/>
      </w:sdtPr>
      <w:sdtEndPr/>
      <w:sdtContent>
        <w:p w14:paraId="34E2A060" w14:textId="77777777" w:rsidR="00E51681" w:rsidRPr="0017166F" w:rsidRDefault="00E51681" w:rsidP="00E51681">
          <w:r w:rsidRPr="001A5B2C">
            <w:rPr>
              <w:rStyle w:val="PlaceholderText"/>
            </w:rPr>
            <w:t>Click or tap here to enter text.</w:t>
          </w:r>
        </w:p>
      </w:sdtContent>
    </w:sdt>
    <w:p w14:paraId="752F4855" w14:textId="295B92CE"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Land use</w:t>
        </w:r>
      </w:fldSimple>
    </w:p>
    <w:sdt>
      <w:sdtPr>
        <w:id w:val="989674221"/>
        <w:placeholder>
          <w:docPart w:val="CAFC970905BB457EB28A3EE8417AE4CE"/>
        </w:placeholder>
        <w:showingPlcHdr/>
      </w:sdtPr>
      <w:sdtEndPr/>
      <w:sdtContent>
        <w:p w14:paraId="31F6CD55" w14:textId="77777777" w:rsidR="00E51681" w:rsidRDefault="00E51681" w:rsidP="00E51681">
          <w:r w:rsidRPr="001A5B2C">
            <w:rPr>
              <w:rStyle w:val="PlaceholderText"/>
            </w:rPr>
            <w:t>Click or tap here to enter text.</w:t>
          </w:r>
        </w:p>
      </w:sdtContent>
    </w:sdt>
    <w:p w14:paraId="642FF172" w14:textId="3B848734"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212194951"/>
        <w:placeholder>
          <w:docPart w:val="DD96515428D447C9932452ACE07355F9"/>
        </w:placeholder>
        <w:showingPlcHdr/>
      </w:sdtPr>
      <w:sdtEndPr/>
      <w:sdtContent>
        <w:p w14:paraId="1E4E8BC4" w14:textId="77777777" w:rsidR="00E51681" w:rsidRDefault="00E51681" w:rsidP="00E51681">
          <w:r w:rsidRPr="001A5B2C">
            <w:rPr>
              <w:rStyle w:val="PlaceholderText"/>
            </w:rPr>
            <w:t>Click or tap here to enter text.</w:t>
          </w:r>
        </w:p>
      </w:sdtContent>
    </w:sdt>
    <w:p w14:paraId="4654A084" w14:textId="418C3F44"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Land use</w:t>
        </w:r>
      </w:fldSimple>
    </w:p>
    <w:sdt>
      <w:sdtPr>
        <w:id w:val="1140007741"/>
        <w:placeholder>
          <w:docPart w:val="275798ADE14C450E9237A86D394FF479"/>
        </w:placeholder>
        <w:showingPlcHdr/>
      </w:sdtPr>
      <w:sdtEndPr/>
      <w:sdtContent>
        <w:p w14:paraId="379EB847" w14:textId="77777777" w:rsidR="00E51681" w:rsidRPr="0017166F" w:rsidRDefault="00E51681" w:rsidP="00E51681">
          <w:r w:rsidRPr="001A5B2C">
            <w:rPr>
              <w:rStyle w:val="PlaceholderText"/>
            </w:rPr>
            <w:t>Click or tap here to enter text.</w:t>
          </w:r>
        </w:p>
      </w:sdtContent>
    </w:sdt>
    <w:p w14:paraId="5F104AD7" w14:textId="1D7240BF"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Land use</w:t>
        </w:r>
      </w:fldSimple>
    </w:p>
    <w:sdt>
      <w:sdtPr>
        <w:id w:val="673617186"/>
        <w:placeholder>
          <w:docPart w:val="9F765F7925D64D4B9343720F88367695"/>
        </w:placeholder>
        <w:showingPlcHdr/>
      </w:sdtPr>
      <w:sdtEndPr/>
      <w:sdtContent>
        <w:p w14:paraId="26356BEE" w14:textId="37AB1086" w:rsidR="00E51681" w:rsidRPr="00E51681" w:rsidRDefault="00E51681" w:rsidP="00E51681">
          <w:r w:rsidRPr="001A5B2C">
            <w:rPr>
              <w:rStyle w:val="PlaceholderText"/>
            </w:rPr>
            <w:t>Click or tap here to enter text.</w:t>
          </w:r>
        </w:p>
      </w:sdtContent>
    </w:sdt>
    <w:p w14:paraId="1A7B03B5" w14:textId="2FEA8D69" w:rsidR="00582D1B" w:rsidRDefault="00582D1B" w:rsidP="00582D1B">
      <w:pPr>
        <w:pStyle w:val="Heading2"/>
      </w:pPr>
      <w:bookmarkStart w:id="91" w:name="_Toc109035269"/>
      <w:r>
        <w:lastRenderedPageBreak/>
        <w:t>Safety</w:t>
      </w:r>
      <w:bookmarkEnd w:id="91"/>
    </w:p>
    <w:p w14:paraId="0ACB768E" w14:textId="7AF33DF6" w:rsidR="00E51681" w:rsidRDefault="00E51681" w:rsidP="00E51681">
      <w:pPr>
        <w:pStyle w:val="Heading3"/>
      </w:pPr>
      <w:bookmarkStart w:id="92" w:name="_Toc109035270"/>
      <w:r>
        <w:t xml:space="preserve">Affected Environment for </w:t>
      </w:r>
      <w:fldSimple w:instr=" STYLEREF  &quot;Heading 2&quot;  \* MERGEFORMAT ">
        <w:r w:rsidR="009D6438">
          <w:rPr>
            <w:noProof/>
          </w:rPr>
          <w:t>Safety</w:t>
        </w:r>
        <w:bookmarkEnd w:id="92"/>
      </w:fldSimple>
    </w:p>
    <w:sdt>
      <w:sdtPr>
        <w:id w:val="1587958187"/>
        <w:placeholder>
          <w:docPart w:val="5E66EFDFFE0E4C729A593B6EE58AA1FB"/>
        </w:placeholder>
        <w:showingPlcHdr/>
      </w:sdtPr>
      <w:sdtEndPr/>
      <w:sdtContent>
        <w:p w14:paraId="3A8FE234" w14:textId="77777777" w:rsidR="00E51681" w:rsidRDefault="00E51681" w:rsidP="00E51681">
          <w:r w:rsidRPr="001A5B2C">
            <w:rPr>
              <w:rStyle w:val="PlaceholderText"/>
            </w:rPr>
            <w:t>Click or tap here to enter text.</w:t>
          </w:r>
        </w:p>
      </w:sdtContent>
    </w:sdt>
    <w:p w14:paraId="3CE5BCB5" w14:textId="011237CF" w:rsidR="00E51681" w:rsidRDefault="00E51681" w:rsidP="00E51681">
      <w:pPr>
        <w:pStyle w:val="Heading4"/>
        <w:rPr>
          <w:noProof/>
        </w:rPr>
      </w:pPr>
      <w:r>
        <w:t xml:space="preserve">Regulatory Framework and Governance of </w:t>
      </w:r>
      <w:fldSimple w:instr=" STYLEREF  &quot;Heading 2&quot;  \* MERGEFORMAT ">
        <w:r w:rsidR="009D6438">
          <w:rPr>
            <w:noProof/>
          </w:rPr>
          <w:t>Safety</w:t>
        </w:r>
      </w:fldSimple>
    </w:p>
    <w:sdt>
      <w:sdtPr>
        <w:id w:val="1465309662"/>
        <w:placeholder>
          <w:docPart w:val="63FF7C0C4706461C870F760C35CA1EDD"/>
        </w:placeholder>
        <w:showingPlcHdr/>
      </w:sdtPr>
      <w:sdtEndPr/>
      <w:sdtContent>
        <w:p w14:paraId="54854119" w14:textId="77777777" w:rsidR="00E51681" w:rsidRDefault="00E51681" w:rsidP="00E51681">
          <w:r w:rsidRPr="001A5B2C">
            <w:rPr>
              <w:rStyle w:val="PlaceholderText"/>
            </w:rPr>
            <w:t>Click or tap here to enter text.</w:t>
          </w:r>
        </w:p>
      </w:sdtContent>
    </w:sdt>
    <w:p w14:paraId="171F31A7" w14:textId="4BED1240"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Safety</w:t>
        </w:r>
      </w:fldSimple>
    </w:p>
    <w:sdt>
      <w:sdtPr>
        <w:id w:val="1909254566"/>
        <w:placeholder>
          <w:docPart w:val="652D8AE1490D4F6D845CAA05B2C4397D"/>
        </w:placeholder>
        <w:showingPlcHdr/>
      </w:sdtPr>
      <w:sdtEndPr/>
      <w:sdtContent>
        <w:p w14:paraId="22C097C8" w14:textId="77777777" w:rsidR="00E51681" w:rsidRPr="001B7A75" w:rsidRDefault="00E51681" w:rsidP="00E51681">
          <w:r w:rsidRPr="001A5B2C">
            <w:rPr>
              <w:rStyle w:val="PlaceholderText"/>
            </w:rPr>
            <w:t>Click or tap here to enter text.</w:t>
          </w:r>
        </w:p>
      </w:sdtContent>
    </w:sdt>
    <w:p w14:paraId="518B8B67" w14:textId="5A09D04D" w:rsidR="00E51681" w:rsidRDefault="00E51681" w:rsidP="00E51681">
      <w:pPr>
        <w:pStyle w:val="Heading4"/>
        <w:rPr>
          <w:noProof/>
        </w:rPr>
      </w:pPr>
      <w:r>
        <w:t xml:space="preserve">Trends for </w:t>
      </w:r>
      <w:fldSimple w:instr=" STYLEREF  &quot;Heading 2&quot;  \* MERGEFORMAT ">
        <w:r w:rsidR="009D6438">
          <w:rPr>
            <w:noProof/>
          </w:rPr>
          <w:t>Safety</w:t>
        </w:r>
      </w:fldSimple>
    </w:p>
    <w:sdt>
      <w:sdtPr>
        <w:id w:val="-165177000"/>
        <w:placeholder>
          <w:docPart w:val="24C282939C1A45888DCF6FB11432938F"/>
        </w:placeholder>
        <w:showingPlcHdr/>
      </w:sdtPr>
      <w:sdtEndPr/>
      <w:sdtContent>
        <w:p w14:paraId="716FCDA6" w14:textId="77777777" w:rsidR="00E51681" w:rsidRPr="001B7A75" w:rsidRDefault="00E51681" w:rsidP="00E51681">
          <w:r w:rsidRPr="001A5B2C">
            <w:rPr>
              <w:rStyle w:val="PlaceholderText"/>
            </w:rPr>
            <w:t>Click or tap here to enter text.</w:t>
          </w:r>
        </w:p>
      </w:sdtContent>
    </w:sdt>
    <w:p w14:paraId="69315456" w14:textId="552B0EB4"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19</w:t>
        </w:r>
      </w:fldSimple>
      <w:r>
        <w:t xml:space="preserve"> </w:t>
      </w:r>
      <w:r w:rsidRPr="001B1B8A">
        <w:t xml:space="preserve">Summary of Past, present, and reasonably foreseeable future activities affecting </w:t>
      </w:r>
      <w:fldSimple w:instr=" STYLEREF  &quot;Heading 2&quot;  \* MERGEFORMAT ">
        <w:r w:rsidR="009D6438">
          <w:rPr>
            <w:noProof/>
          </w:rPr>
          <w:t>Safety</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3B2043DA"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7D4AF9"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B2033A"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32C0EE"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21820080"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7D06B"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38AFC"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D7D7E4"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1359EA98" w14:textId="77777777" w:rsidR="00E51681" w:rsidRDefault="00E51681" w:rsidP="00E51681"/>
    <w:p w14:paraId="7B89969E" w14:textId="7D8A3C84" w:rsidR="00E51681" w:rsidRDefault="00E51681" w:rsidP="00E51681">
      <w:pPr>
        <w:pStyle w:val="Heading3"/>
      </w:pPr>
      <w:bookmarkStart w:id="93" w:name="_Toc109035271"/>
      <w:r>
        <w:t xml:space="preserve">Environmental Consequences to </w:t>
      </w:r>
      <w:fldSimple w:instr=" STYLEREF  &quot;Heading 2&quot;  \* MERGEFORMAT ">
        <w:r w:rsidR="009D6438">
          <w:rPr>
            <w:noProof/>
          </w:rPr>
          <w:t>Safety</w:t>
        </w:r>
        <w:bookmarkEnd w:id="93"/>
      </w:fldSimple>
    </w:p>
    <w:p w14:paraId="68641D96" w14:textId="4B3ACA33"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693038445"/>
        <w:placeholder>
          <w:docPart w:val="83350B7E515F48199FA9B31D09E98F2B"/>
        </w:placeholder>
        <w:showingPlcHdr/>
      </w:sdtPr>
      <w:sdtEndPr/>
      <w:sdtContent>
        <w:p w14:paraId="63CFFCCD" w14:textId="77777777" w:rsidR="00E51681" w:rsidRDefault="00E51681" w:rsidP="00E51681">
          <w:r w:rsidRPr="001A5B2C">
            <w:rPr>
              <w:rStyle w:val="PlaceholderText"/>
            </w:rPr>
            <w:t>Click or tap here to enter text.</w:t>
          </w:r>
        </w:p>
      </w:sdtContent>
    </w:sdt>
    <w:p w14:paraId="3D22213C" w14:textId="73AFF923"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Safety</w:t>
        </w:r>
      </w:fldSimple>
    </w:p>
    <w:sdt>
      <w:sdtPr>
        <w:id w:val="-1595242426"/>
        <w:placeholder>
          <w:docPart w:val="21976861FA23439DB0A752FB43DA2901"/>
        </w:placeholder>
        <w:showingPlcHdr/>
      </w:sdtPr>
      <w:sdtEndPr/>
      <w:sdtContent>
        <w:p w14:paraId="6161CFB0" w14:textId="77777777" w:rsidR="00E51681" w:rsidRPr="0017166F" w:rsidRDefault="00E51681" w:rsidP="00E51681">
          <w:r w:rsidRPr="001A5B2C">
            <w:rPr>
              <w:rStyle w:val="PlaceholderText"/>
            </w:rPr>
            <w:t>Click or tap here to enter text.</w:t>
          </w:r>
        </w:p>
      </w:sdtContent>
    </w:sdt>
    <w:p w14:paraId="00698B6D" w14:textId="4B10ADE2"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Safety</w:t>
        </w:r>
      </w:fldSimple>
    </w:p>
    <w:sdt>
      <w:sdtPr>
        <w:id w:val="985600638"/>
        <w:placeholder>
          <w:docPart w:val="5EED20F9D1C8440FA5F734071095ADD7"/>
        </w:placeholder>
        <w:showingPlcHdr/>
      </w:sdtPr>
      <w:sdtEndPr/>
      <w:sdtContent>
        <w:p w14:paraId="6C168B11" w14:textId="77777777" w:rsidR="00E51681" w:rsidRPr="0017166F" w:rsidRDefault="00E51681" w:rsidP="00E51681">
          <w:r w:rsidRPr="001A5B2C">
            <w:rPr>
              <w:rStyle w:val="PlaceholderText"/>
            </w:rPr>
            <w:t>Click or tap here to enter text.</w:t>
          </w:r>
        </w:p>
      </w:sdtContent>
    </w:sdt>
    <w:p w14:paraId="37E20D67" w14:textId="4622BF25"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506822291"/>
        <w:placeholder>
          <w:docPart w:val="887D92312BBD489391B7E68B1F79CD50"/>
        </w:placeholder>
        <w:showingPlcHdr/>
      </w:sdtPr>
      <w:sdtEndPr/>
      <w:sdtContent>
        <w:p w14:paraId="762904CD" w14:textId="77777777" w:rsidR="00E51681" w:rsidRDefault="00E51681" w:rsidP="00E51681">
          <w:r w:rsidRPr="001A5B2C">
            <w:rPr>
              <w:rStyle w:val="PlaceholderText"/>
            </w:rPr>
            <w:t>Click or tap here to enter text.</w:t>
          </w:r>
        </w:p>
      </w:sdtContent>
    </w:sdt>
    <w:p w14:paraId="1EAA2B41" w14:textId="3711970C"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Safety</w:t>
        </w:r>
      </w:fldSimple>
    </w:p>
    <w:sdt>
      <w:sdtPr>
        <w:id w:val="1008181568"/>
        <w:placeholder>
          <w:docPart w:val="D27BCB361EAE4188B96B5184C8A06E97"/>
        </w:placeholder>
        <w:showingPlcHdr/>
      </w:sdtPr>
      <w:sdtEndPr/>
      <w:sdtContent>
        <w:p w14:paraId="014A1CFB" w14:textId="77777777" w:rsidR="00E51681" w:rsidRPr="0017166F" w:rsidRDefault="00E51681" w:rsidP="00E51681">
          <w:r w:rsidRPr="001A5B2C">
            <w:rPr>
              <w:rStyle w:val="PlaceholderText"/>
            </w:rPr>
            <w:t>Click or tap here to enter text.</w:t>
          </w:r>
        </w:p>
      </w:sdtContent>
    </w:sdt>
    <w:p w14:paraId="13467DC9" w14:textId="5FEEB494"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Safety</w:t>
        </w:r>
      </w:fldSimple>
    </w:p>
    <w:sdt>
      <w:sdtPr>
        <w:id w:val="-2045903065"/>
        <w:placeholder>
          <w:docPart w:val="43868BEC4E314040B48C3BA2B7B4A3A2"/>
        </w:placeholder>
        <w:showingPlcHdr/>
      </w:sdtPr>
      <w:sdtEndPr/>
      <w:sdtContent>
        <w:p w14:paraId="12544F21" w14:textId="77777777" w:rsidR="00E51681" w:rsidRDefault="00E51681" w:rsidP="00E51681">
          <w:r w:rsidRPr="001A5B2C">
            <w:rPr>
              <w:rStyle w:val="PlaceholderText"/>
            </w:rPr>
            <w:t>Click or tap here to enter text.</w:t>
          </w:r>
        </w:p>
      </w:sdtContent>
    </w:sdt>
    <w:p w14:paraId="476C726D" w14:textId="75D70F04"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78670772"/>
        <w:placeholder>
          <w:docPart w:val="37889A5AEBF24D52B20DADA3E6705AF5"/>
        </w:placeholder>
        <w:showingPlcHdr/>
      </w:sdtPr>
      <w:sdtEndPr/>
      <w:sdtContent>
        <w:p w14:paraId="266EA218" w14:textId="77777777" w:rsidR="00E51681" w:rsidRDefault="00E51681" w:rsidP="00E51681">
          <w:r w:rsidRPr="001A5B2C">
            <w:rPr>
              <w:rStyle w:val="PlaceholderText"/>
            </w:rPr>
            <w:t>Click or tap here to enter text.</w:t>
          </w:r>
        </w:p>
      </w:sdtContent>
    </w:sdt>
    <w:p w14:paraId="7D4D3075" w14:textId="2318BEC6"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Safety</w:t>
        </w:r>
      </w:fldSimple>
    </w:p>
    <w:sdt>
      <w:sdtPr>
        <w:id w:val="-873456983"/>
        <w:placeholder>
          <w:docPart w:val="8769DF89FF304A28B5CD1FD0CD853179"/>
        </w:placeholder>
        <w:showingPlcHdr/>
      </w:sdtPr>
      <w:sdtEndPr/>
      <w:sdtContent>
        <w:p w14:paraId="1548EC1F" w14:textId="77777777" w:rsidR="00E51681" w:rsidRPr="0017166F" w:rsidRDefault="00E51681" w:rsidP="00E51681">
          <w:r w:rsidRPr="001A5B2C">
            <w:rPr>
              <w:rStyle w:val="PlaceholderText"/>
            </w:rPr>
            <w:t>Click or tap here to enter text.</w:t>
          </w:r>
        </w:p>
      </w:sdtContent>
    </w:sdt>
    <w:p w14:paraId="29971F3B" w14:textId="112D20CB"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Safety</w:t>
        </w:r>
      </w:fldSimple>
    </w:p>
    <w:sdt>
      <w:sdtPr>
        <w:id w:val="101619822"/>
        <w:placeholder>
          <w:docPart w:val="7F26FA9FD6714EBCBE02B7E283FE279C"/>
        </w:placeholder>
        <w:showingPlcHdr/>
      </w:sdtPr>
      <w:sdtEndPr/>
      <w:sdtContent>
        <w:p w14:paraId="543FD175" w14:textId="45615F70" w:rsidR="00E51681" w:rsidRPr="00E51681" w:rsidRDefault="00E51681" w:rsidP="00E51681">
          <w:r w:rsidRPr="001A5B2C">
            <w:rPr>
              <w:rStyle w:val="PlaceholderText"/>
            </w:rPr>
            <w:t>Click or tap here to enter text.</w:t>
          </w:r>
        </w:p>
      </w:sdtContent>
    </w:sdt>
    <w:p w14:paraId="7F533231" w14:textId="10E17C56" w:rsidR="00F444FB" w:rsidRDefault="00F444FB" w:rsidP="00F444FB">
      <w:pPr>
        <w:pStyle w:val="Heading2"/>
      </w:pPr>
      <w:bookmarkStart w:id="94" w:name="_Toc109035272"/>
      <w:r w:rsidRPr="0057555B">
        <w:lastRenderedPageBreak/>
        <w:t>Noise</w:t>
      </w:r>
      <w:bookmarkEnd w:id="94"/>
    </w:p>
    <w:p w14:paraId="022649D1" w14:textId="32DA31FD" w:rsidR="00E51681" w:rsidRDefault="00E51681" w:rsidP="00E51681">
      <w:pPr>
        <w:pStyle w:val="Heading3"/>
      </w:pPr>
      <w:bookmarkStart w:id="95" w:name="_Toc109035273"/>
      <w:r>
        <w:t xml:space="preserve">Affected Environment for </w:t>
      </w:r>
      <w:fldSimple w:instr=" STYLEREF  &quot;Heading 2&quot;  \* MERGEFORMAT ">
        <w:r w:rsidR="009D6438">
          <w:rPr>
            <w:noProof/>
          </w:rPr>
          <w:t>Noise</w:t>
        </w:r>
        <w:bookmarkEnd w:id="95"/>
      </w:fldSimple>
    </w:p>
    <w:sdt>
      <w:sdtPr>
        <w:id w:val="2122188983"/>
        <w:placeholder>
          <w:docPart w:val="832ABFED2B0E4CF5B3197FBB9E591B63"/>
        </w:placeholder>
        <w:showingPlcHdr/>
      </w:sdtPr>
      <w:sdtEndPr/>
      <w:sdtContent>
        <w:p w14:paraId="11EA8F5A" w14:textId="77777777" w:rsidR="00E51681" w:rsidRDefault="00E51681" w:rsidP="00E51681">
          <w:r w:rsidRPr="001A5B2C">
            <w:rPr>
              <w:rStyle w:val="PlaceholderText"/>
            </w:rPr>
            <w:t>Click or tap here to enter text.</w:t>
          </w:r>
        </w:p>
      </w:sdtContent>
    </w:sdt>
    <w:p w14:paraId="6E8A1A8E" w14:textId="190F7BA8" w:rsidR="00E51681" w:rsidRDefault="00E51681" w:rsidP="00E51681">
      <w:pPr>
        <w:pStyle w:val="Heading4"/>
        <w:rPr>
          <w:noProof/>
        </w:rPr>
      </w:pPr>
      <w:r>
        <w:t xml:space="preserve">Regulatory Framework and Governance of </w:t>
      </w:r>
      <w:fldSimple w:instr=" STYLEREF  &quot;Heading 2&quot;  \* MERGEFORMAT ">
        <w:r w:rsidR="009D6438">
          <w:rPr>
            <w:noProof/>
          </w:rPr>
          <w:t>Noise</w:t>
        </w:r>
      </w:fldSimple>
    </w:p>
    <w:sdt>
      <w:sdtPr>
        <w:id w:val="-1657761029"/>
        <w:placeholder>
          <w:docPart w:val="9F282CA34D8246E6B86FDF869EB59A66"/>
        </w:placeholder>
        <w:showingPlcHdr/>
      </w:sdtPr>
      <w:sdtEndPr/>
      <w:sdtContent>
        <w:p w14:paraId="4329A688" w14:textId="77777777" w:rsidR="00E51681" w:rsidRDefault="00E51681" w:rsidP="00E51681">
          <w:r w:rsidRPr="001A5B2C">
            <w:rPr>
              <w:rStyle w:val="PlaceholderText"/>
            </w:rPr>
            <w:t>Click or tap here to enter text.</w:t>
          </w:r>
        </w:p>
      </w:sdtContent>
    </w:sdt>
    <w:p w14:paraId="2FE68D71" w14:textId="785571AB"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Noise</w:t>
        </w:r>
      </w:fldSimple>
    </w:p>
    <w:sdt>
      <w:sdtPr>
        <w:id w:val="389623729"/>
        <w:placeholder>
          <w:docPart w:val="F99601C529EF404B93C994AC627BB5C3"/>
        </w:placeholder>
        <w:showingPlcHdr/>
      </w:sdtPr>
      <w:sdtEndPr/>
      <w:sdtContent>
        <w:p w14:paraId="3ACD0051" w14:textId="77777777" w:rsidR="00E51681" w:rsidRPr="001B7A75" w:rsidRDefault="00E51681" w:rsidP="00E51681">
          <w:r w:rsidRPr="001A5B2C">
            <w:rPr>
              <w:rStyle w:val="PlaceholderText"/>
            </w:rPr>
            <w:t>Click or tap here to enter text.</w:t>
          </w:r>
        </w:p>
      </w:sdtContent>
    </w:sdt>
    <w:p w14:paraId="6591FC37" w14:textId="13612673" w:rsidR="00E51681" w:rsidRDefault="00E51681" w:rsidP="00E51681">
      <w:pPr>
        <w:pStyle w:val="Heading4"/>
        <w:rPr>
          <w:noProof/>
        </w:rPr>
      </w:pPr>
      <w:r>
        <w:t xml:space="preserve">Trends for </w:t>
      </w:r>
      <w:fldSimple w:instr=" STYLEREF  &quot;Heading 2&quot;  \* MERGEFORMAT ">
        <w:r w:rsidR="009D6438">
          <w:rPr>
            <w:noProof/>
          </w:rPr>
          <w:t>Noise</w:t>
        </w:r>
      </w:fldSimple>
    </w:p>
    <w:sdt>
      <w:sdtPr>
        <w:id w:val="-417249647"/>
        <w:placeholder>
          <w:docPart w:val="B5D6EA9C9B004AE98C47E8A2A28F5F9D"/>
        </w:placeholder>
        <w:showingPlcHdr/>
      </w:sdtPr>
      <w:sdtEndPr/>
      <w:sdtContent>
        <w:p w14:paraId="2C85AD30" w14:textId="77777777" w:rsidR="00E51681" w:rsidRPr="001B7A75" w:rsidRDefault="00E51681" w:rsidP="00E51681">
          <w:r w:rsidRPr="001A5B2C">
            <w:rPr>
              <w:rStyle w:val="PlaceholderText"/>
            </w:rPr>
            <w:t>Click or tap here to enter text.</w:t>
          </w:r>
        </w:p>
      </w:sdtContent>
    </w:sdt>
    <w:p w14:paraId="1F51D0CC" w14:textId="68801B2B"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20</w:t>
        </w:r>
      </w:fldSimple>
      <w:r>
        <w:t xml:space="preserve"> </w:t>
      </w:r>
      <w:r w:rsidRPr="001B1B8A">
        <w:t xml:space="preserve">Summary of Past, present, and reasonably foreseeable future activities affecting </w:t>
      </w:r>
      <w:fldSimple w:instr=" STYLEREF  &quot;Heading 2&quot;  \* MERGEFORMAT ">
        <w:r w:rsidR="009D6438">
          <w:rPr>
            <w:noProof/>
          </w:rPr>
          <w:t>Noise</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3E0D81B9"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C3EB17"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EA80D"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21B445"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707CD9A3"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367B10"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1BDB05"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AE3038"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00B647D1" w14:textId="77777777" w:rsidR="00E51681" w:rsidRDefault="00E51681" w:rsidP="00E51681"/>
    <w:p w14:paraId="6BEDCB4E" w14:textId="16E32EB8" w:rsidR="00E51681" w:rsidRDefault="00E51681" w:rsidP="00E51681">
      <w:pPr>
        <w:pStyle w:val="Heading3"/>
      </w:pPr>
      <w:bookmarkStart w:id="96" w:name="_Toc109035274"/>
      <w:r>
        <w:t xml:space="preserve">Environmental Consequences to </w:t>
      </w:r>
      <w:fldSimple w:instr=" STYLEREF  &quot;Heading 2&quot;  \* MERGEFORMAT ">
        <w:r w:rsidR="009D6438">
          <w:rPr>
            <w:noProof/>
          </w:rPr>
          <w:t>Noise</w:t>
        </w:r>
        <w:bookmarkEnd w:id="96"/>
      </w:fldSimple>
    </w:p>
    <w:p w14:paraId="1C9D59E3" w14:textId="01F08156"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2084432606"/>
        <w:placeholder>
          <w:docPart w:val="8FCD0AA4E9224B55B735521D7E211E7C"/>
        </w:placeholder>
        <w:showingPlcHdr/>
      </w:sdtPr>
      <w:sdtEndPr/>
      <w:sdtContent>
        <w:p w14:paraId="5B8E23B8" w14:textId="77777777" w:rsidR="00E51681" w:rsidRDefault="00E51681" w:rsidP="00E51681">
          <w:r w:rsidRPr="001A5B2C">
            <w:rPr>
              <w:rStyle w:val="PlaceholderText"/>
            </w:rPr>
            <w:t>Click or tap here to enter text.</w:t>
          </w:r>
        </w:p>
      </w:sdtContent>
    </w:sdt>
    <w:p w14:paraId="76FD23E8" w14:textId="465CDA4B"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Noise</w:t>
        </w:r>
      </w:fldSimple>
    </w:p>
    <w:sdt>
      <w:sdtPr>
        <w:id w:val="249172196"/>
        <w:placeholder>
          <w:docPart w:val="473B9C3E575E488AB9217434FF246C95"/>
        </w:placeholder>
        <w:showingPlcHdr/>
      </w:sdtPr>
      <w:sdtEndPr/>
      <w:sdtContent>
        <w:p w14:paraId="685761DB" w14:textId="77777777" w:rsidR="00E51681" w:rsidRPr="0017166F" w:rsidRDefault="00E51681" w:rsidP="00E51681">
          <w:r w:rsidRPr="001A5B2C">
            <w:rPr>
              <w:rStyle w:val="PlaceholderText"/>
            </w:rPr>
            <w:t>Click or tap here to enter text.</w:t>
          </w:r>
        </w:p>
      </w:sdtContent>
    </w:sdt>
    <w:p w14:paraId="7B520205" w14:textId="283B7F69"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Noise</w:t>
        </w:r>
      </w:fldSimple>
    </w:p>
    <w:sdt>
      <w:sdtPr>
        <w:id w:val="1479805873"/>
        <w:placeholder>
          <w:docPart w:val="CA558A117A7A4A82941A62F9FE93A7BE"/>
        </w:placeholder>
        <w:showingPlcHdr/>
      </w:sdtPr>
      <w:sdtEndPr/>
      <w:sdtContent>
        <w:p w14:paraId="14247680" w14:textId="77777777" w:rsidR="00E51681" w:rsidRPr="0017166F" w:rsidRDefault="00E51681" w:rsidP="00E51681">
          <w:r w:rsidRPr="001A5B2C">
            <w:rPr>
              <w:rStyle w:val="PlaceholderText"/>
            </w:rPr>
            <w:t>Click or tap here to enter text.</w:t>
          </w:r>
        </w:p>
      </w:sdtContent>
    </w:sdt>
    <w:p w14:paraId="55E2C991" w14:textId="28D89767"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004504932"/>
        <w:placeholder>
          <w:docPart w:val="DC2563BD9A034B5C8F03B3EC561F487D"/>
        </w:placeholder>
        <w:showingPlcHdr/>
      </w:sdtPr>
      <w:sdtEndPr/>
      <w:sdtContent>
        <w:p w14:paraId="785B9AEF" w14:textId="77777777" w:rsidR="00E51681" w:rsidRDefault="00E51681" w:rsidP="00E51681">
          <w:r w:rsidRPr="001A5B2C">
            <w:rPr>
              <w:rStyle w:val="PlaceholderText"/>
            </w:rPr>
            <w:t>Click or tap here to enter text.</w:t>
          </w:r>
        </w:p>
      </w:sdtContent>
    </w:sdt>
    <w:p w14:paraId="6D53CC2A" w14:textId="3270513D"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Noise</w:t>
        </w:r>
      </w:fldSimple>
    </w:p>
    <w:sdt>
      <w:sdtPr>
        <w:id w:val="1150947660"/>
        <w:placeholder>
          <w:docPart w:val="8CF84CAFA2F2451D96D6E1B97119441F"/>
        </w:placeholder>
        <w:showingPlcHdr/>
      </w:sdtPr>
      <w:sdtEndPr/>
      <w:sdtContent>
        <w:p w14:paraId="42CC6583" w14:textId="77777777" w:rsidR="00E51681" w:rsidRPr="0017166F" w:rsidRDefault="00E51681" w:rsidP="00E51681">
          <w:r w:rsidRPr="001A5B2C">
            <w:rPr>
              <w:rStyle w:val="PlaceholderText"/>
            </w:rPr>
            <w:t>Click or tap here to enter text.</w:t>
          </w:r>
        </w:p>
      </w:sdtContent>
    </w:sdt>
    <w:p w14:paraId="365F2EFA" w14:textId="14AFBD98"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Noise</w:t>
        </w:r>
      </w:fldSimple>
    </w:p>
    <w:sdt>
      <w:sdtPr>
        <w:id w:val="-640807703"/>
        <w:placeholder>
          <w:docPart w:val="6358847EA92C48B6A351AB3BF372F034"/>
        </w:placeholder>
        <w:showingPlcHdr/>
      </w:sdtPr>
      <w:sdtEndPr/>
      <w:sdtContent>
        <w:p w14:paraId="7C9A053B" w14:textId="77777777" w:rsidR="00E51681" w:rsidRDefault="00E51681" w:rsidP="00E51681">
          <w:r w:rsidRPr="001A5B2C">
            <w:rPr>
              <w:rStyle w:val="PlaceholderText"/>
            </w:rPr>
            <w:t>Click or tap here to enter text.</w:t>
          </w:r>
        </w:p>
      </w:sdtContent>
    </w:sdt>
    <w:p w14:paraId="3BC7B586" w14:textId="079379FA"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888561437"/>
        <w:placeholder>
          <w:docPart w:val="0892FF3905564476A9206E693882F7E8"/>
        </w:placeholder>
        <w:showingPlcHdr/>
      </w:sdtPr>
      <w:sdtEndPr/>
      <w:sdtContent>
        <w:p w14:paraId="778BB0B7" w14:textId="77777777" w:rsidR="00E51681" w:rsidRDefault="00E51681" w:rsidP="00E51681">
          <w:r w:rsidRPr="001A5B2C">
            <w:rPr>
              <w:rStyle w:val="PlaceholderText"/>
            </w:rPr>
            <w:t>Click or tap here to enter text.</w:t>
          </w:r>
        </w:p>
      </w:sdtContent>
    </w:sdt>
    <w:p w14:paraId="450750EB" w14:textId="29AB09CE"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Noise</w:t>
        </w:r>
      </w:fldSimple>
    </w:p>
    <w:sdt>
      <w:sdtPr>
        <w:id w:val="871806615"/>
        <w:placeholder>
          <w:docPart w:val="1507E17340D64C01A387B7A45905CE2D"/>
        </w:placeholder>
        <w:showingPlcHdr/>
      </w:sdtPr>
      <w:sdtEndPr/>
      <w:sdtContent>
        <w:p w14:paraId="44B82BB3" w14:textId="77777777" w:rsidR="00E51681" w:rsidRPr="0017166F" w:rsidRDefault="00E51681" w:rsidP="00E51681">
          <w:r w:rsidRPr="001A5B2C">
            <w:rPr>
              <w:rStyle w:val="PlaceholderText"/>
            </w:rPr>
            <w:t>Click or tap here to enter text.</w:t>
          </w:r>
        </w:p>
      </w:sdtContent>
    </w:sdt>
    <w:p w14:paraId="6871542E" w14:textId="5399AB7A"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Noise</w:t>
        </w:r>
      </w:fldSimple>
    </w:p>
    <w:sdt>
      <w:sdtPr>
        <w:id w:val="910270221"/>
        <w:placeholder>
          <w:docPart w:val="2A057E99F1A344E7A53DB523F52BC862"/>
        </w:placeholder>
        <w:showingPlcHdr/>
      </w:sdtPr>
      <w:sdtEndPr/>
      <w:sdtContent>
        <w:p w14:paraId="5EB766F7" w14:textId="77777777" w:rsidR="00E51681" w:rsidRPr="005C34DE" w:rsidRDefault="00E51681" w:rsidP="00E51681">
          <w:r w:rsidRPr="001A5B2C">
            <w:rPr>
              <w:rStyle w:val="PlaceholderText"/>
            </w:rPr>
            <w:t>Click or tap here to enter text.</w:t>
          </w:r>
        </w:p>
      </w:sdtContent>
    </w:sdt>
    <w:p w14:paraId="388E9432" w14:textId="74791911" w:rsidR="00582D1B" w:rsidRDefault="00CB23DB" w:rsidP="00582D1B">
      <w:pPr>
        <w:pStyle w:val="Heading2"/>
      </w:pPr>
      <w:r>
        <w:lastRenderedPageBreak/>
        <w:t>Visual resources</w:t>
      </w:r>
    </w:p>
    <w:p w14:paraId="551F9E00" w14:textId="28571D70" w:rsidR="00E51681" w:rsidRDefault="00E51681" w:rsidP="00E51681">
      <w:pPr>
        <w:pStyle w:val="Heading3"/>
      </w:pPr>
      <w:bookmarkStart w:id="97" w:name="_Toc109035276"/>
      <w:r>
        <w:t xml:space="preserve">Affected Environment for </w:t>
      </w:r>
      <w:fldSimple w:instr=" STYLEREF  &quot;Heading 2&quot;  \* MERGEFORMAT ">
        <w:r w:rsidR="00231B5A">
          <w:rPr>
            <w:noProof/>
          </w:rPr>
          <w:t>Visual resources</w:t>
        </w:r>
        <w:bookmarkEnd w:id="97"/>
      </w:fldSimple>
    </w:p>
    <w:sdt>
      <w:sdtPr>
        <w:id w:val="-703405628"/>
        <w:placeholder>
          <w:docPart w:val="EC9C846DC93D4DD6B12BB38D6B473E4C"/>
        </w:placeholder>
        <w:showingPlcHdr/>
      </w:sdtPr>
      <w:sdtEndPr/>
      <w:sdtContent>
        <w:p w14:paraId="38FD5066" w14:textId="77777777" w:rsidR="00E51681" w:rsidRDefault="00E51681" w:rsidP="00E51681">
          <w:r w:rsidRPr="001A5B2C">
            <w:rPr>
              <w:rStyle w:val="PlaceholderText"/>
            </w:rPr>
            <w:t>Click or tap here to enter text.</w:t>
          </w:r>
        </w:p>
      </w:sdtContent>
    </w:sdt>
    <w:p w14:paraId="69023032" w14:textId="72C47F81" w:rsidR="00E51681" w:rsidRDefault="00E51681" w:rsidP="00E51681">
      <w:pPr>
        <w:pStyle w:val="Heading4"/>
        <w:rPr>
          <w:noProof/>
        </w:rPr>
      </w:pPr>
      <w:r>
        <w:t xml:space="preserve">Regulatory Framework and Governance of </w:t>
      </w:r>
      <w:fldSimple w:instr=" STYLEREF  &quot;Heading 2&quot;  \* MERGEFORMAT ">
        <w:r w:rsidR="00231B5A">
          <w:rPr>
            <w:noProof/>
          </w:rPr>
          <w:t>Visual resources</w:t>
        </w:r>
      </w:fldSimple>
    </w:p>
    <w:sdt>
      <w:sdtPr>
        <w:id w:val="-1997792111"/>
        <w:placeholder>
          <w:docPart w:val="DB6A14467FFB4A6F8ACDF7C7CF3184F3"/>
        </w:placeholder>
        <w:showingPlcHdr/>
      </w:sdtPr>
      <w:sdtEndPr/>
      <w:sdtContent>
        <w:p w14:paraId="13FFD186" w14:textId="77777777" w:rsidR="00E51681" w:rsidRDefault="00E51681" w:rsidP="00E51681">
          <w:r w:rsidRPr="001A5B2C">
            <w:rPr>
              <w:rStyle w:val="PlaceholderText"/>
            </w:rPr>
            <w:t>Click or tap here to enter text.</w:t>
          </w:r>
        </w:p>
      </w:sdtContent>
    </w:sdt>
    <w:p w14:paraId="5815AF9C" w14:textId="37BF0B79"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231B5A">
          <w:rPr>
            <w:noProof/>
          </w:rPr>
          <w:t>Visual resources</w:t>
        </w:r>
      </w:fldSimple>
    </w:p>
    <w:sdt>
      <w:sdtPr>
        <w:id w:val="1053808522"/>
        <w:placeholder>
          <w:docPart w:val="C9A80D9AF7E148E8AD981C3CF006A174"/>
        </w:placeholder>
        <w:showingPlcHdr/>
      </w:sdtPr>
      <w:sdtEndPr/>
      <w:sdtContent>
        <w:p w14:paraId="52FEDAC6" w14:textId="77777777" w:rsidR="00E51681" w:rsidRPr="001B7A75" w:rsidRDefault="00E51681" w:rsidP="00E51681">
          <w:r w:rsidRPr="001A5B2C">
            <w:rPr>
              <w:rStyle w:val="PlaceholderText"/>
            </w:rPr>
            <w:t>Click or tap here to enter text.</w:t>
          </w:r>
        </w:p>
      </w:sdtContent>
    </w:sdt>
    <w:p w14:paraId="161BB560" w14:textId="52E66FC7" w:rsidR="00E51681" w:rsidRDefault="00E51681" w:rsidP="00E51681">
      <w:pPr>
        <w:pStyle w:val="Heading4"/>
        <w:rPr>
          <w:noProof/>
        </w:rPr>
      </w:pPr>
      <w:r>
        <w:t xml:space="preserve">Trends for </w:t>
      </w:r>
      <w:fldSimple w:instr=" STYLEREF  &quot;Heading 2&quot;  \* MERGEFORMAT ">
        <w:r w:rsidR="00231B5A">
          <w:rPr>
            <w:noProof/>
          </w:rPr>
          <w:t>Visual resources</w:t>
        </w:r>
      </w:fldSimple>
    </w:p>
    <w:sdt>
      <w:sdtPr>
        <w:id w:val="1019360719"/>
        <w:placeholder>
          <w:docPart w:val="DF27D95FB5A6488296E8F1F6E7AB7F46"/>
        </w:placeholder>
        <w:showingPlcHdr/>
      </w:sdtPr>
      <w:sdtEndPr/>
      <w:sdtContent>
        <w:p w14:paraId="4009D661" w14:textId="77777777" w:rsidR="00E51681" w:rsidRPr="001B7A75" w:rsidRDefault="00E51681" w:rsidP="00E51681">
          <w:r w:rsidRPr="001A5B2C">
            <w:rPr>
              <w:rStyle w:val="PlaceholderText"/>
            </w:rPr>
            <w:t>Click or tap here to enter text.</w:t>
          </w:r>
        </w:p>
      </w:sdtContent>
    </w:sdt>
    <w:p w14:paraId="54720B0C" w14:textId="44482CB6" w:rsidR="00E51681" w:rsidRDefault="00E51681" w:rsidP="00E51681">
      <w:pPr>
        <w:pStyle w:val="Caption"/>
        <w:keepNext/>
      </w:pPr>
      <w:r>
        <w:t xml:space="preserve">Table </w:t>
      </w:r>
      <w:fldSimple w:instr=" STYLEREF 1 \s ">
        <w:r w:rsidR="00231B5A">
          <w:rPr>
            <w:noProof/>
          </w:rPr>
          <w:t>4</w:t>
        </w:r>
      </w:fldSimple>
      <w:r>
        <w:noBreakHyphen/>
      </w:r>
      <w:fldSimple w:instr=" SEQ Table \* ARABIC \s 1 ">
        <w:r w:rsidR="00231B5A">
          <w:rPr>
            <w:noProof/>
          </w:rPr>
          <w:t>22</w:t>
        </w:r>
      </w:fldSimple>
      <w:r>
        <w:t xml:space="preserve"> </w:t>
      </w:r>
      <w:r w:rsidRPr="001B1B8A">
        <w:t xml:space="preserve">Summary of Past, present, and reasonably foreseeable future activities affecting </w:t>
      </w:r>
      <w:fldSimple w:instr=" STYLEREF  &quot;Heading 2&quot;  \* MERGEFORMAT ">
        <w:r w:rsidR="00231B5A">
          <w:rPr>
            <w:noProof/>
          </w:rPr>
          <w:t>Visual resources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6C99058A"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1EB3F6"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AADB9"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176561"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46FE8997"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66E07"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67D5C9"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8178A8"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2DF1476A" w14:textId="77777777" w:rsidR="00E51681" w:rsidRDefault="00E51681" w:rsidP="00E51681"/>
    <w:p w14:paraId="1C4D7405" w14:textId="272EF00C" w:rsidR="00E51681" w:rsidRDefault="00E51681" w:rsidP="00E51681">
      <w:pPr>
        <w:pStyle w:val="Heading3"/>
      </w:pPr>
      <w:bookmarkStart w:id="98" w:name="_Toc109035277"/>
      <w:r>
        <w:t xml:space="preserve">Environmental Consequences to </w:t>
      </w:r>
      <w:fldSimple w:instr=" STYLEREF  &quot;Heading 2&quot;  \* MERGEFORMAT ">
        <w:r w:rsidR="00231B5A">
          <w:rPr>
            <w:noProof/>
          </w:rPr>
          <w:t>Visual resources</w:t>
        </w:r>
        <w:bookmarkEnd w:id="98"/>
      </w:fldSimple>
    </w:p>
    <w:p w14:paraId="6268945E" w14:textId="0844577E" w:rsidR="00E51681" w:rsidRDefault="00E51681" w:rsidP="00E51681">
      <w:pPr>
        <w:pStyle w:val="Heading4"/>
      </w:pPr>
      <w:r>
        <w:fldChar w:fldCharType="begin"/>
      </w:r>
      <w:r>
        <w:instrText xml:space="preserve"> REF _Ref109026045 \h  \* MERGEFORMAT </w:instrText>
      </w:r>
      <w:r>
        <w:fldChar w:fldCharType="separate"/>
      </w:r>
      <w:r w:rsidR="00231B5A">
        <w:t>No Action Alternative</w:t>
      </w:r>
      <w:r>
        <w:fldChar w:fldCharType="end"/>
      </w:r>
    </w:p>
    <w:sdt>
      <w:sdtPr>
        <w:id w:val="-1531021454"/>
        <w:placeholder>
          <w:docPart w:val="FE1CF2714F604595B53AAC9CE375D3E1"/>
        </w:placeholder>
        <w:showingPlcHdr/>
      </w:sdtPr>
      <w:sdtEndPr/>
      <w:sdtContent>
        <w:p w14:paraId="6110CEF6" w14:textId="77777777" w:rsidR="00E51681" w:rsidRDefault="00E51681" w:rsidP="00E51681">
          <w:r w:rsidRPr="001A5B2C">
            <w:rPr>
              <w:rStyle w:val="PlaceholderText"/>
            </w:rPr>
            <w:t>Click or tap here to enter text.</w:t>
          </w:r>
        </w:p>
      </w:sdtContent>
    </w:sdt>
    <w:p w14:paraId="5CE09406" w14:textId="0CD5BBDC" w:rsidR="00E51681" w:rsidRDefault="00E51681" w:rsidP="00E51681">
      <w:pPr>
        <w:pStyle w:val="Heading5"/>
      </w:pPr>
      <w:r>
        <w:t xml:space="preserve">Direct and indirect effects of the </w:t>
      </w:r>
      <w:fldSimple w:instr=" STYLEREF  &quot;Heading 4&quot;  \* MERGEFORMAT ">
        <w:r w:rsidR="00231B5A">
          <w:rPr>
            <w:noProof/>
          </w:rPr>
          <w:t>No Action Alternative</w:t>
        </w:r>
      </w:fldSimple>
      <w:r>
        <w:t xml:space="preserve"> to </w:t>
      </w:r>
      <w:fldSimple w:instr=" STYLEREF  &quot;Heading 2&quot;  \* MERGEFORMAT ">
        <w:r w:rsidR="00231B5A">
          <w:rPr>
            <w:noProof/>
          </w:rPr>
          <w:t>Visual resources</w:t>
        </w:r>
      </w:fldSimple>
    </w:p>
    <w:sdt>
      <w:sdtPr>
        <w:id w:val="-1463959816"/>
        <w:placeholder>
          <w:docPart w:val="CA4074E13940491D8980877A982180B9"/>
        </w:placeholder>
        <w:showingPlcHdr/>
      </w:sdtPr>
      <w:sdtEndPr/>
      <w:sdtContent>
        <w:p w14:paraId="2E9B9029" w14:textId="77777777" w:rsidR="00E51681" w:rsidRPr="0017166F" w:rsidRDefault="00E51681" w:rsidP="00E51681">
          <w:r w:rsidRPr="001A5B2C">
            <w:rPr>
              <w:rStyle w:val="PlaceholderText"/>
            </w:rPr>
            <w:t>Click or tap here to enter text.</w:t>
          </w:r>
        </w:p>
      </w:sdtContent>
    </w:sdt>
    <w:p w14:paraId="20F6308A" w14:textId="675D1BFE" w:rsidR="00E51681" w:rsidRDefault="00E51681" w:rsidP="00E51681">
      <w:pPr>
        <w:pStyle w:val="Heading5"/>
      </w:pPr>
      <w:r>
        <w:t xml:space="preserve">Cumulative effects of the </w:t>
      </w:r>
      <w:fldSimple w:instr=" STYLEREF  &quot;Heading 4&quot;  \* MERGEFORMAT ">
        <w:r w:rsidR="00231B5A">
          <w:rPr>
            <w:noProof/>
          </w:rPr>
          <w:t>No Action Alternative</w:t>
        </w:r>
      </w:fldSimple>
      <w:r>
        <w:t xml:space="preserve"> to </w:t>
      </w:r>
      <w:fldSimple w:instr=" STYLEREF  &quot;Heading 2&quot;  \* MERGEFORMAT ">
        <w:r w:rsidR="00231B5A">
          <w:rPr>
            <w:noProof/>
          </w:rPr>
          <w:t>Visual resources</w:t>
        </w:r>
      </w:fldSimple>
    </w:p>
    <w:sdt>
      <w:sdtPr>
        <w:id w:val="-1646116722"/>
        <w:placeholder>
          <w:docPart w:val="F4AD5153FB634777BF6D971336F0E367"/>
        </w:placeholder>
        <w:showingPlcHdr/>
      </w:sdtPr>
      <w:sdtEndPr/>
      <w:sdtContent>
        <w:p w14:paraId="1FB0E817" w14:textId="77777777" w:rsidR="00E51681" w:rsidRPr="0017166F" w:rsidRDefault="00E51681" w:rsidP="00E51681">
          <w:r w:rsidRPr="001A5B2C">
            <w:rPr>
              <w:rStyle w:val="PlaceholderText"/>
            </w:rPr>
            <w:t>Click or tap here to enter text.</w:t>
          </w:r>
        </w:p>
      </w:sdtContent>
    </w:sdt>
    <w:p w14:paraId="60C4788B" w14:textId="75AE9F7C" w:rsidR="00E51681" w:rsidRDefault="00E51681" w:rsidP="00E51681">
      <w:pPr>
        <w:pStyle w:val="Heading4"/>
      </w:pPr>
      <w:r>
        <w:fldChar w:fldCharType="begin"/>
      </w:r>
      <w:r>
        <w:instrText xml:space="preserve"> REF _Ref109026109 \h </w:instrText>
      </w:r>
      <w:r>
        <w:fldChar w:fldCharType="separate"/>
      </w:r>
      <w:r w:rsidR="00231B5A">
        <w:t>Alternative Y</w:t>
      </w:r>
      <w:r>
        <w:fldChar w:fldCharType="end"/>
      </w:r>
    </w:p>
    <w:sdt>
      <w:sdtPr>
        <w:id w:val="-407300405"/>
        <w:placeholder>
          <w:docPart w:val="B175C90D5AE04081981FE6FBEAEC1622"/>
        </w:placeholder>
        <w:showingPlcHdr/>
      </w:sdtPr>
      <w:sdtEndPr/>
      <w:sdtContent>
        <w:p w14:paraId="6C51638E" w14:textId="77777777" w:rsidR="00E51681" w:rsidRDefault="00E51681" w:rsidP="00E51681">
          <w:r w:rsidRPr="001A5B2C">
            <w:rPr>
              <w:rStyle w:val="PlaceholderText"/>
            </w:rPr>
            <w:t>Click or tap here to enter text.</w:t>
          </w:r>
        </w:p>
      </w:sdtContent>
    </w:sdt>
    <w:p w14:paraId="0965307B" w14:textId="698A2C2B" w:rsidR="00E51681" w:rsidRDefault="00E51681" w:rsidP="00E51681">
      <w:pPr>
        <w:pStyle w:val="Heading5"/>
      </w:pPr>
      <w:r>
        <w:t xml:space="preserve">Direct and indirect effects of </w:t>
      </w:r>
      <w:fldSimple w:instr=" STYLEREF  &quot;Heading 4&quot;  \* MERGEFORMAT ">
        <w:r w:rsidR="00231B5A">
          <w:rPr>
            <w:noProof/>
          </w:rPr>
          <w:t>Alternative Y</w:t>
        </w:r>
      </w:fldSimple>
      <w:r>
        <w:t xml:space="preserve"> to </w:t>
      </w:r>
      <w:fldSimple w:instr=" STYLEREF  &quot;Heading 2&quot;  \* MERGEFORMAT ">
        <w:r w:rsidR="00231B5A">
          <w:rPr>
            <w:noProof/>
          </w:rPr>
          <w:t>Visual resources</w:t>
        </w:r>
      </w:fldSimple>
    </w:p>
    <w:sdt>
      <w:sdtPr>
        <w:id w:val="-1086222254"/>
        <w:placeholder>
          <w:docPart w:val="741F8AA23A74471F90DA326A09944636"/>
        </w:placeholder>
        <w:showingPlcHdr/>
      </w:sdtPr>
      <w:sdtEndPr/>
      <w:sdtContent>
        <w:p w14:paraId="0A0195C2" w14:textId="77777777" w:rsidR="00E51681" w:rsidRPr="0017166F" w:rsidRDefault="00E51681" w:rsidP="00E51681">
          <w:r w:rsidRPr="001A5B2C">
            <w:rPr>
              <w:rStyle w:val="PlaceholderText"/>
            </w:rPr>
            <w:t>Click or tap here to enter text.</w:t>
          </w:r>
        </w:p>
      </w:sdtContent>
    </w:sdt>
    <w:p w14:paraId="79DAFA5B" w14:textId="430781A6" w:rsidR="00E51681" w:rsidRPr="0017166F" w:rsidRDefault="00E51681" w:rsidP="00E51681">
      <w:pPr>
        <w:pStyle w:val="Heading5"/>
      </w:pPr>
      <w:r>
        <w:t xml:space="preserve">Cumulative effects of </w:t>
      </w:r>
      <w:fldSimple w:instr=" STYLEREF  &quot;Heading 4&quot;  \* MERGEFORMAT ">
        <w:r w:rsidR="00231B5A">
          <w:rPr>
            <w:noProof/>
          </w:rPr>
          <w:t>Alternative Y</w:t>
        </w:r>
      </w:fldSimple>
      <w:r>
        <w:t xml:space="preserve"> to </w:t>
      </w:r>
      <w:fldSimple w:instr=" STYLEREF  &quot;Heading 2&quot;  \* MERGEFORMAT ">
        <w:r w:rsidR="00231B5A">
          <w:rPr>
            <w:noProof/>
          </w:rPr>
          <w:t>Visual resources</w:t>
        </w:r>
      </w:fldSimple>
    </w:p>
    <w:sdt>
      <w:sdtPr>
        <w:id w:val="-400676749"/>
        <w:placeholder>
          <w:docPart w:val="EE3F9E9DAFBE4E529EA1326EB11157E1"/>
        </w:placeholder>
        <w:showingPlcHdr/>
      </w:sdtPr>
      <w:sdtEndPr/>
      <w:sdtContent>
        <w:p w14:paraId="60C36ED1" w14:textId="77777777" w:rsidR="00E51681" w:rsidRDefault="00E51681" w:rsidP="00E51681">
          <w:r w:rsidRPr="001A5B2C">
            <w:rPr>
              <w:rStyle w:val="PlaceholderText"/>
            </w:rPr>
            <w:t>Click or tap here to enter text.</w:t>
          </w:r>
        </w:p>
      </w:sdtContent>
    </w:sdt>
    <w:p w14:paraId="447F2835" w14:textId="06767F93" w:rsidR="00E51681" w:rsidRDefault="00E51681" w:rsidP="00E51681">
      <w:pPr>
        <w:pStyle w:val="Heading4"/>
      </w:pPr>
      <w:r>
        <w:fldChar w:fldCharType="begin"/>
      </w:r>
      <w:r>
        <w:instrText xml:space="preserve"> REF _Ref109030564 \h  \* MERGEFORMAT </w:instrText>
      </w:r>
      <w:r>
        <w:fldChar w:fldCharType="separate"/>
      </w:r>
      <w:r w:rsidR="00231B5A">
        <w:t>Alternative Z (Preferred Alternative)</w:t>
      </w:r>
      <w:r>
        <w:fldChar w:fldCharType="end"/>
      </w:r>
    </w:p>
    <w:sdt>
      <w:sdtPr>
        <w:id w:val="636071543"/>
        <w:placeholder>
          <w:docPart w:val="4A6241768A194556A645498DF6773083"/>
        </w:placeholder>
        <w:showingPlcHdr/>
      </w:sdtPr>
      <w:sdtEndPr/>
      <w:sdtContent>
        <w:p w14:paraId="5D3662C0" w14:textId="77777777" w:rsidR="00E51681" w:rsidRDefault="00E51681" w:rsidP="00E51681">
          <w:r w:rsidRPr="001A5B2C">
            <w:rPr>
              <w:rStyle w:val="PlaceholderText"/>
            </w:rPr>
            <w:t>Click or tap here to enter text.</w:t>
          </w:r>
        </w:p>
      </w:sdtContent>
    </w:sdt>
    <w:p w14:paraId="0A77565D" w14:textId="0AC2488C" w:rsidR="00E51681" w:rsidRDefault="00E51681" w:rsidP="00E51681">
      <w:pPr>
        <w:pStyle w:val="Heading5"/>
      </w:pPr>
      <w:r>
        <w:t xml:space="preserve">Direct and indirect effects of </w:t>
      </w:r>
      <w:fldSimple w:instr=" STYLEREF  &quot;Heading 4&quot;  \* MERGEFORMAT ">
        <w:r w:rsidR="00231B5A">
          <w:rPr>
            <w:noProof/>
          </w:rPr>
          <w:t>Alternative Z (Preferred Alternative)</w:t>
        </w:r>
      </w:fldSimple>
      <w:r>
        <w:t xml:space="preserve"> to </w:t>
      </w:r>
      <w:fldSimple w:instr=" STYLEREF  &quot;Heading 2&quot;  \* MERGEFORMAT ">
        <w:r w:rsidR="00231B5A">
          <w:rPr>
            <w:noProof/>
          </w:rPr>
          <w:t>Visual resources</w:t>
        </w:r>
      </w:fldSimple>
    </w:p>
    <w:sdt>
      <w:sdtPr>
        <w:id w:val="2070618510"/>
        <w:placeholder>
          <w:docPart w:val="F2BE661E4D7649919E530DD17890E961"/>
        </w:placeholder>
        <w:showingPlcHdr/>
      </w:sdtPr>
      <w:sdtEndPr/>
      <w:sdtContent>
        <w:p w14:paraId="1F38F5DE" w14:textId="77777777" w:rsidR="00E51681" w:rsidRPr="0017166F" w:rsidRDefault="00E51681" w:rsidP="00E51681">
          <w:r w:rsidRPr="001A5B2C">
            <w:rPr>
              <w:rStyle w:val="PlaceholderText"/>
            </w:rPr>
            <w:t>Click or tap here to enter text.</w:t>
          </w:r>
        </w:p>
      </w:sdtContent>
    </w:sdt>
    <w:p w14:paraId="673D1572" w14:textId="2BE05E1D" w:rsidR="00E51681" w:rsidRDefault="00E51681" w:rsidP="00E51681">
      <w:pPr>
        <w:pStyle w:val="Heading5"/>
      </w:pPr>
      <w:r>
        <w:t xml:space="preserve">Cumulative effects of </w:t>
      </w:r>
      <w:fldSimple w:instr=" STYLEREF  &quot;Heading 4&quot;  \* MERGEFORMAT ">
        <w:r w:rsidR="00231B5A">
          <w:rPr>
            <w:noProof/>
          </w:rPr>
          <w:t>Alternative Z (Preferred Alternative)</w:t>
        </w:r>
      </w:fldSimple>
      <w:r>
        <w:t xml:space="preserve"> to </w:t>
      </w:r>
      <w:fldSimple w:instr=" STYLEREF  &quot;Heading 2&quot;  \* MERGEFORMAT ">
        <w:r w:rsidR="00231B5A">
          <w:rPr>
            <w:noProof/>
          </w:rPr>
          <w:t>Visual resources</w:t>
        </w:r>
      </w:fldSimple>
    </w:p>
    <w:sdt>
      <w:sdtPr>
        <w:id w:val="-1686594356"/>
        <w:placeholder>
          <w:docPart w:val="12376D43AE2A4F0C8BEB6348E533DCFB"/>
        </w:placeholder>
        <w:showingPlcHdr/>
      </w:sdtPr>
      <w:sdtEndPr/>
      <w:sdtContent>
        <w:p w14:paraId="178BFCF1" w14:textId="2648993F" w:rsidR="00E51681" w:rsidRDefault="00E51681" w:rsidP="00E51681">
          <w:r w:rsidRPr="001A5B2C">
            <w:rPr>
              <w:rStyle w:val="PlaceholderText"/>
            </w:rPr>
            <w:t>Click or tap here to enter text.</w:t>
          </w:r>
        </w:p>
      </w:sdtContent>
    </w:sdt>
    <w:p w14:paraId="415DD3E9" w14:textId="1DAF8E66" w:rsidR="009F4B2A" w:rsidRDefault="009F4B2A" w:rsidP="009F4B2A">
      <w:pPr>
        <w:pStyle w:val="Heading2"/>
      </w:pPr>
      <w:r>
        <w:lastRenderedPageBreak/>
        <w:t>Recreation</w:t>
      </w:r>
    </w:p>
    <w:p w14:paraId="47976CD5" w14:textId="14404020" w:rsidR="009F4B2A" w:rsidRDefault="009F4B2A" w:rsidP="009F4B2A">
      <w:pPr>
        <w:pStyle w:val="Heading3"/>
      </w:pPr>
      <w:r>
        <w:t xml:space="preserve">Affected Environment for </w:t>
      </w:r>
      <w:r w:rsidR="00F001AE">
        <w:fldChar w:fldCharType="begin"/>
      </w:r>
      <w:r w:rsidR="00F001AE">
        <w:instrText xml:space="preserve"> STYLEREF  "Heading</w:instrText>
      </w:r>
      <w:r w:rsidR="00F001AE">
        <w:instrText xml:space="preserve"> 2"  \* MERGEFORMAT </w:instrText>
      </w:r>
      <w:r w:rsidR="00F001AE">
        <w:fldChar w:fldCharType="separate"/>
      </w:r>
      <w:r>
        <w:rPr>
          <w:noProof/>
        </w:rPr>
        <w:t>Recreation</w:t>
      </w:r>
      <w:r w:rsidR="00F001AE">
        <w:rPr>
          <w:noProof/>
        </w:rPr>
        <w:fldChar w:fldCharType="end"/>
      </w:r>
    </w:p>
    <w:sdt>
      <w:sdtPr>
        <w:id w:val="-1434683"/>
        <w:placeholder>
          <w:docPart w:val="899FFE9140CA464DB462E73D5332CE50"/>
        </w:placeholder>
        <w:showingPlcHdr/>
      </w:sdtPr>
      <w:sdtEndPr/>
      <w:sdtContent>
        <w:p w14:paraId="17370365" w14:textId="77777777" w:rsidR="009F4B2A" w:rsidRDefault="009F4B2A" w:rsidP="009F4B2A">
          <w:r w:rsidRPr="001A5B2C">
            <w:rPr>
              <w:rStyle w:val="PlaceholderText"/>
            </w:rPr>
            <w:t>Click or tap here to enter text.</w:t>
          </w:r>
        </w:p>
      </w:sdtContent>
    </w:sdt>
    <w:p w14:paraId="3489EF44" w14:textId="1EE3FB06" w:rsidR="009F4B2A" w:rsidRDefault="009F4B2A" w:rsidP="009F4B2A">
      <w:pPr>
        <w:pStyle w:val="Heading4"/>
        <w:rPr>
          <w:noProof/>
        </w:rPr>
      </w:pPr>
      <w:r>
        <w:t xml:space="preserve">Regulatory Framework and Governance of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1831972838"/>
        <w:placeholder>
          <w:docPart w:val="911E6DC9A41645ED98E37A6B2D3BB8F3"/>
        </w:placeholder>
        <w:showingPlcHdr/>
      </w:sdtPr>
      <w:sdtEndPr/>
      <w:sdtContent>
        <w:p w14:paraId="2AACD8AC" w14:textId="77777777" w:rsidR="009F4B2A" w:rsidRDefault="009F4B2A" w:rsidP="009F4B2A">
          <w:r w:rsidRPr="001A5B2C">
            <w:rPr>
              <w:rStyle w:val="PlaceholderText"/>
            </w:rPr>
            <w:t>Click or tap here to enter text.</w:t>
          </w:r>
        </w:p>
      </w:sdtContent>
    </w:sdt>
    <w:p w14:paraId="44011793" w14:textId="4E5FF58F" w:rsidR="009F4B2A" w:rsidRDefault="009F4B2A" w:rsidP="009F4B2A">
      <w:pPr>
        <w:pStyle w:val="Heading4"/>
      </w:pPr>
      <w:r w:rsidRPr="00C21DE7">
        <w:t>Status</w:t>
      </w:r>
      <w:r>
        <w:t xml:space="preserve"> of and stressors</w:t>
      </w:r>
      <w:r w:rsidRPr="00C21DE7">
        <w:t xml:space="preserve"> </w:t>
      </w:r>
      <w:r>
        <w:t>to</w:t>
      </w:r>
      <w:r w:rsidRPr="00C21DE7">
        <w:t xml:space="preserve"> </w:t>
      </w:r>
      <w:r w:rsidR="00F001AE">
        <w:fldChar w:fldCharType="begin"/>
      </w:r>
      <w:r w:rsidR="00F001AE">
        <w:instrText xml:space="preserve"> STYLEREF  "Heading 2"  \* MERGEF</w:instrText>
      </w:r>
      <w:r w:rsidR="00F001AE">
        <w:instrText xml:space="preserve">ORMAT </w:instrText>
      </w:r>
      <w:r w:rsidR="00F001AE">
        <w:fldChar w:fldCharType="separate"/>
      </w:r>
      <w:r>
        <w:rPr>
          <w:noProof/>
        </w:rPr>
        <w:t>Recreation</w:t>
      </w:r>
      <w:r w:rsidR="00F001AE">
        <w:rPr>
          <w:noProof/>
        </w:rPr>
        <w:fldChar w:fldCharType="end"/>
      </w:r>
    </w:p>
    <w:sdt>
      <w:sdtPr>
        <w:id w:val="1223255698"/>
        <w:placeholder>
          <w:docPart w:val="04DF6EEB91A946DDACA8663D45826AA9"/>
        </w:placeholder>
        <w:showingPlcHdr/>
      </w:sdtPr>
      <w:sdtEndPr/>
      <w:sdtContent>
        <w:p w14:paraId="78F23B1D" w14:textId="77777777" w:rsidR="009F4B2A" w:rsidRPr="001B7A75" w:rsidRDefault="009F4B2A" w:rsidP="009F4B2A">
          <w:r w:rsidRPr="001A5B2C">
            <w:rPr>
              <w:rStyle w:val="PlaceholderText"/>
            </w:rPr>
            <w:t>Click or tap here to enter text.</w:t>
          </w:r>
        </w:p>
      </w:sdtContent>
    </w:sdt>
    <w:p w14:paraId="7FD2CA22" w14:textId="3A5873EF" w:rsidR="009F4B2A" w:rsidRDefault="009F4B2A" w:rsidP="009F4B2A">
      <w:pPr>
        <w:pStyle w:val="Heading4"/>
        <w:rPr>
          <w:noProof/>
        </w:rPr>
      </w:pPr>
      <w:r>
        <w:t xml:space="preserve">Trends for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1316231700"/>
        <w:placeholder>
          <w:docPart w:val="970C61CC6167497A93282BE8179B404D"/>
        </w:placeholder>
        <w:showingPlcHdr/>
      </w:sdtPr>
      <w:sdtEndPr/>
      <w:sdtContent>
        <w:p w14:paraId="54A16B44" w14:textId="77777777" w:rsidR="009F4B2A" w:rsidRPr="001B7A75" w:rsidRDefault="009F4B2A" w:rsidP="009F4B2A">
          <w:r w:rsidRPr="001A5B2C">
            <w:rPr>
              <w:rStyle w:val="PlaceholderText"/>
            </w:rPr>
            <w:t>Click or tap here to enter text.</w:t>
          </w:r>
        </w:p>
      </w:sdtContent>
    </w:sdt>
    <w:p w14:paraId="4F9D05B7" w14:textId="6D7D6FE5" w:rsidR="009F4B2A" w:rsidRDefault="009F4B2A" w:rsidP="009F4B2A">
      <w:pPr>
        <w:pStyle w:val="Caption"/>
        <w:keepNext/>
      </w:pPr>
      <w:r>
        <w:t xml:space="preserve">Table </w:t>
      </w:r>
      <w:r w:rsidR="00F001AE">
        <w:fldChar w:fldCharType="begin"/>
      </w:r>
      <w:r w:rsidR="00F001AE">
        <w:instrText xml:space="preserve"> STYLEREF 1 \s </w:instrText>
      </w:r>
      <w:r w:rsidR="00F001AE">
        <w:fldChar w:fldCharType="separate"/>
      </w:r>
      <w:r>
        <w:rPr>
          <w:noProof/>
        </w:rPr>
        <w:t>4</w:t>
      </w:r>
      <w:r w:rsidR="00F001AE">
        <w:rPr>
          <w:noProof/>
        </w:rPr>
        <w:fldChar w:fldCharType="end"/>
      </w:r>
      <w:r>
        <w:noBreakHyphen/>
      </w:r>
      <w:r w:rsidR="00F001AE">
        <w:fldChar w:fldCharType="begin"/>
      </w:r>
      <w:r w:rsidR="00F001AE">
        <w:instrText xml:space="preserve"> SEQ Table \* ARABIC \s 1 </w:instrText>
      </w:r>
      <w:r w:rsidR="00F001AE">
        <w:fldChar w:fldCharType="separate"/>
      </w:r>
      <w:r>
        <w:rPr>
          <w:noProof/>
        </w:rPr>
        <w:t>23</w:t>
      </w:r>
      <w:r w:rsidR="00F001AE">
        <w:rPr>
          <w:noProof/>
        </w:rPr>
        <w:fldChar w:fldCharType="end"/>
      </w:r>
      <w:r>
        <w:t xml:space="preserve"> </w:t>
      </w:r>
      <w:r w:rsidRPr="001B1B8A">
        <w:t xml:space="preserve">Summary of Past, present, and reasonably foreseeable future activities affecting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tbl>
      <w:tblPr>
        <w:tblStyle w:val="PlainTable1"/>
        <w:tblW w:w="5000" w:type="pct"/>
        <w:tblInd w:w="0" w:type="dxa"/>
        <w:tblLook w:val="04A0" w:firstRow="1" w:lastRow="0" w:firstColumn="1" w:lastColumn="0" w:noHBand="0" w:noVBand="1"/>
      </w:tblPr>
      <w:tblGrid>
        <w:gridCol w:w="3116"/>
        <w:gridCol w:w="3117"/>
        <w:gridCol w:w="3117"/>
      </w:tblGrid>
      <w:tr w:rsidR="009F4B2A" w14:paraId="7C8238EB" w14:textId="77777777" w:rsidTr="00566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F11A8A" w14:textId="77777777" w:rsidR="009F4B2A" w:rsidRPr="001544F5" w:rsidRDefault="009F4B2A" w:rsidP="005660CB">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9410E7" w14:textId="77777777" w:rsidR="009F4B2A" w:rsidRPr="001544F5" w:rsidRDefault="009F4B2A" w:rsidP="005660CB">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92F8E" w14:textId="77777777" w:rsidR="009F4B2A" w:rsidRPr="001544F5" w:rsidRDefault="009F4B2A" w:rsidP="005660CB">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9F4B2A" w14:paraId="1018449C" w14:textId="77777777" w:rsidTr="00566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E8383" w14:textId="77777777" w:rsidR="009F4B2A" w:rsidRPr="001544F5" w:rsidRDefault="009F4B2A" w:rsidP="005660CB"/>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98010B" w14:textId="77777777" w:rsidR="009F4B2A" w:rsidRPr="001544F5" w:rsidRDefault="009F4B2A" w:rsidP="005660CB">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6CF5A4" w14:textId="77777777" w:rsidR="009F4B2A" w:rsidRPr="001544F5" w:rsidRDefault="009F4B2A" w:rsidP="005660CB">
            <w:pPr>
              <w:cnfStyle w:val="000000100000" w:firstRow="0" w:lastRow="0" w:firstColumn="0" w:lastColumn="0" w:oddVBand="0" w:evenVBand="0" w:oddHBand="1" w:evenHBand="0" w:firstRowFirstColumn="0" w:firstRowLastColumn="0" w:lastRowFirstColumn="0" w:lastRowLastColumn="0"/>
            </w:pPr>
          </w:p>
        </w:tc>
      </w:tr>
    </w:tbl>
    <w:p w14:paraId="0E0CD8B6" w14:textId="77777777" w:rsidR="009F4B2A" w:rsidRDefault="009F4B2A" w:rsidP="009F4B2A"/>
    <w:p w14:paraId="1DE26EE6" w14:textId="634EB932" w:rsidR="009F4B2A" w:rsidRDefault="009F4B2A" w:rsidP="009F4B2A">
      <w:pPr>
        <w:pStyle w:val="Heading3"/>
      </w:pPr>
      <w:r>
        <w:t xml:space="preserve">Environmental Consequences to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p w14:paraId="12C52A8D" w14:textId="512D2921" w:rsidR="009F4B2A" w:rsidRDefault="009F4B2A" w:rsidP="009F4B2A">
      <w:pPr>
        <w:pStyle w:val="Heading4"/>
      </w:pPr>
      <w:r>
        <w:fldChar w:fldCharType="begin"/>
      </w:r>
      <w:r>
        <w:instrText xml:space="preserve"> REF _Ref109026045 \h  \* MERGEFORMAT </w:instrText>
      </w:r>
      <w:r>
        <w:fldChar w:fldCharType="separate"/>
      </w:r>
      <w:r>
        <w:t>No Action Alternative</w:t>
      </w:r>
      <w:r>
        <w:fldChar w:fldCharType="end"/>
      </w:r>
    </w:p>
    <w:sdt>
      <w:sdtPr>
        <w:id w:val="-1405287967"/>
        <w:placeholder>
          <w:docPart w:val="805DB5D5E5A0430EB64D03156DCA5A73"/>
        </w:placeholder>
        <w:showingPlcHdr/>
      </w:sdtPr>
      <w:sdtEndPr/>
      <w:sdtContent>
        <w:p w14:paraId="30FE1128" w14:textId="77777777" w:rsidR="009F4B2A" w:rsidRDefault="009F4B2A" w:rsidP="009F4B2A">
          <w:r w:rsidRPr="001A5B2C">
            <w:rPr>
              <w:rStyle w:val="PlaceholderText"/>
            </w:rPr>
            <w:t>Click or tap here to enter text.</w:t>
          </w:r>
        </w:p>
      </w:sdtContent>
    </w:sdt>
    <w:p w14:paraId="1DE4EC46" w14:textId="0BC01BE9" w:rsidR="009F4B2A" w:rsidRDefault="009F4B2A" w:rsidP="009F4B2A">
      <w:pPr>
        <w:pStyle w:val="Heading5"/>
      </w:pPr>
      <w:r>
        <w:t xml:space="preserve">Direct and indirect effects of the </w:t>
      </w:r>
      <w:r w:rsidR="00F001AE">
        <w:fldChar w:fldCharType="begin"/>
      </w:r>
      <w:r w:rsidR="00F001AE">
        <w:instrText xml:space="preserve"> STYL</w:instrText>
      </w:r>
      <w:r w:rsidR="00F001AE">
        <w:instrText xml:space="preserve">EREF  "Heading 4"  \* MERGEFORMAT </w:instrText>
      </w:r>
      <w:r w:rsidR="00F001AE">
        <w:fldChar w:fldCharType="separate"/>
      </w:r>
      <w:r>
        <w:rPr>
          <w:noProof/>
        </w:rPr>
        <w:t>No Action Alternative</w:t>
      </w:r>
      <w:r w:rsidR="00F001AE">
        <w:rPr>
          <w:noProof/>
        </w:rPr>
        <w:fldChar w:fldCharType="end"/>
      </w:r>
      <w:r>
        <w:t xml:space="preserve"> to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1543401925"/>
        <w:placeholder>
          <w:docPart w:val="295B2A1581F3478C92FA1BA47E88DC0D"/>
        </w:placeholder>
        <w:showingPlcHdr/>
      </w:sdtPr>
      <w:sdtEndPr/>
      <w:sdtContent>
        <w:p w14:paraId="7248EA81" w14:textId="77777777" w:rsidR="009F4B2A" w:rsidRPr="0017166F" w:rsidRDefault="009F4B2A" w:rsidP="009F4B2A">
          <w:r w:rsidRPr="001A5B2C">
            <w:rPr>
              <w:rStyle w:val="PlaceholderText"/>
            </w:rPr>
            <w:t>Click or tap here to enter text.</w:t>
          </w:r>
        </w:p>
      </w:sdtContent>
    </w:sdt>
    <w:p w14:paraId="72595617" w14:textId="6EF7A22E" w:rsidR="009F4B2A" w:rsidRDefault="009F4B2A" w:rsidP="009F4B2A">
      <w:pPr>
        <w:pStyle w:val="Heading5"/>
      </w:pPr>
      <w:r>
        <w:t xml:space="preserve">Cumulative effects of the </w:t>
      </w:r>
      <w:r w:rsidR="00F001AE">
        <w:fldChar w:fldCharType="begin"/>
      </w:r>
      <w:r w:rsidR="00F001AE">
        <w:instrText xml:space="preserve"> STYLEREF  "Heading 4"  \* MERGEFORMAT </w:instrText>
      </w:r>
      <w:r w:rsidR="00F001AE">
        <w:fldChar w:fldCharType="separate"/>
      </w:r>
      <w:r>
        <w:rPr>
          <w:noProof/>
        </w:rPr>
        <w:t>No Action Alternative</w:t>
      </w:r>
      <w:r w:rsidR="00F001AE">
        <w:rPr>
          <w:noProof/>
        </w:rPr>
        <w:fldChar w:fldCharType="end"/>
      </w:r>
      <w:r>
        <w:t xml:space="preserve"> to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218670686"/>
        <w:placeholder>
          <w:docPart w:val="7BE048AFDFB2418EA161E3296035416B"/>
        </w:placeholder>
        <w:showingPlcHdr/>
      </w:sdtPr>
      <w:sdtEndPr/>
      <w:sdtContent>
        <w:p w14:paraId="68489AAD" w14:textId="77777777" w:rsidR="009F4B2A" w:rsidRPr="0017166F" w:rsidRDefault="009F4B2A" w:rsidP="009F4B2A">
          <w:r w:rsidRPr="001A5B2C">
            <w:rPr>
              <w:rStyle w:val="PlaceholderText"/>
            </w:rPr>
            <w:t>Click or tap here to enter text.</w:t>
          </w:r>
        </w:p>
      </w:sdtContent>
    </w:sdt>
    <w:p w14:paraId="4462D576" w14:textId="5CEE56EB" w:rsidR="009F4B2A" w:rsidRDefault="009F4B2A" w:rsidP="009F4B2A">
      <w:pPr>
        <w:pStyle w:val="Heading4"/>
      </w:pPr>
      <w:r>
        <w:fldChar w:fldCharType="begin"/>
      </w:r>
      <w:r>
        <w:instrText xml:space="preserve"> REF _Ref109026109 \h </w:instrText>
      </w:r>
      <w:r>
        <w:fldChar w:fldCharType="separate"/>
      </w:r>
      <w:r>
        <w:t>Alternative Y</w:t>
      </w:r>
      <w:r>
        <w:fldChar w:fldCharType="end"/>
      </w:r>
    </w:p>
    <w:sdt>
      <w:sdtPr>
        <w:id w:val="-223526529"/>
        <w:placeholder>
          <w:docPart w:val="C1EB78A94EB84D569CF0EA4A44504B67"/>
        </w:placeholder>
        <w:showingPlcHdr/>
      </w:sdtPr>
      <w:sdtEndPr/>
      <w:sdtContent>
        <w:p w14:paraId="1EA3D7F3" w14:textId="77777777" w:rsidR="009F4B2A" w:rsidRDefault="009F4B2A" w:rsidP="009F4B2A">
          <w:r w:rsidRPr="001A5B2C">
            <w:rPr>
              <w:rStyle w:val="PlaceholderText"/>
            </w:rPr>
            <w:t>Click or tap here to enter text.</w:t>
          </w:r>
        </w:p>
      </w:sdtContent>
    </w:sdt>
    <w:p w14:paraId="0EA05514" w14:textId="70469688" w:rsidR="009F4B2A" w:rsidRDefault="009F4B2A" w:rsidP="009F4B2A">
      <w:pPr>
        <w:pStyle w:val="Heading5"/>
      </w:pPr>
      <w:r>
        <w:t xml:space="preserve">Direct and indirect effects of </w:t>
      </w:r>
      <w:r w:rsidR="00F001AE">
        <w:fldChar w:fldCharType="begin"/>
      </w:r>
      <w:r w:rsidR="00F001AE">
        <w:instrText xml:space="preserve"> STYLEREF  "Heading 4"  \* MERGEFORMAT </w:instrText>
      </w:r>
      <w:r w:rsidR="00F001AE">
        <w:fldChar w:fldCharType="separate"/>
      </w:r>
      <w:r>
        <w:rPr>
          <w:noProof/>
        </w:rPr>
        <w:t>Alternative Y</w:t>
      </w:r>
      <w:r w:rsidR="00F001AE">
        <w:rPr>
          <w:noProof/>
        </w:rPr>
        <w:fldChar w:fldCharType="end"/>
      </w:r>
      <w:r>
        <w:t xml:space="preserve"> to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154735116"/>
        <w:placeholder>
          <w:docPart w:val="7986863C75654C2499E0191A92E39EA3"/>
        </w:placeholder>
        <w:showingPlcHdr/>
      </w:sdtPr>
      <w:sdtEndPr/>
      <w:sdtContent>
        <w:p w14:paraId="37ECA4E7" w14:textId="77777777" w:rsidR="009F4B2A" w:rsidRPr="0017166F" w:rsidRDefault="009F4B2A" w:rsidP="009F4B2A">
          <w:r w:rsidRPr="001A5B2C">
            <w:rPr>
              <w:rStyle w:val="PlaceholderText"/>
            </w:rPr>
            <w:t>Click or tap here to enter text.</w:t>
          </w:r>
        </w:p>
      </w:sdtContent>
    </w:sdt>
    <w:p w14:paraId="0C7EF415" w14:textId="2DCEFB93" w:rsidR="009F4B2A" w:rsidRPr="0017166F" w:rsidRDefault="009F4B2A" w:rsidP="009F4B2A">
      <w:pPr>
        <w:pStyle w:val="Heading5"/>
      </w:pPr>
      <w:r>
        <w:t xml:space="preserve">Cumulative effects of </w:t>
      </w:r>
      <w:r w:rsidR="00F001AE">
        <w:fldChar w:fldCharType="begin"/>
      </w:r>
      <w:r w:rsidR="00F001AE">
        <w:instrText xml:space="preserve"> STYLEREF  "Heading 4"  \* MERGEFORMAT </w:instrText>
      </w:r>
      <w:r w:rsidR="00F001AE">
        <w:fldChar w:fldCharType="separate"/>
      </w:r>
      <w:r>
        <w:rPr>
          <w:noProof/>
        </w:rPr>
        <w:t>Alternative Y</w:t>
      </w:r>
      <w:r w:rsidR="00F001AE">
        <w:rPr>
          <w:noProof/>
        </w:rPr>
        <w:fldChar w:fldCharType="end"/>
      </w:r>
      <w:r>
        <w:t xml:space="preserve"> to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1772233494"/>
        <w:placeholder>
          <w:docPart w:val="263E82DB137A414D8A28F50C4F2417D9"/>
        </w:placeholder>
        <w:showingPlcHdr/>
      </w:sdtPr>
      <w:sdtEndPr/>
      <w:sdtContent>
        <w:p w14:paraId="7D668C03" w14:textId="77777777" w:rsidR="009F4B2A" w:rsidRDefault="009F4B2A" w:rsidP="009F4B2A">
          <w:r w:rsidRPr="001A5B2C">
            <w:rPr>
              <w:rStyle w:val="PlaceholderText"/>
            </w:rPr>
            <w:t>Click or tap here to enter text.</w:t>
          </w:r>
        </w:p>
      </w:sdtContent>
    </w:sdt>
    <w:p w14:paraId="62164CBE" w14:textId="74102926" w:rsidR="009F4B2A" w:rsidRDefault="009F4B2A" w:rsidP="009F4B2A">
      <w:pPr>
        <w:pStyle w:val="Heading4"/>
      </w:pPr>
      <w:r>
        <w:fldChar w:fldCharType="begin"/>
      </w:r>
      <w:r>
        <w:instrText xml:space="preserve"> REF _Ref109030564 \h  \* MERGEFORMAT </w:instrText>
      </w:r>
      <w:r>
        <w:fldChar w:fldCharType="separate"/>
      </w:r>
      <w:r>
        <w:t>Alternative Z (Preferred Alternative)</w:t>
      </w:r>
      <w:r>
        <w:fldChar w:fldCharType="end"/>
      </w:r>
    </w:p>
    <w:sdt>
      <w:sdtPr>
        <w:id w:val="1991286622"/>
        <w:placeholder>
          <w:docPart w:val="D024EA7A90484309BA1BD24F272693EB"/>
        </w:placeholder>
        <w:showingPlcHdr/>
      </w:sdtPr>
      <w:sdtEndPr/>
      <w:sdtContent>
        <w:p w14:paraId="0C8B0665" w14:textId="77777777" w:rsidR="009F4B2A" w:rsidRDefault="009F4B2A" w:rsidP="009F4B2A">
          <w:r w:rsidRPr="001A5B2C">
            <w:rPr>
              <w:rStyle w:val="PlaceholderText"/>
            </w:rPr>
            <w:t>Click or tap here to enter text.</w:t>
          </w:r>
        </w:p>
      </w:sdtContent>
    </w:sdt>
    <w:p w14:paraId="4C80FD59" w14:textId="3EB631B9" w:rsidR="009F4B2A" w:rsidRDefault="009F4B2A" w:rsidP="009F4B2A">
      <w:pPr>
        <w:pStyle w:val="Heading5"/>
      </w:pPr>
      <w:r>
        <w:t xml:space="preserve">Direct and indirect effects of  </w:t>
      </w:r>
      <w:r w:rsidR="00F001AE">
        <w:fldChar w:fldCharType="begin"/>
      </w:r>
      <w:r w:rsidR="00F001AE">
        <w:instrText xml:space="preserve"> STYLEREF  "Heading 4"  \* MERGEFORMAT </w:instrText>
      </w:r>
      <w:r w:rsidR="00F001AE">
        <w:fldChar w:fldCharType="separate"/>
      </w:r>
      <w:r>
        <w:rPr>
          <w:noProof/>
        </w:rPr>
        <w:t>Alternative Z (Preferred Alternative)</w:t>
      </w:r>
      <w:r w:rsidR="00F001AE">
        <w:rPr>
          <w:noProof/>
        </w:rPr>
        <w:fldChar w:fldCharType="end"/>
      </w:r>
      <w:r>
        <w:t xml:space="preserve"> to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1258479718"/>
        <w:placeholder>
          <w:docPart w:val="54E65D870527421A84BF267DBFEA4519"/>
        </w:placeholder>
        <w:showingPlcHdr/>
      </w:sdtPr>
      <w:sdtEndPr/>
      <w:sdtContent>
        <w:p w14:paraId="0B842311" w14:textId="77777777" w:rsidR="009F4B2A" w:rsidRPr="0017166F" w:rsidRDefault="009F4B2A" w:rsidP="009F4B2A">
          <w:r w:rsidRPr="001A5B2C">
            <w:rPr>
              <w:rStyle w:val="PlaceholderText"/>
            </w:rPr>
            <w:t>Click or tap here to enter text.</w:t>
          </w:r>
        </w:p>
      </w:sdtContent>
    </w:sdt>
    <w:p w14:paraId="6741ED95" w14:textId="23946496" w:rsidR="009F4B2A" w:rsidRDefault="009F4B2A" w:rsidP="009F4B2A">
      <w:pPr>
        <w:pStyle w:val="Heading5"/>
      </w:pPr>
      <w:r>
        <w:t xml:space="preserve">Cumulative effects of </w:t>
      </w:r>
      <w:r w:rsidR="00F001AE">
        <w:fldChar w:fldCharType="begin"/>
      </w:r>
      <w:r w:rsidR="00F001AE">
        <w:instrText xml:space="preserve"> STYLEREF  "Heading 4</w:instrText>
      </w:r>
      <w:r w:rsidR="00F001AE">
        <w:instrText xml:space="preserve">"  \* MERGEFORMAT </w:instrText>
      </w:r>
      <w:r w:rsidR="00F001AE">
        <w:fldChar w:fldCharType="separate"/>
      </w:r>
      <w:r>
        <w:rPr>
          <w:noProof/>
        </w:rPr>
        <w:t>Alternative Z (Preferred Alternative)</w:t>
      </w:r>
      <w:r w:rsidR="00F001AE">
        <w:rPr>
          <w:noProof/>
        </w:rPr>
        <w:fldChar w:fldCharType="end"/>
      </w:r>
      <w:r>
        <w:t xml:space="preserve"> to </w:t>
      </w:r>
      <w:r w:rsidR="00F001AE">
        <w:fldChar w:fldCharType="begin"/>
      </w:r>
      <w:r w:rsidR="00F001AE">
        <w:instrText xml:space="preserve"> STYLEREF  "Heading 2"  \* MERGEFORMAT </w:instrText>
      </w:r>
      <w:r w:rsidR="00F001AE">
        <w:fldChar w:fldCharType="separate"/>
      </w:r>
      <w:r>
        <w:rPr>
          <w:noProof/>
        </w:rPr>
        <w:t>Recreation</w:t>
      </w:r>
      <w:r w:rsidR="00F001AE">
        <w:rPr>
          <w:noProof/>
        </w:rPr>
        <w:fldChar w:fldCharType="end"/>
      </w:r>
    </w:p>
    <w:sdt>
      <w:sdtPr>
        <w:id w:val="622742018"/>
        <w:placeholder>
          <w:docPart w:val="FC6DB8F666B740DDB71501F3565821C8"/>
        </w:placeholder>
        <w:showingPlcHdr/>
      </w:sdtPr>
      <w:sdtEndPr/>
      <w:sdtContent>
        <w:p w14:paraId="4A2BC786" w14:textId="59497B29" w:rsidR="009F4B2A" w:rsidRPr="00E51681" w:rsidRDefault="009F4B2A" w:rsidP="00E51681">
          <w:r w:rsidRPr="001A5B2C">
            <w:rPr>
              <w:rStyle w:val="PlaceholderText"/>
            </w:rPr>
            <w:t>Click or tap here to enter text.</w:t>
          </w:r>
        </w:p>
      </w:sdtContent>
    </w:sdt>
    <w:p w14:paraId="2A63BF2D" w14:textId="1B668CED" w:rsidR="00F444FB" w:rsidRDefault="00F444FB" w:rsidP="00F444FB">
      <w:pPr>
        <w:pStyle w:val="Heading2"/>
      </w:pPr>
      <w:bookmarkStart w:id="99" w:name="_Toc109035278"/>
      <w:r w:rsidRPr="0057555B">
        <w:lastRenderedPageBreak/>
        <w:t>Socioeconomics</w:t>
      </w:r>
      <w:bookmarkEnd w:id="99"/>
    </w:p>
    <w:p w14:paraId="10C460CA" w14:textId="52BB9E36" w:rsidR="00E51681" w:rsidRDefault="00E51681" w:rsidP="00E51681">
      <w:pPr>
        <w:pStyle w:val="Heading3"/>
      </w:pPr>
      <w:bookmarkStart w:id="100" w:name="_Toc109035279"/>
      <w:r>
        <w:t xml:space="preserve">Affected Environment for </w:t>
      </w:r>
      <w:fldSimple w:instr=" STYLEREF  &quot;Heading 2&quot;  \* MERGEFORMAT ">
        <w:r w:rsidR="009D6438">
          <w:rPr>
            <w:noProof/>
          </w:rPr>
          <w:t>Socioeconomics</w:t>
        </w:r>
        <w:bookmarkEnd w:id="100"/>
      </w:fldSimple>
    </w:p>
    <w:sdt>
      <w:sdtPr>
        <w:id w:val="-1445839263"/>
        <w:placeholder>
          <w:docPart w:val="78CD4E8412DE499BB81B4B851DBE75C4"/>
        </w:placeholder>
        <w:showingPlcHdr/>
      </w:sdtPr>
      <w:sdtEndPr/>
      <w:sdtContent>
        <w:p w14:paraId="58C1CEF8" w14:textId="77777777" w:rsidR="00E51681" w:rsidRDefault="00E51681" w:rsidP="00E51681">
          <w:r w:rsidRPr="001A5B2C">
            <w:rPr>
              <w:rStyle w:val="PlaceholderText"/>
            </w:rPr>
            <w:t>Click or tap here to enter text.</w:t>
          </w:r>
        </w:p>
      </w:sdtContent>
    </w:sdt>
    <w:p w14:paraId="1E2DE053" w14:textId="6C156B67" w:rsidR="00E51681" w:rsidRDefault="00E51681" w:rsidP="00E51681">
      <w:pPr>
        <w:pStyle w:val="Heading4"/>
        <w:rPr>
          <w:noProof/>
        </w:rPr>
      </w:pPr>
      <w:r>
        <w:t xml:space="preserve">Regulatory Framework and Governance of </w:t>
      </w:r>
      <w:fldSimple w:instr=" STYLEREF  &quot;Heading 2&quot;  \* MERGEFORMAT ">
        <w:r w:rsidR="009D6438">
          <w:rPr>
            <w:noProof/>
          </w:rPr>
          <w:t>Socioeconomics</w:t>
        </w:r>
      </w:fldSimple>
    </w:p>
    <w:sdt>
      <w:sdtPr>
        <w:id w:val="1772657618"/>
        <w:placeholder>
          <w:docPart w:val="AF18823EE4F74DA48E40CF78FA9FED2D"/>
        </w:placeholder>
        <w:showingPlcHdr/>
      </w:sdtPr>
      <w:sdtEndPr/>
      <w:sdtContent>
        <w:p w14:paraId="61038473" w14:textId="77777777" w:rsidR="00E51681" w:rsidRDefault="00E51681" w:rsidP="00E51681">
          <w:r w:rsidRPr="001A5B2C">
            <w:rPr>
              <w:rStyle w:val="PlaceholderText"/>
            </w:rPr>
            <w:t>Click or tap here to enter text.</w:t>
          </w:r>
        </w:p>
      </w:sdtContent>
    </w:sdt>
    <w:p w14:paraId="5EFD27BC" w14:textId="2AAFA175"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Socioeconomics</w:t>
        </w:r>
      </w:fldSimple>
    </w:p>
    <w:sdt>
      <w:sdtPr>
        <w:id w:val="928931404"/>
        <w:placeholder>
          <w:docPart w:val="F6FFF9810F56413AB63B77F249A2D36F"/>
        </w:placeholder>
        <w:showingPlcHdr/>
      </w:sdtPr>
      <w:sdtEndPr/>
      <w:sdtContent>
        <w:p w14:paraId="30EA5015" w14:textId="77777777" w:rsidR="00E51681" w:rsidRPr="001B7A75" w:rsidRDefault="00E51681" w:rsidP="00E51681">
          <w:r w:rsidRPr="001A5B2C">
            <w:rPr>
              <w:rStyle w:val="PlaceholderText"/>
            </w:rPr>
            <w:t>Click or tap here to enter text.</w:t>
          </w:r>
        </w:p>
      </w:sdtContent>
    </w:sdt>
    <w:p w14:paraId="280F07FA" w14:textId="4407A96D" w:rsidR="00E51681" w:rsidRDefault="00E51681" w:rsidP="00E51681">
      <w:pPr>
        <w:pStyle w:val="Heading4"/>
        <w:rPr>
          <w:noProof/>
        </w:rPr>
      </w:pPr>
      <w:r>
        <w:t xml:space="preserve">Trends for </w:t>
      </w:r>
      <w:fldSimple w:instr=" STYLEREF  &quot;Heading 2&quot;  \* MERGEFORMAT ">
        <w:r w:rsidR="009D6438">
          <w:rPr>
            <w:noProof/>
          </w:rPr>
          <w:t>Socioeconomics</w:t>
        </w:r>
      </w:fldSimple>
    </w:p>
    <w:sdt>
      <w:sdtPr>
        <w:id w:val="-295842816"/>
        <w:placeholder>
          <w:docPart w:val="9386AF0EA9F34E589A854D94EEC8995A"/>
        </w:placeholder>
        <w:showingPlcHdr/>
      </w:sdtPr>
      <w:sdtEndPr/>
      <w:sdtContent>
        <w:p w14:paraId="63B1CD32" w14:textId="77777777" w:rsidR="00E51681" w:rsidRPr="001B7A75" w:rsidRDefault="00E51681" w:rsidP="00E51681">
          <w:r w:rsidRPr="001A5B2C">
            <w:rPr>
              <w:rStyle w:val="PlaceholderText"/>
            </w:rPr>
            <w:t>Click or tap here to enter text.</w:t>
          </w:r>
        </w:p>
      </w:sdtContent>
    </w:sdt>
    <w:p w14:paraId="3719ED07" w14:textId="7A3F2F54"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22</w:t>
        </w:r>
      </w:fldSimple>
      <w:r>
        <w:t xml:space="preserve"> </w:t>
      </w:r>
      <w:r w:rsidRPr="001B1B8A">
        <w:t xml:space="preserve">Summary of Past, present, and reasonably foreseeable future activities affecting </w:t>
      </w:r>
      <w:fldSimple w:instr=" STYLEREF  &quot;Heading 2&quot;  \* MERGEFORMAT ">
        <w:r w:rsidR="009D6438">
          <w:rPr>
            <w:noProof/>
          </w:rPr>
          <w:t>Socioeconomics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671CDB63"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A6F4AA"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0516C5"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474488"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0617095A"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1957D4"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4B4B50"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951A19"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3CCE741F" w14:textId="77777777" w:rsidR="00E51681" w:rsidRDefault="00E51681" w:rsidP="00E51681"/>
    <w:p w14:paraId="5749AC77" w14:textId="6EBC8F8E" w:rsidR="00E51681" w:rsidRDefault="00E51681" w:rsidP="00E51681">
      <w:pPr>
        <w:pStyle w:val="Heading3"/>
      </w:pPr>
      <w:bookmarkStart w:id="101" w:name="_Toc109035280"/>
      <w:r>
        <w:t xml:space="preserve">Environmental Consequences to </w:t>
      </w:r>
      <w:fldSimple w:instr=" STYLEREF  &quot;Heading 2&quot;  \* MERGEFORMAT ">
        <w:r w:rsidR="009D6438">
          <w:rPr>
            <w:noProof/>
          </w:rPr>
          <w:t>Socioeconomics</w:t>
        </w:r>
        <w:bookmarkEnd w:id="101"/>
      </w:fldSimple>
    </w:p>
    <w:p w14:paraId="406A3DF4" w14:textId="25EB2348"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2113740116"/>
        <w:placeholder>
          <w:docPart w:val="FA1838D9FD0A4CB7BA55D9DE34E8E7E0"/>
        </w:placeholder>
        <w:showingPlcHdr/>
      </w:sdtPr>
      <w:sdtEndPr/>
      <w:sdtContent>
        <w:p w14:paraId="46D7829F" w14:textId="77777777" w:rsidR="00E51681" w:rsidRDefault="00E51681" w:rsidP="00E51681">
          <w:r w:rsidRPr="001A5B2C">
            <w:rPr>
              <w:rStyle w:val="PlaceholderText"/>
            </w:rPr>
            <w:t>Click or tap here to enter text.</w:t>
          </w:r>
        </w:p>
      </w:sdtContent>
    </w:sdt>
    <w:p w14:paraId="54BAE474" w14:textId="3C280868"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Socioeconomics</w:t>
        </w:r>
      </w:fldSimple>
    </w:p>
    <w:sdt>
      <w:sdtPr>
        <w:id w:val="968783216"/>
        <w:placeholder>
          <w:docPart w:val="3936D64F98C8490184CEB24784D4F5EC"/>
        </w:placeholder>
        <w:showingPlcHdr/>
      </w:sdtPr>
      <w:sdtEndPr/>
      <w:sdtContent>
        <w:p w14:paraId="20DB160D" w14:textId="77777777" w:rsidR="00E51681" w:rsidRPr="0017166F" w:rsidRDefault="00E51681" w:rsidP="00E51681">
          <w:r w:rsidRPr="001A5B2C">
            <w:rPr>
              <w:rStyle w:val="PlaceholderText"/>
            </w:rPr>
            <w:t>Click or tap here to enter text.</w:t>
          </w:r>
        </w:p>
      </w:sdtContent>
    </w:sdt>
    <w:p w14:paraId="0FE9B762" w14:textId="44CFB1E4"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Socioeconomics</w:t>
        </w:r>
      </w:fldSimple>
    </w:p>
    <w:sdt>
      <w:sdtPr>
        <w:id w:val="-1514220010"/>
        <w:placeholder>
          <w:docPart w:val="A20FC47B7613446B80D6B7638F9E426C"/>
        </w:placeholder>
        <w:showingPlcHdr/>
      </w:sdtPr>
      <w:sdtEndPr/>
      <w:sdtContent>
        <w:p w14:paraId="142CE918" w14:textId="77777777" w:rsidR="00E51681" w:rsidRPr="0017166F" w:rsidRDefault="00E51681" w:rsidP="00E51681">
          <w:r w:rsidRPr="001A5B2C">
            <w:rPr>
              <w:rStyle w:val="PlaceholderText"/>
            </w:rPr>
            <w:t>Click or tap here to enter text.</w:t>
          </w:r>
        </w:p>
      </w:sdtContent>
    </w:sdt>
    <w:p w14:paraId="19F703EE" w14:textId="453B2A9D"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2075807370"/>
        <w:placeholder>
          <w:docPart w:val="6B9ABCA36C154B9083A4F5299D93118A"/>
        </w:placeholder>
        <w:showingPlcHdr/>
      </w:sdtPr>
      <w:sdtEndPr/>
      <w:sdtContent>
        <w:p w14:paraId="345E7C81" w14:textId="77777777" w:rsidR="00E51681" w:rsidRDefault="00E51681" w:rsidP="00E51681">
          <w:r w:rsidRPr="001A5B2C">
            <w:rPr>
              <w:rStyle w:val="PlaceholderText"/>
            </w:rPr>
            <w:t>Click or tap here to enter text.</w:t>
          </w:r>
        </w:p>
      </w:sdtContent>
    </w:sdt>
    <w:p w14:paraId="27DB3FCD" w14:textId="54E8BE23"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Socioeconomics</w:t>
        </w:r>
      </w:fldSimple>
    </w:p>
    <w:sdt>
      <w:sdtPr>
        <w:id w:val="1808670669"/>
        <w:placeholder>
          <w:docPart w:val="A6BC7A1BA5AF48FCABBDF0F1306AD2BC"/>
        </w:placeholder>
        <w:showingPlcHdr/>
      </w:sdtPr>
      <w:sdtEndPr/>
      <w:sdtContent>
        <w:p w14:paraId="212B5445" w14:textId="77777777" w:rsidR="00E51681" w:rsidRPr="0017166F" w:rsidRDefault="00E51681" w:rsidP="00E51681">
          <w:r w:rsidRPr="001A5B2C">
            <w:rPr>
              <w:rStyle w:val="PlaceholderText"/>
            </w:rPr>
            <w:t>Click or tap here to enter text.</w:t>
          </w:r>
        </w:p>
      </w:sdtContent>
    </w:sdt>
    <w:p w14:paraId="164CA8C5" w14:textId="6527591D"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Socioeconomics</w:t>
        </w:r>
      </w:fldSimple>
    </w:p>
    <w:sdt>
      <w:sdtPr>
        <w:id w:val="1099217411"/>
        <w:placeholder>
          <w:docPart w:val="D945F93009D44CA0B60D0CEDEB773112"/>
        </w:placeholder>
        <w:showingPlcHdr/>
      </w:sdtPr>
      <w:sdtEndPr/>
      <w:sdtContent>
        <w:p w14:paraId="15F34EE8" w14:textId="77777777" w:rsidR="00E51681" w:rsidRDefault="00E51681" w:rsidP="00E51681">
          <w:r w:rsidRPr="001A5B2C">
            <w:rPr>
              <w:rStyle w:val="PlaceholderText"/>
            </w:rPr>
            <w:t>Click or tap here to enter text.</w:t>
          </w:r>
        </w:p>
      </w:sdtContent>
    </w:sdt>
    <w:p w14:paraId="3226DCBE" w14:textId="626BE72B"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505327021"/>
        <w:placeholder>
          <w:docPart w:val="26E3A6F2A7274F8F97ABBD3CB89A6A41"/>
        </w:placeholder>
        <w:showingPlcHdr/>
      </w:sdtPr>
      <w:sdtEndPr/>
      <w:sdtContent>
        <w:p w14:paraId="17EF4349" w14:textId="77777777" w:rsidR="00E51681" w:rsidRDefault="00E51681" w:rsidP="00E51681">
          <w:r w:rsidRPr="001A5B2C">
            <w:rPr>
              <w:rStyle w:val="PlaceholderText"/>
            </w:rPr>
            <w:t>Click or tap here to enter text.</w:t>
          </w:r>
        </w:p>
      </w:sdtContent>
    </w:sdt>
    <w:p w14:paraId="50F50E53" w14:textId="0DA49E79"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Socioeconomics</w:t>
        </w:r>
      </w:fldSimple>
    </w:p>
    <w:sdt>
      <w:sdtPr>
        <w:id w:val="2081556749"/>
        <w:placeholder>
          <w:docPart w:val="8EDC3B3FBEFF4BC7A384D8CDD6476643"/>
        </w:placeholder>
        <w:showingPlcHdr/>
      </w:sdtPr>
      <w:sdtEndPr/>
      <w:sdtContent>
        <w:p w14:paraId="643378F1" w14:textId="77777777" w:rsidR="00E51681" w:rsidRPr="0017166F" w:rsidRDefault="00E51681" w:rsidP="00E51681">
          <w:r w:rsidRPr="001A5B2C">
            <w:rPr>
              <w:rStyle w:val="PlaceholderText"/>
            </w:rPr>
            <w:t>Click or tap here to enter text.</w:t>
          </w:r>
        </w:p>
      </w:sdtContent>
    </w:sdt>
    <w:p w14:paraId="25B399E2" w14:textId="6157F996"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Socioeconomics</w:t>
        </w:r>
      </w:fldSimple>
    </w:p>
    <w:sdt>
      <w:sdtPr>
        <w:id w:val="-1868431328"/>
        <w:placeholder>
          <w:docPart w:val="A0E3D403E18E44C88220C15B3986FEDA"/>
        </w:placeholder>
        <w:showingPlcHdr/>
      </w:sdtPr>
      <w:sdtEndPr/>
      <w:sdtContent>
        <w:p w14:paraId="48392FBF" w14:textId="6761E023" w:rsidR="00E51681" w:rsidRPr="00E51681" w:rsidRDefault="00E51681" w:rsidP="00E51681">
          <w:r w:rsidRPr="001A5B2C">
            <w:rPr>
              <w:rStyle w:val="PlaceholderText"/>
            </w:rPr>
            <w:t>Click or tap here to enter text.</w:t>
          </w:r>
        </w:p>
      </w:sdtContent>
    </w:sdt>
    <w:p w14:paraId="4FA9EA54" w14:textId="3F57FB21" w:rsidR="00F444FB" w:rsidRDefault="00F444FB" w:rsidP="00F444FB">
      <w:pPr>
        <w:pStyle w:val="Heading2"/>
      </w:pPr>
      <w:bookmarkStart w:id="102" w:name="_Toc109035281"/>
      <w:r w:rsidRPr="0057555B">
        <w:lastRenderedPageBreak/>
        <w:t>Environmental justice</w:t>
      </w:r>
      <w:bookmarkEnd w:id="102"/>
    </w:p>
    <w:p w14:paraId="35027B8A" w14:textId="1ED19BBA" w:rsidR="00E51681" w:rsidRDefault="00E51681" w:rsidP="00E51681">
      <w:pPr>
        <w:pStyle w:val="Heading3"/>
      </w:pPr>
      <w:bookmarkStart w:id="103" w:name="_Toc109035282"/>
      <w:r>
        <w:t xml:space="preserve">Affected Environment for </w:t>
      </w:r>
      <w:fldSimple w:instr=" STYLEREF  &quot;Heading 2&quot;  \* MERGEFORMAT ">
        <w:r w:rsidR="009D6438">
          <w:rPr>
            <w:noProof/>
          </w:rPr>
          <w:t>Environmental justice</w:t>
        </w:r>
        <w:bookmarkEnd w:id="103"/>
      </w:fldSimple>
    </w:p>
    <w:sdt>
      <w:sdtPr>
        <w:id w:val="-201244761"/>
        <w:placeholder>
          <w:docPart w:val="721E2D8299294007AA3E71B980BDE16B"/>
        </w:placeholder>
        <w:showingPlcHdr/>
      </w:sdtPr>
      <w:sdtEndPr/>
      <w:sdtContent>
        <w:p w14:paraId="3B4A2763" w14:textId="77777777" w:rsidR="00E51681" w:rsidRDefault="00E51681" w:rsidP="00E51681">
          <w:r w:rsidRPr="001A5B2C">
            <w:rPr>
              <w:rStyle w:val="PlaceholderText"/>
            </w:rPr>
            <w:t>Click or tap here to enter text.</w:t>
          </w:r>
        </w:p>
      </w:sdtContent>
    </w:sdt>
    <w:p w14:paraId="26D5DB08" w14:textId="18F571A0" w:rsidR="00E51681" w:rsidRDefault="00E51681" w:rsidP="00E51681">
      <w:pPr>
        <w:pStyle w:val="Heading4"/>
        <w:rPr>
          <w:noProof/>
        </w:rPr>
      </w:pPr>
      <w:r>
        <w:t xml:space="preserve">Regulatory Framework and Governance of </w:t>
      </w:r>
      <w:fldSimple w:instr=" STYLEREF  &quot;Heading 2&quot;  \* MERGEFORMAT ">
        <w:r w:rsidR="009D6438">
          <w:rPr>
            <w:noProof/>
          </w:rPr>
          <w:t>Environmental justice</w:t>
        </w:r>
      </w:fldSimple>
    </w:p>
    <w:sdt>
      <w:sdtPr>
        <w:id w:val="1123805133"/>
        <w:placeholder>
          <w:docPart w:val="D933869D4C7B42C2890DE4BEC2DD0BA8"/>
        </w:placeholder>
        <w:showingPlcHdr/>
      </w:sdtPr>
      <w:sdtEndPr/>
      <w:sdtContent>
        <w:p w14:paraId="7540821E" w14:textId="77777777" w:rsidR="00E51681" w:rsidRDefault="00E51681" w:rsidP="00E51681">
          <w:r w:rsidRPr="001A5B2C">
            <w:rPr>
              <w:rStyle w:val="PlaceholderText"/>
            </w:rPr>
            <w:t>Click or tap here to enter text.</w:t>
          </w:r>
        </w:p>
      </w:sdtContent>
    </w:sdt>
    <w:p w14:paraId="46CCAC4A" w14:textId="05C3120F"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Environmental justice</w:t>
        </w:r>
      </w:fldSimple>
    </w:p>
    <w:sdt>
      <w:sdtPr>
        <w:id w:val="-58479985"/>
        <w:placeholder>
          <w:docPart w:val="5655C121E42B423F8E41F9ED38AB6B8A"/>
        </w:placeholder>
        <w:showingPlcHdr/>
      </w:sdtPr>
      <w:sdtEndPr/>
      <w:sdtContent>
        <w:p w14:paraId="34FA623C" w14:textId="77777777" w:rsidR="00E51681" w:rsidRPr="001B7A75" w:rsidRDefault="00E51681" w:rsidP="00E51681">
          <w:r w:rsidRPr="001A5B2C">
            <w:rPr>
              <w:rStyle w:val="PlaceholderText"/>
            </w:rPr>
            <w:t>Click or tap here to enter text.</w:t>
          </w:r>
        </w:p>
      </w:sdtContent>
    </w:sdt>
    <w:p w14:paraId="049758FD" w14:textId="221CA954" w:rsidR="00E51681" w:rsidRDefault="00E51681" w:rsidP="00E51681">
      <w:pPr>
        <w:pStyle w:val="Heading4"/>
        <w:rPr>
          <w:noProof/>
        </w:rPr>
      </w:pPr>
      <w:r>
        <w:t xml:space="preserve">Trends for </w:t>
      </w:r>
      <w:fldSimple w:instr=" STYLEREF  &quot;Heading 2&quot;  \* MERGEFORMAT ">
        <w:r w:rsidR="009D6438">
          <w:rPr>
            <w:noProof/>
          </w:rPr>
          <w:t>Environmental justice</w:t>
        </w:r>
      </w:fldSimple>
    </w:p>
    <w:sdt>
      <w:sdtPr>
        <w:id w:val="-1787506755"/>
        <w:placeholder>
          <w:docPart w:val="2B405BDD6769436399B4C0318B37AFDD"/>
        </w:placeholder>
        <w:showingPlcHdr/>
      </w:sdtPr>
      <w:sdtEndPr/>
      <w:sdtContent>
        <w:p w14:paraId="3D3D966F" w14:textId="77777777" w:rsidR="00E51681" w:rsidRPr="001B7A75" w:rsidRDefault="00E51681" w:rsidP="00E51681">
          <w:r w:rsidRPr="001A5B2C">
            <w:rPr>
              <w:rStyle w:val="PlaceholderText"/>
            </w:rPr>
            <w:t>Click or tap here to enter text.</w:t>
          </w:r>
        </w:p>
      </w:sdtContent>
    </w:sdt>
    <w:p w14:paraId="7EC106D3" w14:textId="5F415287"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23</w:t>
        </w:r>
      </w:fldSimple>
      <w:r>
        <w:t xml:space="preserve"> </w:t>
      </w:r>
      <w:r w:rsidRPr="001B1B8A">
        <w:t xml:space="preserve">Summary of Past, present, and reasonably foreseeable future activities affecting </w:t>
      </w:r>
      <w:fldSimple w:instr=" STYLEREF  &quot;Heading 2&quot;  \* MERGEFORMAT ">
        <w:r w:rsidR="009D6438">
          <w:rPr>
            <w:noProof/>
          </w:rPr>
          <w:t>Environmental justice</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593C083D"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2FB913"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DBE173"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64C08E"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1780DCB3"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14E147"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1347D3"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B713D6"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459F7E7E" w14:textId="77777777" w:rsidR="00E51681" w:rsidRDefault="00E51681" w:rsidP="00E51681"/>
    <w:p w14:paraId="12C47BD9" w14:textId="13069E5E" w:rsidR="00E51681" w:rsidRDefault="00E51681" w:rsidP="00E51681">
      <w:pPr>
        <w:pStyle w:val="Heading3"/>
      </w:pPr>
      <w:bookmarkStart w:id="104" w:name="_Toc109035283"/>
      <w:r>
        <w:t xml:space="preserve">Environmental Consequences to </w:t>
      </w:r>
      <w:fldSimple w:instr=" STYLEREF  &quot;Heading 2&quot;  \* MERGEFORMAT ">
        <w:r w:rsidR="009D6438">
          <w:rPr>
            <w:noProof/>
          </w:rPr>
          <w:t>Environmental justice</w:t>
        </w:r>
        <w:bookmarkEnd w:id="104"/>
      </w:fldSimple>
    </w:p>
    <w:p w14:paraId="16CFDFAB" w14:textId="043F722C"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1997870"/>
        <w:placeholder>
          <w:docPart w:val="A6DD224E90424373A061122AB7313729"/>
        </w:placeholder>
        <w:showingPlcHdr/>
      </w:sdtPr>
      <w:sdtEndPr/>
      <w:sdtContent>
        <w:p w14:paraId="3FC46090" w14:textId="77777777" w:rsidR="00E51681" w:rsidRDefault="00E51681" w:rsidP="00E51681">
          <w:r w:rsidRPr="001A5B2C">
            <w:rPr>
              <w:rStyle w:val="PlaceholderText"/>
            </w:rPr>
            <w:t>Click or tap here to enter text.</w:t>
          </w:r>
        </w:p>
      </w:sdtContent>
    </w:sdt>
    <w:p w14:paraId="6BB94C0D" w14:textId="58502DFB"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Environmental justice</w:t>
        </w:r>
      </w:fldSimple>
    </w:p>
    <w:sdt>
      <w:sdtPr>
        <w:id w:val="-1044829750"/>
        <w:placeholder>
          <w:docPart w:val="F95B5BC7A27F4344979C6A4D19C0E0DD"/>
        </w:placeholder>
        <w:showingPlcHdr/>
      </w:sdtPr>
      <w:sdtEndPr/>
      <w:sdtContent>
        <w:p w14:paraId="3EA78376" w14:textId="77777777" w:rsidR="00E51681" w:rsidRPr="0017166F" w:rsidRDefault="00E51681" w:rsidP="00E51681">
          <w:r w:rsidRPr="001A5B2C">
            <w:rPr>
              <w:rStyle w:val="PlaceholderText"/>
            </w:rPr>
            <w:t>Click or tap here to enter text.</w:t>
          </w:r>
        </w:p>
      </w:sdtContent>
    </w:sdt>
    <w:p w14:paraId="3B6B1FB5" w14:textId="1733C179"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Environmental justice</w:t>
        </w:r>
      </w:fldSimple>
    </w:p>
    <w:sdt>
      <w:sdtPr>
        <w:id w:val="-1987077486"/>
        <w:placeholder>
          <w:docPart w:val="E750264BF9134B259F3F83BDD4875291"/>
        </w:placeholder>
        <w:showingPlcHdr/>
      </w:sdtPr>
      <w:sdtEndPr/>
      <w:sdtContent>
        <w:p w14:paraId="17AC346E" w14:textId="77777777" w:rsidR="00E51681" w:rsidRPr="0017166F" w:rsidRDefault="00E51681" w:rsidP="00E51681">
          <w:r w:rsidRPr="001A5B2C">
            <w:rPr>
              <w:rStyle w:val="PlaceholderText"/>
            </w:rPr>
            <w:t>Click or tap here to enter text.</w:t>
          </w:r>
        </w:p>
      </w:sdtContent>
    </w:sdt>
    <w:p w14:paraId="446412FD" w14:textId="6C81FE18"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1058827281"/>
        <w:placeholder>
          <w:docPart w:val="A39FA9764B274E498274DAC2A99FFF5D"/>
        </w:placeholder>
        <w:showingPlcHdr/>
      </w:sdtPr>
      <w:sdtEndPr/>
      <w:sdtContent>
        <w:p w14:paraId="4E394222" w14:textId="77777777" w:rsidR="00E51681" w:rsidRDefault="00E51681" w:rsidP="00E51681">
          <w:r w:rsidRPr="001A5B2C">
            <w:rPr>
              <w:rStyle w:val="PlaceholderText"/>
            </w:rPr>
            <w:t>Click or tap here to enter text.</w:t>
          </w:r>
        </w:p>
      </w:sdtContent>
    </w:sdt>
    <w:p w14:paraId="05AB0479" w14:textId="68D6DFDF"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Environmental justice</w:t>
        </w:r>
      </w:fldSimple>
    </w:p>
    <w:sdt>
      <w:sdtPr>
        <w:id w:val="710543473"/>
        <w:placeholder>
          <w:docPart w:val="B14DF76DC07540338DF67AADB948B34D"/>
        </w:placeholder>
        <w:showingPlcHdr/>
      </w:sdtPr>
      <w:sdtEndPr/>
      <w:sdtContent>
        <w:p w14:paraId="0CD73B93" w14:textId="77777777" w:rsidR="00E51681" w:rsidRPr="0017166F" w:rsidRDefault="00E51681" w:rsidP="00E51681">
          <w:r w:rsidRPr="001A5B2C">
            <w:rPr>
              <w:rStyle w:val="PlaceholderText"/>
            </w:rPr>
            <w:t>Click or tap here to enter text.</w:t>
          </w:r>
        </w:p>
      </w:sdtContent>
    </w:sdt>
    <w:p w14:paraId="381530EC" w14:textId="276E569E"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Environmental justice</w:t>
        </w:r>
      </w:fldSimple>
    </w:p>
    <w:sdt>
      <w:sdtPr>
        <w:id w:val="340896725"/>
        <w:placeholder>
          <w:docPart w:val="45F03168FA824E2F8CA7CA92F3080E00"/>
        </w:placeholder>
        <w:showingPlcHdr/>
      </w:sdtPr>
      <w:sdtEndPr/>
      <w:sdtContent>
        <w:p w14:paraId="2002A241" w14:textId="77777777" w:rsidR="00E51681" w:rsidRDefault="00E51681" w:rsidP="00E51681">
          <w:r w:rsidRPr="001A5B2C">
            <w:rPr>
              <w:rStyle w:val="PlaceholderText"/>
            </w:rPr>
            <w:t>Click or tap here to enter text.</w:t>
          </w:r>
        </w:p>
      </w:sdtContent>
    </w:sdt>
    <w:p w14:paraId="20176D42" w14:textId="6F3302DE"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633134825"/>
        <w:placeholder>
          <w:docPart w:val="8903BC87E51F4EB9BAC427D64EB64B0F"/>
        </w:placeholder>
        <w:showingPlcHdr/>
      </w:sdtPr>
      <w:sdtEndPr/>
      <w:sdtContent>
        <w:p w14:paraId="3DC7480E" w14:textId="77777777" w:rsidR="00E51681" w:rsidRDefault="00E51681" w:rsidP="00E51681">
          <w:r w:rsidRPr="001A5B2C">
            <w:rPr>
              <w:rStyle w:val="PlaceholderText"/>
            </w:rPr>
            <w:t>Click or tap here to enter text.</w:t>
          </w:r>
        </w:p>
      </w:sdtContent>
    </w:sdt>
    <w:p w14:paraId="21241B14" w14:textId="16E99959"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Environmental justice</w:t>
        </w:r>
      </w:fldSimple>
    </w:p>
    <w:sdt>
      <w:sdtPr>
        <w:id w:val="1593816602"/>
        <w:placeholder>
          <w:docPart w:val="5BC3EE0B8E8A4E4CBBA76117095714DA"/>
        </w:placeholder>
        <w:showingPlcHdr/>
      </w:sdtPr>
      <w:sdtEndPr/>
      <w:sdtContent>
        <w:p w14:paraId="012F8784" w14:textId="77777777" w:rsidR="00E51681" w:rsidRPr="0017166F" w:rsidRDefault="00E51681" w:rsidP="00E51681">
          <w:r w:rsidRPr="001A5B2C">
            <w:rPr>
              <w:rStyle w:val="PlaceholderText"/>
            </w:rPr>
            <w:t>Click or tap here to enter text.</w:t>
          </w:r>
        </w:p>
      </w:sdtContent>
    </w:sdt>
    <w:p w14:paraId="176E7DBD" w14:textId="2A939844"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Environmental justice</w:t>
        </w:r>
      </w:fldSimple>
    </w:p>
    <w:sdt>
      <w:sdtPr>
        <w:id w:val="1455744395"/>
        <w:placeholder>
          <w:docPart w:val="B1899ACF5AB64D89A8EFA5B5397B5A1C"/>
        </w:placeholder>
        <w:showingPlcHdr/>
      </w:sdtPr>
      <w:sdtEndPr/>
      <w:sdtContent>
        <w:p w14:paraId="2D49F25D" w14:textId="69282BD4" w:rsidR="00E51681" w:rsidRPr="00E51681" w:rsidRDefault="00E51681" w:rsidP="00E51681">
          <w:r w:rsidRPr="001A5B2C">
            <w:rPr>
              <w:rStyle w:val="PlaceholderText"/>
            </w:rPr>
            <w:t>Click or tap here to enter text.</w:t>
          </w:r>
        </w:p>
      </w:sdtContent>
    </w:sdt>
    <w:p w14:paraId="4DAA2429" w14:textId="2FE8139E" w:rsidR="00F444FB" w:rsidRDefault="00F444FB" w:rsidP="00F444FB">
      <w:pPr>
        <w:pStyle w:val="Heading2"/>
      </w:pPr>
      <w:bookmarkStart w:id="105" w:name="_Toc109035284"/>
      <w:r w:rsidRPr="0057555B">
        <w:t>Tribal trust resources</w:t>
      </w:r>
      <w:bookmarkEnd w:id="105"/>
    </w:p>
    <w:p w14:paraId="3094A5AE" w14:textId="2DCF4B8F" w:rsidR="00E51681" w:rsidRDefault="00E51681" w:rsidP="00E51681">
      <w:pPr>
        <w:pStyle w:val="Heading3"/>
      </w:pPr>
      <w:bookmarkStart w:id="106" w:name="_Toc109035285"/>
      <w:r>
        <w:t xml:space="preserve">Affected Environment for </w:t>
      </w:r>
      <w:fldSimple w:instr=" STYLEREF  &quot;Heading 2&quot;  \* MERGEFORMAT ">
        <w:r w:rsidR="009D6438">
          <w:rPr>
            <w:noProof/>
          </w:rPr>
          <w:t>Tribal trust resources</w:t>
        </w:r>
        <w:bookmarkEnd w:id="106"/>
      </w:fldSimple>
    </w:p>
    <w:sdt>
      <w:sdtPr>
        <w:id w:val="1908405708"/>
        <w:placeholder>
          <w:docPart w:val="9786E4B6BCEE4A739BE4852B6C603D9F"/>
        </w:placeholder>
        <w:showingPlcHdr/>
      </w:sdtPr>
      <w:sdtEndPr/>
      <w:sdtContent>
        <w:p w14:paraId="51A4C5D9" w14:textId="77777777" w:rsidR="00E51681" w:rsidRDefault="00E51681" w:rsidP="00E51681">
          <w:r w:rsidRPr="001A5B2C">
            <w:rPr>
              <w:rStyle w:val="PlaceholderText"/>
            </w:rPr>
            <w:t>Click or tap here to enter text.</w:t>
          </w:r>
        </w:p>
      </w:sdtContent>
    </w:sdt>
    <w:p w14:paraId="3946F42B" w14:textId="01D44162" w:rsidR="00E51681" w:rsidRDefault="00E51681" w:rsidP="00E51681">
      <w:pPr>
        <w:pStyle w:val="Heading4"/>
        <w:rPr>
          <w:noProof/>
        </w:rPr>
      </w:pPr>
      <w:r>
        <w:t xml:space="preserve">Regulatory Framework and Governance of </w:t>
      </w:r>
      <w:fldSimple w:instr=" STYLEREF  &quot;Heading 2&quot;  \* MERGEFORMAT ">
        <w:r w:rsidR="009D6438">
          <w:rPr>
            <w:noProof/>
          </w:rPr>
          <w:t>Tribal trust resources</w:t>
        </w:r>
      </w:fldSimple>
    </w:p>
    <w:sdt>
      <w:sdtPr>
        <w:id w:val="320316626"/>
        <w:placeholder>
          <w:docPart w:val="6CE57C92BB53441EAEF3962284B86728"/>
        </w:placeholder>
        <w:showingPlcHdr/>
      </w:sdtPr>
      <w:sdtEndPr/>
      <w:sdtContent>
        <w:p w14:paraId="7211E365" w14:textId="77777777" w:rsidR="00E51681" w:rsidRDefault="00E51681" w:rsidP="00E51681">
          <w:r w:rsidRPr="001A5B2C">
            <w:rPr>
              <w:rStyle w:val="PlaceholderText"/>
            </w:rPr>
            <w:t>Click or tap here to enter text.</w:t>
          </w:r>
        </w:p>
      </w:sdtContent>
    </w:sdt>
    <w:p w14:paraId="334D885D" w14:textId="248D1125" w:rsidR="00E51681" w:rsidRDefault="00E51681" w:rsidP="00E51681">
      <w:pPr>
        <w:pStyle w:val="Heading4"/>
      </w:pPr>
      <w:r w:rsidRPr="00C21DE7">
        <w:t>Status</w:t>
      </w:r>
      <w:r>
        <w:t xml:space="preserve"> of and stressors</w:t>
      </w:r>
      <w:r w:rsidRPr="00C21DE7">
        <w:t xml:space="preserve"> </w:t>
      </w:r>
      <w:r>
        <w:t>to</w:t>
      </w:r>
      <w:r w:rsidRPr="00C21DE7">
        <w:t xml:space="preserve"> </w:t>
      </w:r>
      <w:fldSimple w:instr=" STYLEREF  &quot;Heading 2&quot;  \* MERGEFORMAT ">
        <w:r w:rsidR="009D6438">
          <w:rPr>
            <w:noProof/>
          </w:rPr>
          <w:t>Tribal trust resources</w:t>
        </w:r>
      </w:fldSimple>
    </w:p>
    <w:sdt>
      <w:sdtPr>
        <w:id w:val="1767566117"/>
        <w:placeholder>
          <w:docPart w:val="6DE0B456C64F44EC8A3D7CADF84054B4"/>
        </w:placeholder>
        <w:showingPlcHdr/>
      </w:sdtPr>
      <w:sdtEndPr/>
      <w:sdtContent>
        <w:p w14:paraId="40751633" w14:textId="77777777" w:rsidR="00E51681" w:rsidRPr="001B7A75" w:rsidRDefault="00E51681" w:rsidP="00E51681">
          <w:r w:rsidRPr="001A5B2C">
            <w:rPr>
              <w:rStyle w:val="PlaceholderText"/>
            </w:rPr>
            <w:t>Click or tap here to enter text.</w:t>
          </w:r>
        </w:p>
      </w:sdtContent>
    </w:sdt>
    <w:p w14:paraId="66E18821" w14:textId="2F4251CD" w:rsidR="00E51681" w:rsidRDefault="00E51681" w:rsidP="00E51681">
      <w:pPr>
        <w:pStyle w:val="Heading4"/>
        <w:rPr>
          <w:noProof/>
        </w:rPr>
      </w:pPr>
      <w:r>
        <w:t xml:space="preserve">Trends for </w:t>
      </w:r>
      <w:fldSimple w:instr=" STYLEREF  &quot;Heading 2&quot;  \* MERGEFORMAT ">
        <w:r w:rsidR="009D6438">
          <w:rPr>
            <w:noProof/>
          </w:rPr>
          <w:t>Tribal trust resources</w:t>
        </w:r>
      </w:fldSimple>
    </w:p>
    <w:sdt>
      <w:sdtPr>
        <w:id w:val="1207527540"/>
        <w:placeholder>
          <w:docPart w:val="FB90CBA8A7E945A3AA6E81998BA7A947"/>
        </w:placeholder>
        <w:showingPlcHdr/>
      </w:sdtPr>
      <w:sdtEndPr/>
      <w:sdtContent>
        <w:p w14:paraId="75303F83" w14:textId="77777777" w:rsidR="00E51681" w:rsidRPr="001B7A75" w:rsidRDefault="00E51681" w:rsidP="00E51681">
          <w:r w:rsidRPr="001A5B2C">
            <w:rPr>
              <w:rStyle w:val="PlaceholderText"/>
            </w:rPr>
            <w:t>Click or tap here to enter text.</w:t>
          </w:r>
        </w:p>
      </w:sdtContent>
    </w:sdt>
    <w:p w14:paraId="57018983" w14:textId="6A959B57" w:rsidR="00E51681" w:rsidRDefault="00E51681" w:rsidP="00E51681">
      <w:pPr>
        <w:pStyle w:val="Caption"/>
        <w:keepNext/>
      </w:pPr>
      <w:r>
        <w:t xml:space="preserve">Table </w:t>
      </w:r>
      <w:fldSimple w:instr=" STYLEREF 1 \s ">
        <w:r w:rsidR="009D6438">
          <w:rPr>
            <w:noProof/>
          </w:rPr>
          <w:t>4</w:t>
        </w:r>
      </w:fldSimple>
      <w:r>
        <w:noBreakHyphen/>
      </w:r>
      <w:fldSimple w:instr=" SEQ Table \* ARABIC \s 1 ">
        <w:r w:rsidR="009D6438">
          <w:rPr>
            <w:noProof/>
          </w:rPr>
          <w:t>24</w:t>
        </w:r>
      </w:fldSimple>
      <w:r>
        <w:t xml:space="preserve"> </w:t>
      </w:r>
      <w:r w:rsidRPr="001B1B8A">
        <w:t xml:space="preserve">Summary of Past, present, and reasonably foreseeable future activities affecting </w:t>
      </w:r>
      <w:fldSimple w:instr=" STYLEREF  &quot;Heading 2&quot;  \* MERGEFORMAT ">
        <w:r w:rsidR="009D6438">
          <w:rPr>
            <w:noProof/>
          </w:rPr>
          <w:t>Tribal trust resources</w:t>
        </w:r>
      </w:fldSimple>
    </w:p>
    <w:tbl>
      <w:tblPr>
        <w:tblStyle w:val="PlainTable1"/>
        <w:tblW w:w="5000" w:type="pct"/>
        <w:tblInd w:w="0" w:type="dxa"/>
        <w:tblLook w:val="04A0" w:firstRow="1" w:lastRow="0" w:firstColumn="1" w:lastColumn="0" w:noHBand="0" w:noVBand="1"/>
      </w:tblPr>
      <w:tblGrid>
        <w:gridCol w:w="3116"/>
        <w:gridCol w:w="3117"/>
        <w:gridCol w:w="3117"/>
      </w:tblGrid>
      <w:tr w:rsidR="00E51681" w14:paraId="7412C5E5" w14:textId="77777777" w:rsidTr="008F61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5496B" w14:textId="77777777" w:rsidR="00E51681" w:rsidRPr="001544F5" w:rsidRDefault="00E51681" w:rsidP="008F61B2">
            <w:r w:rsidRPr="001544F5">
              <w:t xml:space="preserve">Past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DE7E1C"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Present Actions </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98FC45" w14:textId="77777777" w:rsidR="00E51681" w:rsidRPr="001544F5" w:rsidRDefault="00E51681" w:rsidP="008F61B2">
            <w:pPr>
              <w:cnfStyle w:val="100000000000" w:firstRow="1" w:lastRow="0" w:firstColumn="0" w:lastColumn="0" w:oddVBand="0" w:evenVBand="0" w:oddHBand="0" w:evenHBand="0" w:firstRowFirstColumn="0" w:firstRowLastColumn="0" w:lastRowFirstColumn="0" w:lastRowLastColumn="0"/>
            </w:pPr>
            <w:r w:rsidRPr="001544F5">
              <w:t xml:space="preserve">Future Actions </w:t>
            </w:r>
          </w:p>
        </w:tc>
      </w:tr>
      <w:tr w:rsidR="00E51681" w14:paraId="3693A851" w14:textId="77777777" w:rsidTr="008F6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ED270" w14:textId="77777777" w:rsidR="00E51681" w:rsidRPr="001544F5" w:rsidRDefault="00E51681" w:rsidP="008F61B2"/>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1BCA0E"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238434" w14:textId="77777777" w:rsidR="00E51681" w:rsidRPr="001544F5" w:rsidRDefault="00E51681" w:rsidP="008F61B2">
            <w:pPr>
              <w:cnfStyle w:val="000000100000" w:firstRow="0" w:lastRow="0" w:firstColumn="0" w:lastColumn="0" w:oddVBand="0" w:evenVBand="0" w:oddHBand="1" w:evenHBand="0" w:firstRowFirstColumn="0" w:firstRowLastColumn="0" w:lastRowFirstColumn="0" w:lastRowLastColumn="0"/>
            </w:pPr>
          </w:p>
        </w:tc>
      </w:tr>
    </w:tbl>
    <w:p w14:paraId="59ACF4B4" w14:textId="77777777" w:rsidR="00E51681" w:rsidRDefault="00E51681" w:rsidP="00E51681"/>
    <w:p w14:paraId="5B348FF4" w14:textId="177B3EC8" w:rsidR="00E51681" w:rsidRDefault="00E51681" w:rsidP="00E51681">
      <w:pPr>
        <w:pStyle w:val="Heading3"/>
      </w:pPr>
      <w:bookmarkStart w:id="107" w:name="_Toc109035286"/>
      <w:r>
        <w:t xml:space="preserve">Environmental Consequences to </w:t>
      </w:r>
      <w:fldSimple w:instr=" STYLEREF  &quot;Heading 2&quot;  \* MERGEFORMAT ">
        <w:r w:rsidR="009D6438">
          <w:rPr>
            <w:noProof/>
          </w:rPr>
          <w:t>Tribal trust resources</w:t>
        </w:r>
        <w:bookmarkEnd w:id="107"/>
      </w:fldSimple>
    </w:p>
    <w:p w14:paraId="0A83796E" w14:textId="01C9EB19" w:rsidR="00E51681" w:rsidRDefault="00E51681" w:rsidP="00E51681">
      <w:pPr>
        <w:pStyle w:val="Heading4"/>
      </w:pPr>
      <w:r>
        <w:fldChar w:fldCharType="begin"/>
      </w:r>
      <w:r>
        <w:instrText xml:space="preserve"> REF _Ref109026045 \h  \* MERGEFORMAT </w:instrText>
      </w:r>
      <w:r>
        <w:fldChar w:fldCharType="separate"/>
      </w:r>
      <w:r w:rsidR="009D6438">
        <w:t>No Action Alternative</w:t>
      </w:r>
      <w:r>
        <w:fldChar w:fldCharType="end"/>
      </w:r>
    </w:p>
    <w:sdt>
      <w:sdtPr>
        <w:id w:val="-1875835740"/>
        <w:placeholder>
          <w:docPart w:val="F4664FEF98B34FE28BE3BBA816120CF9"/>
        </w:placeholder>
        <w:showingPlcHdr/>
      </w:sdtPr>
      <w:sdtEndPr/>
      <w:sdtContent>
        <w:p w14:paraId="70D6391D" w14:textId="77777777" w:rsidR="00E51681" w:rsidRDefault="00E51681" w:rsidP="00E51681">
          <w:r w:rsidRPr="001A5B2C">
            <w:rPr>
              <w:rStyle w:val="PlaceholderText"/>
            </w:rPr>
            <w:t>Click or tap here to enter text.</w:t>
          </w:r>
        </w:p>
      </w:sdtContent>
    </w:sdt>
    <w:p w14:paraId="655A0AAA" w14:textId="1A753E0D" w:rsidR="00E51681" w:rsidRDefault="00E51681" w:rsidP="00E51681">
      <w:pPr>
        <w:pStyle w:val="Heading5"/>
      </w:pPr>
      <w:r>
        <w:t xml:space="preserve">Direct and indirect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Tribal trust resources</w:t>
        </w:r>
      </w:fldSimple>
    </w:p>
    <w:sdt>
      <w:sdtPr>
        <w:id w:val="1125126436"/>
        <w:placeholder>
          <w:docPart w:val="F8B782A2646D45CEA97F2EF3CEE1B420"/>
        </w:placeholder>
        <w:showingPlcHdr/>
      </w:sdtPr>
      <w:sdtEndPr/>
      <w:sdtContent>
        <w:p w14:paraId="4A5802C9" w14:textId="77777777" w:rsidR="00E51681" w:rsidRPr="0017166F" w:rsidRDefault="00E51681" w:rsidP="00E51681">
          <w:r w:rsidRPr="001A5B2C">
            <w:rPr>
              <w:rStyle w:val="PlaceholderText"/>
            </w:rPr>
            <w:t>Click or tap here to enter text.</w:t>
          </w:r>
        </w:p>
      </w:sdtContent>
    </w:sdt>
    <w:p w14:paraId="2D6FA97E" w14:textId="794CDB9E" w:rsidR="00E51681" w:rsidRDefault="00E51681" w:rsidP="00E51681">
      <w:pPr>
        <w:pStyle w:val="Heading5"/>
      </w:pPr>
      <w:r>
        <w:t xml:space="preserve">Cumulative effects of the </w:t>
      </w:r>
      <w:fldSimple w:instr=" STYLEREF  &quot;Heading 4&quot;  \* MERGEFORMAT ">
        <w:r w:rsidR="009D6438">
          <w:rPr>
            <w:noProof/>
          </w:rPr>
          <w:t>No Action Alternative</w:t>
        </w:r>
      </w:fldSimple>
      <w:r>
        <w:t xml:space="preserve"> to </w:t>
      </w:r>
      <w:fldSimple w:instr=" STYLEREF  &quot;Heading 2&quot;  \* MERGEFORMAT ">
        <w:r w:rsidR="009D6438">
          <w:rPr>
            <w:noProof/>
          </w:rPr>
          <w:t>Tribal trust resources</w:t>
        </w:r>
      </w:fldSimple>
    </w:p>
    <w:sdt>
      <w:sdtPr>
        <w:id w:val="-811484118"/>
        <w:placeholder>
          <w:docPart w:val="2DF9463365714854B6C3F3F247F0B1D9"/>
        </w:placeholder>
        <w:showingPlcHdr/>
      </w:sdtPr>
      <w:sdtEndPr/>
      <w:sdtContent>
        <w:p w14:paraId="2FC623C3" w14:textId="77777777" w:rsidR="00E51681" w:rsidRPr="0017166F" w:rsidRDefault="00E51681" w:rsidP="00E51681">
          <w:r w:rsidRPr="001A5B2C">
            <w:rPr>
              <w:rStyle w:val="PlaceholderText"/>
            </w:rPr>
            <w:t>Click or tap here to enter text.</w:t>
          </w:r>
        </w:p>
      </w:sdtContent>
    </w:sdt>
    <w:p w14:paraId="5F56B346" w14:textId="6B80826E" w:rsidR="00E51681" w:rsidRDefault="00E51681" w:rsidP="00E51681">
      <w:pPr>
        <w:pStyle w:val="Heading4"/>
      </w:pPr>
      <w:r>
        <w:fldChar w:fldCharType="begin"/>
      </w:r>
      <w:r>
        <w:instrText xml:space="preserve"> REF _Ref109026109 \h </w:instrText>
      </w:r>
      <w:r>
        <w:fldChar w:fldCharType="separate"/>
      </w:r>
      <w:r w:rsidR="009D6438">
        <w:t>Alternative Y</w:t>
      </w:r>
      <w:r>
        <w:fldChar w:fldCharType="end"/>
      </w:r>
    </w:p>
    <w:sdt>
      <w:sdtPr>
        <w:id w:val="-220750253"/>
        <w:placeholder>
          <w:docPart w:val="EDDB2660B6B54624843CE18AFCE4478A"/>
        </w:placeholder>
        <w:showingPlcHdr/>
      </w:sdtPr>
      <w:sdtEndPr/>
      <w:sdtContent>
        <w:p w14:paraId="1C28708E" w14:textId="77777777" w:rsidR="00E51681" w:rsidRDefault="00E51681" w:rsidP="00E51681">
          <w:r w:rsidRPr="001A5B2C">
            <w:rPr>
              <w:rStyle w:val="PlaceholderText"/>
            </w:rPr>
            <w:t>Click or tap here to enter text.</w:t>
          </w:r>
        </w:p>
      </w:sdtContent>
    </w:sdt>
    <w:p w14:paraId="5672AF2F" w14:textId="0441DFD3" w:rsidR="00E51681" w:rsidRDefault="00E51681" w:rsidP="00E51681">
      <w:pPr>
        <w:pStyle w:val="Heading5"/>
      </w:pPr>
      <w:r>
        <w:t xml:space="preserve">Direct and indirect effects of </w:t>
      </w:r>
      <w:fldSimple w:instr=" STYLEREF  &quot;Heading 4&quot;  \* MERGEFORMAT ">
        <w:r w:rsidR="009D6438">
          <w:rPr>
            <w:noProof/>
          </w:rPr>
          <w:t>Alternative Y</w:t>
        </w:r>
      </w:fldSimple>
      <w:r>
        <w:t xml:space="preserve"> to </w:t>
      </w:r>
      <w:fldSimple w:instr=" STYLEREF  &quot;Heading 2&quot;  \* MERGEFORMAT ">
        <w:r w:rsidR="009D6438">
          <w:rPr>
            <w:noProof/>
          </w:rPr>
          <w:t>Tribal trust resources</w:t>
        </w:r>
      </w:fldSimple>
    </w:p>
    <w:sdt>
      <w:sdtPr>
        <w:id w:val="943114137"/>
        <w:placeholder>
          <w:docPart w:val="0BCA6B2020EE47F58292E813A48A3ADC"/>
        </w:placeholder>
        <w:showingPlcHdr/>
      </w:sdtPr>
      <w:sdtEndPr/>
      <w:sdtContent>
        <w:p w14:paraId="08B76F60" w14:textId="77777777" w:rsidR="00E51681" w:rsidRPr="0017166F" w:rsidRDefault="00E51681" w:rsidP="00E51681">
          <w:r w:rsidRPr="001A5B2C">
            <w:rPr>
              <w:rStyle w:val="PlaceholderText"/>
            </w:rPr>
            <w:t>Click or tap here to enter text.</w:t>
          </w:r>
        </w:p>
      </w:sdtContent>
    </w:sdt>
    <w:p w14:paraId="00386C6D" w14:textId="479CAAEF" w:rsidR="00E51681" w:rsidRPr="0017166F" w:rsidRDefault="00E51681" w:rsidP="00E51681">
      <w:pPr>
        <w:pStyle w:val="Heading5"/>
      </w:pPr>
      <w:r>
        <w:t xml:space="preserve">Cumulative effects of </w:t>
      </w:r>
      <w:fldSimple w:instr=" STYLEREF  &quot;Heading 4&quot;  \* MERGEFORMAT ">
        <w:r w:rsidR="009D6438">
          <w:rPr>
            <w:noProof/>
          </w:rPr>
          <w:t>Alternative Y</w:t>
        </w:r>
      </w:fldSimple>
      <w:r>
        <w:t xml:space="preserve"> to </w:t>
      </w:r>
      <w:fldSimple w:instr=" STYLEREF  &quot;Heading 2&quot;  \* MERGEFORMAT ">
        <w:r w:rsidR="009D6438">
          <w:rPr>
            <w:noProof/>
          </w:rPr>
          <w:t>Tribal trust resources</w:t>
        </w:r>
      </w:fldSimple>
    </w:p>
    <w:sdt>
      <w:sdtPr>
        <w:id w:val="-1745479891"/>
        <w:placeholder>
          <w:docPart w:val="B727BCB226574157BD28D3883E78B97B"/>
        </w:placeholder>
        <w:showingPlcHdr/>
      </w:sdtPr>
      <w:sdtEndPr/>
      <w:sdtContent>
        <w:p w14:paraId="0FA44E11" w14:textId="77777777" w:rsidR="00E51681" w:rsidRDefault="00E51681" w:rsidP="00E51681">
          <w:r w:rsidRPr="001A5B2C">
            <w:rPr>
              <w:rStyle w:val="PlaceholderText"/>
            </w:rPr>
            <w:t>Click or tap here to enter text.</w:t>
          </w:r>
        </w:p>
      </w:sdtContent>
    </w:sdt>
    <w:p w14:paraId="2D53AC0F" w14:textId="64350FA1" w:rsidR="00E51681" w:rsidRDefault="00E51681" w:rsidP="00E51681">
      <w:pPr>
        <w:pStyle w:val="Heading4"/>
      </w:pPr>
      <w:r>
        <w:fldChar w:fldCharType="begin"/>
      </w:r>
      <w:r>
        <w:instrText xml:space="preserve"> REF _Ref109030564 \h  \* MERGEFORMAT </w:instrText>
      </w:r>
      <w:r>
        <w:fldChar w:fldCharType="separate"/>
      </w:r>
      <w:r w:rsidR="009D6438">
        <w:t>Alternative Z (Preferred Alternative)</w:t>
      </w:r>
      <w:r>
        <w:fldChar w:fldCharType="end"/>
      </w:r>
    </w:p>
    <w:sdt>
      <w:sdtPr>
        <w:id w:val="1527139375"/>
        <w:placeholder>
          <w:docPart w:val="6B07DEE2936C477881076B81CF1377D1"/>
        </w:placeholder>
        <w:showingPlcHdr/>
      </w:sdtPr>
      <w:sdtEndPr/>
      <w:sdtContent>
        <w:p w14:paraId="7DFC8109" w14:textId="77777777" w:rsidR="00E51681" w:rsidRDefault="00E51681" w:rsidP="00E51681">
          <w:r w:rsidRPr="001A5B2C">
            <w:rPr>
              <w:rStyle w:val="PlaceholderText"/>
            </w:rPr>
            <w:t>Click or tap here to enter text.</w:t>
          </w:r>
        </w:p>
      </w:sdtContent>
    </w:sdt>
    <w:p w14:paraId="5AEF3486" w14:textId="059FFA73" w:rsidR="00E51681" w:rsidRDefault="00E51681" w:rsidP="00E51681">
      <w:pPr>
        <w:pStyle w:val="Heading5"/>
      </w:pPr>
      <w:r>
        <w:t xml:space="preserve">Direct and indirect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Tribal trust resources</w:t>
        </w:r>
      </w:fldSimple>
    </w:p>
    <w:sdt>
      <w:sdtPr>
        <w:id w:val="-184446705"/>
        <w:placeholder>
          <w:docPart w:val="F66B83AE003240FD9D1664CBD439CFF0"/>
        </w:placeholder>
        <w:showingPlcHdr/>
      </w:sdtPr>
      <w:sdtEndPr/>
      <w:sdtContent>
        <w:p w14:paraId="25BED511" w14:textId="77777777" w:rsidR="00E51681" w:rsidRPr="0017166F" w:rsidRDefault="00E51681" w:rsidP="00E51681">
          <w:r w:rsidRPr="001A5B2C">
            <w:rPr>
              <w:rStyle w:val="PlaceholderText"/>
            </w:rPr>
            <w:t>Click or tap here to enter text.</w:t>
          </w:r>
        </w:p>
      </w:sdtContent>
    </w:sdt>
    <w:p w14:paraId="2500C598" w14:textId="001DE485" w:rsidR="00E51681" w:rsidRDefault="00E51681" w:rsidP="00E51681">
      <w:pPr>
        <w:pStyle w:val="Heading5"/>
      </w:pPr>
      <w:r>
        <w:t xml:space="preserve">Cumulative effects of </w:t>
      </w:r>
      <w:fldSimple w:instr=" STYLEREF  &quot;Heading 4&quot;  \* MERGEFORMAT ">
        <w:r w:rsidR="009D6438">
          <w:rPr>
            <w:noProof/>
          </w:rPr>
          <w:t>Alternative Z (Preferred Alternative)</w:t>
        </w:r>
      </w:fldSimple>
      <w:r>
        <w:t xml:space="preserve"> to </w:t>
      </w:r>
      <w:fldSimple w:instr=" STYLEREF  &quot;Heading 2&quot;  \* MERGEFORMAT ">
        <w:r w:rsidR="009D6438">
          <w:rPr>
            <w:noProof/>
          </w:rPr>
          <w:t>Tribal trust resources</w:t>
        </w:r>
      </w:fldSimple>
    </w:p>
    <w:sdt>
      <w:sdtPr>
        <w:id w:val="1115790251"/>
        <w:placeholder>
          <w:docPart w:val="8C21A3BC6F1F472D8D17080AEE4928FD"/>
        </w:placeholder>
        <w:showingPlcHdr/>
      </w:sdtPr>
      <w:sdtEndPr/>
      <w:sdtContent>
        <w:p w14:paraId="75456C10" w14:textId="6656EB92" w:rsidR="00E51681" w:rsidRPr="00E51681" w:rsidRDefault="00E51681" w:rsidP="00E51681">
          <w:r w:rsidRPr="001A5B2C">
            <w:rPr>
              <w:rStyle w:val="PlaceholderText"/>
            </w:rPr>
            <w:t>Click or tap here to enter text.</w:t>
          </w:r>
        </w:p>
      </w:sdtContent>
    </w:sdt>
    <w:p w14:paraId="6E2AC51F" w14:textId="499D5177" w:rsidR="00B20714" w:rsidRDefault="009E0773" w:rsidP="00B20714">
      <w:pPr>
        <w:pStyle w:val="Heading1"/>
      </w:pPr>
      <w:bookmarkStart w:id="108" w:name="_Toc109035287"/>
      <w:r>
        <w:lastRenderedPageBreak/>
        <w:t>Submitted alternatives, information, and analysis</w:t>
      </w:r>
      <w:bookmarkEnd w:id="108"/>
    </w:p>
    <w:p w14:paraId="334B242A" w14:textId="392A7F8E" w:rsidR="00F92BBA" w:rsidRPr="00F92BBA" w:rsidRDefault="00F92BBA" w:rsidP="00F92BBA">
      <w:r>
        <w:t>[This is an optional section for EAs]</w:t>
      </w:r>
    </w:p>
    <w:sdt>
      <w:sdtPr>
        <w:rPr>
          <w:rStyle w:val="CommentReference"/>
        </w:rPr>
        <w:id w:val="-204102813"/>
        <w:placeholder>
          <w:docPart w:val="DefaultPlaceholder_-1854013440"/>
        </w:placeholder>
      </w:sdtPr>
      <w:sdtEndPr>
        <w:rPr>
          <w:rStyle w:val="CommentReference"/>
        </w:rPr>
      </w:sdtEndPr>
      <w:sdtContent>
        <w:p w14:paraId="785DA147" w14:textId="77777777" w:rsidR="009E0773" w:rsidRPr="009E0773" w:rsidRDefault="009E0773" w:rsidP="009E0773">
          <w:pPr>
            <w:rPr>
              <w:rStyle w:val="CommentReference"/>
            </w:rPr>
          </w:pPr>
          <w:r w:rsidRPr="009E0773">
            <w:rPr>
              <w:rStyle w:val="CommentReference"/>
            </w:rPr>
            <w:t>§1502.17   Summary of submitted alternatives, information, and analyses.</w:t>
          </w:r>
        </w:p>
        <w:p w14:paraId="3B0111EF" w14:textId="77777777" w:rsidR="009E0773" w:rsidRPr="009E0773" w:rsidRDefault="009E0773" w:rsidP="009E0773">
          <w:pPr>
            <w:rPr>
              <w:rStyle w:val="CommentReference"/>
            </w:rPr>
          </w:pPr>
          <w:r w:rsidRPr="009E0773">
            <w:rPr>
              <w:rStyle w:val="CommentReference"/>
            </w:rPr>
            <w:t>(a) The draft environmental impact statement shall include a summary that identifies all alternatives, information, and analyses submitted by State, Tribal, and local governments and other public commenters during the scoping process for consideration by the lead and cooperating agencies in developing the environmental impact statement.</w:t>
          </w:r>
        </w:p>
        <w:p w14:paraId="031153D0" w14:textId="77777777" w:rsidR="009E0773" w:rsidRPr="009E0773" w:rsidRDefault="009E0773" w:rsidP="009E0773">
          <w:pPr>
            <w:rPr>
              <w:rStyle w:val="CommentReference"/>
            </w:rPr>
          </w:pPr>
          <w:r w:rsidRPr="009E0773">
            <w:rPr>
              <w:rStyle w:val="CommentReference"/>
            </w:rPr>
            <w:t>(1) The agency shall append to the draft environmental impact statement or otherwise publish all comments (or summaries thereof where the response has been exceptionally voluminous) received during the scoping process that identified alternatives, information, and analyses for the agency's consideration.</w:t>
          </w:r>
        </w:p>
        <w:p w14:paraId="1A365F20" w14:textId="77777777" w:rsidR="009E0773" w:rsidRPr="009E0773" w:rsidRDefault="009E0773" w:rsidP="009E0773">
          <w:pPr>
            <w:rPr>
              <w:rStyle w:val="CommentReference"/>
            </w:rPr>
          </w:pPr>
          <w:r w:rsidRPr="009E0773">
            <w:rPr>
              <w:rStyle w:val="CommentReference"/>
            </w:rPr>
            <w:t>(2) Consistent with §1503.1(a)(3) of this chapter, the lead agency shall invite comment on the summary identifying all submitted alternatives, information, and analyses in the draft environmental impact statement.</w:t>
          </w:r>
        </w:p>
        <w:p w14:paraId="2D5E0920" w14:textId="232D9037" w:rsidR="00382E7F" w:rsidRDefault="009E0773" w:rsidP="009E0773">
          <w:pPr>
            <w:rPr>
              <w:rStyle w:val="CommentReference"/>
            </w:rPr>
          </w:pPr>
          <w:r w:rsidRPr="009E0773">
            <w:rPr>
              <w:rStyle w:val="CommentReference"/>
            </w:rPr>
            <w:t>(b) The final environmental impact statement shall include a summary that identifies all alternatives, information, and analyses submitted by State, Tribal, and local governments and other public commenters for consideration by the lead and cooperating agencies in developing the final environmental impact statement.</w:t>
          </w:r>
        </w:p>
      </w:sdtContent>
    </w:sdt>
    <w:sdt>
      <w:sdtPr>
        <w:id w:val="164984151"/>
        <w:placeholder>
          <w:docPart w:val="C9998C85B4E14E4C9B9A0C9E2F0B2E31"/>
        </w:placeholder>
        <w:showingPlcHdr/>
        <w:text/>
      </w:sdtPr>
      <w:sdtEndPr/>
      <w:sdtContent>
        <w:p w14:paraId="69DF776E" w14:textId="77777777" w:rsidR="00C9295F" w:rsidRDefault="00C9295F" w:rsidP="00C9295F">
          <w:r w:rsidRPr="00CA7019">
            <w:t>Click or tap here to enter text.</w:t>
          </w:r>
        </w:p>
      </w:sdtContent>
    </w:sdt>
    <w:p w14:paraId="236D0434" w14:textId="77777777" w:rsidR="00416139" w:rsidRDefault="00416139" w:rsidP="003410A1">
      <w:pPr>
        <w:pStyle w:val="Heading1"/>
      </w:pPr>
      <w:bookmarkStart w:id="109" w:name="_Toc109035288"/>
      <w:r>
        <w:lastRenderedPageBreak/>
        <w:t>Compliance with Other Environmental and Cultural Resources Laws, Executive Orders</w:t>
      </w:r>
      <w:bookmarkEnd w:id="109"/>
    </w:p>
    <w:p w14:paraId="45739C96" w14:textId="77777777" w:rsidR="002D650F" w:rsidRPr="00500BB9" w:rsidRDefault="002D650F" w:rsidP="002D650F">
      <w:pPr>
        <w:rPr>
          <w:b/>
          <w:smallCaps/>
        </w:rPr>
      </w:pPr>
      <w:r w:rsidRPr="00921811">
        <w:t>The following</w:t>
      </w:r>
      <w:r>
        <w:t xml:space="preserve"> sections</w:t>
      </w:r>
      <w:r w:rsidRPr="00921811">
        <w:t xml:space="preserve"> demonstrate compliance with all</w:t>
      </w:r>
      <w:r>
        <w:t xml:space="preserve"> </w:t>
      </w:r>
      <w:r w:rsidRPr="00921811">
        <w:t>relevant environmental and cultural laws for the proposed action</w:t>
      </w:r>
      <w:r>
        <w:t xml:space="preserve"> outside of the NEPA compliance</w:t>
      </w:r>
      <w:r w:rsidRPr="00921811">
        <w:t>.</w:t>
      </w:r>
    </w:p>
    <w:p w14:paraId="7F4AF3BD" w14:textId="77777777" w:rsidR="002D650F" w:rsidRPr="00B447FC" w:rsidRDefault="002D650F" w:rsidP="002D650F">
      <w:pPr>
        <w:pStyle w:val="Heading2"/>
        <w:keepNext/>
        <w:keepLines/>
        <w:widowControl/>
        <w:spacing w:before="0" w:after="240" w:line="240" w:lineRule="auto"/>
      </w:pPr>
      <w:bookmarkStart w:id="110" w:name="_Toc109035289"/>
      <w:r w:rsidRPr="00B447FC">
        <w:t xml:space="preserve">Compliance with Environmental </w:t>
      </w:r>
      <w:r>
        <w:t xml:space="preserve">&amp; Cultural Resource </w:t>
      </w:r>
      <w:r w:rsidRPr="00B447FC">
        <w:t>Laws</w:t>
      </w:r>
      <w:bookmarkEnd w:id="110"/>
    </w:p>
    <w:sdt>
      <w:sdtPr>
        <w:id w:val="-2131240908"/>
        <w:lock w:val="contentLocked"/>
        <w:placeholder>
          <w:docPart w:val="F294BEFFDC3E45C5A829CD0E83AD190E"/>
        </w:placeholder>
        <w15:color w:val="800080"/>
      </w:sdtPr>
      <w:sdtEndPr/>
      <w:sdtContent>
        <w:p w14:paraId="7975A446" w14:textId="77777777" w:rsidR="002D650F" w:rsidRDefault="00F001AE" w:rsidP="002D650F">
          <w:pPr>
            <w:pStyle w:val="Heading3"/>
            <w:widowControl/>
            <w:spacing w:before="0" w:after="240" w:line="240" w:lineRule="auto"/>
          </w:pPr>
          <w:hyperlink r:id="rId29" w:history="1">
            <w:bookmarkStart w:id="111" w:name="_Toc109035290"/>
            <w:r w:rsidR="002D650F" w:rsidRPr="00A11A66">
              <w:rPr>
                <w:rStyle w:val="Hyperlink"/>
              </w:rPr>
              <w:t>Archaeological Resources Protection Act of 1979, 16 U.S.C. 470aa-470mm</w:t>
            </w:r>
          </w:hyperlink>
        </w:p>
      </w:sdtContent>
    </w:sdt>
    <w:bookmarkEnd w:id="111" w:displacedByCustomXml="prev"/>
    <w:p w14:paraId="312C1322" w14:textId="77777777" w:rsidR="002D650F" w:rsidRDefault="002D650F" w:rsidP="002D650F">
      <w:pPr>
        <w:ind w:left="720"/>
      </w:pPr>
      <w:r w:rsidRPr="005D5B3D">
        <w:rPr>
          <w:u w:val="single"/>
        </w:rPr>
        <w:t>Finding:</w:t>
      </w:r>
      <w:r w:rsidRPr="005D5B3D">
        <w:t xml:space="preserve"> </w:t>
      </w:r>
      <w:r>
        <w:t xml:space="preserve"> The proposed action does not require a permit for the removal or excavation of a known archaeological site.  Therefore, this Act is </w:t>
      </w:r>
      <w:r w:rsidRPr="00703EC3">
        <w:rPr>
          <w:i/>
          <w:iCs/>
        </w:rPr>
        <w:t>not applicable</w:t>
      </w:r>
      <w:r>
        <w:t xml:space="preserve"> to this action.</w:t>
      </w:r>
    </w:p>
    <w:p w14:paraId="02E6C304" w14:textId="77777777" w:rsidR="002D650F" w:rsidRPr="00813D11" w:rsidRDefault="00F001AE" w:rsidP="002D650F">
      <w:pPr>
        <w:pStyle w:val="Heading3"/>
        <w:widowControl/>
        <w:spacing w:before="0" w:after="240" w:line="240" w:lineRule="auto"/>
      </w:pPr>
      <w:sdt>
        <w:sdtPr>
          <w:id w:val="1398006176"/>
          <w:lock w:val="contentLocked"/>
          <w:placeholder>
            <w:docPart w:val="0EA34134ADE14D0B93563956AD8F2462"/>
          </w:placeholder>
          <w15:color w:val="00CCFF"/>
        </w:sdtPr>
        <w:sdtEndPr>
          <w:rPr>
            <w:rStyle w:val="Hyperlink"/>
            <w:u w:val="single"/>
          </w:rPr>
        </w:sdtEndPr>
        <w:sdtContent>
          <w:hyperlink r:id="rId30" w:history="1">
            <w:bookmarkStart w:id="112" w:name="_Toc109035291"/>
            <w:r w:rsidR="002D650F" w:rsidRPr="00813D11">
              <w:rPr>
                <w:rStyle w:val="Hyperlink"/>
              </w:rPr>
              <w:t xml:space="preserve">Bald and Golden Eagle Protection Act of 1940, 16 U.S.C. §668 </w:t>
            </w:r>
            <w:r w:rsidR="002D650F" w:rsidRPr="00DC77DB">
              <w:rPr>
                <w:rStyle w:val="Hyperlink"/>
                <w:i/>
              </w:rPr>
              <w:t>et seq.</w:t>
            </w:r>
          </w:hyperlink>
        </w:sdtContent>
      </w:sdt>
      <w:bookmarkEnd w:id="112"/>
    </w:p>
    <w:p w14:paraId="69D424C0" w14:textId="65DBF27A" w:rsidR="002D650F" w:rsidRPr="005C780B" w:rsidRDefault="002D650F" w:rsidP="002D650F">
      <w:pPr>
        <w:ind w:left="720"/>
      </w:pPr>
      <w:r w:rsidRPr="00B447FC">
        <w:rPr>
          <w:u w:val="single"/>
        </w:rPr>
        <w:t>Finding:</w:t>
      </w:r>
      <w:r w:rsidRPr="00B447FC">
        <w:t xml:space="preserve">  </w:t>
      </w:r>
      <w:sdt>
        <w:sdtPr>
          <w:alias w:val="BGEPA - In Compliance"/>
          <w:tag w:val="BGEPA - In Compliance"/>
          <w:id w:val="80185978"/>
          <w:placeholder>
            <w:docPart w:val="0EA34134ADE14D0B93563956AD8F2462"/>
          </w:placeholder>
          <w15:color w:val="00CCFF"/>
        </w:sdtPr>
        <w:sdtEndPr/>
        <w:sdtContent>
          <w:r w:rsidRPr="00A938CC">
            <w:t xml:space="preserve">U.S. Fish and Wildlife Service, National Bald Eagle Management Guidelines (May 2007) and the U.S. Army Corps of Engineers </w:t>
          </w:r>
          <w:hyperlink r:id="rId31" w:history="1">
            <w:proofErr w:type="spellStart"/>
            <w:r w:rsidRPr="0002377D">
              <w:rPr>
                <w:rStyle w:val="Hyperlink"/>
              </w:rPr>
              <w:t>eGIS</w:t>
            </w:r>
            <w:proofErr w:type="spellEnd"/>
            <w:r w:rsidRPr="0002377D">
              <w:rPr>
                <w:rStyle w:val="Hyperlink"/>
              </w:rPr>
              <w:t xml:space="preserve"> Information Portal</w:t>
            </w:r>
          </w:hyperlink>
          <w:r w:rsidRPr="00A938CC">
            <w:t xml:space="preserve"> were aids in evaluating project impacts to bald eagles and known nest locations.  </w:t>
          </w:r>
          <w:r>
            <w:t>T</w:t>
          </w:r>
          <w:r w:rsidRPr="00A938CC">
            <w:t>he</w:t>
          </w:r>
          <w:r>
            <w:t xml:space="preserve"> proposed action would have no </w:t>
          </w:r>
          <w:r w:rsidRPr="00A938CC">
            <w:t>impact to preferred nesting, rearing, or foraging habitat, and no ‘take’ of bald or golden eagles</w:t>
          </w:r>
          <w:r>
            <w:t xml:space="preserve"> because </w:t>
          </w:r>
          <w:sdt>
            <w:sdtPr>
              <w:id w:val="-2083285678"/>
              <w:placeholder>
                <w:docPart w:val="46A3477AA7F7426190BC83FBACF16AD0"/>
              </w:placeholder>
              <w15:color w:val="00CCFF"/>
            </w:sdtPr>
            <w:sdtEndPr/>
            <w:sdtContent>
              <w:r w:rsidRPr="00BB493D">
                <w:rPr>
                  <w:color w:val="00B0F0"/>
                </w:rPr>
                <w:t>insert rationale</w:t>
              </w:r>
            </w:sdtContent>
          </w:sdt>
          <w:r w:rsidRPr="00A938CC">
            <w:t xml:space="preserve">. Therefore, the proposed action </w:t>
          </w:r>
          <w:proofErr w:type="gramStart"/>
          <w:r w:rsidRPr="00A938CC">
            <w:t xml:space="preserve">is </w:t>
          </w:r>
          <w:r w:rsidRPr="00A938CC">
            <w:rPr>
              <w:i/>
            </w:rPr>
            <w:t>in compliance</w:t>
          </w:r>
          <w:r>
            <w:rPr>
              <w:i/>
            </w:rPr>
            <w:t xml:space="preserve"> </w:t>
          </w:r>
          <w:r>
            <w:t>with</w:t>
          </w:r>
          <w:proofErr w:type="gramEnd"/>
          <w:r>
            <w:t xml:space="preserve"> the</w:t>
          </w:r>
          <w:r w:rsidRPr="00A938CC">
            <w:t xml:space="preserve"> Act.</w:t>
          </w:r>
        </w:sdtContent>
      </w:sdt>
      <w:r w:rsidRPr="00A938CC">
        <w:t xml:space="preserve"> </w:t>
      </w:r>
    </w:p>
    <w:p w14:paraId="0A92D1B7" w14:textId="41F21527" w:rsidR="002D650F" w:rsidRPr="007A5C47" w:rsidRDefault="002D650F" w:rsidP="002D650F">
      <w:pPr>
        <w:pStyle w:val="Heading3"/>
        <w:widowControl/>
        <w:spacing w:before="0" w:after="240" w:line="240" w:lineRule="auto"/>
      </w:pPr>
      <w:r>
        <w:rPr>
          <w:bCs/>
        </w:rPr>
        <w:fldChar w:fldCharType="begin" w:fldLock="1"/>
      </w:r>
      <w:r>
        <w:rPr>
          <w:highlight w:val="yellow"/>
        </w:rPr>
        <w:instrText xml:space="preserve"> REF CleanAirAct \h </w:instrText>
      </w:r>
      <w:r>
        <w:instrText xml:space="preserve"> \* MERGEFORMAT </w:instrText>
      </w:r>
      <w:r>
        <w:rPr>
          <w:bCs/>
        </w:rPr>
      </w:r>
      <w:r>
        <w:rPr>
          <w:bCs/>
        </w:rPr>
        <w:fldChar w:fldCharType="separate"/>
      </w:r>
      <w:sdt>
        <w:sdtPr>
          <w:rPr>
            <w:bCs/>
          </w:rPr>
          <w:id w:val="47738902"/>
          <w:lock w:val="contentLocked"/>
          <w:placeholder>
            <w:docPart w:val="0EA34134ADE14D0B93563956AD8F2462"/>
          </w:placeholder>
          <w15:color w:val="00CCFF"/>
        </w:sdtPr>
        <w:sdtEndPr>
          <w:rPr>
            <w:rStyle w:val="Hyperlink"/>
            <w:bCs w:val="0"/>
            <w:u w:val="single"/>
          </w:rPr>
        </w:sdtEndPr>
        <w:sdtContent>
          <w:hyperlink r:id="rId32" w:history="1">
            <w:bookmarkStart w:id="113" w:name="_Toc109035292"/>
            <w:r w:rsidRPr="00813D11">
              <w:rPr>
                <w:rStyle w:val="Hyperlink"/>
              </w:rPr>
              <w:t xml:space="preserve">Clean Air Act (CAA) of 1970, 42 U.S.C. §7401 </w:t>
            </w:r>
            <w:r w:rsidRPr="00DC77DB">
              <w:rPr>
                <w:rStyle w:val="Hyperlink"/>
                <w:i/>
              </w:rPr>
              <w:t>et seq.</w:t>
            </w:r>
          </w:hyperlink>
        </w:sdtContent>
      </w:sdt>
      <w:bookmarkEnd w:id="113"/>
    </w:p>
    <w:p w14:paraId="3D841C8B" w14:textId="4CB6464F" w:rsidR="002D650F" w:rsidRDefault="002D650F" w:rsidP="002D650F">
      <w:pPr>
        <w:ind w:left="720"/>
      </w:pPr>
      <w:r>
        <w:rPr>
          <w:b/>
          <w:smallCaps/>
        </w:rPr>
        <w:fldChar w:fldCharType="end"/>
      </w:r>
      <w:r w:rsidRPr="00754C94">
        <w:rPr>
          <w:u w:val="single"/>
        </w:rPr>
        <w:t>Finding:</w:t>
      </w:r>
      <w:r w:rsidRPr="00754C94">
        <w:t xml:space="preserve">  </w:t>
      </w:r>
      <w:sdt>
        <w:sdtPr>
          <w:alias w:val="CAA - In Compliance, No Exceedances"/>
          <w:tag w:val="CAA - In Compliance, No Exceedances"/>
          <w:id w:val="948357328"/>
          <w:placeholder>
            <w:docPart w:val="02BA1B6087184C3AA865AB29AB99FE69"/>
          </w:placeholder>
          <w15:color w:val="00CCFF"/>
        </w:sdtPr>
        <w:sdtEndPr/>
        <w:sdtContent>
          <w:r w:rsidRPr="00160E76">
            <w:t>The proposed action w</w:t>
          </w:r>
          <w:r>
            <w:t>ould</w:t>
          </w:r>
          <w:r w:rsidRPr="00160E76">
            <w:t xml:space="preserve"> not create or result in any exceedances of State and Federal emission standards</w:t>
          </w:r>
          <w:r>
            <w:t xml:space="preserve">.  Therefore, the proposed action </w:t>
          </w:r>
          <w:proofErr w:type="gramStart"/>
          <w:r w:rsidRPr="00160E76">
            <w:t xml:space="preserve">is </w:t>
          </w:r>
          <w:r w:rsidRPr="00C866FC">
            <w:rPr>
              <w:i/>
            </w:rPr>
            <w:t>in compliance</w:t>
          </w:r>
          <w:r w:rsidRPr="00160E76">
            <w:t xml:space="preserve"> with</w:t>
          </w:r>
          <w:proofErr w:type="gramEnd"/>
          <w:r w:rsidRPr="00160E76">
            <w:t xml:space="preserve"> this Act.</w:t>
          </w:r>
        </w:sdtContent>
      </w:sdt>
    </w:p>
    <w:sdt>
      <w:sdtPr>
        <w:alias w:val="CAA - In Compliance, No Asbestos"/>
        <w:tag w:val="CAA - In Compliance, No Asbestos"/>
        <w:id w:val="-1843841127"/>
        <w:placeholder>
          <w:docPart w:val="0EA34134ADE14D0B93563956AD8F2462"/>
        </w:placeholder>
        <w15:color w:val="00CCFF"/>
      </w:sdtPr>
      <w:sdtEndPr/>
      <w:sdtContent>
        <w:p w14:paraId="1047C9C7" w14:textId="77777777" w:rsidR="002D650F" w:rsidRDefault="002D650F" w:rsidP="002D650F">
          <w:pPr>
            <w:ind w:left="720"/>
          </w:pPr>
          <w:r w:rsidRPr="003B511B">
            <w:t>The proposed action</w:t>
          </w:r>
          <w:r>
            <w:t xml:space="preserve"> would not involve activities involving </w:t>
          </w:r>
          <w:r w:rsidRPr="003B511B">
            <w:t>asbestos, a regulated industry, use of an incinerator</w:t>
          </w:r>
          <w:r>
            <w:t>,</w:t>
          </w:r>
          <w:r w:rsidRPr="003B511B">
            <w:t xml:space="preserve"> open burning</w:t>
          </w:r>
          <w:r>
            <w:t>,</w:t>
          </w:r>
          <w:r w:rsidRPr="003B511B">
            <w:t xml:space="preserve"> or hazardous materials.  </w:t>
          </w:r>
          <w:r w:rsidRPr="00160E76">
            <w:t>All vehicular and mechanical equipment used to complete the proposed action w</w:t>
          </w:r>
          <w:r>
            <w:t>ould</w:t>
          </w:r>
          <w:r w:rsidRPr="00160E76">
            <w:t xml:space="preserve"> be required to meet State emission</w:t>
          </w:r>
          <w:r>
            <w:t>s</w:t>
          </w:r>
          <w:r w:rsidRPr="00160E76">
            <w:t xml:space="preserve"> standards</w:t>
          </w:r>
          <w:r>
            <w:t xml:space="preserve">.  The proposed action would involve minimal effects from </w:t>
          </w:r>
          <w:r w:rsidRPr="00160E76">
            <w:t>noise</w:t>
          </w:r>
          <w:r>
            <w:t xml:space="preserve"> would be</w:t>
          </w:r>
          <w:r w:rsidRPr="00160E76">
            <w:t xml:space="preserve"> </w:t>
          </w:r>
          <w:r>
            <w:t xml:space="preserve">minimal because it is localized, low-level, and </w:t>
          </w:r>
          <w:r w:rsidRPr="00160E76">
            <w:t>temporary</w:t>
          </w:r>
          <w:r>
            <w:t xml:space="preserve">. </w:t>
          </w:r>
          <w:r w:rsidRPr="00160E76">
            <w:t xml:space="preserve"> Therefore, the proposed action </w:t>
          </w:r>
          <w:proofErr w:type="gramStart"/>
          <w:r w:rsidRPr="00160E76">
            <w:t>is in compliance with</w:t>
          </w:r>
          <w:proofErr w:type="gramEnd"/>
          <w:r w:rsidRPr="00160E76">
            <w:t xml:space="preserve"> this Act</w:t>
          </w:r>
          <w:r>
            <w:t>.</w:t>
          </w:r>
        </w:p>
      </w:sdtContent>
    </w:sdt>
    <w:sdt>
      <w:sdtPr>
        <w:alias w:val="CAA - In Compliance, Potential Asbestos"/>
        <w:tag w:val="CAA - In Compliance, Potential Asbestos"/>
        <w:id w:val="-1315634474"/>
        <w:placeholder>
          <w:docPart w:val="0EA34134ADE14D0B93563956AD8F2462"/>
        </w:placeholder>
        <w15:color w:val="00CCFF"/>
      </w:sdtPr>
      <w:sdtEndPr/>
      <w:sdtContent>
        <w:p w14:paraId="2D14A37F" w14:textId="77777777" w:rsidR="002D650F" w:rsidRDefault="002D650F" w:rsidP="002D650F">
          <w:pPr>
            <w:ind w:left="720"/>
          </w:pPr>
          <w:r w:rsidRPr="00160E76">
            <w:t xml:space="preserve">The proposed action </w:t>
          </w:r>
          <w:r>
            <w:t xml:space="preserve">involves construction activities with </w:t>
          </w:r>
          <w:r w:rsidRPr="00160E76">
            <w:t xml:space="preserve">the potential for encountering asbestos insulation.  </w:t>
          </w:r>
          <w:r>
            <w:t>Asbestos abatement measures are included as an attachment to the project specifications for the contractor to ensure environmental compliance and the safety of personnel. Corps Engineering and Construction (ENC) will draft and review asbestos abatement specifications (including any required sampling or survey work) to ensure compliance with this Act.</w:t>
          </w:r>
          <w:r w:rsidRPr="00160E76">
            <w:t xml:space="preserve"> </w:t>
          </w:r>
          <w:r>
            <w:t xml:space="preserve"> </w:t>
          </w:r>
          <w:r w:rsidRPr="00160E76">
            <w:t>It is the responsibility of the operating Project to adhere to all</w:t>
          </w:r>
          <w:r>
            <w:t xml:space="preserve"> </w:t>
          </w:r>
          <w:r w:rsidRPr="00160E76">
            <w:t xml:space="preserve">procedures and guidelines required by the Corps, state, and </w:t>
          </w:r>
          <w:r>
            <w:t>F</w:t>
          </w:r>
          <w:r w:rsidRPr="00160E76">
            <w:t>ederal law in order to maintain compliance. All vehicular and mechanical equipment used to complete the proposed action w</w:t>
          </w:r>
          <w:r>
            <w:t>ould</w:t>
          </w:r>
          <w:r w:rsidRPr="00160E76">
            <w:t xml:space="preserve"> be required to meet State emission</w:t>
          </w:r>
          <w:r>
            <w:t>s</w:t>
          </w:r>
          <w:r w:rsidRPr="00160E76">
            <w:t xml:space="preserve"> standards</w:t>
          </w:r>
          <w:r>
            <w:t xml:space="preserve">.  The proposed action would involve minimal effects from </w:t>
          </w:r>
          <w:r w:rsidRPr="00160E76">
            <w:t>noise</w:t>
          </w:r>
          <w:r>
            <w:t xml:space="preserve"> would be</w:t>
          </w:r>
          <w:r w:rsidRPr="00160E76">
            <w:t xml:space="preserve"> </w:t>
          </w:r>
          <w:r>
            <w:t xml:space="preserve">minimal because it is localized, low-level, and </w:t>
          </w:r>
          <w:r w:rsidRPr="00160E76">
            <w:t>temporary</w:t>
          </w:r>
          <w:r>
            <w:t xml:space="preserve">. </w:t>
          </w:r>
          <w:r w:rsidRPr="00160E76">
            <w:t xml:space="preserve"> Therefore, the proposed action </w:t>
          </w:r>
          <w:proofErr w:type="gramStart"/>
          <w:r w:rsidRPr="00160E76">
            <w:t>is in compliance with</w:t>
          </w:r>
          <w:proofErr w:type="gramEnd"/>
          <w:r w:rsidRPr="00160E76">
            <w:t xml:space="preserve"> this Act</w:t>
          </w:r>
          <w:r>
            <w:t>.</w:t>
          </w:r>
        </w:p>
      </w:sdtContent>
    </w:sdt>
    <w:p w14:paraId="0BD10E90" w14:textId="7F22430B" w:rsidR="002D650F" w:rsidRPr="00813D11" w:rsidRDefault="002D650F" w:rsidP="002D650F">
      <w:pPr>
        <w:pStyle w:val="Heading3"/>
        <w:widowControl/>
        <w:spacing w:before="0" w:after="240" w:line="240" w:lineRule="auto"/>
        <w:rPr>
          <w:rStyle w:val="Hyperlink"/>
        </w:rPr>
      </w:pPr>
      <w:r>
        <w:fldChar w:fldCharType="begin"/>
      </w:r>
      <w:r>
        <w:instrText xml:space="preserve"> HYPERLINK "https://team.usace.army.mil/sites/NWP/PPPMD/ERB/SitePages/Clean%20Water%20Act%20(CWA).aspx" </w:instrText>
      </w:r>
      <w:r>
        <w:fldChar w:fldCharType="separate"/>
      </w:r>
      <w:bookmarkStart w:id="114" w:name="_Toc109035293"/>
      <w:sdt>
        <w:sdtPr>
          <w:id w:val="247779023"/>
          <w:lock w:val="contentLocked"/>
          <w:placeholder>
            <w:docPart w:val="0EA34134ADE14D0B93563956AD8F2462"/>
          </w:placeholder>
          <w15:color w:val="00CCFF"/>
        </w:sdtPr>
        <w:sdtEndPr>
          <w:rPr>
            <w:rStyle w:val="Hyperlink"/>
            <w:u w:val="single"/>
          </w:rPr>
        </w:sdtEndPr>
        <w:sdtContent>
          <w:r w:rsidRPr="00813D11">
            <w:rPr>
              <w:rStyle w:val="Hyperlink"/>
            </w:rPr>
            <w:t xml:space="preserve">Clean Water Act (CWA) of 1972, 33 U.S.C. §1251 </w:t>
          </w:r>
          <w:r w:rsidRPr="00DC77DB">
            <w:rPr>
              <w:rStyle w:val="Hyperlink"/>
              <w:i/>
            </w:rPr>
            <w:t>et seq.</w:t>
          </w:r>
        </w:sdtContent>
      </w:sdt>
      <w:bookmarkEnd w:id="114"/>
    </w:p>
    <w:p w14:paraId="6E287277" w14:textId="77777777" w:rsidR="002D650F" w:rsidRDefault="002D650F" w:rsidP="002D650F">
      <w:r>
        <w:rPr>
          <w:rFonts w:eastAsiaTheme="majorEastAsia" w:cstheme="majorBidi"/>
          <w:b/>
        </w:rPr>
        <w:fldChar w:fldCharType="end"/>
      </w:r>
      <w:r>
        <w:tab/>
        <w:t xml:space="preserve">The following sections of the CWA apply to the action: </w:t>
      </w:r>
      <w:sdt>
        <w:sdtPr>
          <w:id w:val="493461818"/>
          <w:placeholder>
            <w:docPart w:val="3E9AA5AAB1A24ABE90460DF6C0120456"/>
          </w:placeholder>
          <w:showingPlcHdr/>
          <w15:color w:val="00CCFF"/>
          <w:dropDownList>
            <w:listItem w:value="Choose an item."/>
            <w:listItem w:displayText="Not applicable" w:value="Not applicable"/>
            <w:listItem w:displayText="Section 402" w:value="Section 402"/>
            <w:listItem w:displayText="Sections 401 and 402" w:value="Sections 401 and 402"/>
            <w:listItem w:displayText="Sections 401, 402 and 404" w:value="Sections 401, 402 and 404"/>
          </w:dropDownList>
        </w:sdtPr>
        <w:sdtEndPr/>
        <w:sdtContent>
          <w:r w:rsidRPr="00C54A19">
            <w:rPr>
              <w:rStyle w:val="PlaceholderText"/>
            </w:rPr>
            <w:t>Choose an item.</w:t>
          </w:r>
        </w:sdtContent>
      </w:sdt>
    </w:p>
    <w:p w14:paraId="20BC3C5D" w14:textId="22EB3C89" w:rsidR="002D650F" w:rsidRDefault="002D650F" w:rsidP="002D650F">
      <w:pPr>
        <w:ind w:left="720"/>
      </w:pPr>
      <w:r w:rsidRPr="00651FF3">
        <w:rPr>
          <w:u w:val="single"/>
        </w:rPr>
        <w:lastRenderedPageBreak/>
        <w:t>Finding:</w:t>
      </w:r>
      <w:r w:rsidRPr="00651FF3">
        <w:t xml:space="preserve">  </w:t>
      </w:r>
      <w:sdt>
        <w:sdtPr>
          <w:alias w:val="CWA - No 401, 402, &amp; 404"/>
          <w:tag w:val="CWA - No 401, 402, &amp; 404"/>
          <w:id w:val="532996890"/>
          <w:placeholder>
            <w:docPart w:val="0EA34134ADE14D0B93563956AD8F2462"/>
          </w:placeholder>
          <w15:color w:val="00CCFF"/>
        </w:sdtPr>
        <w:sdtEndPr/>
        <w:sdtContent>
          <w:r w:rsidRPr="00A938CC">
            <w:t>The</w:t>
          </w:r>
          <w:r>
            <w:t xml:space="preserve"> proposed action would not involve activities resulting in the </w:t>
          </w:r>
          <w:r w:rsidRPr="002E3A00">
            <w:t>discharge</w:t>
          </w:r>
          <w:r w:rsidRPr="00A938CC">
            <w:rPr>
              <w:i/>
            </w:rPr>
            <w:t xml:space="preserve"> </w:t>
          </w:r>
          <w:r w:rsidRPr="00A938CC">
            <w:t>of</w:t>
          </w:r>
          <w:r>
            <w:t xml:space="preserve"> pollutants, dredged or</w:t>
          </w:r>
          <w:r w:rsidRPr="00A938CC">
            <w:t xml:space="preserve"> fill material </w:t>
          </w:r>
          <w:r w:rsidR="00E649E6">
            <w:t>under</w:t>
          </w:r>
          <w:r>
            <w:t xml:space="preserve"> </w:t>
          </w:r>
          <w:r w:rsidRPr="00A938CC">
            <w:t>Section 404 of the Clean Water Act</w:t>
          </w:r>
          <w:r>
            <w:t xml:space="preserve">.  </w:t>
          </w:r>
          <w:r w:rsidR="00E649E6">
            <w:t>As such, n</w:t>
          </w:r>
          <w:r>
            <w:t xml:space="preserve">o </w:t>
          </w:r>
          <w:r w:rsidRPr="00A938CC">
            <w:t>Section 404(b)</w:t>
          </w:r>
          <w:r>
            <w:t>(</w:t>
          </w:r>
          <w:r w:rsidRPr="00A938CC">
            <w:t>1</w:t>
          </w:r>
          <w:r>
            <w:t>)</w:t>
          </w:r>
          <w:r w:rsidRPr="00A938CC">
            <w:t xml:space="preserve"> evaluation or Section 401 water quality certification</w:t>
          </w:r>
          <w:r>
            <w:t xml:space="preserve"> is required</w:t>
          </w:r>
          <w:r w:rsidRPr="00A938CC">
            <w:t xml:space="preserve">.  </w:t>
          </w:r>
          <w:r>
            <w:t>The proposed action also would not involve point source discharges of pollutants requiring a permit under</w:t>
          </w:r>
          <w:r w:rsidRPr="00A938CC">
            <w:t xml:space="preserve"> Section 402</w:t>
          </w:r>
          <w:r>
            <w:t xml:space="preserve"> of the Act</w:t>
          </w:r>
          <w:r w:rsidRPr="00A938CC">
            <w:t>.</w:t>
          </w:r>
          <w:r>
            <w:t xml:space="preserve">  Therefore, the proposed action </w:t>
          </w:r>
          <w:proofErr w:type="gramStart"/>
          <w:r>
            <w:t xml:space="preserve">is </w:t>
          </w:r>
          <w:r>
            <w:rPr>
              <w:i/>
            </w:rPr>
            <w:t>in compliance</w:t>
          </w:r>
          <w:r>
            <w:t xml:space="preserve"> with</w:t>
          </w:r>
          <w:proofErr w:type="gramEnd"/>
          <w:r>
            <w:t xml:space="preserve"> the Act.</w:t>
          </w:r>
        </w:sdtContent>
      </w:sdt>
      <w:r>
        <w:t xml:space="preserve"> </w:t>
      </w:r>
    </w:p>
    <w:p w14:paraId="70647C72" w14:textId="77777777" w:rsidR="002D650F" w:rsidRPr="00C232C8" w:rsidRDefault="002D650F" w:rsidP="002D650F">
      <w:pPr>
        <w:ind w:left="720"/>
      </w:pPr>
    </w:p>
    <w:sdt>
      <w:sdtPr>
        <w:alias w:val="CWA - No 401, 404; Yes 402"/>
        <w:tag w:val="CWA - No 401, 404; Yes 402"/>
        <w:id w:val="-1694138846"/>
        <w:placeholder>
          <w:docPart w:val="0EA34134ADE14D0B93563956AD8F2462"/>
        </w:placeholder>
        <w15:color w:val="00CCFF"/>
      </w:sdtPr>
      <w:sdtEndPr/>
      <w:sdtContent>
        <w:p w14:paraId="5A071840" w14:textId="7A214089" w:rsidR="002D650F" w:rsidRDefault="002D650F" w:rsidP="002D650F">
          <w:pPr>
            <w:ind w:left="720"/>
          </w:pPr>
          <w:r>
            <w:t>The proposed action would not result in the discharge of dredged or</w:t>
          </w:r>
          <w:r w:rsidRPr="00A938CC">
            <w:t xml:space="preserve"> fill material </w:t>
          </w:r>
          <w:r w:rsidR="00D274DC">
            <w:t>under Section</w:t>
          </w:r>
          <w:r>
            <w:t xml:space="preserve"> </w:t>
          </w:r>
          <w:r w:rsidRPr="00A938CC">
            <w:t>404 of the Clean Water Act</w:t>
          </w:r>
          <w:r>
            <w:t xml:space="preserve">.  </w:t>
          </w:r>
          <w:r w:rsidR="00D274DC">
            <w:t>As such, n</w:t>
          </w:r>
          <w:r>
            <w:t xml:space="preserve">o </w:t>
          </w:r>
          <w:r w:rsidRPr="00A938CC">
            <w:t>Section 404(b)</w:t>
          </w:r>
          <w:r>
            <w:t>(</w:t>
          </w:r>
          <w:r w:rsidRPr="00A938CC">
            <w:t>1</w:t>
          </w:r>
          <w:r>
            <w:t>)</w:t>
          </w:r>
          <w:r w:rsidRPr="00A938CC">
            <w:t xml:space="preserve"> evaluation or a Section 401 water quality certification</w:t>
          </w:r>
          <w:r>
            <w:t xml:space="preserve"> is required</w:t>
          </w:r>
          <w:r w:rsidRPr="00A938CC">
            <w:t xml:space="preserve">.  </w:t>
          </w:r>
          <w:r>
            <w:t xml:space="preserve">The proposed action would involve construction site activities resulting in point source discharges of construction stormwater runoff regulated under Section 402 of the Act that require a construction stormwater permit from </w:t>
          </w:r>
          <w:sdt>
            <w:sdtPr>
              <w:id w:val="687803510"/>
              <w:placeholder>
                <w:docPart w:val="2A7E481CB8DB4514A031427A473F97DA"/>
              </w:placeholder>
              <w:showingPlcHdr/>
              <w15:color w:val="00CCFF"/>
              <w:dropDownList>
                <w:listItem w:value="Choose an stormwater permit issuing agency."/>
                <w:listItem w:displayText="Oregon Department of Water Quality" w:value="Oregon Department of Water Quality"/>
                <w:listItem w:displayText="Washington Department of Ecology" w:value="Washington Department of Ecology"/>
                <w:listItem w:displayText="Oregon Department of Water Quality and Washington Department of Ecology" w:value="Oregon Department of Water Quality and Washington Department of Ecology"/>
              </w:dropDownList>
            </w:sdtPr>
            <w:sdtEndPr/>
            <w:sdtContent>
              <w:r>
                <w:rPr>
                  <w:rStyle w:val="PlaceholderText"/>
                </w:rPr>
                <w:t>Choose a stormwater permit issuing agency</w:t>
              </w:r>
            </w:sdtContent>
          </w:sdt>
          <w:r w:rsidRPr="002971FA">
            <w:t>.</w:t>
          </w:r>
          <w:r>
            <w:rPr>
              <w:color w:val="00B0F0"/>
            </w:rPr>
            <w:t xml:space="preserve">  </w:t>
          </w:r>
          <w:r w:rsidRPr="00B82E72">
            <w:t>All construction stormwater permits would be obtained by the contractor prior to project implementation</w:t>
          </w:r>
          <w:r>
            <w:t xml:space="preserve"> as required by the contract specifications</w:t>
          </w:r>
          <w:r w:rsidRPr="00B82E72">
            <w:t>.</w:t>
          </w:r>
          <w:r>
            <w:t xml:space="preserve">  Therefore, the proposed action </w:t>
          </w:r>
          <w:proofErr w:type="gramStart"/>
          <w:r>
            <w:t xml:space="preserve">is </w:t>
          </w:r>
          <w:r w:rsidRPr="00B82E72">
            <w:rPr>
              <w:i/>
            </w:rPr>
            <w:t>in compliance</w:t>
          </w:r>
          <w:r>
            <w:t xml:space="preserve"> with</w:t>
          </w:r>
          <w:proofErr w:type="gramEnd"/>
          <w:r>
            <w:t xml:space="preserve"> the Act. </w:t>
          </w:r>
        </w:p>
      </w:sdtContent>
    </w:sdt>
    <w:p w14:paraId="5D3A2C62" w14:textId="77777777" w:rsidR="002D650F" w:rsidRDefault="002D650F" w:rsidP="002D650F">
      <w:pPr>
        <w:ind w:left="720"/>
        <w:rPr>
          <w:color w:val="4472C4" w:themeColor="accent1"/>
        </w:rPr>
      </w:pPr>
    </w:p>
    <w:bookmarkStart w:id="115" w:name="_Hlk36618263" w:displacedByCustomXml="next"/>
    <w:sdt>
      <w:sdtPr>
        <w:alias w:val="CWA - 408 Requestor"/>
        <w:tag w:val="CWA - 408 Requestor"/>
        <w:id w:val="1742055773"/>
        <w:placeholder>
          <w:docPart w:val="0EA34134ADE14D0B93563956AD8F2462"/>
        </w:placeholder>
        <w15:color w:val="00CCFF"/>
      </w:sdtPr>
      <w:sdtEndPr/>
      <w:sdtContent>
        <w:p w14:paraId="1BC5A357" w14:textId="77777777" w:rsidR="002D650F" w:rsidRPr="00D83FA0" w:rsidRDefault="002D650F" w:rsidP="002D650F">
          <w:pPr>
            <w:ind w:left="720"/>
          </w:pPr>
          <w:r>
            <w:t xml:space="preserve">As part of an application seeking Corps “Section 408” permission, the requestor provided a copy of the </w:t>
          </w:r>
          <w:sdt>
            <w:sdtPr>
              <w:id w:val="1828554471"/>
              <w:placeholder>
                <w:docPart w:val="D571793C9A3E47FDBA0F6337CC59118E"/>
              </w:placeholder>
              <w:showingPlcHdr/>
              <w15:color w:val="00CCFF"/>
              <w:dropDownList>
                <w:listItem w:value="Choose a permit issuing agency."/>
                <w:listItem w:displayText="Oregon Department of Water Quality" w:value="Oregon Department of Water Quality"/>
                <w:listItem w:displayText="Washington Department of Ecology" w:value="Washington Department of Ecology"/>
                <w:listItem w:displayText="Oregon Department of Water Quality and Washington Department of Ecology" w:value="Oregon Department of Water Quality and Washington Department of Ecology"/>
              </w:dropDownList>
            </w:sdtPr>
            <w:sdtEndPr/>
            <w:sdtContent>
              <w:r>
                <w:rPr>
                  <w:rStyle w:val="PlaceholderText"/>
                </w:rPr>
                <w:t>Choose a permit issuing agency</w:t>
              </w:r>
            </w:sdtContent>
          </w:sdt>
          <w:r>
            <w:t xml:space="preserve"> 401 Water Quality Certification dated </w:t>
          </w:r>
          <w:sdt>
            <w:sdtPr>
              <w:id w:val="1047715090"/>
              <w:placeholder>
                <w:docPart w:val="56F6AD80ED3F47058FA212F5AB233981"/>
              </w:placeholder>
              <w:showingPlcHdr/>
              <w15:color w:val="00CCFF"/>
              <w:date>
                <w:dateFormat w:val="d MMMM yyyy"/>
                <w:lid w:val="en-US"/>
                <w:storeMappedDataAs w:val="dateTime"/>
                <w:calendar w:val="gregorian"/>
              </w:date>
            </w:sdtPr>
            <w:sdtEndPr/>
            <w:sdtContent>
              <w:r>
                <w:rPr>
                  <w:rStyle w:val="PlaceholderText"/>
                </w:rPr>
                <w:t>[Choose</w:t>
              </w:r>
              <w:r w:rsidRPr="00695C92">
                <w:rPr>
                  <w:rStyle w:val="PlaceholderText"/>
                </w:rPr>
                <w:t xml:space="preserve"> date</w:t>
              </w:r>
              <w:r>
                <w:rPr>
                  <w:rStyle w:val="PlaceholderText"/>
                </w:rPr>
                <w:t>]</w:t>
              </w:r>
            </w:sdtContent>
          </w:sdt>
          <w:r>
            <w:t xml:space="preserve"> demonstrating compliance with Section 401 of the Act.  The requestor also provided a copy of the construction stormwater permit from the </w:t>
          </w:r>
          <w:sdt>
            <w:sdtPr>
              <w:id w:val="-2046978069"/>
              <w:placeholder>
                <w:docPart w:val="6F9429B7A2FA4F7F878C3A66231BD3D6"/>
              </w:placeholder>
              <w:showingPlcHdr/>
              <w15:color w:val="00CCFF"/>
              <w:dropDownList>
                <w:listItem w:value="Choose an stormwater permit issuing agency."/>
                <w:listItem w:displayText="Oregon Department of Water Quality" w:value="Oregon Department of Water Quality"/>
                <w:listItem w:displayText="Washington Department of Ecology" w:value="Washington Department of Ecology"/>
                <w:listItem w:displayText="Oregon Department of Water Quality and Washington Department of Ecology" w:value="Oregon Department of Water Quality and Washington Department of Ecology"/>
              </w:dropDownList>
            </w:sdtPr>
            <w:sdtEndPr/>
            <w:sdtContent>
              <w:r>
                <w:rPr>
                  <w:rStyle w:val="PlaceholderText"/>
                </w:rPr>
                <w:t>Choose a stormwater permit issuing agency</w:t>
              </w:r>
            </w:sdtContent>
          </w:sdt>
          <w:r w:rsidRPr="00370E6C">
            <w:t xml:space="preserve">, dated </w:t>
          </w:r>
          <w:sdt>
            <w:sdtPr>
              <w:id w:val="1771514088"/>
              <w:placeholder>
                <w:docPart w:val="136DC84A86B34000A2484049B1D936B4"/>
              </w:placeholder>
              <w:showingPlcHdr/>
              <w15:color w:val="00CCFF"/>
              <w:date>
                <w:dateFormat w:val="d MMMM yyyy"/>
                <w:lid w:val="en-US"/>
                <w:storeMappedDataAs w:val="dateTime"/>
                <w:calendar w:val="gregorian"/>
              </w:date>
            </w:sdtPr>
            <w:sdtEndPr/>
            <w:sdtContent>
              <w:r>
                <w:rPr>
                  <w:rStyle w:val="PlaceholderText"/>
                </w:rPr>
                <w:t>[Choose</w:t>
              </w:r>
              <w:r w:rsidRPr="00695C92">
                <w:rPr>
                  <w:rStyle w:val="PlaceholderText"/>
                </w:rPr>
                <w:t xml:space="preserve"> date</w:t>
              </w:r>
              <w:r>
                <w:rPr>
                  <w:rStyle w:val="PlaceholderText"/>
                </w:rPr>
                <w:t>]</w:t>
              </w:r>
            </w:sdtContent>
          </w:sdt>
          <w:r>
            <w:t xml:space="preserve"> demonstrating compliance with Section 402 of the Act.  The proposed action would result in discharges of fill or dredged material into a water of the U.S. and require a Corp Regulatory permit.  The requestor applied for a Corps permit on </w:t>
          </w:r>
          <w:sdt>
            <w:sdtPr>
              <w:id w:val="1337881101"/>
              <w:placeholder>
                <w:docPart w:val="475C9DED33854B1AA6040B11AE5323EC"/>
              </w:placeholder>
              <w:showingPlcHdr/>
              <w15:color w:val="00CCFF"/>
              <w:date>
                <w:dateFormat w:val="d MMMM yyyy"/>
                <w:lid w:val="en-US"/>
                <w:storeMappedDataAs w:val="dateTime"/>
                <w:calendar w:val="gregorian"/>
              </w:date>
            </w:sdtPr>
            <w:sdtEndPr/>
            <w:sdtContent>
              <w:r>
                <w:rPr>
                  <w:rStyle w:val="PlaceholderText"/>
                </w:rPr>
                <w:t xml:space="preserve">[Choose </w:t>
              </w:r>
              <w:r w:rsidRPr="00695C92">
                <w:rPr>
                  <w:rStyle w:val="PlaceholderText"/>
                </w:rPr>
                <w:t>date</w:t>
              </w:r>
              <w:r>
                <w:rPr>
                  <w:rStyle w:val="PlaceholderText"/>
                </w:rPr>
                <w:t>]</w:t>
              </w:r>
            </w:sdtContent>
          </w:sdt>
          <w:r>
            <w:t xml:space="preserve">for authorization of regulated Section 404 impacts.  </w:t>
          </w:r>
          <w:r w:rsidRPr="00696BEB">
            <w:t xml:space="preserve">The Regulatory permit evaluation is occurring concurrently with </w:t>
          </w:r>
          <w:r>
            <w:t>and will be concluded after this environmental review</w:t>
          </w:r>
          <w:r w:rsidRPr="00696BEB">
            <w:t xml:space="preserve">.  </w:t>
          </w:r>
          <w:r>
            <w:t xml:space="preserve">All conditions of the issued 401 WQC, issued Construction Stormwater Permit, and the pending 404 permit shall be included as conditions of the 408 </w:t>
          </w:r>
          <w:proofErr w:type="gramStart"/>
          <w:r>
            <w:t>permission</w:t>
          </w:r>
          <w:proofErr w:type="gramEnd"/>
          <w:r>
            <w:t xml:space="preserve">.  </w:t>
          </w:r>
          <w:r w:rsidRPr="00696BEB">
            <w:t>Final 408 permission would not be valid without a Corps 404 permit</w:t>
          </w:r>
          <w:r>
            <w:t xml:space="preserve">.  Therefore, upon issuance of the Corps Regulatory decision, the proposed action will </w:t>
          </w:r>
          <w:proofErr w:type="gramStart"/>
          <w:r>
            <w:t xml:space="preserve">be </w:t>
          </w:r>
          <w:r>
            <w:rPr>
              <w:i/>
            </w:rPr>
            <w:t>in compliance</w:t>
          </w:r>
          <w:r>
            <w:t xml:space="preserve"> with</w:t>
          </w:r>
          <w:proofErr w:type="gramEnd"/>
          <w:r>
            <w:t xml:space="preserve"> the Act.</w:t>
          </w:r>
        </w:p>
      </w:sdtContent>
    </w:sdt>
    <w:bookmarkEnd w:id="115" w:displacedByCustomXml="prev"/>
    <w:p w14:paraId="0817FE20" w14:textId="77777777" w:rsidR="002D650F" w:rsidRPr="006B6313" w:rsidRDefault="002D650F" w:rsidP="002D650F">
      <w:pPr>
        <w:ind w:left="720"/>
        <w:rPr>
          <w:color w:val="44546A" w:themeColor="text2"/>
        </w:rPr>
      </w:pPr>
    </w:p>
    <w:sdt>
      <w:sdtPr>
        <w:id w:val="-1811319058"/>
        <w:lock w:val="contentLocked"/>
        <w:placeholder>
          <w:docPart w:val="0EA34134ADE14D0B93563956AD8F2462"/>
        </w:placeholder>
        <w15:color w:val="00CCFF"/>
      </w:sdtPr>
      <w:sdtEndPr>
        <w:rPr>
          <w:color w:val="000000"/>
        </w:rPr>
      </w:sdtEndPr>
      <w:sdtContent>
        <w:p w14:paraId="1B7CC9F9" w14:textId="77777777" w:rsidR="002D650F" w:rsidRPr="005C780B" w:rsidRDefault="00F001AE" w:rsidP="002D650F">
          <w:pPr>
            <w:pStyle w:val="Heading3"/>
            <w:widowControl/>
            <w:spacing w:before="0" w:after="240" w:line="240" w:lineRule="auto"/>
            <w:rPr>
              <w:color w:val="000000"/>
            </w:rPr>
          </w:pPr>
          <w:hyperlink r:id="rId33" w:history="1">
            <w:bookmarkStart w:id="116" w:name="_Toc109035294"/>
            <w:r w:rsidR="002D650F" w:rsidRPr="00813D11">
              <w:rPr>
                <w:rStyle w:val="Hyperlink"/>
              </w:rPr>
              <w:t xml:space="preserve">Coastal Zone Management Act (CZMA) of 1972, 6 U.S.C. §1451 </w:t>
            </w:r>
            <w:r w:rsidR="002D650F" w:rsidRPr="00813D11">
              <w:rPr>
                <w:rStyle w:val="Hyperlink"/>
                <w:i/>
              </w:rPr>
              <w:t>et seq.</w:t>
            </w:r>
          </w:hyperlink>
          <w:r w:rsidR="002D650F" w:rsidRPr="005C780B">
            <w:rPr>
              <w:color w:val="000000"/>
            </w:rPr>
            <w:t xml:space="preserve"> </w:t>
          </w:r>
        </w:p>
      </w:sdtContent>
    </w:sdt>
    <w:bookmarkEnd w:id="116" w:displacedByCustomXml="prev"/>
    <w:p w14:paraId="1D5D1FB7" w14:textId="5717973E" w:rsidR="002D650F" w:rsidRDefault="002D650F" w:rsidP="002D650F">
      <w:pPr>
        <w:ind w:left="720"/>
        <w:jc w:val="both"/>
      </w:pPr>
      <w:r w:rsidRPr="00C232C8">
        <w:rPr>
          <w:u w:val="single"/>
        </w:rPr>
        <w:t>Finding:</w:t>
      </w:r>
      <w:r w:rsidRPr="00C232C8">
        <w:t xml:space="preserve">  </w:t>
      </w:r>
      <w:sdt>
        <w:sdtPr>
          <w:rPr>
            <w:color w:val="000000"/>
          </w:rPr>
          <w:alias w:val="CZMA - NA"/>
          <w:tag w:val="CZMA - NA"/>
          <w:id w:val="-1462574655"/>
          <w:placeholder>
            <w:docPart w:val="0EA34134ADE14D0B93563956AD8F2462"/>
          </w:placeholder>
          <w15:color w:val="00CCFF"/>
        </w:sdtPr>
        <w:sdtEndPr>
          <w:rPr>
            <w:color w:val="auto"/>
          </w:rPr>
        </w:sdtEndPr>
        <w:sdtContent>
          <w:r w:rsidRPr="00C232C8">
            <w:rPr>
              <w:color w:val="000000"/>
            </w:rPr>
            <w:t xml:space="preserve">The proposed action is not </w:t>
          </w:r>
          <w:r>
            <w:rPr>
              <w:color w:val="000000"/>
            </w:rPr>
            <w:t>located with</w:t>
          </w:r>
          <w:r w:rsidRPr="00C232C8">
            <w:rPr>
              <w:color w:val="000000"/>
            </w:rPr>
            <w:t>in the coastal zone for the state of Oregon</w:t>
          </w:r>
          <w:r>
            <w:rPr>
              <w:color w:val="000000"/>
            </w:rPr>
            <w:t xml:space="preserve"> or Washington, nor</w:t>
          </w:r>
          <w:r w:rsidRPr="00C232C8">
            <w:rPr>
              <w:color w:val="000000"/>
            </w:rPr>
            <w:t xml:space="preserve"> </w:t>
          </w:r>
          <w:r>
            <w:t xml:space="preserve">will it result in </w:t>
          </w:r>
          <w:r w:rsidR="00D274DC">
            <w:t xml:space="preserve">reasonably foreseeable </w:t>
          </w:r>
          <w:r>
            <w:t xml:space="preserve">effects to coastal </w:t>
          </w:r>
          <w:r w:rsidR="00D274DC">
            <w:t xml:space="preserve">uses or </w:t>
          </w:r>
          <w:r>
            <w:t>resources under the scope of</w:t>
          </w:r>
          <w:r w:rsidRPr="00C232C8">
            <w:t xml:space="preserve"> the CZMA. </w:t>
          </w:r>
          <w:r>
            <w:t xml:space="preserve"> </w:t>
          </w:r>
          <w:r w:rsidRPr="00C232C8">
            <w:t xml:space="preserve">Therefore, this Act is </w:t>
          </w:r>
          <w:r w:rsidRPr="00C232C8">
            <w:rPr>
              <w:i/>
            </w:rPr>
            <w:t>not applicable</w:t>
          </w:r>
          <w:r w:rsidRPr="00C232C8">
            <w:t xml:space="preserve"> to the proposed action.</w:t>
          </w:r>
        </w:sdtContent>
      </w:sdt>
    </w:p>
    <w:p w14:paraId="1896632F" w14:textId="77777777" w:rsidR="002D650F" w:rsidRDefault="002D650F" w:rsidP="002D650F">
      <w:pPr>
        <w:ind w:left="720"/>
        <w:jc w:val="both"/>
      </w:pPr>
    </w:p>
    <w:sdt>
      <w:sdtPr>
        <w:rPr>
          <w:color w:val="000000"/>
        </w:rPr>
        <w:alias w:val="CZMA - In Compliance (OR)"/>
        <w:tag w:val="CZMA - In Compliance (OR)"/>
        <w:id w:val="1822617308"/>
        <w:placeholder>
          <w:docPart w:val="0EA34134ADE14D0B93563956AD8F2462"/>
        </w:placeholder>
        <w15:color w:val="00CCFF"/>
      </w:sdtPr>
      <w:sdtEndPr/>
      <w:sdtContent>
        <w:p w14:paraId="5C67C249" w14:textId="6E57D06E" w:rsidR="002D650F" w:rsidRPr="00C232C8" w:rsidRDefault="002D650F" w:rsidP="002D650F">
          <w:pPr>
            <w:ind w:left="720"/>
            <w:jc w:val="both"/>
          </w:pPr>
          <w:r w:rsidRPr="00D83FA0">
            <w:rPr>
              <w:color w:val="000000"/>
            </w:rPr>
            <w:t xml:space="preserve">The proposed action is in the coastal zone for the state of Oregon. This zone is described by the Oregon State Government as extending from Washington to California, seaward to the extent of three nautical miles, and inland to the crest of the coastal mountain range [except to the downstream end of Puget Island on the Columbia River, to Scottsburg on </w:t>
          </w:r>
          <w:r w:rsidRPr="00D83FA0">
            <w:rPr>
              <w:color w:val="000000"/>
            </w:rPr>
            <w:lastRenderedPageBreak/>
            <w:t xml:space="preserve">the Umpqua River, and to Agness on the Rogue River]. The project area was compared to the map found here </w:t>
          </w:r>
          <w:hyperlink r:id="rId34" w:history="1">
            <w:r>
              <w:rPr>
                <w:rStyle w:val="Hyperlink"/>
              </w:rPr>
              <w:t>OR CZMA</w:t>
            </w:r>
          </w:hyperlink>
          <w:r w:rsidRPr="00D83FA0">
            <w:rPr>
              <w:color w:val="000000"/>
            </w:rPr>
            <w:t xml:space="preserve"> and was determined to be within the coastal zone range. This Act </w:t>
          </w:r>
          <w:r w:rsidRPr="00D83FA0">
            <w:rPr>
              <w:i/>
              <w:color w:val="000000"/>
            </w:rPr>
            <w:t>is applicable</w:t>
          </w:r>
          <w:r w:rsidRPr="00D83FA0">
            <w:rPr>
              <w:color w:val="000000"/>
            </w:rPr>
            <w:t xml:space="preserve"> to the proposed action</w:t>
          </w:r>
          <w:r w:rsidR="001D51BE">
            <w:rPr>
              <w:color w:val="000000"/>
            </w:rPr>
            <w:t>;</w:t>
          </w:r>
          <w:r w:rsidRPr="00D83FA0">
            <w:rPr>
              <w:color w:val="000000"/>
            </w:rPr>
            <w:t xml:space="preserve"> however</w:t>
          </w:r>
          <w:r w:rsidR="008A4E85">
            <w:rPr>
              <w:color w:val="000000"/>
            </w:rPr>
            <w:t>,</w:t>
          </w:r>
          <w:r w:rsidRPr="00D83FA0">
            <w:rPr>
              <w:color w:val="000000"/>
            </w:rPr>
            <w:t xml:space="preserve"> there will be</w:t>
          </w:r>
          <w:r w:rsidR="007406A2">
            <w:rPr>
              <w:color w:val="000000"/>
            </w:rPr>
            <w:t xml:space="preserve"> no effects to coastal uses or resources within </w:t>
          </w:r>
          <w:r w:rsidRPr="00D83FA0">
            <w:rPr>
              <w:color w:val="000000"/>
            </w:rPr>
            <w:t xml:space="preserve">the coastal zone </w:t>
          </w:r>
          <w:proofErr w:type="gramStart"/>
          <w:r w:rsidRPr="00D83FA0">
            <w:rPr>
              <w:color w:val="000000"/>
            </w:rPr>
            <w:t>area</w:t>
          </w:r>
          <w:proofErr w:type="gramEnd"/>
          <w:r w:rsidRPr="00D83FA0">
            <w:rPr>
              <w:color w:val="000000"/>
            </w:rPr>
            <w:t xml:space="preserve"> so the action is </w:t>
          </w:r>
          <w:r w:rsidRPr="00D83FA0">
            <w:rPr>
              <w:i/>
              <w:color w:val="000000"/>
            </w:rPr>
            <w:t>in complianc</w:t>
          </w:r>
          <w:r w:rsidRPr="00D83FA0">
            <w:rPr>
              <w:color w:val="000000"/>
            </w:rPr>
            <w:t>e with this Act.</w:t>
          </w:r>
        </w:p>
      </w:sdtContent>
    </w:sdt>
    <w:p w14:paraId="13955DEA" w14:textId="77777777" w:rsidR="002D650F" w:rsidRDefault="002D650F" w:rsidP="002D650F">
      <w:pPr>
        <w:ind w:left="720"/>
        <w:jc w:val="both"/>
        <w:rPr>
          <w:color w:val="000000"/>
        </w:rPr>
      </w:pPr>
    </w:p>
    <w:sdt>
      <w:sdtPr>
        <w:rPr>
          <w:color w:val="000000"/>
        </w:rPr>
        <w:alias w:val="CZMA - In Compliance (WA)"/>
        <w:tag w:val="CZMA - In Compliance (WA)"/>
        <w:id w:val="-1670325302"/>
        <w:placeholder>
          <w:docPart w:val="0EA34134ADE14D0B93563956AD8F2462"/>
        </w:placeholder>
        <w15:color w:val="00CCFF"/>
      </w:sdtPr>
      <w:sdtEndPr/>
      <w:sdtContent>
        <w:p w14:paraId="644082FE" w14:textId="673EB6E6" w:rsidR="002D650F" w:rsidRDefault="002D650F" w:rsidP="002D650F">
          <w:pPr>
            <w:ind w:left="720"/>
            <w:jc w:val="both"/>
          </w:pPr>
          <w:r w:rsidRPr="00D83FA0">
            <w:rPr>
              <w:color w:val="000000"/>
            </w:rPr>
            <w:t xml:space="preserve">The proposed action is in the coastal zone for the state of </w:t>
          </w:r>
          <w:r>
            <w:rPr>
              <w:color w:val="000000"/>
            </w:rPr>
            <w:t>Washington</w:t>
          </w:r>
          <w:r w:rsidRPr="00D83FA0">
            <w:rPr>
              <w:color w:val="000000"/>
            </w:rPr>
            <w:t xml:space="preserve">. This zone is described by the </w:t>
          </w:r>
          <w:r>
            <w:rPr>
              <w:color w:val="000000"/>
            </w:rPr>
            <w:t>Washington</w:t>
          </w:r>
          <w:r w:rsidRPr="00D83FA0">
            <w:rPr>
              <w:color w:val="000000"/>
            </w:rPr>
            <w:t xml:space="preserve"> State Government as </w:t>
          </w:r>
          <w:r>
            <w:rPr>
              <w:color w:val="000000"/>
            </w:rPr>
            <w:t>including the fifteen coastal counties which front on salt water</w:t>
          </w:r>
          <w:r w:rsidRPr="00D83FA0">
            <w:rPr>
              <w:color w:val="000000"/>
            </w:rPr>
            <w:t xml:space="preserve">. The project area was compared to the map found here </w:t>
          </w:r>
          <w:hyperlink r:id="rId35" w:history="1">
            <w:r>
              <w:rPr>
                <w:rStyle w:val="Hyperlink"/>
              </w:rPr>
              <w:t>WA CZMA</w:t>
            </w:r>
          </w:hyperlink>
          <w:r>
            <w:t xml:space="preserve"> </w:t>
          </w:r>
          <w:r w:rsidRPr="00D83FA0">
            <w:rPr>
              <w:color w:val="000000"/>
            </w:rPr>
            <w:t xml:space="preserve">and was determined to be within the coastal zone range. This Act </w:t>
          </w:r>
          <w:r w:rsidRPr="00D83FA0">
            <w:rPr>
              <w:i/>
              <w:color w:val="000000"/>
            </w:rPr>
            <w:t>is applicable</w:t>
          </w:r>
          <w:r w:rsidRPr="00D83FA0">
            <w:rPr>
              <w:color w:val="000000"/>
            </w:rPr>
            <w:t xml:space="preserve"> to the proposed action</w:t>
          </w:r>
          <w:r w:rsidR="007406A2">
            <w:rPr>
              <w:color w:val="000000"/>
            </w:rPr>
            <w:t>;</w:t>
          </w:r>
          <w:r w:rsidRPr="00D83FA0">
            <w:rPr>
              <w:color w:val="000000"/>
            </w:rPr>
            <w:t xml:space="preserve"> however</w:t>
          </w:r>
          <w:r w:rsidR="007406A2">
            <w:rPr>
              <w:color w:val="000000"/>
            </w:rPr>
            <w:t>,</w:t>
          </w:r>
          <w:r w:rsidRPr="00D83FA0">
            <w:rPr>
              <w:color w:val="000000"/>
            </w:rPr>
            <w:t xml:space="preserve"> there will be no </w:t>
          </w:r>
          <w:r w:rsidR="007406A2">
            <w:rPr>
              <w:color w:val="000000"/>
            </w:rPr>
            <w:t xml:space="preserve">effects to coastal uses or resources within </w:t>
          </w:r>
          <w:r w:rsidRPr="00D83FA0">
            <w:rPr>
              <w:color w:val="000000"/>
            </w:rPr>
            <w:t xml:space="preserve">the coastal zone </w:t>
          </w:r>
          <w:proofErr w:type="gramStart"/>
          <w:r w:rsidRPr="00D83FA0">
            <w:rPr>
              <w:color w:val="000000"/>
            </w:rPr>
            <w:t>area</w:t>
          </w:r>
          <w:proofErr w:type="gramEnd"/>
          <w:r w:rsidRPr="00D83FA0">
            <w:rPr>
              <w:color w:val="000000"/>
            </w:rPr>
            <w:t xml:space="preserve"> so the action is </w:t>
          </w:r>
          <w:r w:rsidRPr="00D83FA0">
            <w:rPr>
              <w:i/>
              <w:color w:val="000000"/>
            </w:rPr>
            <w:t>in complianc</w:t>
          </w:r>
          <w:r w:rsidRPr="00D83FA0">
            <w:rPr>
              <w:color w:val="000000"/>
            </w:rPr>
            <w:t>e with this Act.</w:t>
          </w:r>
        </w:p>
      </w:sdtContent>
    </w:sdt>
    <w:sdt>
      <w:sdtPr>
        <w:id w:val="-1389187221"/>
        <w:placeholder>
          <w:docPart w:val="0EA34134ADE14D0B93563956AD8F2462"/>
        </w:placeholder>
        <w15:color w:val="00CCFF"/>
      </w:sdtPr>
      <w:sdtEndPr>
        <w:rPr>
          <w:rStyle w:val="Hyperlink"/>
          <w:u w:val="single"/>
        </w:rPr>
      </w:sdtEndPr>
      <w:sdtContent>
        <w:p w14:paraId="19EE31D4" w14:textId="66DC8F52" w:rsidR="002D650F" w:rsidRPr="00813D11" w:rsidRDefault="00F001AE" w:rsidP="002D650F">
          <w:pPr>
            <w:pStyle w:val="Heading3"/>
            <w:widowControl/>
            <w:spacing w:before="0" w:after="240" w:line="240" w:lineRule="auto"/>
          </w:pPr>
          <w:hyperlink r:id="rId36" w:history="1">
            <w:bookmarkStart w:id="117" w:name="_Toc109035295"/>
            <w:r w:rsidR="002D650F" w:rsidRPr="00813D11">
              <w:rPr>
                <w:rStyle w:val="Hyperlink"/>
              </w:rPr>
              <w:t>Columbia River Gorge National Scenic Area Act of 1986, 16 U.S.C. §§ 544–544p</w:t>
            </w:r>
          </w:hyperlink>
        </w:p>
      </w:sdtContent>
    </w:sdt>
    <w:bookmarkEnd w:id="117" w:displacedByCustomXml="prev"/>
    <w:p w14:paraId="61FA468A" w14:textId="77777777" w:rsidR="002D650F" w:rsidRDefault="002D650F" w:rsidP="002D650F">
      <w:pPr>
        <w:ind w:left="720"/>
      </w:pPr>
      <w:r w:rsidRPr="00C232C8">
        <w:rPr>
          <w:u w:val="single"/>
        </w:rPr>
        <w:t>Finding:</w:t>
      </w:r>
      <w:r w:rsidRPr="00C232C8">
        <w:t xml:space="preserve">  </w:t>
      </w:r>
      <w:sdt>
        <w:sdtPr>
          <w:alias w:val="CRGNSAA - NA"/>
          <w:tag w:val="CRGNSAA - NA"/>
          <w:id w:val="1592507482"/>
          <w:placeholder>
            <w:docPart w:val="0EA34134ADE14D0B93563956AD8F2462"/>
          </w:placeholder>
          <w15:color w:val="00CCFF"/>
        </w:sdtPr>
        <w:sdtEndPr/>
        <w:sdtContent>
          <w:r>
            <w:t xml:space="preserve">The proposed action is located outside of the Columbia River Gorge National Scenic Area (CRGNSA) and would have no potential to impact the CRGNSA.  Therefore, the Act is </w:t>
          </w:r>
          <w:r>
            <w:rPr>
              <w:i/>
            </w:rPr>
            <w:t>not applicable</w:t>
          </w:r>
          <w:r>
            <w:t xml:space="preserve"> to the proposed action.</w:t>
          </w:r>
        </w:sdtContent>
      </w:sdt>
    </w:p>
    <w:sdt>
      <w:sdtPr>
        <w:alias w:val="CRGNSAA - In Compliance"/>
        <w:tag w:val="CRGNSAA - In Compliance"/>
        <w:id w:val="1653249155"/>
        <w:placeholder>
          <w:docPart w:val="0EA34134ADE14D0B93563956AD8F2462"/>
        </w:placeholder>
        <w15:color w:val="00CCFF"/>
      </w:sdtPr>
      <w:sdtEndPr/>
      <w:sdtContent>
        <w:p w14:paraId="597102A2" w14:textId="77777777" w:rsidR="002D650F" w:rsidRDefault="002D650F" w:rsidP="002D650F">
          <w:pPr>
            <w:ind w:left="720"/>
          </w:pPr>
          <w:r w:rsidRPr="00FF39BB">
            <w:t>The proposed action</w:t>
          </w:r>
          <w:r>
            <w:t xml:space="preserve"> would</w:t>
          </w:r>
          <w:r w:rsidRPr="00FF39BB">
            <w:t xml:space="preserve"> occur in the Columbia River Gorge National Scenic Area, but w</w:t>
          </w:r>
          <w:r>
            <w:t>ould</w:t>
          </w:r>
          <w:r w:rsidRPr="00FF39BB">
            <w:t xml:space="preserve"> not alter the natural landscape and </w:t>
          </w:r>
          <w:r>
            <w:t>would</w:t>
          </w:r>
          <w:r w:rsidRPr="00FF39BB">
            <w:t xml:space="preserve"> not </w:t>
          </w:r>
          <w:r>
            <w:t xml:space="preserve">result in </w:t>
          </w:r>
          <w:r w:rsidRPr="00FF39BB">
            <w:t>a new land use. Therefore, th</w:t>
          </w:r>
          <w:r>
            <w:t>e proposed action</w:t>
          </w:r>
          <w:r w:rsidRPr="00FF39BB">
            <w:t xml:space="preserve"> </w:t>
          </w:r>
          <w:proofErr w:type="gramStart"/>
          <w:r w:rsidRPr="00FF39BB">
            <w:t>is in compliance with</w:t>
          </w:r>
          <w:proofErr w:type="gramEnd"/>
          <w:r w:rsidRPr="00FF39BB">
            <w:t xml:space="preserve"> the </w:t>
          </w:r>
          <w:r>
            <w:t>Act</w:t>
          </w:r>
          <w:r w:rsidRPr="00FF39BB">
            <w:t>.</w:t>
          </w:r>
        </w:p>
      </w:sdtContent>
    </w:sdt>
    <w:sdt>
      <w:sdtPr>
        <w:id w:val="-104734550"/>
        <w:lock w:val="contentLocked"/>
        <w:placeholder>
          <w:docPart w:val="0EA34134ADE14D0B93563956AD8F2462"/>
        </w:placeholder>
        <w15:color w:val="00CCFF"/>
      </w:sdtPr>
      <w:sdtEndPr>
        <w:rPr>
          <w:rStyle w:val="Hyperlink"/>
          <w:u w:val="single"/>
        </w:rPr>
      </w:sdtEndPr>
      <w:sdtContent>
        <w:p w14:paraId="5F7EED45" w14:textId="77777777" w:rsidR="002D650F" w:rsidRPr="007A5C47" w:rsidRDefault="00F001AE" w:rsidP="002D650F">
          <w:pPr>
            <w:pStyle w:val="Heading3"/>
            <w:widowControl/>
            <w:spacing w:before="0" w:after="240" w:line="240" w:lineRule="auto"/>
          </w:pPr>
          <w:hyperlink r:id="rId37" w:history="1">
            <w:bookmarkStart w:id="118" w:name="_Toc109035296"/>
            <w:r w:rsidR="002D650F" w:rsidRPr="00BF2159">
              <w:rPr>
                <w:rStyle w:val="Hyperlink"/>
              </w:rPr>
              <w:t xml:space="preserve">Comprehensive Environmental Response, Compensation and Liability Act – Superfund (CERCLA) of 1980, 42 U.S.C. §9601 </w:t>
            </w:r>
            <w:r w:rsidR="002D650F" w:rsidRPr="00DC77DB">
              <w:rPr>
                <w:rStyle w:val="Hyperlink"/>
                <w:i/>
              </w:rPr>
              <w:t>et seq.</w:t>
            </w:r>
          </w:hyperlink>
        </w:p>
      </w:sdtContent>
    </w:sdt>
    <w:bookmarkEnd w:id="118" w:displacedByCustomXml="prev"/>
    <w:p w14:paraId="236169E7" w14:textId="367319A0" w:rsidR="002D650F" w:rsidRDefault="002D650F" w:rsidP="002D650F">
      <w:pPr>
        <w:ind w:left="720"/>
      </w:pPr>
      <w:r w:rsidRPr="003573CF">
        <w:rPr>
          <w:u w:val="single"/>
        </w:rPr>
        <w:t>Finding:</w:t>
      </w:r>
      <w:r w:rsidRPr="003573CF">
        <w:t xml:space="preserve">  </w:t>
      </w:r>
      <w:sdt>
        <w:sdtPr>
          <w:alias w:val="CERCLA - NA"/>
          <w:tag w:val="CERCLA - NA"/>
          <w:id w:val="-1221984326"/>
          <w:placeholder>
            <w:docPart w:val="0EA34134ADE14D0B93563956AD8F2462"/>
          </w:placeholder>
          <w15:color w:val="00CCFF"/>
        </w:sdtPr>
        <w:sdtEndPr/>
        <w:sdtContent>
          <w:r>
            <w:t xml:space="preserve">The proposed action is not located </w:t>
          </w:r>
          <w:r w:rsidRPr="003573CF">
            <w:t xml:space="preserve">within the boundaries of a designated Superfund site as identified by the </w:t>
          </w:r>
          <w:r>
            <w:t xml:space="preserve">EPA, </w:t>
          </w:r>
          <w:r w:rsidRPr="003573CF">
            <w:t>the State of Oregon</w:t>
          </w:r>
          <w:r>
            <w:t xml:space="preserve"> or the State of Washington</w:t>
          </w:r>
          <w:r w:rsidRPr="003573CF">
            <w:t xml:space="preserve">, and is not part of the </w:t>
          </w:r>
          <w:hyperlink r:id="rId38" w:history="1">
            <w:r>
              <w:rPr>
                <w:rStyle w:val="Hyperlink"/>
              </w:rPr>
              <w:t>National Priority List</w:t>
            </w:r>
          </w:hyperlink>
          <w:r w:rsidRPr="003573CF">
            <w:t>.  Therefore, th</w:t>
          </w:r>
          <w:r>
            <w:t>e</w:t>
          </w:r>
          <w:r w:rsidRPr="003573CF">
            <w:t xml:space="preserve"> Act is </w:t>
          </w:r>
          <w:r w:rsidRPr="003573CF">
            <w:rPr>
              <w:i/>
            </w:rPr>
            <w:t>not applicable</w:t>
          </w:r>
          <w:r w:rsidRPr="003573CF">
            <w:t xml:space="preserve"> to the proposed action.</w:t>
          </w:r>
        </w:sdtContent>
      </w:sdt>
    </w:p>
    <w:sdt>
      <w:sdtPr>
        <w:id w:val="-1861969653"/>
        <w:lock w:val="contentLocked"/>
        <w:placeholder>
          <w:docPart w:val="0EA34134ADE14D0B93563956AD8F2462"/>
        </w:placeholder>
        <w15:color w:val="00CCFF"/>
      </w:sdtPr>
      <w:sdtEndPr>
        <w:rPr>
          <w:rStyle w:val="Hyperlink"/>
          <w:u w:val="single"/>
        </w:rPr>
      </w:sdtEndPr>
      <w:sdtContent>
        <w:p w14:paraId="6B2883BB" w14:textId="77777777" w:rsidR="002D650F" w:rsidRDefault="00F001AE" w:rsidP="002D650F">
          <w:pPr>
            <w:pStyle w:val="Heading3"/>
            <w:widowControl/>
            <w:spacing w:before="0" w:after="240" w:line="240" w:lineRule="auto"/>
          </w:pPr>
          <w:hyperlink r:id="rId39" w:history="1">
            <w:bookmarkStart w:id="119" w:name="_Toc109035297"/>
            <w:r w:rsidR="002D650F" w:rsidRPr="00BF2159">
              <w:rPr>
                <w:rStyle w:val="Hyperlink"/>
              </w:rPr>
              <w:t xml:space="preserve">Endangered Species Act (ESA) of 1973, 16 U.S.C. §1531 </w:t>
            </w:r>
            <w:r w:rsidR="002D650F" w:rsidRPr="00BF2159">
              <w:rPr>
                <w:rStyle w:val="Hyperlink"/>
                <w:i/>
              </w:rPr>
              <w:t>et seq</w:t>
            </w:r>
            <w:r w:rsidR="002D650F" w:rsidRPr="00BF2159">
              <w:rPr>
                <w:rStyle w:val="Hyperlink"/>
              </w:rPr>
              <w:t>.</w:t>
            </w:r>
          </w:hyperlink>
        </w:p>
      </w:sdtContent>
    </w:sdt>
    <w:bookmarkEnd w:id="119" w:displacedByCustomXml="prev"/>
    <w:p w14:paraId="0C527B59" w14:textId="5005B9E9" w:rsidR="002D650F" w:rsidRDefault="002D650F" w:rsidP="002D650F">
      <w:pPr>
        <w:ind w:left="720"/>
      </w:pPr>
      <w:r>
        <w:t xml:space="preserve">The current ESA </w:t>
      </w:r>
      <w:hyperlink r:id="rId40" w:history="1">
        <w:r>
          <w:rPr>
            <w:rStyle w:val="Hyperlink"/>
          </w:rPr>
          <w:t>USFWS Species List</w:t>
        </w:r>
      </w:hyperlink>
      <w:r>
        <w:t xml:space="preserve"> and </w:t>
      </w:r>
      <w:hyperlink r:id="rId41" w:history="1">
        <w:r>
          <w:rPr>
            <w:rStyle w:val="Hyperlink"/>
          </w:rPr>
          <w:t>NMFS Species List</w:t>
        </w:r>
      </w:hyperlink>
      <w:r w:rsidRPr="00D83FA0">
        <w:t xml:space="preserve"> were reviewed for </w:t>
      </w:r>
      <w:r w:rsidRPr="00D96F55">
        <w:rPr>
          <w:color w:val="00B0F0"/>
        </w:rPr>
        <w:t>[County (or counties), State]</w:t>
      </w:r>
      <w:r>
        <w:t>.</w:t>
      </w:r>
    </w:p>
    <w:p w14:paraId="5352B3B6" w14:textId="3B670280" w:rsidR="002D650F" w:rsidRDefault="002D650F" w:rsidP="002D650F">
      <w:pPr>
        <w:pStyle w:val="Caption"/>
        <w:keepNext/>
        <w:jc w:val="left"/>
      </w:pPr>
      <w:bookmarkStart w:id="120" w:name="_Toc37673831"/>
      <w:r>
        <w:t xml:space="preserve">Table </w:t>
      </w:r>
      <w:fldSimple w:instr=" STYLEREF 1 \s ">
        <w:r w:rsidR="009D6438">
          <w:rPr>
            <w:noProof/>
          </w:rPr>
          <w:t>6</w:t>
        </w:r>
      </w:fldSimple>
      <w:r w:rsidR="001544F5">
        <w:noBreakHyphen/>
      </w:r>
      <w:fldSimple w:instr=" SEQ Table \* ARABIC \s 1 ">
        <w:r w:rsidR="009D6438">
          <w:rPr>
            <w:noProof/>
          </w:rPr>
          <w:t>1</w:t>
        </w:r>
      </w:fldSimple>
      <w:r>
        <w:t>: Species listed by status, listing citation, and applicable rules</w:t>
      </w:r>
      <w:bookmarkEnd w:id="120"/>
    </w:p>
    <w:tbl>
      <w:tblPr>
        <w:tblStyle w:val="TableGrid"/>
        <w:tblW w:w="5000" w:type="pct"/>
        <w:jc w:val="center"/>
        <w:tblLook w:val="04A0" w:firstRow="1" w:lastRow="0" w:firstColumn="1" w:lastColumn="0" w:noHBand="0" w:noVBand="1"/>
      </w:tblPr>
      <w:tblGrid>
        <w:gridCol w:w="1907"/>
        <w:gridCol w:w="1955"/>
        <w:gridCol w:w="1835"/>
        <w:gridCol w:w="1646"/>
        <w:gridCol w:w="2007"/>
      </w:tblGrid>
      <w:tr w:rsidR="002D650F" w14:paraId="4B1739F5" w14:textId="77777777" w:rsidTr="005C34DE">
        <w:trPr>
          <w:jc w:val="center"/>
        </w:trPr>
        <w:tc>
          <w:tcPr>
            <w:tcW w:w="1907" w:type="dxa"/>
          </w:tcPr>
          <w:p w14:paraId="26C537AB" w14:textId="77777777" w:rsidR="002D650F" w:rsidRDefault="002D650F" w:rsidP="005C34DE">
            <w:r>
              <w:t>Species</w:t>
            </w:r>
          </w:p>
        </w:tc>
        <w:tc>
          <w:tcPr>
            <w:tcW w:w="1955" w:type="dxa"/>
          </w:tcPr>
          <w:p w14:paraId="76F559D5" w14:textId="77777777" w:rsidR="002D650F" w:rsidRDefault="002D650F" w:rsidP="005C34DE">
            <w:r>
              <w:t>Scientific Name</w:t>
            </w:r>
          </w:p>
        </w:tc>
        <w:tc>
          <w:tcPr>
            <w:tcW w:w="1835" w:type="dxa"/>
          </w:tcPr>
          <w:p w14:paraId="3D8441DB" w14:textId="77777777" w:rsidR="002D650F" w:rsidRDefault="002D650F" w:rsidP="005C34DE">
            <w:r>
              <w:t>Where Listed</w:t>
            </w:r>
          </w:p>
        </w:tc>
        <w:tc>
          <w:tcPr>
            <w:tcW w:w="1646" w:type="dxa"/>
          </w:tcPr>
          <w:p w14:paraId="15DF439B" w14:textId="77777777" w:rsidR="002D650F" w:rsidRDefault="002D650F" w:rsidP="005C34DE">
            <w:r>
              <w:t>Status</w:t>
            </w:r>
          </w:p>
        </w:tc>
        <w:tc>
          <w:tcPr>
            <w:tcW w:w="2007" w:type="dxa"/>
          </w:tcPr>
          <w:p w14:paraId="31314B01" w14:textId="77777777" w:rsidR="002D650F" w:rsidRDefault="002D650F" w:rsidP="005C34DE">
            <w:r>
              <w:t>Listing citations and applicable rules</w:t>
            </w:r>
          </w:p>
        </w:tc>
      </w:tr>
      <w:tr w:rsidR="002D650F" w14:paraId="5F56BD4B" w14:textId="77777777" w:rsidTr="005C34DE">
        <w:trPr>
          <w:jc w:val="center"/>
        </w:trPr>
        <w:tc>
          <w:tcPr>
            <w:tcW w:w="1907" w:type="dxa"/>
          </w:tcPr>
          <w:p w14:paraId="5517489D" w14:textId="79D7AC75" w:rsidR="002D650F" w:rsidRDefault="00F001AE" w:rsidP="005C34DE">
            <w:hyperlink r:id="rId42" w:anchor="se50.2.17_111" w:history="1">
              <w:r w:rsidR="002D650F" w:rsidRPr="005C21C9">
                <w:rPr>
                  <w:rStyle w:val="Hyperlink"/>
                </w:rPr>
                <w:t>Wildlife</w:t>
              </w:r>
            </w:hyperlink>
          </w:p>
        </w:tc>
        <w:tc>
          <w:tcPr>
            <w:tcW w:w="1955" w:type="dxa"/>
          </w:tcPr>
          <w:p w14:paraId="79499C5A" w14:textId="77777777" w:rsidR="002D650F" w:rsidRDefault="002D650F" w:rsidP="005C34DE"/>
        </w:tc>
        <w:tc>
          <w:tcPr>
            <w:tcW w:w="1835" w:type="dxa"/>
          </w:tcPr>
          <w:p w14:paraId="1800296D" w14:textId="77777777" w:rsidR="002D650F" w:rsidRDefault="002D650F" w:rsidP="005C34DE"/>
        </w:tc>
        <w:tc>
          <w:tcPr>
            <w:tcW w:w="1646" w:type="dxa"/>
          </w:tcPr>
          <w:p w14:paraId="5941F078" w14:textId="77777777" w:rsidR="002D650F" w:rsidRDefault="002D650F" w:rsidP="005C34DE"/>
        </w:tc>
        <w:tc>
          <w:tcPr>
            <w:tcW w:w="2007" w:type="dxa"/>
          </w:tcPr>
          <w:p w14:paraId="51B31C6F" w14:textId="77777777" w:rsidR="002D650F" w:rsidRDefault="002D650F" w:rsidP="005C34DE"/>
        </w:tc>
      </w:tr>
      <w:tr w:rsidR="002D650F" w14:paraId="2B2613B0" w14:textId="77777777" w:rsidTr="005C34DE">
        <w:trPr>
          <w:jc w:val="center"/>
        </w:trPr>
        <w:tc>
          <w:tcPr>
            <w:tcW w:w="1907" w:type="dxa"/>
          </w:tcPr>
          <w:p w14:paraId="1DA8C076" w14:textId="61FFFB0A" w:rsidR="002D650F" w:rsidRDefault="00F001AE" w:rsidP="005C34DE">
            <w:hyperlink r:id="rId43" w:anchor="se50.2.17_112" w:history="1">
              <w:r w:rsidR="002D650F" w:rsidRPr="005C21C9">
                <w:rPr>
                  <w:rStyle w:val="Hyperlink"/>
                </w:rPr>
                <w:t>Plants</w:t>
              </w:r>
            </w:hyperlink>
          </w:p>
        </w:tc>
        <w:tc>
          <w:tcPr>
            <w:tcW w:w="1955" w:type="dxa"/>
          </w:tcPr>
          <w:p w14:paraId="6DEC3D04" w14:textId="77777777" w:rsidR="002D650F" w:rsidRDefault="002D650F" w:rsidP="005C34DE"/>
        </w:tc>
        <w:tc>
          <w:tcPr>
            <w:tcW w:w="1835" w:type="dxa"/>
          </w:tcPr>
          <w:p w14:paraId="1AEDAD9A" w14:textId="77777777" w:rsidR="002D650F" w:rsidRDefault="002D650F" w:rsidP="005C34DE"/>
        </w:tc>
        <w:tc>
          <w:tcPr>
            <w:tcW w:w="1646" w:type="dxa"/>
          </w:tcPr>
          <w:p w14:paraId="2B29BD32" w14:textId="77777777" w:rsidR="002D650F" w:rsidRDefault="002D650F" w:rsidP="005C34DE"/>
        </w:tc>
        <w:tc>
          <w:tcPr>
            <w:tcW w:w="2007" w:type="dxa"/>
          </w:tcPr>
          <w:p w14:paraId="7B4BEF3E" w14:textId="77777777" w:rsidR="002D650F" w:rsidRDefault="002D650F" w:rsidP="005C34DE"/>
        </w:tc>
      </w:tr>
    </w:tbl>
    <w:p w14:paraId="6ECE0BA5" w14:textId="59CA158C" w:rsidR="002D650F" w:rsidRPr="00D83FA0" w:rsidRDefault="00F001AE" w:rsidP="002D650F">
      <w:pPr>
        <w:ind w:left="720"/>
      </w:pPr>
      <w:sdt>
        <w:sdtPr>
          <w:alias w:val="ESA - No Effect"/>
          <w:tag w:val="ESA - No Effect"/>
          <w:id w:val="243452970"/>
          <w:placeholder>
            <w:docPart w:val="D174D1A1A805485E9F52C4C63608ACD8"/>
          </w:placeholder>
          <w:showingPlcHdr/>
          <w15:color w:val="00CCFF"/>
        </w:sdtPr>
        <w:sdtEndPr/>
        <w:sdtContent>
          <w:r w:rsidR="001B7A75" w:rsidRPr="002D650F">
            <w:rPr>
              <w:rStyle w:val="PlaceholderText"/>
              <w:color w:val="auto"/>
            </w:rPr>
            <w:t>Based upon review of the ESA species lists, designated critical habitat, and the action area, consultation with USFWS and NMFS pursuant to Section 7 of the ESA is not necessary for the proposed action because . The Corps has made a no effect determination for all ESA-listed species and their designated critical habitat.</w:t>
          </w:r>
        </w:sdtContent>
      </w:sdt>
    </w:p>
    <w:p w14:paraId="71A1A86F" w14:textId="5301BAD6" w:rsidR="002D650F" w:rsidRDefault="002D650F" w:rsidP="002D650F">
      <w:pPr>
        <w:ind w:left="720"/>
      </w:pPr>
      <w:r w:rsidRPr="00DA13C8">
        <w:rPr>
          <w:u w:val="single"/>
        </w:rPr>
        <w:t>Finding:</w:t>
      </w:r>
      <w:r w:rsidRPr="00DA13C8">
        <w:t xml:space="preserve">  </w:t>
      </w:r>
    </w:p>
    <w:sdt>
      <w:sdtPr>
        <w:id w:val="-1015227614"/>
        <w:placeholder>
          <w:docPart w:val="0EA34134ADE14D0B93563956AD8F2462"/>
        </w:placeholder>
        <w15:color w:val="00CCFF"/>
      </w:sdtPr>
      <w:sdtEndPr>
        <w:rPr>
          <w:rStyle w:val="Hyperlink"/>
          <w:i/>
          <w:u w:val="single"/>
        </w:rPr>
      </w:sdtEndPr>
      <w:sdtContent>
        <w:p w14:paraId="61C78EF4" w14:textId="344E9642" w:rsidR="002D650F" w:rsidRDefault="00F001AE" w:rsidP="002D650F">
          <w:pPr>
            <w:pStyle w:val="Heading3"/>
            <w:widowControl/>
            <w:spacing w:before="0" w:after="240" w:line="240" w:lineRule="auto"/>
            <w:rPr>
              <w:rStyle w:val="Hyperlink"/>
            </w:rPr>
          </w:pPr>
          <w:hyperlink r:id="rId44" w:history="1">
            <w:bookmarkStart w:id="121" w:name="_Toc109035298"/>
            <w:r w:rsidR="002D650F" w:rsidRPr="00BF2159">
              <w:rPr>
                <w:rStyle w:val="Hyperlink"/>
              </w:rPr>
              <w:t xml:space="preserve">Farmland Protection Policy Act (FPPA) of 1994, 7 U.S.C. §4201 </w:t>
            </w:r>
            <w:r w:rsidR="002D650F" w:rsidRPr="00E31B4B">
              <w:rPr>
                <w:rStyle w:val="Hyperlink"/>
                <w:i/>
              </w:rPr>
              <w:t>et seq.</w:t>
            </w:r>
          </w:hyperlink>
        </w:p>
      </w:sdtContent>
    </w:sdt>
    <w:bookmarkEnd w:id="121" w:displacedByCustomXml="prev"/>
    <w:p w14:paraId="3FC3FE62" w14:textId="77777777" w:rsidR="002D650F" w:rsidRDefault="002D650F" w:rsidP="002D650F">
      <w:pPr>
        <w:ind w:left="720"/>
        <w:rPr>
          <w:color w:val="000000"/>
        </w:rPr>
      </w:pPr>
      <w:r w:rsidRPr="00CA42C7">
        <w:rPr>
          <w:u w:val="single"/>
        </w:rPr>
        <w:t>Finding:</w:t>
      </w:r>
      <w:r w:rsidRPr="00CA42C7">
        <w:t xml:space="preserve">  </w:t>
      </w:r>
      <w:sdt>
        <w:sdtPr>
          <w:alias w:val="FFPA - NA"/>
          <w:tag w:val="FFPA - NA"/>
          <w:id w:val="-1362898470"/>
          <w:placeholder>
            <w:docPart w:val="0EA34134ADE14D0B93563956AD8F2462"/>
          </w:placeholder>
          <w15:color w:val="00CCFF"/>
        </w:sdtPr>
        <w:sdtEndPr/>
        <w:sdtContent>
          <w:r>
            <w:t>The proposed action does not involve farmland</w:t>
          </w:r>
          <w:r w:rsidRPr="001E0474">
            <w:t xml:space="preserve">. Therefore, this Act is </w:t>
          </w:r>
          <w:r w:rsidRPr="001B1A41">
            <w:rPr>
              <w:i/>
            </w:rPr>
            <w:t>not applicable</w:t>
          </w:r>
          <w:r w:rsidRPr="001E0474">
            <w:t xml:space="preserve"> to the proposed action.</w:t>
          </w:r>
        </w:sdtContent>
      </w:sdt>
    </w:p>
    <w:p w14:paraId="5D02C3FA" w14:textId="45E743D5" w:rsidR="002D650F" w:rsidRDefault="002D650F" w:rsidP="002D650F">
      <w:pPr>
        <w:pStyle w:val="Heading3"/>
        <w:widowControl/>
        <w:spacing w:before="0" w:after="240" w:line="240" w:lineRule="auto"/>
      </w:pPr>
      <w:r>
        <w:rPr>
          <w:bCs/>
        </w:rPr>
        <w:fldChar w:fldCharType="begin" w:fldLock="1"/>
      </w:r>
      <w:r>
        <w:rPr>
          <w:highlight w:val="yellow"/>
        </w:rPr>
        <w:instrText xml:space="preserve"> REF FishAndWildlifeCoordinationAct \h </w:instrText>
      </w:r>
      <w:r>
        <w:instrText xml:space="preserve"> \* MERGEFORMAT </w:instrText>
      </w:r>
      <w:r>
        <w:rPr>
          <w:bCs/>
        </w:rPr>
      </w:r>
      <w:r>
        <w:rPr>
          <w:bCs/>
        </w:rPr>
        <w:fldChar w:fldCharType="separate"/>
      </w:r>
      <w:sdt>
        <w:sdtPr>
          <w:rPr>
            <w:bCs/>
          </w:rPr>
          <w:id w:val="-1600168221"/>
          <w:lock w:val="contentLocked"/>
          <w:placeholder>
            <w:docPart w:val="0EA34134ADE14D0B93563956AD8F2462"/>
          </w:placeholder>
          <w15:color w:val="00CCFF"/>
        </w:sdtPr>
        <w:sdtEndPr>
          <w:rPr>
            <w:rStyle w:val="Hyperlink"/>
            <w:bCs w:val="0"/>
            <w:u w:val="single"/>
          </w:rPr>
        </w:sdtEndPr>
        <w:sdtContent>
          <w:hyperlink r:id="rId45" w:history="1">
            <w:bookmarkStart w:id="122" w:name="_Toc109035299"/>
            <w:r w:rsidRPr="00BF2159">
              <w:rPr>
                <w:rStyle w:val="Hyperlink"/>
              </w:rPr>
              <w:t xml:space="preserve">Fish and Wildlife Coordination Act (FWCA) of 1958, 16 U.S.C. §661 </w:t>
            </w:r>
            <w:r w:rsidRPr="00BF2159">
              <w:rPr>
                <w:rStyle w:val="Hyperlink"/>
                <w:i/>
              </w:rPr>
              <w:t>et seq</w:t>
            </w:r>
            <w:r w:rsidRPr="00BF2159">
              <w:rPr>
                <w:rStyle w:val="Hyperlink"/>
              </w:rPr>
              <w:t>.</w:t>
            </w:r>
          </w:hyperlink>
        </w:sdtContent>
      </w:sdt>
      <w:bookmarkEnd w:id="122"/>
    </w:p>
    <w:p w14:paraId="4E252782" w14:textId="77777777" w:rsidR="002D650F" w:rsidRDefault="002D650F" w:rsidP="002D650F">
      <w:pPr>
        <w:ind w:left="720"/>
      </w:pPr>
      <w:r>
        <w:rPr>
          <w:b/>
          <w:smallCaps/>
        </w:rPr>
        <w:fldChar w:fldCharType="end"/>
      </w:r>
      <w:r w:rsidRPr="00CA42C7">
        <w:rPr>
          <w:u w:val="single"/>
        </w:rPr>
        <w:t>Finding:</w:t>
      </w:r>
      <w:r w:rsidRPr="00CA42C7">
        <w:t xml:space="preserve">  </w:t>
      </w:r>
      <w:sdt>
        <w:sdtPr>
          <w:alias w:val="FWCA - NA"/>
          <w:tag w:val="FWCA - NA"/>
          <w:id w:val="473040386"/>
          <w:placeholder>
            <w:docPart w:val="0EA34134ADE14D0B93563956AD8F2462"/>
          </w:placeholder>
          <w15:color w:val="00CCFF"/>
        </w:sdtPr>
        <w:sdtEndPr/>
        <w:sdtContent>
          <w:r w:rsidRPr="001E0474">
            <w:t>The proposed action is not a water-resource development project</w:t>
          </w:r>
          <w:r>
            <w:t xml:space="preserve">, nor would it </w:t>
          </w:r>
          <w:r w:rsidRPr="00A2393F">
            <w:t xml:space="preserve">impound, divert, </w:t>
          </w:r>
          <w:r>
            <w:t>deepen, control,</w:t>
          </w:r>
          <w:r w:rsidRPr="00A2393F">
            <w:t xml:space="preserve"> or modi</w:t>
          </w:r>
          <w:r>
            <w:t>fy a body of water</w:t>
          </w:r>
          <w:r w:rsidRPr="001E0474">
            <w:t xml:space="preserve">.  Therefore, this Act is </w:t>
          </w:r>
          <w:r w:rsidRPr="001B1A41">
            <w:rPr>
              <w:i/>
            </w:rPr>
            <w:t>not applicable</w:t>
          </w:r>
          <w:r w:rsidRPr="001E0474">
            <w:t xml:space="preserve"> to the proposed action.</w:t>
          </w:r>
        </w:sdtContent>
      </w:sdt>
    </w:p>
    <w:p w14:paraId="02699054" w14:textId="542224C2" w:rsidR="002D650F" w:rsidRDefault="002D650F" w:rsidP="002D650F">
      <w:pPr>
        <w:pStyle w:val="Heading3"/>
        <w:widowControl/>
        <w:spacing w:before="0" w:after="240" w:line="240" w:lineRule="auto"/>
      </w:pPr>
      <w:r>
        <w:rPr>
          <w:bCs/>
        </w:rPr>
        <w:fldChar w:fldCharType="begin" w:fldLock="1"/>
      </w:r>
      <w:r>
        <w:instrText xml:space="preserve"> REF MagnusonStevensAct \h  \* MERGEFORMAT </w:instrText>
      </w:r>
      <w:r>
        <w:rPr>
          <w:bCs/>
        </w:rPr>
      </w:r>
      <w:r>
        <w:rPr>
          <w:bCs/>
        </w:rPr>
        <w:fldChar w:fldCharType="separate"/>
      </w:r>
      <w:sdt>
        <w:sdtPr>
          <w:rPr>
            <w:bCs/>
          </w:rPr>
          <w:id w:val="-932358606"/>
          <w:lock w:val="contentLocked"/>
          <w:placeholder>
            <w:docPart w:val="0EA34134ADE14D0B93563956AD8F2462"/>
          </w:placeholder>
          <w15:color w:val="00CCFF"/>
        </w:sdtPr>
        <w:sdtEndPr>
          <w:rPr>
            <w:rStyle w:val="Hyperlink"/>
            <w:bCs w:val="0"/>
            <w:i/>
            <w:u w:val="single"/>
          </w:rPr>
        </w:sdtEndPr>
        <w:sdtContent>
          <w:hyperlink r:id="rId46" w:history="1">
            <w:bookmarkStart w:id="123" w:name="_Toc109035300"/>
            <w:r w:rsidRPr="00BF2159">
              <w:rPr>
                <w:rStyle w:val="Hyperlink"/>
              </w:rPr>
              <w:t xml:space="preserve">Magnuson-Stevens Fishery Conservation and Management Act (MSA) of 1976, 16 U.S.C. §1801 </w:t>
            </w:r>
            <w:r w:rsidRPr="00BF2159">
              <w:rPr>
                <w:rStyle w:val="Hyperlink"/>
                <w:i/>
              </w:rPr>
              <w:t>et seq.</w:t>
            </w:r>
          </w:hyperlink>
        </w:sdtContent>
      </w:sdt>
      <w:bookmarkEnd w:id="123"/>
    </w:p>
    <w:p w14:paraId="26D2A1C9" w14:textId="77777777" w:rsidR="002D650F" w:rsidRDefault="002D650F" w:rsidP="002D650F">
      <w:pPr>
        <w:ind w:left="720"/>
      </w:pPr>
      <w:r>
        <w:rPr>
          <w:b/>
          <w:smallCaps/>
        </w:rPr>
        <w:fldChar w:fldCharType="end"/>
      </w:r>
      <w:r w:rsidRPr="00DA13C8">
        <w:rPr>
          <w:u w:val="single"/>
        </w:rPr>
        <w:t>Finding:</w:t>
      </w:r>
      <w:r w:rsidRPr="00DA13C8">
        <w:t xml:space="preserve">  </w:t>
      </w:r>
      <w:sdt>
        <w:sdtPr>
          <w:alias w:val="EFH - No Effect"/>
          <w:tag w:val="EFH - No Effect"/>
          <w:id w:val="-1613049601"/>
          <w:placeholder>
            <w:docPart w:val="0EA34134ADE14D0B93563956AD8F2462"/>
          </w:placeholder>
          <w15:color w:val="00CCFF"/>
        </w:sdtPr>
        <w:sdtEndPr/>
        <w:sdtContent>
          <w:r>
            <w:t>The proposed action would have no effect to Essential Fish Habitat (EFH) because</w:t>
          </w:r>
          <w:r>
            <w:rPr>
              <w:color w:val="00B0F0"/>
            </w:rPr>
            <w:t xml:space="preserve"> </w:t>
          </w:r>
          <w:sdt>
            <w:sdtPr>
              <w:rPr>
                <w:color w:val="00B0F0"/>
              </w:rPr>
              <w:id w:val="558520798"/>
              <w:placeholder>
                <w:docPart w:val="DDE7FF71722D41F2AB5CD8B5AFA7B580"/>
              </w:placeholder>
              <w:showingPlcHdr/>
              <w15:color w:val="00CCFF"/>
            </w:sdtPr>
            <w:sdtEndPr/>
            <w:sdtContent>
              <w:r>
                <w:rPr>
                  <w:rStyle w:val="PlaceholderText"/>
                </w:rPr>
                <w:t>[Insert rationale]</w:t>
              </w:r>
            </w:sdtContent>
          </w:sdt>
          <w:r>
            <w:t>.</w:t>
          </w:r>
          <w:r w:rsidRPr="001E0474">
            <w:t xml:space="preserve"> </w:t>
          </w:r>
          <w:r>
            <w:t xml:space="preserve"> </w:t>
          </w:r>
          <w:r w:rsidRPr="001E0474">
            <w:t>T</w:t>
          </w:r>
          <w:r>
            <w:t>herefore, t</w:t>
          </w:r>
          <w:r w:rsidRPr="001E0474">
            <w:t xml:space="preserve">he proposed action </w:t>
          </w:r>
          <w:proofErr w:type="gramStart"/>
          <w:r w:rsidRPr="001E0474">
            <w:t xml:space="preserve">is </w:t>
          </w:r>
          <w:r w:rsidRPr="00E436AD">
            <w:rPr>
              <w:i/>
            </w:rPr>
            <w:t>in compliance</w:t>
          </w:r>
          <w:r w:rsidRPr="001E0474">
            <w:t xml:space="preserve"> with</w:t>
          </w:r>
          <w:proofErr w:type="gramEnd"/>
          <w:r w:rsidRPr="001E0474">
            <w:t xml:space="preserve"> this Act.</w:t>
          </w:r>
        </w:sdtContent>
      </w:sdt>
    </w:p>
    <w:p w14:paraId="7995697F" w14:textId="3CE91346" w:rsidR="002D650F" w:rsidRDefault="002D650F" w:rsidP="002D650F">
      <w:pPr>
        <w:pStyle w:val="Heading3"/>
        <w:widowControl/>
        <w:spacing w:before="0" w:after="240" w:line="240" w:lineRule="auto"/>
      </w:pPr>
      <w:r>
        <w:rPr>
          <w:bCs/>
        </w:rPr>
        <w:fldChar w:fldCharType="begin" w:fldLock="1"/>
      </w:r>
      <w:r>
        <w:instrText xml:space="preserve"> REF MarineMammalProtectionAct \h  \* MERGEFORMAT </w:instrText>
      </w:r>
      <w:r>
        <w:rPr>
          <w:bCs/>
        </w:rPr>
      </w:r>
      <w:r>
        <w:rPr>
          <w:bCs/>
        </w:rPr>
        <w:fldChar w:fldCharType="separate"/>
      </w:r>
      <w:sdt>
        <w:sdtPr>
          <w:rPr>
            <w:bCs/>
          </w:rPr>
          <w:id w:val="1393999262"/>
          <w:lock w:val="contentLocked"/>
          <w:placeholder>
            <w:docPart w:val="0EA34134ADE14D0B93563956AD8F2462"/>
          </w:placeholder>
          <w15:color w:val="00CCFF"/>
        </w:sdtPr>
        <w:sdtEndPr>
          <w:rPr>
            <w:rStyle w:val="Hyperlink"/>
            <w:bCs w:val="0"/>
            <w:u w:val="single"/>
          </w:rPr>
        </w:sdtEndPr>
        <w:sdtContent>
          <w:hyperlink r:id="rId47" w:history="1">
            <w:bookmarkStart w:id="124" w:name="_Toc109035301"/>
            <w:r w:rsidRPr="00BF2159">
              <w:rPr>
                <w:rStyle w:val="Hyperlink"/>
              </w:rPr>
              <w:t xml:space="preserve">Marine Mammal Protection Act (MMPA) of 1972, 16 U.S.C. §1361 </w:t>
            </w:r>
            <w:r w:rsidRPr="00BF2159">
              <w:rPr>
                <w:rStyle w:val="Hyperlink"/>
                <w:i/>
              </w:rPr>
              <w:t>et seq</w:t>
            </w:r>
            <w:r w:rsidRPr="00BF2159">
              <w:rPr>
                <w:rStyle w:val="Hyperlink"/>
              </w:rPr>
              <w:t>.</w:t>
            </w:r>
          </w:hyperlink>
        </w:sdtContent>
      </w:sdt>
      <w:bookmarkEnd w:id="124"/>
    </w:p>
    <w:p w14:paraId="73FD16EF" w14:textId="77777777" w:rsidR="002D650F" w:rsidRDefault="002D650F" w:rsidP="002D650F">
      <w:pPr>
        <w:ind w:left="720"/>
      </w:pPr>
      <w:r>
        <w:rPr>
          <w:b/>
          <w:smallCaps/>
        </w:rPr>
        <w:fldChar w:fldCharType="end"/>
      </w:r>
      <w:r w:rsidRPr="00A7730F">
        <w:rPr>
          <w:u w:val="single"/>
        </w:rPr>
        <w:t>Finding:</w:t>
      </w:r>
      <w:r w:rsidRPr="00A7730F">
        <w:t xml:space="preserve">  </w:t>
      </w:r>
      <w:sdt>
        <w:sdtPr>
          <w:alias w:val="MMPA - NA"/>
          <w:tag w:val="MMPA - NA"/>
          <w:id w:val="-2118050021"/>
          <w:placeholder>
            <w:docPart w:val="0EA34134ADE14D0B93563956AD8F2462"/>
          </w:placeholder>
          <w15:color w:val="00CCFF"/>
        </w:sdtPr>
        <w:sdtEndPr/>
        <w:sdtContent>
          <w:r>
            <w:t xml:space="preserve">The proposed action would not be located in an area where marine mammals are found.  </w:t>
          </w:r>
          <w:r w:rsidRPr="0064249C">
            <w:t xml:space="preserve">Therefore, this Act is </w:t>
          </w:r>
          <w:r w:rsidRPr="0064249C">
            <w:rPr>
              <w:i/>
            </w:rPr>
            <w:t>not applicable</w:t>
          </w:r>
          <w:r w:rsidRPr="0064249C">
            <w:t xml:space="preserve"> to the proposed action.</w:t>
          </w:r>
        </w:sdtContent>
      </w:sdt>
    </w:p>
    <w:sdt>
      <w:sdtPr>
        <w:rPr>
          <w:color w:val="000000"/>
        </w:rPr>
        <w:alias w:val="MMPA - No Effect"/>
        <w:tag w:val="MMPA - No Effect"/>
        <w:id w:val="526385965"/>
        <w:placeholder>
          <w:docPart w:val="0EA34134ADE14D0B93563956AD8F2462"/>
        </w:placeholder>
        <w15:color w:val="00CCFF"/>
      </w:sdtPr>
      <w:sdtEndPr/>
      <w:sdtContent>
        <w:p w14:paraId="4F65BAF2" w14:textId="77777777" w:rsidR="002D650F" w:rsidRDefault="002D650F" w:rsidP="002D650F">
          <w:pPr>
            <w:ind w:left="720"/>
          </w:pPr>
          <w:r>
            <w:rPr>
              <w:color w:val="000000"/>
            </w:rPr>
            <w:t xml:space="preserve">The proposed action would be located in the vicinity of the </w:t>
          </w:r>
          <w:r w:rsidRPr="00E436AD">
            <w:rPr>
              <w:color w:val="00B0F0"/>
            </w:rPr>
            <w:t>[</w:t>
          </w:r>
          <w:r>
            <w:rPr>
              <w:color w:val="00B0F0"/>
            </w:rPr>
            <w:t>INSERT</w:t>
          </w:r>
          <w:r w:rsidRPr="00E436AD">
            <w:rPr>
              <w:color w:val="00B0F0"/>
            </w:rPr>
            <w:t xml:space="preserve"> </w:t>
          </w:r>
          <w:r>
            <w:rPr>
              <w:color w:val="00B0F0"/>
            </w:rPr>
            <w:t>AQUATIC RESOURCE NAME</w:t>
          </w:r>
          <w:r w:rsidRPr="00E436AD">
            <w:rPr>
              <w:color w:val="00B0F0"/>
            </w:rPr>
            <w:t>]</w:t>
          </w:r>
          <w:r>
            <w:rPr>
              <w:color w:val="000000"/>
            </w:rPr>
            <w:t xml:space="preserve"> where marine mammals may be located.  However, activities associated with the proposed action</w:t>
          </w:r>
          <w:r w:rsidRPr="00E436AD">
            <w:rPr>
              <w:color w:val="000000"/>
            </w:rPr>
            <w:t xml:space="preserve"> w</w:t>
          </w:r>
          <w:r>
            <w:rPr>
              <w:color w:val="000000"/>
            </w:rPr>
            <w:t>ould</w:t>
          </w:r>
          <w:r w:rsidRPr="00E436AD">
            <w:rPr>
              <w:color w:val="000000"/>
            </w:rPr>
            <w:t xml:space="preserve"> not </w:t>
          </w:r>
          <w:r>
            <w:rPr>
              <w:color w:val="000000"/>
            </w:rPr>
            <w:t xml:space="preserve">occur </w:t>
          </w:r>
          <w:r w:rsidRPr="00E436AD">
            <w:rPr>
              <w:color w:val="000000"/>
            </w:rPr>
            <w:t>in-water and w</w:t>
          </w:r>
          <w:r>
            <w:rPr>
              <w:color w:val="000000"/>
            </w:rPr>
            <w:t>ould</w:t>
          </w:r>
          <w:r w:rsidRPr="00E436AD">
            <w:rPr>
              <w:color w:val="000000"/>
            </w:rPr>
            <w:t xml:space="preserve"> therefore not affect marine mammals or marine mammal habitats. Therefore, the proposed action </w:t>
          </w:r>
          <w:proofErr w:type="gramStart"/>
          <w:r w:rsidRPr="00E436AD">
            <w:rPr>
              <w:color w:val="000000"/>
            </w:rPr>
            <w:t xml:space="preserve">is </w:t>
          </w:r>
          <w:r w:rsidRPr="00E436AD">
            <w:rPr>
              <w:i/>
              <w:color w:val="000000"/>
            </w:rPr>
            <w:t>in compliance</w:t>
          </w:r>
          <w:r w:rsidRPr="00E436AD">
            <w:rPr>
              <w:color w:val="000000"/>
            </w:rPr>
            <w:t xml:space="preserve"> with</w:t>
          </w:r>
          <w:proofErr w:type="gramEnd"/>
          <w:r w:rsidRPr="00E436AD">
            <w:rPr>
              <w:color w:val="000000"/>
            </w:rPr>
            <w:t xml:space="preserve"> this Act.</w:t>
          </w:r>
        </w:p>
      </w:sdtContent>
    </w:sdt>
    <w:p w14:paraId="0CC1B3F4" w14:textId="54953461" w:rsidR="002D650F" w:rsidRPr="00226404" w:rsidRDefault="002D650F" w:rsidP="002D650F">
      <w:pPr>
        <w:pStyle w:val="Heading3"/>
        <w:widowControl/>
        <w:spacing w:before="0" w:after="240" w:line="240" w:lineRule="auto"/>
      </w:pPr>
      <w:r>
        <w:rPr>
          <w:bCs/>
        </w:rPr>
        <w:fldChar w:fldCharType="begin" w:fldLock="1"/>
      </w:r>
      <w:r>
        <w:rPr>
          <w:highlight w:val="yellow"/>
        </w:rPr>
        <w:instrText xml:space="preserve"> REF MarineProtectionResearchSanctuariesAct \h </w:instrText>
      </w:r>
      <w:r>
        <w:instrText xml:space="preserve"> \* MERGEFORMAT </w:instrText>
      </w:r>
      <w:r>
        <w:rPr>
          <w:bCs/>
        </w:rPr>
      </w:r>
      <w:r>
        <w:rPr>
          <w:bCs/>
        </w:rPr>
        <w:fldChar w:fldCharType="separate"/>
      </w:r>
      <w:sdt>
        <w:sdtPr>
          <w:rPr>
            <w:bCs/>
          </w:rPr>
          <w:id w:val="-985013788"/>
          <w:lock w:val="contentLocked"/>
          <w:placeholder>
            <w:docPart w:val="0EA34134ADE14D0B93563956AD8F2462"/>
          </w:placeholder>
          <w15:color w:val="00CCFF"/>
        </w:sdtPr>
        <w:sdtEndPr>
          <w:rPr>
            <w:rStyle w:val="Hyperlink"/>
            <w:bCs w:val="0"/>
            <w:u w:val="single"/>
          </w:rPr>
        </w:sdtEndPr>
        <w:sdtContent>
          <w:hyperlink r:id="rId48" w:history="1">
            <w:bookmarkStart w:id="125" w:name="_Toc109035302"/>
            <w:r w:rsidRPr="00BF2159">
              <w:rPr>
                <w:rStyle w:val="Hyperlink"/>
              </w:rPr>
              <w:t>Marine Protection, Research and Sanctuaries Act (MPRSA) of 1972, 16 U.S.C. §1431 et seq.</w:t>
            </w:r>
          </w:hyperlink>
        </w:sdtContent>
      </w:sdt>
      <w:bookmarkEnd w:id="125"/>
    </w:p>
    <w:p w14:paraId="7E21498A" w14:textId="77777777" w:rsidR="002D650F" w:rsidRPr="005C780B" w:rsidRDefault="002D650F" w:rsidP="002D650F">
      <w:pPr>
        <w:ind w:left="720"/>
      </w:pPr>
      <w:r>
        <w:rPr>
          <w:b/>
          <w:smallCaps/>
        </w:rPr>
        <w:fldChar w:fldCharType="end"/>
      </w:r>
      <w:r w:rsidRPr="0066292B">
        <w:rPr>
          <w:u w:val="single"/>
        </w:rPr>
        <w:t>Finding:</w:t>
      </w:r>
      <w:r w:rsidRPr="0066292B">
        <w:t xml:space="preserve">  </w:t>
      </w:r>
      <w:sdt>
        <w:sdtPr>
          <w:alias w:val="MPRSA - NA"/>
          <w:tag w:val="MPRSA - NA"/>
          <w:id w:val="293804112"/>
          <w:placeholder>
            <w:docPart w:val="0EA34134ADE14D0B93563956AD8F2462"/>
          </w:placeholder>
          <w15:color w:val="00CCFF"/>
        </w:sdtPr>
        <w:sdtEndPr/>
        <w:sdtContent>
          <w:r w:rsidRPr="0066292B">
            <w:t xml:space="preserve">The proposed action does not </w:t>
          </w:r>
          <w:r>
            <w:t xml:space="preserve">involve in-water </w:t>
          </w:r>
          <w:r w:rsidRPr="0066292B">
            <w:t xml:space="preserve">disposal of materials into </w:t>
          </w:r>
          <w:r>
            <w:t>the ocean</w:t>
          </w:r>
          <w:r w:rsidRPr="0066292B">
            <w:t xml:space="preserve">.  </w:t>
          </w:r>
          <w:r w:rsidRPr="00D83FA0">
            <w:t>Therefore</w:t>
          </w:r>
          <w:r>
            <w:t>,</w:t>
          </w:r>
          <w:r w:rsidRPr="00D83FA0">
            <w:t xml:space="preserve"> </w:t>
          </w:r>
          <w:r>
            <w:t>this Act</w:t>
          </w:r>
          <w:r w:rsidRPr="00D83FA0">
            <w:t xml:space="preserve"> is </w:t>
          </w:r>
          <w:r w:rsidRPr="00D83FA0">
            <w:rPr>
              <w:i/>
            </w:rPr>
            <w:t>not applicable</w:t>
          </w:r>
          <w:r w:rsidRPr="00D83FA0">
            <w:t xml:space="preserve"> to th</w:t>
          </w:r>
          <w:r>
            <w:t>e proposed action</w:t>
          </w:r>
        </w:sdtContent>
      </w:sdt>
    </w:p>
    <w:sdt>
      <w:sdtPr>
        <w:id w:val="1434243418"/>
        <w:lock w:val="contentLocked"/>
        <w:placeholder>
          <w:docPart w:val="0EA34134ADE14D0B93563956AD8F2462"/>
        </w:placeholder>
        <w15:color w:val="00CCFF"/>
      </w:sdtPr>
      <w:sdtEndPr>
        <w:rPr>
          <w:rStyle w:val="Hyperlink"/>
          <w:u w:val="single"/>
        </w:rPr>
      </w:sdtEndPr>
      <w:sdtContent>
        <w:p w14:paraId="5E0F3249" w14:textId="77777777" w:rsidR="002D650F" w:rsidRPr="00813D11" w:rsidRDefault="00F001AE" w:rsidP="002D650F">
          <w:pPr>
            <w:pStyle w:val="Heading3"/>
            <w:widowControl/>
            <w:spacing w:before="0" w:after="240" w:line="240" w:lineRule="auto"/>
          </w:pPr>
          <w:hyperlink r:id="rId49" w:history="1">
            <w:bookmarkStart w:id="126" w:name="_Toc109035303"/>
            <w:r w:rsidR="002D650F" w:rsidRPr="00813D11">
              <w:rPr>
                <w:rStyle w:val="Hyperlink"/>
              </w:rPr>
              <w:t>Migratory Bird Treaty Act (MBTA) of 1918, 16 U.S.C. §703 et seq</w:t>
            </w:r>
          </w:hyperlink>
          <w:r w:rsidR="002D650F">
            <w:rPr>
              <w:rStyle w:val="Hyperlink"/>
            </w:rPr>
            <w:t>.</w:t>
          </w:r>
        </w:p>
      </w:sdtContent>
    </w:sdt>
    <w:bookmarkEnd w:id="126" w:displacedByCustomXml="prev"/>
    <w:p w14:paraId="0808FDCE" w14:textId="77777777" w:rsidR="002D650F" w:rsidRDefault="002D650F" w:rsidP="002D650F">
      <w:pPr>
        <w:autoSpaceDE w:val="0"/>
        <w:autoSpaceDN w:val="0"/>
        <w:adjustRightInd w:val="0"/>
        <w:ind w:left="720"/>
      </w:pPr>
      <w:r w:rsidRPr="00385CA1">
        <w:rPr>
          <w:u w:val="single"/>
        </w:rPr>
        <w:t>Finding:</w:t>
      </w:r>
      <w:r w:rsidRPr="00385CA1">
        <w:t xml:space="preserve">  </w:t>
      </w:r>
      <w:sdt>
        <w:sdtPr>
          <w:alias w:val="MBTA - NA"/>
          <w:tag w:val="MBTA - NA"/>
          <w:id w:val="-334312310"/>
          <w:placeholder>
            <w:docPart w:val="0EA34134ADE14D0B93563956AD8F2462"/>
          </w:placeholder>
          <w15:color w:val="00CCFF"/>
        </w:sdtPr>
        <w:sdtEndPr/>
        <w:sdtContent>
          <w:r w:rsidRPr="00D83FA0">
            <w:t>The proposed action will not result in the taking of any migratory birds. Therefore</w:t>
          </w:r>
          <w:r>
            <w:t>,</w:t>
          </w:r>
          <w:r w:rsidRPr="00D83FA0">
            <w:t xml:space="preserve"> </w:t>
          </w:r>
          <w:r>
            <w:t>this Act</w:t>
          </w:r>
          <w:r w:rsidRPr="00D83FA0">
            <w:t xml:space="preserve"> is </w:t>
          </w:r>
          <w:r w:rsidRPr="00D83FA0">
            <w:rPr>
              <w:i/>
            </w:rPr>
            <w:t>not applicable</w:t>
          </w:r>
          <w:r w:rsidRPr="00D83FA0">
            <w:t xml:space="preserve"> to th</w:t>
          </w:r>
          <w:r>
            <w:t>e proposed action</w:t>
          </w:r>
          <w:r w:rsidRPr="00D83FA0">
            <w:t>.</w:t>
          </w:r>
        </w:sdtContent>
      </w:sdt>
      <w:r w:rsidRPr="00D83FA0">
        <w:t xml:space="preserve">  </w:t>
      </w:r>
    </w:p>
    <w:bookmarkStart w:id="127" w:name="_Toc399760988" w:displacedByCustomXml="next"/>
    <w:bookmarkStart w:id="128" w:name="_Toc361899470" w:displacedByCustomXml="next"/>
    <w:sdt>
      <w:sdtPr>
        <w:id w:val="356087024"/>
        <w:lock w:val="contentLocked"/>
        <w:placeholder>
          <w:docPart w:val="97ED0955ED374BE994A32E83A39CF749"/>
        </w:placeholder>
        <w15:color w:val="800080"/>
      </w:sdtPr>
      <w:sdtEndPr>
        <w:rPr>
          <w:rStyle w:val="Hyperlink"/>
          <w:i/>
          <w:u w:val="single"/>
        </w:rPr>
      </w:sdtEndPr>
      <w:sdtContent>
        <w:p w14:paraId="5BFD6ECC" w14:textId="77777777" w:rsidR="002D650F" w:rsidRPr="00BA139E" w:rsidRDefault="00F001AE" w:rsidP="002D650F">
          <w:pPr>
            <w:pStyle w:val="Heading3"/>
            <w:widowControl/>
            <w:spacing w:before="0" w:after="240" w:line="240" w:lineRule="auto"/>
          </w:pPr>
          <w:hyperlink r:id="rId50" w:history="1">
            <w:bookmarkStart w:id="129" w:name="_Toc109035304"/>
            <w:r w:rsidR="002D650F" w:rsidRPr="00BA139E">
              <w:rPr>
                <w:rStyle w:val="Hyperlink"/>
              </w:rPr>
              <w:t xml:space="preserve">National Historic Preservation Act (NHPA) of 1966, 54 U.S.C. § 300101 </w:t>
            </w:r>
            <w:r w:rsidR="002D650F" w:rsidRPr="00E31B4B">
              <w:rPr>
                <w:rStyle w:val="Hyperlink"/>
                <w:i/>
              </w:rPr>
              <w:t>et seq.</w:t>
            </w:r>
          </w:hyperlink>
        </w:p>
      </w:sdtContent>
    </w:sdt>
    <w:bookmarkEnd w:id="129" w:displacedByCustomXml="prev"/>
    <w:p w14:paraId="24907355" w14:textId="77777777" w:rsidR="002D650F" w:rsidRDefault="002D650F" w:rsidP="002D650F">
      <w:pPr>
        <w:tabs>
          <w:tab w:val="left" w:pos="2340"/>
        </w:tabs>
        <w:ind w:left="720"/>
        <w:rPr>
          <w:color w:val="000000"/>
        </w:rPr>
      </w:pPr>
      <w:r w:rsidRPr="005D5B3D">
        <w:rPr>
          <w:u w:val="single"/>
        </w:rPr>
        <w:t>Finding:</w:t>
      </w:r>
      <w:r w:rsidRPr="005D5B3D">
        <w:t xml:space="preserve"> </w:t>
      </w:r>
      <w:r>
        <w:t xml:space="preserve"> </w:t>
      </w:r>
      <w:sdt>
        <w:sdtPr>
          <w:alias w:val="NHPA - No Potential"/>
          <w:tag w:val="NHPA - No Potential"/>
          <w:id w:val="-1206402468"/>
          <w:placeholder>
            <w:docPart w:val="6D841378EE614140881330763CBEF6DE"/>
          </w:placeholder>
          <w15:color w:val="800080"/>
        </w:sdtPr>
        <w:sdtEndPr>
          <w:rPr>
            <w:color w:val="000000"/>
          </w:rPr>
        </w:sdtEndPr>
        <w:sdtContent>
          <w:r w:rsidRPr="00265AB0">
            <w:t xml:space="preserve">Pursuant to its responsibilities under Section 106 of the NHPA, 36 CFR </w:t>
          </w:r>
          <w:r w:rsidRPr="00B0206C">
            <w:t>§</w:t>
          </w:r>
          <w:r w:rsidRPr="00265AB0">
            <w:t xml:space="preserve">800.3 (c) and 36 CFR </w:t>
          </w:r>
          <w:r w:rsidRPr="00B0206C">
            <w:t>§</w:t>
          </w:r>
          <w:r w:rsidRPr="00265AB0">
            <w:t xml:space="preserve">800.3(f)(2), </w:t>
          </w:r>
          <w:r w:rsidRPr="00265AB0">
            <w:rPr>
              <w:color w:val="000000"/>
            </w:rPr>
            <w:t xml:space="preserve">the Corps has reviewed the undertaking for purposes of Section 106 of the NHPA and has determined that the nature of the undertaking is such that it does not have the potential to cause effects on historic properties pursuant to 36 CFR </w:t>
          </w:r>
          <w:r w:rsidRPr="00B0206C">
            <w:rPr>
              <w:color w:val="000000"/>
            </w:rPr>
            <w:t>§</w:t>
          </w:r>
          <w:r w:rsidRPr="00265AB0">
            <w:rPr>
              <w:color w:val="000000"/>
            </w:rPr>
            <w:t>800.3(a)(1), and the Corps has no further obligations under Section 106.</w:t>
          </w:r>
        </w:sdtContent>
      </w:sdt>
    </w:p>
    <w:sdt>
      <w:sdtPr>
        <w:alias w:val="NHPA - Boilerplate"/>
        <w:tag w:val="NHPA - Boilerplate"/>
        <w:id w:val="-689912027"/>
        <w:placeholder>
          <w:docPart w:val="6D841378EE614140881330763CBEF6DE"/>
        </w:placeholder>
        <w15:color w:val="800080"/>
      </w:sdtPr>
      <w:sdtEndPr>
        <w:rPr>
          <w:color w:val="000000"/>
        </w:rPr>
      </w:sdtEndPr>
      <w:sdtContent>
        <w:p w14:paraId="54A55AF2" w14:textId="77777777" w:rsidR="002D650F" w:rsidRPr="006A406A" w:rsidRDefault="002D650F" w:rsidP="002D650F">
          <w:pPr>
            <w:ind w:left="720"/>
          </w:pPr>
          <w:r w:rsidRPr="00C42B3D">
            <w:t>Due to the nature of the proposed work</w:t>
          </w:r>
          <w:r>
            <w:t>, known sites within the park</w:t>
          </w:r>
          <w:r w:rsidRPr="00C42B3D">
            <w:t xml:space="preserve"> and potential for buried cultural deposits, the Corps completed a cultural inventory of the </w:t>
          </w:r>
          <w:r>
            <w:t xml:space="preserve">undertaking in XXXX </w:t>
          </w:r>
          <w:r w:rsidRPr="00C42B3D">
            <w:t>to include pedestrian survey, shovel test probes and documentati</w:t>
          </w:r>
          <w:r>
            <w:t>on of structures</w:t>
          </w:r>
          <w:r w:rsidRPr="00856554">
            <w:t xml:space="preserve">. </w:t>
          </w:r>
          <w:r w:rsidRPr="006A406A">
            <w:t xml:space="preserve">No cultural resources were observed during pedestrian survey and all shovel test probes were negative for cultural materials. </w:t>
          </w:r>
        </w:p>
        <w:p w14:paraId="669ED24C" w14:textId="77777777" w:rsidR="002D650F" w:rsidRDefault="002D650F" w:rsidP="002D650F">
          <w:pPr>
            <w:ind w:left="720"/>
            <w:rPr>
              <w:rFonts w:cs="Arial"/>
            </w:rPr>
          </w:pPr>
          <w:r>
            <w:lastRenderedPageBreak/>
            <w:t xml:space="preserve">Constructed in x the x Building is in xx </w:t>
          </w:r>
          <w:r w:rsidRPr="006A406A">
            <w:t xml:space="preserve">condition with many upgrades included new roof and windows.  The Corps has determined that the structure is </w:t>
          </w:r>
          <w:proofErr w:type="spellStart"/>
          <w:r>
            <w:rPr>
              <w:i/>
            </w:rPr>
            <w:t>xxxxx</w:t>
          </w:r>
          <w:proofErr w:type="spellEnd"/>
          <w:r w:rsidRPr="006A406A">
            <w:t xml:space="preserve"> to the NRHP.  Based on the results of the field work and assessment of the structure,</w:t>
          </w:r>
          <w:r w:rsidRPr="006A406A">
            <w:rPr>
              <w:rFonts w:cs="Arial"/>
            </w:rPr>
            <w:t xml:space="preserve"> the Corps determined that this undertaking </w:t>
          </w:r>
          <w:proofErr w:type="gramStart"/>
          <w:r w:rsidRPr="006A406A">
            <w:rPr>
              <w:rFonts w:cs="Arial"/>
            </w:rPr>
            <w:t>will</w:t>
          </w:r>
          <w:proofErr w:type="gramEnd"/>
          <w:r w:rsidRPr="006A406A">
            <w:rPr>
              <w:rFonts w:cs="Arial"/>
            </w:rPr>
            <w:t xml:space="preserve"> result in a finding of </w:t>
          </w:r>
          <w:proofErr w:type="spellStart"/>
          <w:r>
            <w:rPr>
              <w:rFonts w:cs="Arial"/>
              <w:i/>
            </w:rPr>
            <w:t>xxxxxxx</w:t>
          </w:r>
          <w:proofErr w:type="spellEnd"/>
          <w:r>
            <w:rPr>
              <w:rFonts w:cs="Arial"/>
              <w:i/>
            </w:rPr>
            <w:t xml:space="preserve"> </w:t>
          </w:r>
          <w:r w:rsidRPr="006A406A">
            <w:rPr>
              <w:rFonts w:cs="Arial"/>
            </w:rPr>
            <w:t>in accordance with 36</w:t>
          </w:r>
          <w:r>
            <w:rPr>
              <w:rFonts w:cs="Arial"/>
            </w:rPr>
            <w:t xml:space="preserve"> </w:t>
          </w:r>
          <w:r w:rsidRPr="006A406A">
            <w:rPr>
              <w:rFonts w:cs="Arial"/>
            </w:rPr>
            <w:t>CFR</w:t>
          </w:r>
          <w:r>
            <w:rPr>
              <w:rFonts w:cs="Arial"/>
            </w:rPr>
            <w:t xml:space="preserve"> </w:t>
          </w:r>
          <w:r w:rsidRPr="00B0206C">
            <w:rPr>
              <w:rFonts w:cs="Arial"/>
            </w:rPr>
            <w:t>§</w:t>
          </w:r>
          <w:r w:rsidRPr="006A406A">
            <w:rPr>
              <w:rFonts w:cs="Arial"/>
            </w:rPr>
            <w:t>800.</w:t>
          </w:r>
          <w:r>
            <w:rPr>
              <w:rFonts w:cs="Arial"/>
            </w:rPr>
            <w:t>xxxxxx</w:t>
          </w:r>
          <w:r w:rsidRPr="006A406A">
            <w:rPr>
              <w:rFonts w:cs="Arial"/>
            </w:rPr>
            <w:t>).</w:t>
          </w:r>
        </w:p>
        <w:p w14:paraId="75F6AC63" w14:textId="77777777" w:rsidR="002D650F" w:rsidRPr="00101CA6" w:rsidRDefault="002D650F" w:rsidP="002D650F">
          <w:pPr>
            <w:ind w:left="720"/>
            <w:rPr>
              <w:highlight w:val="yellow"/>
            </w:rPr>
          </w:pPr>
          <w:r w:rsidRPr="00101CA6">
            <w:t xml:space="preserve">On </w:t>
          </w:r>
          <w:proofErr w:type="spellStart"/>
          <w:r>
            <w:t>xxxxx</w:t>
          </w:r>
          <w:proofErr w:type="spellEnd"/>
          <w:r w:rsidRPr="00101CA6">
            <w:t xml:space="preserve"> the Corps sent a findings of effects letter to the </w:t>
          </w:r>
          <w:proofErr w:type="spellStart"/>
          <w:r>
            <w:t>xxxx</w:t>
          </w:r>
          <w:proofErr w:type="spellEnd"/>
          <w:r w:rsidRPr="00101CA6">
            <w:t xml:space="preserve"> State Historic Preservation Office, Confederated Tribes of </w:t>
          </w:r>
          <w:r>
            <w:t>XXX, XXX, and XXX.</w:t>
          </w:r>
        </w:p>
        <w:p w14:paraId="134038B2" w14:textId="77777777" w:rsidR="002D650F" w:rsidRPr="00856554" w:rsidRDefault="002D650F" w:rsidP="002D650F">
          <w:pPr>
            <w:ind w:left="720"/>
            <w:rPr>
              <w:highlight w:val="yellow"/>
            </w:rPr>
          </w:pPr>
          <w:r w:rsidRPr="006A406A">
            <w:t xml:space="preserve">The 30-day comment period ended on </w:t>
          </w:r>
          <w:r>
            <w:t>xxx</w:t>
          </w:r>
          <w:r w:rsidRPr="006A406A">
            <w:t xml:space="preserve">. The </w:t>
          </w:r>
          <w:r>
            <w:t>xxx</w:t>
          </w:r>
          <w:r w:rsidRPr="006A406A">
            <w:t xml:space="preserve"> State Historic Preservation Office </w:t>
          </w:r>
          <w:r>
            <w:t xml:space="preserve">below ground staff </w:t>
          </w:r>
          <w:r w:rsidRPr="006A406A">
            <w:t xml:space="preserve">concurred with the finding of </w:t>
          </w:r>
          <w:proofErr w:type="spellStart"/>
          <w:r>
            <w:rPr>
              <w:rFonts w:cs="Arial"/>
              <w:i/>
            </w:rPr>
            <w:t>xxxx</w:t>
          </w:r>
          <w:proofErr w:type="spellEnd"/>
          <w:r w:rsidRPr="006A406A">
            <w:rPr>
              <w:rFonts w:cs="Arial"/>
            </w:rPr>
            <w:t xml:space="preserve"> </w:t>
          </w:r>
          <w:r w:rsidRPr="006A406A">
            <w:t xml:space="preserve">on </w:t>
          </w:r>
          <w:proofErr w:type="spellStart"/>
          <w:r>
            <w:t>xxxx</w:t>
          </w:r>
          <w:proofErr w:type="spellEnd"/>
          <w:r>
            <w:t xml:space="preserve">. Above ground staff also concurred that the xxx Building is </w:t>
          </w:r>
          <w:r w:rsidRPr="006A406A">
            <w:rPr>
              <w:i/>
            </w:rPr>
            <w:t>not eligible</w:t>
          </w:r>
          <w:r>
            <w:t xml:space="preserve"> for listing in the National Register of Historic Places on </w:t>
          </w:r>
          <w:proofErr w:type="spellStart"/>
          <w:r>
            <w:t>xxxx</w:t>
          </w:r>
          <w:proofErr w:type="spellEnd"/>
          <w:r w:rsidRPr="006A406A">
            <w:t xml:space="preserve"> (SHPO Case No. </w:t>
          </w:r>
          <w:proofErr w:type="spellStart"/>
          <w:r>
            <w:t>xxxxx</w:t>
          </w:r>
          <w:proofErr w:type="spellEnd"/>
          <w:r w:rsidRPr="006A406A">
            <w:t xml:space="preserve">). </w:t>
          </w:r>
          <w:r>
            <w:t xml:space="preserve">The </w:t>
          </w:r>
          <w:proofErr w:type="spellStart"/>
          <w:r>
            <w:t>xxxxx</w:t>
          </w:r>
          <w:proofErr w:type="spellEnd"/>
          <w:r>
            <w:t xml:space="preserve"> Tribe </w:t>
          </w:r>
          <w:r w:rsidRPr="006A406A">
            <w:t xml:space="preserve">responded via email on </w:t>
          </w:r>
          <w:proofErr w:type="spellStart"/>
          <w:r>
            <w:t>xxxx</w:t>
          </w:r>
          <w:proofErr w:type="spellEnd"/>
          <w:r w:rsidRPr="006A406A">
            <w:t xml:space="preserve"> that they “do not have any concerns” with this project.  No additional comments regarding the Corps’ determination of </w:t>
          </w:r>
          <w:proofErr w:type="spellStart"/>
          <w:r>
            <w:rPr>
              <w:rFonts w:cs="Arial"/>
              <w:i/>
            </w:rPr>
            <w:t>xxxxxx</w:t>
          </w:r>
          <w:proofErr w:type="spellEnd"/>
          <w:r w:rsidRPr="006A406A">
            <w:rPr>
              <w:rFonts w:cs="Arial"/>
            </w:rPr>
            <w:t xml:space="preserve"> </w:t>
          </w:r>
          <w:r w:rsidRPr="006A406A">
            <w:t xml:space="preserve">were received within the 30-day comment period. As such, </w:t>
          </w:r>
          <w:r w:rsidRPr="006A406A">
            <w:rPr>
              <w:color w:val="000000"/>
            </w:rPr>
            <w:t>the Corps has no further obligations under Section 106.</w:t>
          </w:r>
        </w:p>
      </w:sdtContent>
    </w:sdt>
    <w:bookmarkEnd w:id="128"/>
    <w:bookmarkEnd w:id="127"/>
    <w:p w14:paraId="21CBB957" w14:textId="7B073FCE" w:rsidR="002D650F" w:rsidRDefault="002D650F" w:rsidP="002D650F">
      <w:pPr>
        <w:pStyle w:val="Heading3"/>
        <w:widowControl/>
        <w:spacing w:before="0" w:after="240" w:line="240" w:lineRule="auto"/>
      </w:pPr>
      <w:r>
        <w:fldChar w:fldCharType="begin" w:fldLock="1"/>
      </w:r>
      <w:r>
        <w:instrText xml:space="preserve"> REF NAGPRA \h </w:instrText>
      </w:r>
      <w:r>
        <w:rPr>
          <w:bCs/>
        </w:rPr>
        <w:instrText xml:space="preserve"> \* MERGEFORMAT </w:instrText>
      </w:r>
      <w:r>
        <w:fldChar w:fldCharType="separate"/>
      </w:r>
      <w:sdt>
        <w:sdtPr>
          <w:id w:val="-530807734"/>
          <w:lock w:val="contentLocked"/>
          <w:placeholder>
            <w:docPart w:val="644B234554BB4607B2F510347CADEBB3"/>
          </w:placeholder>
          <w15:color w:val="800080"/>
        </w:sdtPr>
        <w:sdtEndPr>
          <w:rPr>
            <w:rStyle w:val="Hyperlink"/>
            <w:u w:val="single"/>
          </w:rPr>
        </w:sdtEndPr>
        <w:sdtContent>
          <w:hyperlink r:id="rId51" w:history="1">
            <w:bookmarkStart w:id="130" w:name="_Toc109035305"/>
            <w:r w:rsidRPr="00756A82">
              <w:rPr>
                <w:rStyle w:val="Hyperlink"/>
              </w:rPr>
              <w:t xml:space="preserve">Native American Graves Protection and Repatriation Act (NAGPRA) of 1990, 25 U.S.C. §3001 </w:t>
            </w:r>
            <w:r w:rsidRPr="00756A82">
              <w:rPr>
                <w:rStyle w:val="Hyperlink"/>
                <w:i/>
              </w:rPr>
              <w:t>et seq</w:t>
            </w:r>
            <w:r w:rsidRPr="00756A82">
              <w:rPr>
                <w:rStyle w:val="Hyperlink"/>
              </w:rPr>
              <w:t>.</w:t>
            </w:r>
          </w:hyperlink>
        </w:sdtContent>
      </w:sdt>
      <w:bookmarkEnd w:id="130"/>
    </w:p>
    <w:p w14:paraId="1F920CAF" w14:textId="77777777" w:rsidR="002D650F" w:rsidRDefault="002D650F" w:rsidP="002D650F">
      <w:pPr>
        <w:ind w:left="720"/>
      </w:pPr>
      <w:r>
        <w:rPr>
          <w:b/>
          <w:bCs/>
          <w:smallCaps/>
        </w:rPr>
        <w:fldChar w:fldCharType="end"/>
      </w:r>
      <w:r w:rsidRPr="005D5B3D">
        <w:rPr>
          <w:u w:val="single"/>
        </w:rPr>
        <w:t>Finding:</w:t>
      </w:r>
      <w:r>
        <w:t xml:space="preserve">  </w:t>
      </w:r>
      <w:sdt>
        <w:sdtPr>
          <w:alias w:val="NAGPRA - In Compliance"/>
          <w:tag w:val="NAGPRA - In Compliance"/>
          <w:id w:val="289707977"/>
          <w:placeholder>
            <w:docPart w:val="0EA34134ADE14D0B93563956AD8F2462"/>
          </w:placeholder>
          <w15:color w:val="800080"/>
        </w:sdtPr>
        <w:sdtEndPr/>
        <w:sdtContent>
          <w:r w:rsidRPr="00265AB0">
            <w:rPr>
              <w:color w:val="000000"/>
            </w:rPr>
            <w:t xml:space="preserve">The proposed action </w:t>
          </w:r>
          <w:proofErr w:type="gramStart"/>
          <w:r w:rsidRPr="00265AB0">
            <w:rPr>
              <w:color w:val="000000"/>
            </w:rPr>
            <w:t xml:space="preserve">is </w:t>
          </w:r>
          <w:r w:rsidRPr="00265AB0">
            <w:rPr>
              <w:i/>
              <w:iCs/>
              <w:color w:val="000000"/>
            </w:rPr>
            <w:t xml:space="preserve">in compliance </w:t>
          </w:r>
          <w:r w:rsidRPr="00265AB0">
            <w:rPr>
              <w:color w:val="000000"/>
            </w:rPr>
            <w:t>with</w:t>
          </w:r>
          <w:proofErr w:type="gramEnd"/>
          <w:r w:rsidRPr="00265AB0">
            <w:rPr>
              <w:color w:val="000000"/>
            </w:rPr>
            <w:t xml:space="preserve"> this Act because </w:t>
          </w:r>
          <w:r>
            <w:rPr>
              <w:color w:val="000000"/>
            </w:rPr>
            <w:t>it</w:t>
          </w:r>
          <w:r w:rsidRPr="00265AB0">
            <w:rPr>
              <w:color w:val="000000"/>
            </w:rPr>
            <w:t xml:space="preserve"> does not involve Native American human remains or objects of cultural patrimony. In the </w:t>
          </w:r>
          <w:r w:rsidRPr="00265AB0">
            <w:t xml:space="preserve">event that any potential human remains are encountered </w:t>
          </w:r>
          <w:r>
            <w:t>as a result of this action</w:t>
          </w:r>
          <w:r w:rsidRPr="00265AB0">
            <w:t>, the Corps will follow the process for inadvertent discoveries found in the NAGPRA regulations 43 CFR §10.4.</w:t>
          </w:r>
        </w:sdtContent>
      </w:sdt>
    </w:p>
    <w:p w14:paraId="40FD5364" w14:textId="6027C87B" w:rsidR="002D650F" w:rsidRDefault="002D650F" w:rsidP="002D650F">
      <w:pPr>
        <w:pStyle w:val="Heading3"/>
        <w:widowControl/>
        <w:spacing w:before="0" w:after="240" w:line="240" w:lineRule="auto"/>
      </w:pPr>
      <w:r>
        <w:rPr>
          <w:bCs/>
        </w:rPr>
        <w:t xml:space="preserve"> </w:t>
      </w:r>
      <w:r>
        <w:rPr>
          <w:bCs/>
        </w:rPr>
        <w:fldChar w:fldCharType="begin" w:fldLock="1"/>
      </w:r>
      <w:r>
        <w:rPr>
          <w:color w:val="FF0000"/>
        </w:rPr>
        <w:instrText xml:space="preserve"> REF ResourceConservationAndRecoveryAct \h </w:instrText>
      </w:r>
      <w:r>
        <w:instrText xml:space="preserve"> \* MERGEFORMAT </w:instrText>
      </w:r>
      <w:r>
        <w:rPr>
          <w:bCs/>
        </w:rPr>
      </w:r>
      <w:r>
        <w:rPr>
          <w:bCs/>
        </w:rPr>
        <w:fldChar w:fldCharType="separate"/>
      </w:r>
      <w:sdt>
        <w:sdtPr>
          <w:rPr>
            <w:bCs/>
          </w:rPr>
          <w:id w:val="-1808456735"/>
          <w:placeholder>
            <w:docPart w:val="0EA34134ADE14D0B93563956AD8F2462"/>
          </w:placeholder>
          <w15:color w:val="00CCFF"/>
        </w:sdtPr>
        <w:sdtEndPr>
          <w:rPr>
            <w:rStyle w:val="Hyperlink"/>
            <w:bCs w:val="0"/>
            <w:u w:val="single"/>
          </w:rPr>
        </w:sdtEndPr>
        <w:sdtContent>
          <w:hyperlink r:id="rId52" w:history="1">
            <w:bookmarkStart w:id="131" w:name="_Toc109035306"/>
            <w:r w:rsidRPr="00BF2159">
              <w:rPr>
                <w:rStyle w:val="Hyperlink"/>
              </w:rPr>
              <w:t xml:space="preserve">Resource Conservation and Recovery Act (RCRA of 1976, 42 U.S.C. </w:t>
            </w:r>
            <w:bookmarkStart w:id="132" w:name="_Hlk40927752"/>
            <w:r w:rsidRPr="00BF2159">
              <w:rPr>
                <w:rStyle w:val="Hyperlink"/>
              </w:rPr>
              <w:t>§</w:t>
            </w:r>
            <w:bookmarkEnd w:id="132"/>
            <w:r w:rsidRPr="00BF2159">
              <w:rPr>
                <w:rStyle w:val="Hyperlink"/>
              </w:rPr>
              <w:t xml:space="preserve">6912 </w:t>
            </w:r>
            <w:r w:rsidRPr="00BF2159">
              <w:rPr>
                <w:rStyle w:val="Hyperlink"/>
                <w:i/>
              </w:rPr>
              <w:t>et seq</w:t>
            </w:r>
            <w:r w:rsidRPr="00BF2159">
              <w:rPr>
                <w:rStyle w:val="Hyperlink"/>
              </w:rPr>
              <w:t>.</w:t>
            </w:r>
          </w:hyperlink>
        </w:sdtContent>
      </w:sdt>
      <w:bookmarkEnd w:id="131"/>
    </w:p>
    <w:p w14:paraId="5174F78C" w14:textId="77777777" w:rsidR="002D650F" w:rsidRDefault="002D650F" w:rsidP="002D650F">
      <w:pPr>
        <w:ind w:left="720"/>
      </w:pPr>
      <w:r>
        <w:rPr>
          <w:b/>
          <w:smallCaps/>
        </w:rPr>
        <w:fldChar w:fldCharType="end"/>
      </w:r>
      <w:r w:rsidRPr="006E378F">
        <w:rPr>
          <w:u w:val="single"/>
        </w:rPr>
        <w:t>Finding:</w:t>
      </w:r>
      <w:r w:rsidRPr="006E378F">
        <w:t xml:space="preserve">  </w:t>
      </w:r>
      <w:sdt>
        <w:sdtPr>
          <w:alias w:val="RCRA - NA"/>
          <w:tag w:val="RCRA - NA"/>
          <w:id w:val="1674916234"/>
          <w:placeholder>
            <w:docPart w:val="0EA34134ADE14D0B93563956AD8F2462"/>
          </w:placeholder>
          <w15:color w:val="00CCFF"/>
        </w:sdtPr>
        <w:sdtEndPr/>
        <w:sdtContent>
          <w:r>
            <w:t xml:space="preserve">The project has no potential RCRA concerns because it does not involve solid or hazardous waste.  Therefore, the Act is </w:t>
          </w:r>
          <w:r w:rsidRPr="001B1A41">
            <w:rPr>
              <w:i/>
            </w:rPr>
            <w:t>not applicable</w:t>
          </w:r>
          <w:r>
            <w:t xml:space="preserve"> to the proposed action.</w:t>
          </w:r>
        </w:sdtContent>
      </w:sdt>
    </w:p>
    <w:sdt>
      <w:sdtPr>
        <w:alias w:val="RCRA - In Compliance"/>
        <w:tag w:val="RCRA - In Compliance"/>
        <w:id w:val="1139228460"/>
        <w:placeholder>
          <w:docPart w:val="0EA34134ADE14D0B93563956AD8F2462"/>
        </w:placeholder>
        <w15:color w:val="00CCFF"/>
      </w:sdtPr>
      <w:sdtEndPr/>
      <w:sdtContent>
        <w:p w14:paraId="0F4995FF" w14:textId="77777777" w:rsidR="002D650F" w:rsidRPr="006E378F" w:rsidRDefault="002D650F" w:rsidP="002D650F">
          <w:pPr>
            <w:ind w:left="720"/>
          </w:pPr>
          <w:r>
            <w:t>The proposed action would involve activities where l</w:t>
          </w:r>
          <w:r w:rsidRPr="006E378F">
            <w:t xml:space="preserve">ead paint </w:t>
          </w:r>
          <w:r>
            <w:t>would be disturbed</w:t>
          </w:r>
          <w:r w:rsidRPr="006E378F">
            <w:t xml:space="preserve">. Any lead paint removed during construction will be abated using recovery standards or best management practices (BMPs) to prevent the release of toxic materials into the environment. Any paint removal must be completed with a chemical paint stripping compound and contained for proper disposal.  Care must be taken to minimize the amount of hazardous waste generated.  Only local areas subject to drilling, cutting, or other disturbance must have the lead based paint removed.  Paint strippers are not allowed to be used below the water surface or come in contact with water.  Rags used to remove paint may be disposed with the Project's hazardous waste system.  Place generated waste into approved Department of Transportation (DOT) drums (1A1/1A2).  Notify the Project Environmental Compliance Coordinator when drums are full and ready for disposal.  The Corps will follow all Environmental Protection Agency (EPA), Occupational Safety and Health Administration (OSHA), and EM 385-1-1 standards, as well as 29 CFR </w:t>
          </w:r>
          <w:r w:rsidRPr="00B0206C">
            <w:t>§</w:t>
          </w:r>
          <w:r w:rsidRPr="006E378F">
            <w:t>1926.62, all state, and local ordinances pertaining to the proper removal, handling, and disposal of hazardous waste.  Chemical paint strippers must not contain methylene chloride.</w:t>
          </w:r>
          <w:r>
            <w:t xml:space="preserve">  Therefore, based upon the implementation of BMPs, the proposed action </w:t>
          </w:r>
          <w:proofErr w:type="gramStart"/>
          <w:r>
            <w:t xml:space="preserve">is </w:t>
          </w:r>
          <w:r w:rsidRPr="001A6DF0">
            <w:rPr>
              <w:i/>
            </w:rPr>
            <w:t>in compliance</w:t>
          </w:r>
          <w:r>
            <w:t xml:space="preserve"> with</w:t>
          </w:r>
          <w:proofErr w:type="gramEnd"/>
          <w:r>
            <w:t xml:space="preserve"> the Act.</w:t>
          </w:r>
        </w:p>
      </w:sdtContent>
    </w:sdt>
    <w:p w14:paraId="150C0CD7" w14:textId="71430041" w:rsidR="002D650F" w:rsidRDefault="002D650F" w:rsidP="002D650F">
      <w:pPr>
        <w:pStyle w:val="Heading3"/>
        <w:widowControl/>
        <w:spacing w:before="0" w:after="240" w:line="240" w:lineRule="auto"/>
        <w:rPr>
          <w:bCs/>
        </w:rPr>
      </w:pPr>
      <w:r>
        <w:rPr>
          <w:u w:val="single"/>
        </w:rPr>
        <w:lastRenderedPageBreak/>
        <w:fldChar w:fldCharType="begin" w:fldLock="1"/>
      </w:r>
      <w:r>
        <w:instrText xml:space="preserve"> REF RiversAndHarborsAct \h  \* MERGEFORMAT </w:instrText>
      </w:r>
      <w:r>
        <w:rPr>
          <w:u w:val="single"/>
        </w:rPr>
      </w:r>
      <w:r>
        <w:rPr>
          <w:u w:val="single"/>
        </w:rPr>
        <w:fldChar w:fldCharType="separate"/>
      </w:r>
      <w:r>
        <w:rPr>
          <w:bCs/>
          <w:u w:val="single"/>
        </w:rPr>
        <w:fldChar w:fldCharType="begin" w:fldLock="1"/>
      </w:r>
      <w:r>
        <w:instrText xml:space="preserve"> REF RiversAndHarborsAct \h </w:instrText>
      </w:r>
      <w:r>
        <w:rPr>
          <w:bCs/>
        </w:rPr>
        <w:instrText xml:space="preserve"> \* MERGEFORMAT </w:instrText>
      </w:r>
      <w:r>
        <w:rPr>
          <w:bCs/>
          <w:u w:val="single"/>
        </w:rPr>
      </w:r>
      <w:r>
        <w:rPr>
          <w:bCs/>
          <w:u w:val="single"/>
        </w:rPr>
        <w:fldChar w:fldCharType="separate"/>
      </w:r>
      <w:sdt>
        <w:sdtPr>
          <w:rPr>
            <w:bCs/>
            <w:u w:val="single"/>
          </w:rPr>
          <w:id w:val="-925503518"/>
          <w:lock w:val="contentLocked"/>
          <w:placeholder>
            <w:docPart w:val="0EA34134ADE14D0B93563956AD8F2462"/>
          </w:placeholder>
          <w15:color w:val="00CCFF"/>
        </w:sdtPr>
        <w:sdtEndPr>
          <w:rPr>
            <w:rStyle w:val="Hyperlink"/>
            <w:bCs w:val="0"/>
          </w:rPr>
        </w:sdtEndPr>
        <w:sdtContent>
          <w:hyperlink r:id="rId53" w:history="1">
            <w:bookmarkStart w:id="133" w:name="_Toc109035307"/>
            <w:r w:rsidRPr="00BF2159">
              <w:rPr>
                <w:rStyle w:val="Hyperlink"/>
              </w:rPr>
              <w:t>Rivers and Harbors Act (RHA) of 1899, 33 U.S.C. §401-418</w:t>
            </w:r>
          </w:hyperlink>
        </w:sdtContent>
      </w:sdt>
      <w:bookmarkEnd w:id="133"/>
    </w:p>
    <w:p w14:paraId="0A55463C" w14:textId="77777777" w:rsidR="002D650F" w:rsidRDefault="002D650F" w:rsidP="002D650F">
      <w:r>
        <w:rPr>
          <w:bCs/>
        </w:rPr>
        <w:fldChar w:fldCharType="end"/>
      </w:r>
      <w:r>
        <w:fldChar w:fldCharType="end"/>
      </w:r>
      <w:r w:rsidRPr="00630CEB">
        <w:t xml:space="preserve"> </w:t>
      </w:r>
      <w:r>
        <w:tab/>
        <w:t xml:space="preserve">The following sections of the RHA apply to the action: </w:t>
      </w:r>
      <w:sdt>
        <w:sdtPr>
          <w:id w:val="-146906407"/>
          <w:placeholder>
            <w:docPart w:val="3FBFC2CC0D06496DB3763036DF099BA9"/>
          </w:placeholder>
          <w:showingPlcHdr/>
          <w15:color w:val="00CCFF"/>
          <w:dropDownList>
            <w:listItem w:value="Choose an item."/>
            <w:listItem w:displayText="Not Applicable" w:value="Not Applicable"/>
            <w:listItem w:displayText="Section 9" w:value="Section 9"/>
            <w:listItem w:displayText="Section 10" w:value="Section 10"/>
            <w:listItem w:displayText="Sections 9 and 10" w:value="Sections 9 and 10"/>
          </w:dropDownList>
        </w:sdtPr>
        <w:sdtEndPr/>
        <w:sdtContent>
          <w:r w:rsidRPr="00C54A19">
            <w:rPr>
              <w:rStyle w:val="PlaceholderText"/>
            </w:rPr>
            <w:t>Choose an item.</w:t>
          </w:r>
        </w:sdtContent>
      </w:sdt>
    </w:p>
    <w:p w14:paraId="04743322" w14:textId="7B37628B" w:rsidR="002D650F" w:rsidRDefault="002D650F" w:rsidP="002D650F">
      <w:pPr>
        <w:ind w:left="720"/>
      </w:pPr>
      <w:r w:rsidRPr="00D9309C">
        <w:rPr>
          <w:u w:val="single"/>
        </w:rPr>
        <w:t>Finding</w:t>
      </w:r>
      <w:r w:rsidRPr="00D9309C">
        <w:t xml:space="preserve">: </w:t>
      </w:r>
      <w:sdt>
        <w:sdtPr>
          <w:alias w:val="RHA - NA"/>
          <w:tag w:val="RHA - NA"/>
          <w:id w:val="-926572892"/>
          <w:placeholder>
            <w:docPart w:val="0EA34134ADE14D0B93563956AD8F2462"/>
          </w:placeholder>
          <w15:color w:val="00CCFF"/>
        </w:sdtPr>
        <w:sdtEndPr/>
        <w:sdtContent>
          <w:r w:rsidR="0068306F" w:rsidRPr="0068306F">
            <w:t>The proposed action has been authorized by Congress and is therefore not subject to additional permitting under Section 10 of the Rivers and Harbors Act</w:t>
          </w:r>
          <w:r w:rsidR="000A1E49">
            <w:t>.</w:t>
          </w:r>
          <w:r w:rsidR="000A1E49">
            <w:br/>
          </w:r>
          <w:r w:rsidR="000A1E49">
            <w:br/>
          </w:r>
          <w:r w:rsidR="000A1E49" w:rsidRPr="000A1E49">
            <w:rPr>
              <w:highlight w:val="yellow"/>
            </w:rPr>
            <w:t>OR</w:t>
          </w:r>
          <w:r w:rsidR="000A1E49">
            <w:br/>
          </w:r>
          <w:r w:rsidR="000A1E49">
            <w:br/>
          </w:r>
          <w:r>
            <w:t xml:space="preserve">The proposed action has no potential to impact any navigable waters under the authority of the RHA because the action is not located within, on, or above a navigable water.  </w:t>
          </w:r>
          <w:r w:rsidRPr="00D83FA0">
            <w:t>Therefore</w:t>
          </w:r>
          <w:r>
            <w:t>, this</w:t>
          </w:r>
          <w:r w:rsidRPr="00D83FA0">
            <w:t xml:space="preserve"> </w:t>
          </w:r>
          <w:r>
            <w:t>Act</w:t>
          </w:r>
          <w:r w:rsidRPr="00D83FA0">
            <w:t xml:space="preserve"> is </w:t>
          </w:r>
          <w:r w:rsidRPr="00D83FA0">
            <w:rPr>
              <w:i/>
            </w:rPr>
            <w:t>not applicable</w:t>
          </w:r>
          <w:r w:rsidRPr="00D83FA0">
            <w:t xml:space="preserve"> to th</w:t>
          </w:r>
          <w:r>
            <w:t xml:space="preserve">e proposed action. </w:t>
          </w:r>
        </w:sdtContent>
      </w:sdt>
    </w:p>
    <w:sdt>
      <w:sdtPr>
        <w:alias w:val="RHA - In compliance"/>
        <w:tag w:val="RHA - In compliance"/>
        <w:id w:val="-1619365381"/>
        <w:placeholder>
          <w:docPart w:val="0EA34134ADE14D0B93563956AD8F2462"/>
        </w:placeholder>
        <w15:color w:val="00CCFF"/>
      </w:sdtPr>
      <w:sdtEndPr/>
      <w:sdtContent>
        <w:p w14:paraId="78DA4FD4" w14:textId="77777777" w:rsidR="002D650F" w:rsidRDefault="002D650F" w:rsidP="002D650F">
          <w:pPr>
            <w:ind w:left="720"/>
          </w:pPr>
          <w:r w:rsidRPr="00D9309C">
            <w:t>The</w:t>
          </w:r>
          <w:r>
            <w:t xml:space="preserve"> proposed action would occur at </w:t>
          </w:r>
          <w:r w:rsidRPr="00027F65">
            <w:rPr>
              <w:color w:val="00B0F0"/>
            </w:rPr>
            <w:t xml:space="preserve">[INSERT </w:t>
          </w:r>
          <w:r>
            <w:rPr>
              <w:color w:val="00B0F0"/>
            </w:rPr>
            <w:t xml:space="preserve">RM LOCATION and NAME OF </w:t>
          </w:r>
          <w:r w:rsidRPr="00027F65">
            <w:rPr>
              <w:color w:val="00B0F0"/>
            </w:rPr>
            <w:t>NAVIGABLE WATER]</w:t>
          </w:r>
          <w:r>
            <w:rPr>
              <w:color w:val="00B0F0"/>
            </w:rPr>
            <w:t>.</w:t>
          </w:r>
          <w:r w:rsidRPr="00D9309C">
            <w:t xml:space="preserve"> </w:t>
          </w:r>
          <w:r>
            <w:t xml:space="preserve"> The</w:t>
          </w:r>
          <w:r w:rsidRPr="00D9309C">
            <w:t xml:space="preserve"> </w:t>
          </w:r>
          <w:r w:rsidRPr="00447233">
            <w:rPr>
              <w:color w:val="00B0F0"/>
            </w:rPr>
            <w:t>[INSERT NAME OF NAVIGABLE WATER]</w:t>
          </w:r>
          <w:r>
            <w:t xml:space="preserve"> is under the jurisdiction of Section 10 of the RHA from River Mile </w:t>
          </w:r>
          <w:r w:rsidRPr="00027F65">
            <w:rPr>
              <w:color w:val="00B0F0"/>
            </w:rPr>
            <w:t xml:space="preserve">[RM] </w:t>
          </w:r>
          <w:r>
            <w:t xml:space="preserve">to River Mile </w:t>
          </w:r>
          <w:r w:rsidRPr="00027F65">
            <w:rPr>
              <w:color w:val="00B0F0"/>
            </w:rPr>
            <w:t>[RM]</w:t>
          </w:r>
          <w:r w:rsidRPr="00D9309C">
            <w:t xml:space="preserve">.  </w:t>
          </w:r>
          <w:r>
            <w:t xml:space="preserve">The proposed action would not involve activities that would affect the navigability of the river because </w:t>
          </w:r>
          <w:r w:rsidRPr="001D0845">
            <w:rPr>
              <w:color w:val="00B0F0"/>
            </w:rPr>
            <w:t>[INSERT RATIONALE]</w:t>
          </w:r>
          <w:r w:rsidRPr="00D9309C">
            <w:t xml:space="preserve">. </w:t>
          </w:r>
          <w:r>
            <w:t xml:space="preserve"> </w:t>
          </w:r>
          <w:r w:rsidRPr="00D9309C">
            <w:t xml:space="preserve">Therefore, the proposed action </w:t>
          </w:r>
          <w:proofErr w:type="gramStart"/>
          <w:r w:rsidRPr="00D9309C">
            <w:t xml:space="preserve">is </w:t>
          </w:r>
          <w:r w:rsidRPr="00D9309C">
            <w:rPr>
              <w:i/>
            </w:rPr>
            <w:t>in compliance with</w:t>
          </w:r>
          <w:proofErr w:type="gramEnd"/>
          <w:r w:rsidRPr="00D9309C">
            <w:rPr>
              <w:i/>
            </w:rPr>
            <w:t xml:space="preserve"> </w:t>
          </w:r>
          <w:r w:rsidRPr="00D9309C">
            <w:t>this Act.</w:t>
          </w:r>
        </w:p>
      </w:sdtContent>
    </w:sdt>
    <w:p w14:paraId="6A3565DC" w14:textId="326DBB32" w:rsidR="002D650F" w:rsidRDefault="002D650F" w:rsidP="002D650F">
      <w:pPr>
        <w:pStyle w:val="Heading3"/>
        <w:widowControl/>
        <w:spacing w:before="0" w:after="240" w:line="240" w:lineRule="auto"/>
        <w:rPr>
          <w:rFonts w:eastAsia="Constantia"/>
        </w:rPr>
      </w:pPr>
      <w:r>
        <w:rPr>
          <w:bCs/>
        </w:rPr>
        <w:fldChar w:fldCharType="begin" w:fldLock="1"/>
      </w:r>
      <w:r>
        <w:instrText xml:space="preserve"> REF SafeDrinkingWaterAct \h  \* MERGEFORMAT </w:instrText>
      </w:r>
      <w:r>
        <w:rPr>
          <w:bCs/>
        </w:rPr>
      </w:r>
      <w:r>
        <w:rPr>
          <w:bCs/>
        </w:rPr>
        <w:fldChar w:fldCharType="separate"/>
      </w:r>
      <w:sdt>
        <w:sdtPr>
          <w:rPr>
            <w:bCs/>
          </w:rPr>
          <w:id w:val="-1311089272"/>
          <w:lock w:val="contentLocked"/>
          <w:placeholder>
            <w:docPart w:val="0EA34134ADE14D0B93563956AD8F2462"/>
          </w:placeholder>
          <w15:color w:val="00CCFF"/>
        </w:sdtPr>
        <w:sdtEndPr>
          <w:rPr>
            <w:rStyle w:val="Hyperlink"/>
            <w:rFonts w:eastAsia="Constantia"/>
            <w:bCs w:val="0"/>
            <w:i/>
            <w:u w:val="single"/>
          </w:rPr>
        </w:sdtEndPr>
        <w:sdtContent>
          <w:hyperlink r:id="rId54" w:history="1">
            <w:bookmarkStart w:id="134" w:name="_Toc109035308"/>
            <w:r w:rsidRPr="00BF2159">
              <w:rPr>
                <w:rStyle w:val="Hyperlink"/>
              </w:rPr>
              <w:t xml:space="preserve">Safe Drinking Water Act of 1996 (SDWA), 42 U.S.C. §300(f) </w:t>
            </w:r>
            <w:r w:rsidRPr="00E31B4B">
              <w:rPr>
                <w:rStyle w:val="Hyperlink"/>
                <w:rFonts w:eastAsia="Constantia"/>
                <w:i/>
              </w:rPr>
              <w:t>et seq.</w:t>
            </w:r>
          </w:hyperlink>
        </w:sdtContent>
      </w:sdt>
      <w:bookmarkEnd w:id="134"/>
    </w:p>
    <w:p w14:paraId="1D918DDA" w14:textId="77777777" w:rsidR="002D650F" w:rsidRDefault="002D650F" w:rsidP="002D650F">
      <w:pPr>
        <w:ind w:left="720"/>
      </w:pPr>
      <w:r>
        <w:rPr>
          <w:b/>
          <w:smallCaps/>
        </w:rPr>
        <w:fldChar w:fldCharType="end"/>
      </w:r>
      <w:r w:rsidRPr="00076422">
        <w:rPr>
          <w:u w:val="single"/>
        </w:rPr>
        <w:t>Finding:</w:t>
      </w:r>
      <w:r>
        <w:t xml:space="preserve">  </w:t>
      </w:r>
      <w:sdt>
        <w:sdtPr>
          <w:alias w:val="SDWA - In Compliance"/>
          <w:tag w:val="SDWA - In Compliance"/>
          <w:id w:val="-1457557491"/>
          <w:placeholder>
            <w:docPart w:val="0EA34134ADE14D0B93563956AD8F2462"/>
          </w:placeholder>
          <w15:color w:val="00CCFF"/>
        </w:sdtPr>
        <w:sdtEndPr/>
        <w:sdtContent>
          <w:r>
            <w:t>T</w:t>
          </w:r>
          <w:r w:rsidRPr="00D83FA0">
            <w:t xml:space="preserve">he </w:t>
          </w:r>
          <w:r>
            <w:t xml:space="preserve">proposed </w:t>
          </w:r>
          <w:r w:rsidRPr="00D83FA0">
            <w:t xml:space="preserve">action will not endanger underground </w:t>
          </w:r>
          <w:r>
            <w:t>aquifers</w:t>
          </w:r>
          <w:r w:rsidRPr="00D83FA0">
            <w:t xml:space="preserve"> and will not result in any effects on the public drinking water supply. </w:t>
          </w:r>
          <w:proofErr w:type="gramStart"/>
          <w:r w:rsidRPr="00D83FA0">
            <w:t>Therefore</w:t>
          </w:r>
          <w:proofErr w:type="gramEnd"/>
          <w:r w:rsidRPr="00D83FA0">
            <w:t xml:space="preserve"> the proposed action is </w:t>
          </w:r>
          <w:r w:rsidRPr="00D83FA0">
            <w:rPr>
              <w:i/>
            </w:rPr>
            <w:t>in compliance</w:t>
          </w:r>
          <w:r w:rsidRPr="00D83FA0">
            <w:t xml:space="preserve"> with this Act.</w:t>
          </w:r>
        </w:sdtContent>
      </w:sdt>
      <w:r w:rsidRPr="00D83FA0">
        <w:t xml:space="preserve"> </w:t>
      </w:r>
    </w:p>
    <w:p w14:paraId="73FBB15E" w14:textId="36B33120" w:rsidR="002D650F" w:rsidRDefault="00F001AE" w:rsidP="002D650F">
      <w:pPr>
        <w:pStyle w:val="Heading3"/>
        <w:widowControl/>
        <w:spacing w:before="0" w:after="240" w:line="240" w:lineRule="auto"/>
      </w:pPr>
      <w:sdt>
        <w:sdtPr>
          <w:rPr>
            <w:bCs/>
          </w:rPr>
          <w:id w:val="535930937"/>
          <w:placeholder>
            <w:docPart w:val="3DBEB278877A428C9410453ADEBD2F93"/>
          </w:placeholder>
          <w15:color w:val="00CCFF"/>
        </w:sdtPr>
        <w:sdtEndPr>
          <w:rPr>
            <w:rStyle w:val="Hyperlink"/>
            <w:bCs w:val="0"/>
            <w:u w:val="single"/>
          </w:rPr>
        </w:sdtEndPr>
        <w:sdtContent>
          <w:hyperlink r:id="rId55" w:history="1">
            <w:bookmarkStart w:id="135" w:name="_Toc109035309"/>
            <w:r w:rsidR="002D650F" w:rsidRPr="00BF2159">
              <w:rPr>
                <w:rStyle w:val="Hyperlink"/>
              </w:rPr>
              <w:t>Wild and Scenic Rivers Act (WSRA) of 1968, 16 U.S.C. §§1271-1287</w:t>
            </w:r>
          </w:hyperlink>
        </w:sdtContent>
      </w:sdt>
      <w:bookmarkEnd w:id="135"/>
      <w:r w:rsidR="002D650F">
        <w:rPr>
          <w:bCs/>
        </w:rPr>
        <w:t xml:space="preserve"> </w:t>
      </w:r>
      <w:r w:rsidR="002D650F">
        <w:rPr>
          <w:bCs/>
        </w:rPr>
        <w:fldChar w:fldCharType="begin" w:fldLock="1"/>
      </w:r>
      <w:r w:rsidR="002D650F">
        <w:rPr>
          <w:highlight w:val="yellow"/>
        </w:rPr>
        <w:instrText xml:space="preserve"> REF WildAndScenicRiversAct \h </w:instrText>
      </w:r>
      <w:r w:rsidR="002D650F">
        <w:instrText xml:space="preserve"> \* MERGEFORMAT </w:instrText>
      </w:r>
      <w:r w:rsidR="002D650F">
        <w:rPr>
          <w:bCs/>
        </w:rPr>
      </w:r>
      <w:r w:rsidR="002D650F">
        <w:rPr>
          <w:bCs/>
        </w:rPr>
        <w:fldChar w:fldCharType="separate"/>
      </w:r>
    </w:p>
    <w:p w14:paraId="19D066CD" w14:textId="77777777" w:rsidR="002D650F" w:rsidRDefault="002D650F" w:rsidP="002D650F">
      <w:pPr>
        <w:ind w:left="720"/>
      </w:pPr>
      <w:r>
        <w:rPr>
          <w:b/>
          <w:smallCaps/>
        </w:rPr>
        <w:fldChar w:fldCharType="end"/>
      </w:r>
      <w:r w:rsidRPr="00987A26">
        <w:rPr>
          <w:u w:val="single"/>
        </w:rPr>
        <w:t>Finding:</w:t>
      </w:r>
      <w:r w:rsidRPr="00987A26">
        <w:t xml:space="preserve">  </w:t>
      </w:r>
      <w:sdt>
        <w:sdtPr>
          <w:alias w:val="WSRA - NA"/>
          <w:tag w:val="WSRA - NA"/>
          <w:id w:val="1479575092"/>
          <w:placeholder>
            <w:docPart w:val="0EA34134ADE14D0B93563956AD8F2462"/>
          </w:placeholder>
          <w15:color w:val="00CCFF"/>
        </w:sdtPr>
        <w:sdtEndPr/>
        <w:sdtContent>
          <w:r w:rsidRPr="00987A26">
            <w:t xml:space="preserve">The proposed action </w:t>
          </w:r>
          <w:r>
            <w:t>has no potential to impact a designated Wild and Scenic River because it is not located within or near</w:t>
          </w:r>
          <w:r w:rsidRPr="00987A26">
            <w:t xml:space="preserve"> a designated Wild and Scenic River</w:t>
          </w:r>
          <w:r>
            <w:t xml:space="preserve"> nor will it result in effects to the </w:t>
          </w:r>
          <w:r w:rsidRPr="00BE0C56">
            <w:t>outstandingly remarkable scenic, recreational, geologic, fish and wildlife, historic, cultural or other similar values</w:t>
          </w:r>
          <w:r>
            <w:t xml:space="preserve">.  Therefore, the Act is </w:t>
          </w:r>
          <w:r>
            <w:rPr>
              <w:i/>
            </w:rPr>
            <w:t>not applicable</w:t>
          </w:r>
          <w:r>
            <w:t xml:space="preserve"> to the proposed action.</w:t>
          </w:r>
        </w:sdtContent>
      </w:sdt>
    </w:p>
    <w:p w14:paraId="6B047F7E" w14:textId="77777777" w:rsidR="002D650F" w:rsidRDefault="002D650F" w:rsidP="002D650F">
      <w:pPr>
        <w:pStyle w:val="Heading2"/>
        <w:keepNext/>
        <w:keepLines/>
        <w:widowControl/>
        <w:spacing w:before="0" w:after="240" w:line="240" w:lineRule="auto"/>
      </w:pPr>
      <w:bookmarkStart w:id="136" w:name="_Toc109035310"/>
      <w:bookmarkStart w:id="137" w:name="_Toc399760991"/>
      <w:bookmarkStart w:id="138" w:name="EO11593"/>
      <w:r>
        <w:t>Compliance with Environmental and Cultural Resource Executive Orders</w:t>
      </w:r>
      <w:bookmarkEnd w:id="136"/>
    </w:p>
    <w:sdt>
      <w:sdtPr>
        <w:id w:val="-1253813099"/>
        <w:lock w:val="contentLocked"/>
        <w:placeholder>
          <w:docPart w:val="F78C029F364642D0BFE2F172F89C5E5D"/>
        </w:placeholder>
        <w15:color w:val="800080"/>
      </w:sdtPr>
      <w:sdtEndPr/>
      <w:sdtContent>
        <w:p w14:paraId="269BE762" w14:textId="77777777" w:rsidR="002D650F" w:rsidRDefault="00F001AE" w:rsidP="002D650F">
          <w:pPr>
            <w:pStyle w:val="Heading3"/>
            <w:widowControl/>
            <w:spacing w:before="0" w:after="240" w:line="240" w:lineRule="auto"/>
          </w:pPr>
          <w:hyperlink r:id="rId56" w:history="1">
            <w:bookmarkStart w:id="139" w:name="_Toc109035311"/>
            <w:r w:rsidR="002D650F" w:rsidRPr="005C6FE6">
              <w:rPr>
                <w:rStyle w:val="Hyperlink"/>
              </w:rPr>
              <w:t>Executive Order 11593, Protection and Enhancement of the Cultural Environment, 13 May 1971</w:t>
            </w:r>
            <w:bookmarkEnd w:id="137"/>
          </w:hyperlink>
        </w:p>
      </w:sdtContent>
    </w:sdt>
    <w:bookmarkEnd w:id="139" w:displacedByCustomXml="prev"/>
    <w:bookmarkEnd w:id="138"/>
    <w:p w14:paraId="46084F93" w14:textId="77777777" w:rsidR="002D650F" w:rsidRPr="005C780B" w:rsidRDefault="002D650F" w:rsidP="002D650F">
      <w:pPr>
        <w:ind w:left="720"/>
      </w:pPr>
      <w:r w:rsidRPr="005D5B3D">
        <w:rPr>
          <w:u w:val="single"/>
        </w:rPr>
        <w:t>Finding:</w:t>
      </w:r>
      <w:r w:rsidRPr="00F5360F">
        <w:t xml:space="preserve"> </w:t>
      </w:r>
      <w:sdt>
        <w:sdtPr>
          <w:alias w:val="EO 11593 - In Compliance"/>
          <w:tag w:val="EO 11593 - In Compliance"/>
          <w:id w:val="-1094704998"/>
          <w:placeholder>
            <w:docPart w:val="0EA34134ADE14D0B93563956AD8F2462"/>
          </w:placeholder>
          <w15:color w:val="800080"/>
        </w:sdtPr>
        <w:sdtEndPr/>
        <w:sdtContent>
          <w:r>
            <w:t xml:space="preserve">The project would not demolish, significantly alter, or sell/transfer properties included in, or eligible for inclusion in, the National Register of Historic Places.  Therefore, this Executive Order is </w:t>
          </w:r>
          <w:r w:rsidRPr="00703EC3">
            <w:rPr>
              <w:i/>
              <w:iCs/>
            </w:rPr>
            <w:t>not applicable</w:t>
          </w:r>
          <w:r>
            <w:t xml:space="preserve"> to the proposed action.</w:t>
          </w:r>
        </w:sdtContent>
      </w:sdt>
    </w:p>
    <w:p w14:paraId="47E1A45A" w14:textId="137068CD" w:rsidR="002D650F" w:rsidRDefault="00F001AE" w:rsidP="002D650F">
      <w:pPr>
        <w:pStyle w:val="Heading3"/>
        <w:widowControl/>
        <w:spacing w:before="0" w:after="240" w:line="240" w:lineRule="auto"/>
        <w:rPr>
          <w:bCs/>
        </w:rPr>
      </w:pPr>
      <w:sdt>
        <w:sdtPr>
          <w:rPr>
            <w:bCs/>
          </w:rPr>
          <w:id w:val="29995911"/>
          <w:placeholder>
            <w:docPart w:val="B221B9DF8CE644668407F8557367E571"/>
          </w:placeholder>
          <w15:color w:val="00CCFF"/>
        </w:sdtPr>
        <w:sdtEndPr>
          <w:rPr>
            <w:rStyle w:val="Hyperlink"/>
            <w:bCs w:val="0"/>
            <w:u w:val="single"/>
          </w:rPr>
        </w:sdtEndPr>
        <w:sdtContent>
          <w:hyperlink r:id="rId57" w:history="1">
            <w:bookmarkStart w:id="140" w:name="_Toc109035312"/>
            <w:r w:rsidR="002D650F" w:rsidRPr="00BF2159">
              <w:rPr>
                <w:rStyle w:val="Hyperlink"/>
              </w:rPr>
              <w:t>Executive Order 11988, Floodplain Management, 24 May 1977</w:t>
            </w:r>
          </w:hyperlink>
        </w:sdtContent>
      </w:sdt>
      <w:bookmarkEnd w:id="140"/>
      <w:r w:rsidR="002D650F">
        <w:rPr>
          <w:bCs/>
        </w:rPr>
        <w:t xml:space="preserve"> </w:t>
      </w:r>
      <w:r w:rsidR="002D650F">
        <w:rPr>
          <w:bCs/>
        </w:rPr>
        <w:fldChar w:fldCharType="begin" w:fldLock="1"/>
      </w:r>
      <w:r w:rsidR="002D650F">
        <w:instrText xml:space="preserve"> REF EO11988 \h  \* MERGEFORMAT </w:instrText>
      </w:r>
      <w:r w:rsidR="002D650F">
        <w:rPr>
          <w:bCs/>
        </w:rPr>
      </w:r>
      <w:r w:rsidR="002D650F">
        <w:rPr>
          <w:bCs/>
        </w:rPr>
        <w:fldChar w:fldCharType="separate"/>
      </w:r>
    </w:p>
    <w:p w14:paraId="235DD40C" w14:textId="77777777" w:rsidR="001D5FD8" w:rsidRDefault="002D650F" w:rsidP="001D5FD8">
      <w:pPr>
        <w:ind w:left="720"/>
      </w:pPr>
      <w:r>
        <w:rPr>
          <w:b/>
          <w:smallCaps/>
        </w:rPr>
        <w:fldChar w:fldCharType="end"/>
      </w:r>
      <w:r w:rsidRPr="00414938">
        <w:rPr>
          <w:u w:val="single"/>
        </w:rPr>
        <w:t>Finding:</w:t>
      </w:r>
      <w:r w:rsidRPr="00414938">
        <w:t xml:space="preserve">  </w:t>
      </w:r>
      <w:sdt>
        <w:sdtPr>
          <w:alias w:val="EO 11988 - In Compliance"/>
          <w:tag w:val="EO 11988 - In Compliance"/>
          <w:id w:val="-1805003088"/>
          <w:placeholder>
            <w:docPart w:val="0EA34134ADE14D0B93563956AD8F2462"/>
          </w:placeholder>
          <w15:color w:val="00CCFF"/>
        </w:sdtPr>
        <w:sdtEndPr/>
        <w:sdtContent>
          <w:r w:rsidRPr="00414938">
            <w:t>The proposed action w</w:t>
          </w:r>
          <w:r>
            <w:t>ould</w:t>
          </w:r>
          <w:r w:rsidRPr="00414938">
            <w:t xml:space="preserve"> not result in a modification to the current floodplain conditions</w:t>
          </w:r>
          <w:r>
            <w:t>, nor would it</w:t>
          </w:r>
          <w:r w:rsidRPr="00414938">
            <w:t xml:space="preserve"> encourage further development of the floodplain.  Therefore, the proposed action </w:t>
          </w:r>
          <w:proofErr w:type="gramStart"/>
          <w:r w:rsidRPr="00414938">
            <w:t xml:space="preserve">is </w:t>
          </w:r>
          <w:r w:rsidRPr="00414938">
            <w:rPr>
              <w:i/>
            </w:rPr>
            <w:t xml:space="preserve">in compliance </w:t>
          </w:r>
          <w:r w:rsidRPr="00414938">
            <w:t>with</w:t>
          </w:r>
          <w:proofErr w:type="gramEnd"/>
          <w:r w:rsidRPr="00414938">
            <w:t xml:space="preserve"> th</w:t>
          </w:r>
          <w:r>
            <w:t>e</w:t>
          </w:r>
          <w:r w:rsidRPr="00414938">
            <w:t xml:space="preserve"> </w:t>
          </w:r>
          <w:r>
            <w:t>O</w:t>
          </w:r>
          <w:r w:rsidRPr="00414938">
            <w:t>rder.</w:t>
          </w:r>
        </w:sdtContent>
      </w:sdt>
    </w:p>
    <w:sdt>
      <w:sdtPr>
        <w:alias w:val="EO 11988 - Full Review"/>
        <w:tag w:val="EO 11988 - Full Review"/>
        <w:id w:val="789250144"/>
        <w:placeholder>
          <w:docPart w:val="EB27BBD3E8E540F2AB2C8926D307DBA0"/>
        </w:placeholder>
        <w15:color w:val="00CCFF"/>
      </w:sdtPr>
      <w:sdtEndPr/>
      <w:sdtContent>
        <w:p w14:paraId="1576A6DA" w14:textId="77777777" w:rsidR="00282520" w:rsidRDefault="000D00EB" w:rsidP="00282520">
          <w:pPr>
            <w:ind w:left="720"/>
          </w:pPr>
          <w:r>
            <w:rPr>
              <w:color w:val="000000"/>
              <w:lang w:val="x-none"/>
            </w:rPr>
            <w:t xml:space="preserve">Executive Order (EO) 11988, Floodplain Management, signed 24 May 1977 requires Federal agencies to avoid to the extent possible the long and short-term adverse </w:t>
          </w:r>
          <w:r>
            <w:rPr>
              <w:color w:val="000000"/>
              <w:lang w:val="x-none"/>
            </w:rPr>
            <w:lastRenderedPageBreak/>
            <w:t>impacts associated with the occupancy and modification of natural flood plains and to avoid direct and indirect support of floodplain development wherever there is a practicable alternative. In accomplishing this objective, “</w:t>
          </w:r>
          <w:r>
            <w:rPr>
              <w:i/>
              <w:color w:val="000000"/>
              <w:lang w:val="x-none"/>
            </w:rPr>
            <w:t>each agency shall provide leadership and shall take action to reduce the risk of flood loss, to minimize the impact of floods on human safety, health, and welfare, and to restore and preserve the natural and beneficial values served by flood plains in carrying out its responsibilities</w:t>
          </w:r>
          <w:r>
            <w:rPr>
              <w:color w:val="000000"/>
              <w:lang w:val="x-none"/>
            </w:rPr>
            <w:t xml:space="preserve">.” </w:t>
          </w:r>
        </w:p>
        <w:p w14:paraId="2D498513" w14:textId="658409BE" w:rsidR="000D00EB" w:rsidRPr="00282520" w:rsidRDefault="000D00EB" w:rsidP="00282520">
          <w:pPr>
            <w:ind w:left="720"/>
          </w:pPr>
          <w:r>
            <w:rPr>
              <w:color w:val="000000"/>
              <w:lang w:val="x-none"/>
            </w:rPr>
            <w:t>To comply with EO 11988, projects are formulated and recommended that, to the extent possible, avoid, minimize and/or mitigate adverse effects associated with use of the floodplain, and avoid inducing incompatible development in the floodplain unless there is no practicable alternative. Under the Order, the Corps is required to provide leadership and take action to:</w:t>
          </w:r>
        </w:p>
        <w:p w14:paraId="7882F38E" w14:textId="77777777" w:rsidR="000D00EB" w:rsidRDefault="000D00EB" w:rsidP="000D00EB">
          <w:pPr>
            <w:pStyle w:val="ListParagraph"/>
            <w:widowControl/>
            <w:numPr>
              <w:ilvl w:val="0"/>
              <w:numId w:val="19"/>
            </w:numPr>
            <w:autoSpaceDE w:val="0"/>
            <w:autoSpaceDN w:val="0"/>
            <w:adjustRightInd w:val="0"/>
            <w:snapToGrid w:val="0"/>
            <w:spacing w:after="0" w:line="240" w:lineRule="auto"/>
            <w:rPr>
              <w:color w:val="000000"/>
              <w:lang w:val="x-none"/>
            </w:rPr>
          </w:pPr>
          <w:r>
            <w:rPr>
              <w:color w:val="000000"/>
              <w:lang w:val="x-none"/>
            </w:rPr>
            <w:t>Avoid development in the base flood plain unless it is the only practicable alternative;</w:t>
          </w:r>
        </w:p>
        <w:p w14:paraId="52C67DA1" w14:textId="77777777" w:rsidR="000D00EB" w:rsidRDefault="000D00EB" w:rsidP="000D00EB">
          <w:pPr>
            <w:pStyle w:val="ListParagraph"/>
            <w:widowControl/>
            <w:numPr>
              <w:ilvl w:val="0"/>
              <w:numId w:val="19"/>
            </w:numPr>
            <w:autoSpaceDE w:val="0"/>
            <w:autoSpaceDN w:val="0"/>
            <w:adjustRightInd w:val="0"/>
            <w:snapToGrid w:val="0"/>
            <w:spacing w:after="0" w:line="240" w:lineRule="auto"/>
            <w:rPr>
              <w:color w:val="000000"/>
              <w:lang w:val="x-none"/>
            </w:rPr>
          </w:pPr>
          <w:r>
            <w:rPr>
              <w:color w:val="000000"/>
              <w:lang w:val="x-none"/>
            </w:rPr>
            <w:t>Reduce the hazard and risk associated with floods;</w:t>
          </w:r>
        </w:p>
        <w:p w14:paraId="23CE6AD2" w14:textId="77777777" w:rsidR="000D00EB" w:rsidRDefault="000D00EB" w:rsidP="000D00EB">
          <w:pPr>
            <w:pStyle w:val="ListParagraph"/>
            <w:widowControl/>
            <w:numPr>
              <w:ilvl w:val="0"/>
              <w:numId w:val="19"/>
            </w:numPr>
            <w:autoSpaceDE w:val="0"/>
            <w:autoSpaceDN w:val="0"/>
            <w:adjustRightInd w:val="0"/>
            <w:snapToGrid w:val="0"/>
            <w:spacing w:after="0" w:line="240" w:lineRule="auto"/>
            <w:rPr>
              <w:color w:val="000000"/>
              <w:lang w:val="x-none"/>
            </w:rPr>
          </w:pPr>
          <w:r>
            <w:rPr>
              <w:color w:val="000000"/>
              <w:lang w:val="x-none"/>
            </w:rPr>
            <w:t>Minimize the impact of floods on human safety, health and welfare; and</w:t>
          </w:r>
        </w:p>
        <w:p w14:paraId="7EA540B2" w14:textId="77777777" w:rsidR="00282520" w:rsidRPr="00282520" w:rsidRDefault="000D00EB" w:rsidP="000D00EB">
          <w:pPr>
            <w:pStyle w:val="ListParagraph"/>
            <w:widowControl/>
            <w:numPr>
              <w:ilvl w:val="0"/>
              <w:numId w:val="19"/>
            </w:numPr>
            <w:autoSpaceDE w:val="0"/>
            <w:autoSpaceDN w:val="0"/>
            <w:adjustRightInd w:val="0"/>
            <w:snapToGrid w:val="0"/>
            <w:spacing w:after="0" w:line="240" w:lineRule="auto"/>
            <w:rPr>
              <w:color w:val="000000"/>
              <w:lang w:val="x-none"/>
            </w:rPr>
          </w:pPr>
          <w:r>
            <w:rPr>
              <w:color w:val="000000"/>
              <w:lang w:val="x-none"/>
            </w:rPr>
            <w:t>Restore and preserve the natural and beneficial values of the base floodplain.</w:t>
          </w:r>
          <w:r w:rsidR="00282520">
            <w:rPr>
              <w:color w:val="000000"/>
            </w:rPr>
            <w:t xml:space="preserve"> </w:t>
          </w:r>
        </w:p>
        <w:p w14:paraId="53C68A81" w14:textId="77777777" w:rsidR="00282520" w:rsidRDefault="00282520" w:rsidP="00282520">
          <w:pPr>
            <w:widowControl/>
            <w:autoSpaceDE w:val="0"/>
            <w:autoSpaceDN w:val="0"/>
            <w:adjustRightInd w:val="0"/>
            <w:snapToGrid w:val="0"/>
            <w:spacing w:after="0" w:line="240" w:lineRule="auto"/>
            <w:ind w:left="720"/>
            <w:rPr>
              <w:color w:val="000000"/>
              <w:lang w:val="x-none"/>
            </w:rPr>
          </w:pPr>
        </w:p>
        <w:p w14:paraId="286F1609" w14:textId="77777777" w:rsidR="00282520" w:rsidRDefault="000D00EB" w:rsidP="00282520">
          <w:pPr>
            <w:widowControl/>
            <w:autoSpaceDE w:val="0"/>
            <w:autoSpaceDN w:val="0"/>
            <w:adjustRightInd w:val="0"/>
            <w:snapToGrid w:val="0"/>
            <w:spacing w:after="0" w:line="240" w:lineRule="auto"/>
            <w:ind w:left="720"/>
            <w:rPr>
              <w:color w:val="000000"/>
              <w:lang w:val="x-none"/>
            </w:rPr>
          </w:pPr>
          <w:r w:rsidRPr="00282520">
            <w:rPr>
              <w:color w:val="000000"/>
              <w:lang w:val="x-none"/>
            </w:rPr>
            <w:t>The Water Resources Council Floodplain Management Guidelines for implementation of EO 11988, 10 Feb 1978 (43 FR 6030), as referenced in the Engineer Regulation (ER) 1165-2-26, 30 Mar 1984, require an eight-step process that agencies should carry out as part of their decision-making process on projects that have potential impacts to or within the base floodplain. The eight steps reflect the decision-making process required in Section 2(a) of the Order. The evaluation and decision making process described below are consistent with the EO.</w:t>
          </w:r>
        </w:p>
        <w:p w14:paraId="3339DF46" w14:textId="77777777" w:rsidR="00282520" w:rsidRDefault="00282520" w:rsidP="00282520">
          <w:pPr>
            <w:widowControl/>
            <w:autoSpaceDE w:val="0"/>
            <w:autoSpaceDN w:val="0"/>
            <w:adjustRightInd w:val="0"/>
            <w:snapToGrid w:val="0"/>
            <w:spacing w:after="0" w:line="240" w:lineRule="auto"/>
            <w:ind w:left="720"/>
            <w:rPr>
              <w:color w:val="000000"/>
              <w:lang w:val="x-none"/>
            </w:rPr>
          </w:pPr>
        </w:p>
        <w:p w14:paraId="44E8321E" w14:textId="77777777" w:rsidR="00282520" w:rsidRDefault="000D00EB" w:rsidP="00282520">
          <w:pPr>
            <w:widowControl/>
            <w:autoSpaceDE w:val="0"/>
            <w:autoSpaceDN w:val="0"/>
            <w:adjustRightInd w:val="0"/>
            <w:snapToGrid w:val="0"/>
            <w:spacing w:after="0" w:line="240" w:lineRule="auto"/>
            <w:ind w:left="720"/>
            <w:rPr>
              <w:color w:val="000000"/>
              <w:lang w:val="x-none"/>
            </w:rPr>
          </w:pPr>
          <w:r>
            <w:rPr>
              <w:i/>
              <w:color w:val="000000"/>
              <w:lang w:val="x-none"/>
            </w:rPr>
            <w:t>1. Determine if the proposed action would be in the base (1 percent ACE or 1/100-year) floodplain.</w:t>
          </w:r>
        </w:p>
        <w:p w14:paraId="571031BB" w14:textId="77777777" w:rsidR="00282520" w:rsidRDefault="00282520" w:rsidP="00282520">
          <w:pPr>
            <w:widowControl/>
            <w:autoSpaceDE w:val="0"/>
            <w:autoSpaceDN w:val="0"/>
            <w:adjustRightInd w:val="0"/>
            <w:snapToGrid w:val="0"/>
            <w:spacing w:after="0" w:line="240" w:lineRule="auto"/>
            <w:ind w:left="720"/>
            <w:rPr>
              <w:color w:val="000000"/>
              <w:lang w:val="x-none"/>
            </w:rPr>
          </w:pPr>
        </w:p>
        <w:p w14:paraId="566E2337" w14:textId="77777777" w:rsidR="00282520" w:rsidRDefault="00282520" w:rsidP="00282520">
          <w:pPr>
            <w:widowControl/>
            <w:autoSpaceDE w:val="0"/>
            <w:autoSpaceDN w:val="0"/>
            <w:adjustRightInd w:val="0"/>
            <w:snapToGrid w:val="0"/>
            <w:spacing w:after="0" w:line="240" w:lineRule="auto"/>
            <w:ind w:left="720"/>
            <w:rPr>
              <w:i/>
              <w:color w:val="000000"/>
              <w:lang w:val="x-none"/>
            </w:rPr>
          </w:pPr>
        </w:p>
        <w:p w14:paraId="33432A70" w14:textId="23282708" w:rsidR="00282520" w:rsidRDefault="000D00EB" w:rsidP="00282520">
          <w:pPr>
            <w:widowControl/>
            <w:autoSpaceDE w:val="0"/>
            <w:autoSpaceDN w:val="0"/>
            <w:adjustRightInd w:val="0"/>
            <w:snapToGrid w:val="0"/>
            <w:spacing w:after="0" w:line="240" w:lineRule="auto"/>
            <w:ind w:left="720"/>
            <w:rPr>
              <w:color w:val="000000"/>
              <w:lang w:val="x-none"/>
            </w:rPr>
          </w:pPr>
          <w:r>
            <w:rPr>
              <w:i/>
              <w:color w:val="000000"/>
              <w:lang w:val="x-none"/>
            </w:rPr>
            <w:t>2. If the proposed action would be in the base floodplain, identify and evaluate practicable alternatives to the action or to locating the action in the base floodplain.</w:t>
          </w:r>
        </w:p>
        <w:p w14:paraId="02BB0E3E" w14:textId="77777777" w:rsidR="00282520" w:rsidRDefault="00282520" w:rsidP="00282520">
          <w:pPr>
            <w:widowControl/>
            <w:autoSpaceDE w:val="0"/>
            <w:autoSpaceDN w:val="0"/>
            <w:adjustRightInd w:val="0"/>
            <w:snapToGrid w:val="0"/>
            <w:spacing w:after="0" w:line="240" w:lineRule="auto"/>
            <w:ind w:left="720"/>
            <w:rPr>
              <w:color w:val="000000"/>
              <w:lang w:val="x-none"/>
            </w:rPr>
          </w:pPr>
        </w:p>
        <w:p w14:paraId="64CCE2DD" w14:textId="77777777" w:rsidR="00282520" w:rsidRDefault="00282520" w:rsidP="00282520">
          <w:pPr>
            <w:widowControl/>
            <w:autoSpaceDE w:val="0"/>
            <w:autoSpaceDN w:val="0"/>
            <w:adjustRightInd w:val="0"/>
            <w:snapToGrid w:val="0"/>
            <w:spacing w:after="0" w:line="240" w:lineRule="auto"/>
            <w:ind w:left="720"/>
            <w:rPr>
              <w:color w:val="000000"/>
              <w:lang w:val="x-none"/>
            </w:rPr>
          </w:pPr>
        </w:p>
        <w:p w14:paraId="1EA266BF" w14:textId="77777777" w:rsidR="00282520" w:rsidRDefault="000D00EB" w:rsidP="00282520">
          <w:pPr>
            <w:widowControl/>
            <w:autoSpaceDE w:val="0"/>
            <w:autoSpaceDN w:val="0"/>
            <w:adjustRightInd w:val="0"/>
            <w:snapToGrid w:val="0"/>
            <w:spacing w:after="0" w:line="240" w:lineRule="auto"/>
            <w:ind w:left="720"/>
            <w:rPr>
              <w:color w:val="000000"/>
              <w:lang w:val="x-none"/>
            </w:rPr>
          </w:pPr>
          <w:r>
            <w:rPr>
              <w:i/>
              <w:color w:val="000000"/>
              <w:lang w:val="x-none"/>
            </w:rPr>
            <w:t>3. If the action must be in the floodplain, advise the general public in the affected area and obtain their views and comments.</w:t>
          </w:r>
        </w:p>
        <w:p w14:paraId="33635359" w14:textId="77777777" w:rsidR="00282520" w:rsidRDefault="00282520" w:rsidP="00282520">
          <w:pPr>
            <w:widowControl/>
            <w:autoSpaceDE w:val="0"/>
            <w:autoSpaceDN w:val="0"/>
            <w:adjustRightInd w:val="0"/>
            <w:snapToGrid w:val="0"/>
            <w:spacing w:after="0" w:line="240" w:lineRule="auto"/>
            <w:ind w:left="720" w:firstLine="14"/>
            <w:rPr>
              <w:color w:val="000000"/>
            </w:rPr>
          </w:pPr>
        </w:p>
        <w:p w14:paraId="7B5F9A00" w14:textId="77777777" w:rsidR="00282520" w:rsidRDefault="00282520" w:rsidP="00282520">
          <w:pPr>
            <w:widowControl/>
            <w:autoSpaceDE w:val="0"/>
            <w:autoSpaceDN w:val="0"/>
            <w:adjustRightInd w:val="0"/>
            <w:snapToGrid w:val="0"/>
            <w:spacing w:after="0" w:line="240" w:lineRule="auto"/>
            <w:ind w:left="720" w:firstLine="14"/>
            <w:rPr>
              <w:color w:val="000000"/>
            </w:rPr>
          </w:pPr>
        </w:p>
        <w:p w14:paraId="47A86813" w14:textId="77777777" w:rsidR="00282520" w:rsidRDefault="000D00EB" w:rsidP="00282520">
          <w:pPr>
            <w:widowControl/>
            <w:autoSpaceDE w:val="0"/>
            <w:autoSpaceDN w:val="0"/>
            <w:adjustRightInd w:val="0"/>
            <w:snapToGrid w:val="0"/>
            <w:spacing w:after="0" w:line="240" w:lineRule="auto"/>
            <w:ind w:left="720" w:firstLine="14"/>
            <w:rPr>
              <w:color w:val="000000"/>
              <w:lang w:val="x-none"/>
            </w:rPr>
          </w:pPr>
          <w:r>
            <w:rPr>
              <w:i/>
              <w:color w:val="000000"/>
              <w:lang w:val="x-none"/>
            </w:rPr>
            <w:t>4. Identify beneficial and adverse impacts due to the action and any expected losses of natural and beneficial floodplain values. Where actions proposed to be located outside the base floodplain will affect the base floodplain, impacts resulting from these actions should also be identified.</w:t>
          </w:r>
        </w:p>
        <w:p w14:paraId="72ACAF51"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4321F430"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75190201" w14:textId="77777777" w:rsidR="00282520" w:rsidRDefault="000D00EB" w:rsidP="00282520">
          <w:pPr>
            <w:widowControl/>
            <w:autoSpaceDE w:val="0"/>
            <w:autoSpaceDN w:val="0"/>
            <w:adjustRightInd w:val="0"/>
            <w:snapToGrid w:val="0"/>
            <w:spacing w:after="0" w:line="240" w:lineRule="auto"/>
            <w:ind w:left="720" w:firstLine="14"/>
            <w:rPr>
              <w:color w:val="000000"/>
              <w:lang w:val="x-none"/>
            </w:rPr>
          </w:pPr>
          <w:r>
            <w:rPr>
              <w:i/>
              <w:color w:val="000000"/>
              <w:lang w:val="x-none"/>
            </w:rPr>
            <w:t>5. If the action is likely to induce development in the base floodplain, determine if a practicable non-floodplain alternative for the development exists.</w:t>
          </w:r>
        </w:p>
        <w:p w14:paraId="48FD1D29"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15BF4841"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152638DF" w14:textId="77777777" w:rsidR="00282520" w:rsidRDefault="000D00EB" w:rsidP="00282520">
          <w:pPr>
            <w:widowControl/>
            <w:autoSpaceDE w:val="0"/>
            <w:autoSpaceDN w:val="0"/>
            <w:adjustRightInd w:val="0"/>
            <w:snapToGrid w:val="0"/>
            <w:spacing w:after="0" w:line="240" w:lineRule="auto"/>
            <w:ind w:left="720" w:firstLine="14"/>
            <w:rPr>
              <w:color w:val="000000"/>
              <w:lang w:val="x-none"/>
            </w:rPr>
          </w:pPr>
          <w:r>
            <w:rPr>
              <w:i/>
              <w:color w:val="000000"/>
              <w:lang w:val="x-none"/>
            </w:rPr>
            <w:t xml:space="preserve">6. As part of the planning process under the P&amp;G, determine viable methods to minimize any adverse impacts of the action including any likely induced development for which there is no practicable alternative and methods to restore and preserve the natural and </w:t>
          </w:r>
          <w:r>
            <w:rPr>
              <w:i/>
              <w:color w:val="000000"/>
              <w:lang w:val="x-none"/>
            </w:rPr>
            <w:lastRenderedPageBreak/>
            <w:t>beneficial floodplain values. This should include reevaluation of the “no action” alternative.</w:t>
          </w:r>
        </w:p>
        <w:p w14:paraId="6FF5F0D4"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252EAD27"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095BC076" w14:textId="77777777" w:rsidR="00282520" w:rsidRDefault="000D00EB" w:rsidP="00282520">
          <w:pPr>
            <w:widowControl/>
            <w:autoSpaceDE w:val="0"/>
            <w:autoSpaceDN w:val="0"/>
            <w:adjustRightInd w:val="0"/>
            <w:snapToGrid w:val="0"/>
            <w:spacing w:after="0" w:line="240" w:lineRule="auto"/>
            <w:ind w:left="720" w:firstLine="14"/>
            <w:rPr>
              <w:color w:val="000000"/>
              <w:lang w:val="x-none"/>
            </w:rPr>
          </w:pPr>
          <w:r>
            <w:rPr>
              <w:i/>
              <w:color w:val="000000"/>
              <w:lang w:val="x-none"/>
            </w:rPr>
            <w:t>7. If the final determination is made that no practicable alternative exists to locating the action in the floodplain, advise the general public in the affected area of the findings.</w:t>
          </w:r>
        </w:p>
        <w:p w14:paraId="4F79049F"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22596B6A" w14:textId="77777777" w:rsidR="00282520" w:rsidRDefault="00282520" w:rsidP="00282520">
          <w:pPr>
            <w:widowControl/>
            <w:autoSpaceDE w:val="0"/>
            <w:autoSpaceDN w:val="0"/>
            <w:adjustRightInd w:val="0"/>
            <w:snapToGrid w:val="0"/>
            <w:spacing w:after="0" w:line="240" w:lineRule="auto"/>
            <w:ind w:left="720" w:firstLine="14"/>
            <w:rPr>
              <w:color w:val="000000"/>
              <w:lang w:val="x-none"/>
            </w:rPr>
          </w:pPr>
        </w:p>
        <w:p w14:paraId="465D9047" w14:textId="70B31C81" w:rsidR="000D00EB" w:rsidRPr="00282520" w:rsidRDefault="000D00EB" w:rsidP="00282520">
          <w:pPr>
            <w:widowControl/>
            <w:autoSpaceDE w:val="0"/>
            <w:autoSpaceDN w:val="0"/>
            <w:adjustRightInd w:val="0"/>
            <w:snapToGrid w:val="0"/>
            <w:spacing w:after="0" w:line="240" w:lineRule="auto"/>
            <w:ind w:left="720" w:firstLine="14"/>
            <w:rPr>
              <w:color w:val="000000"/>
              <w:lang w:val="x-none"/>
            </w:rPr>
            <w:sectPr w:rsidR="000D00EB" w:rsidRPr="00282520">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pPr>
          <w:r>
            <w:rPr>
              <w:i/>
              <w:color w:val="000000"/>
              <w:lang w:val="x-none"/>
            </w:rPr>
            <w:t>8. Recommend the plan most responsive to the planning objectives established by the study and consistent with the requirements of the Executive Order 11988.</w:t>
          </w:r>
        </w:p>
        <w:p w14:paraId="271BE0DE" w14:textId="0E74CADD" w:rsidR="003269D2" w:rsidRPr="00414938" w:rsidRDefault="00F001AE" w:rsidP="002D650F">
          <w:pPr>
            <w:ind w:left="720"/>
          </w:pPr>
        </w:p>
      </w:sdtContent>
    </w:sdt>
    <w:bookmarkStart w:id="141" w:name="EO11990" w:displacedByCustomXml="next"/>
    <w:sdt>
      <w:sdtPr>
        <w:id w:val="-290896025"/>
        <w:placeholder>
          <w:docPart w:val="0EA34134ADE14D0B93563956AD8F2462"/>
        </w:placeholder>
        <w15:color w:val="00CCFF"/>
      </w:sdtPr>
      <w:sdtEndPr/>
      <w:sdtContent>
        <w:p w14:paraId="3DC8A60C" w14:textId="5A714196" w:rsidR="002D650F" w:rsidRPr="005C780B" w:rsidRDefault="00F001AE" w:rsidP="002D650F">
          <w:pPr>
            <w:pStyle w:val="Heading3"/>
            <w:widowControl/>
            <w:spacing w:before="0" w:after="240" w:line="240" w:lineRule="auto"/>
          </w:pPr>
          <w:hyperlink r:id="rId64" w:history="1">
            <w:bookmarkStart w:id="142" w:name="_Toc109035313"/>
            <w:r w:rsidR="002D650F" w:rsidRPr="00BF2159">
              <w:rPr>
                <w:rStyle w:val="Hyperlink"/>
              </w:rPr>
              <w:t>Executive Order 11990, Protection of Wetlands, 24 May 1977</w:t>
            </w:r>
          </w:hyperlink>
          <w:r w:rsidR="002D650F" w:rsidRPr="005C780B">
            <w:t xml:space="preserve"> </w:t>
          </w:r>
        </w:p>
      </w:sdtContent>
    </w:sdt>
    <w:bookmarkEnd w:id="142" w:displacedByCustomXml="prev"/>
    <w:bookmarkEnd w:id="141"/>
    <w:p w14:paraId="5596EC68" w14:textId="77777777" w:rsidR="002D650F" w:rsidRDefault="002D650F" w:rsidP="002D650F">
      <w:pPr>
        <w:ind w:left="720"/>
      </w:pPr>
      <w:r w:rsidRPr="00D83FA0">
        <w:rPr>
          <w:u w:val="single"/>
        </w:rPr>
        <w:t>Finding:</w:t>
      </w:r>
      <w:r w:rsidRPr="00D83FA0">
        <w:t xml:space="preserve">  </w:t>
      </w:r>
      <w:sdt>
        <w:sdtPr>
          <w:alias w:val="EO 11990 - NA"/>
          <w:tag w:val="EO 11990 - NA"/>
          <w:id w:val="-869835448"/>
          <w:placeholder>
            <w:docPart w:val="0EA34134ADE14D0B93563956AD8F2462"/>
          </w:placeholder>
          <w15:color w:val="00CCFF"/>
        </w:sdtPr>
        <w:sdtEndPr/>
        <w:sdtContent>
          <w:r>
            <w:t xml:space="preserve">The entirety of the proposed action work will take place on and within existing infrastructure and building facilities. </w:t>
          </w:r>
          <w:r w:rsidRPr="00D83FA0">
            <w:t xml:space="preserve">The proposed action </w:t>
          </w:r>
          <w:r>
            <w:t xml:space="preserve">will have </w:t>
          </w:r>
          <w:r>
            <w:rPr>
              <w:i/>
            </w:rPr>
            <w:t xml:space="preserve">no </w:t>
          </w:r>
          <w:r w:rsidRPr="00A900D7">
            <w:rPr>
              <w:i/>
            </w:rPr>
            <w:t>effect</w:t>
          </w:r>
          <w:r>
            <w:t xml:space="preserve"> on wetlands in the vicinity of the project area. Therefore, the Order is </w:t>
          </w:r>
          <w:r>
            <w:rPr>
              <w:i/>
            </w:rPr>
            <w:t>not applicable</w:t>
          </w:r>
          <w:r>
            <w:t xml:space="preserve"> to the proposed action.</w:t>
          </w:r>
        </w:sdtContent>
      </w:sdt>
      <w:r>
        <w:t xml:space="preserve">  </w:t>
      </w:r>
    </w:p>
    <w:sdt>
      <w:sdtPr>
        <w:alias w:val="EO 11990 - In Compliance"/>
        <w:tag w:val="EO 11990 - In Compliance"/>
        <w:id w:val="508337966"/>
        <w:placeholder>
          <w:docPart w:val="0EA34134ADE14D0B93563956AD8F2462"/>
        </w:placeholder>
        <w15:color w:val="00CCFF"/>
      </w:sdtPr>
      <w:sdtEndPr/>
      <w:sdtContent>
        <w:p w14:paraId="19F827A7" w14:textId="77777777" w:rsidR="002D650F" w:rsidRPr="00506663" w:rsidRDefault="002D650F" w:rsidP="002D650F">
          <w:pPr>
            <w:ind w:left="720"/>
          </w:pPr>
          <w:r w:rsidRPr="00506663">
            <w:t>The entirety of the proposed action work will take place on and within existing infrastructure and building facilities. The proposed action will have no effect on wetlands in the vicinity of the project area. Therefore</w:t>
          </w:r>
          <w:r>
            <w:t>,</w:t>
          </w:r>
          <w:r w:rsidRPr="00506663">
            <w:t xml:space="preserve"> the proposed action </w:t>
          </w:r>
          <w:proofErr w:type="gramStart"/>
          <w:r w:rsidRPr="00506663">
            <w:t>is in compliance with</w:t>
          </w:r>
          <w:proofErr w:type="gramEnd"/>
          <w:r w:rsidRPr="00506663">
            <w:t xml:space="preserve"> this Order.</w:t>
          </w:r>
        </w:p>
      </w:sdtContent>
    </w:sdt>
    <w:bookmarkStart w:id="143" w:name="EO12898" w:displacedByCustomXml="next"/>
    <w:sdt>
      <w:sdtPr>
        <w:id w:val="-1811392103"/>
        <w:lock w:val="contentLocked"/>
        <w:placeholder>
          <w:docPart w:val="0EA34134ADE14D0B93563956AD8F2462"/>
        </w:placeholder>
        <w15:color w:val="00CCFF"/>
      </w:sdtPr>
      <w:sdtEndPr/>
      <w:sdtContent>
        <w:p w14:paraId="6015EB49" w14:textId="77777777" w:rsidR="002D650F" w:rsidRDefault="00F001AE" w:rsidP="002D650F">
          <w:pPr>
            <w:pStyle w:val="Heading3"/>
            <w:widowControl/>
            <w:spacing w:before="0" w:after="240" w:line="240" w:lineRule="auto"/>
          </w:pPr>
          <w:hyperlink r:id="rId65" w:history="1">
            <w:bookmarkStart w:id="144" w:name="_Toc109035314"/>
            <w:r w:rsidR="002D650F" w:rsidRPr="00D44D0D">
              <w:rPr>
                <w:rStyle w:val="Hyperlink"/>
              </w:rPr>
              <w:t>Executive Order 12114, Environmental effects abroad of major Federal actions, 04 January 1979</w:t>
            </w:r>
          </w:hyperlink>
        </w:p>
      </w:sdtContent>
    </w:sdt>
    <w:bookmarkEnd w:id="144" w:displacedByCustomXml="prev"/>
    <w:p w14:paraId="43F04382" w14:textId="38505FDA" w:rsidR="002D650F" w:rsidRPr="005A09B4" w:rsidRDefault="002D650F" w:rsidP="002D650F">
      <w:pPr>
        <w:ind w:left="720"/>
      </w:pPr>
      <w:r w:rsidRPr="001D617B">
        <w:rPr>
          <w:u w:val="single"/>
        </w:rPr>
        <w:t>Finding:</w:t>
      </w:r>
      <w:r>
        <w:t xml:space="preserve">  </w:t>
      </w:r>
      <w:sdt>
        <w:sdtPr>
          <w:alias w:val="EO 12114 - NA"/>
          <w:tag w:val="EO 12114 - NA"/>
          <w:id w:val="390618994"/>
          <w:placeholder>
            <w:docPart w:val="0EA34134ADE14D0B93563956AD8F2462"/>
          </w:placeholder>
          <w15:color w:val="00CCFF"/>
        </w:sdtPr>
        <w:sdtEndPr/>
        <w:sdtContent>
          <w:r>
            <w:t xml:space="preserve">The proposed action is not a major Federal action nor would it have any significant effects to the environment of nations </w:t>
          </w:r>
          <w:r w:rsidR="00767BDE">
            <w:t>outside the United States</w:t>
          </w:r>
          <w:r>
            <w:t xml:space="preserve">.  Therefore, the Order is </w:t>
          </w:r>
          <w:r w:rsidRPr="00BB212C">
            <w:rPr>
              <w:i/>
            </w:rPr>
            <w:t>not applicable</w:t>
          </w:r>
          <w:r>
            <w:t xml:space="preserve"> to the proposed action.</w:t>
          </w:r>
        </w:sdtContent>
      </w:sdt>
    </w:p>
    <w:sdt>
      <w:sdtPr>
        <w:id w:val="1715768253"/>
        <w:placeholder>
          <w:docPart w:val="0EA34134ADE14D0B93563956AD8F2462"/>
        </w:placeholder>
        <w15:color w:val="00CCFF"/>
      </w:sdtPr>
      <w:sdtEndPr/>
      <w:sdtContent>
        <w:p w14:paraId="735AB2F5" w14:textId="45EDEB69" w:rsidR="002D650F" w:rsidRPr="00DF7EE7" w:rsidRDefault="00F001AE" w:rsidP="002D650F">
          <w:pPr>
            <w:pStyle w:val="Heading3"/>
            <w:widowControl/>
            <w:spacing w:before="0" w:after="240" w:line="240" w:lineRule="auto"/>
          </w:pPr>
          <w:hyperlink r:id="rId66" w:history="1">
            <w:bookmarkStart w:id="145" w:name="_Toc109035315"/>
            <w:r w:rsidR="002D650F" w:rsidRPr="00BF2159">
              <w:rPr>
                <w:rStyle w:val="Hyperlink"/>
              </w:rPr>
              <w:t>Executive Order 12898, Environmental Justice, 11 February 1994</w:t>
            </w:r>
          </w:hyperlink>
        </w:p>
      </w:sdtContent>
    </w:sdt>
    <w:bookmarkEnd w:id="145" w:displacedByCustomXml="prev"/>
    <w:p w14:paraId="79904DF2" w14:textId="77777777" w:rsidR="002D650F" w:rsidRDefault="002D650F" w:rsidP="002D650F">
      <w:pPr>
        <w:ind w:left="720"/>
      </w:pPr>
      <w:bookmarkStart w:id="146" w:name="_Hlk24099230"/>
      <w:bookmarkEnd w:id="143"/>
      <w:r w:rsidRPr="001D617B">
        <w:rPr>
          <w:u w:val="single"/>
        </w:rPr>
        <w:t>Finding:</w:t>
      </w:r>
      <w:bookmarkEnd w:id="146"/>
      <w:r w:rsidRPr="001D617B">
        <w:t xml:space="preserve">  </w:t>
      </w:r>
      <w:sdt>
        <w:sdtPr>
          <w:alias w:val="EO 12898 - In Compliance"/>
          <w:tag w:val="EO 12898 - In Compliance"/>
          <w:id w:val="-545921250"/>
          <w:placeholder>
            <w:docPart w:val="0EA34134ADE14D0B93563956AD8F2462"/>
          </w:placeholder>
          <w15:color w:val="00CCFF"/>
        </w:sdtPr>
        <w:sdtEndPr/>
        <w:sdtContent>
          <w:r>
            <w:t xml:space="preserve">The proposed action would not affect </w:t>
          </w:r>
          <w:r w:rsidRPr="001D617B">
            <w:t xml:space="preserve">subsistence, low-income or minority communities. There </w:t>
          </w:r>
          <w:r>
            <w:t>would</w:t>
          </w:r>
          <w:r w:rsidRPr="001D617B">
            <w:t xml:space="preserve"> be no changes in population, economics, or other indicators of social well-being </w:t>
          </w:r>
          <w:r>
            <w:t>within the short- or long-term future due to the proposed action.</w:t>
          </w:r>
          <w:r w:rsidRPr="001D617B">
            <w:t xml:space="preserve">  Therefore, the proposed action </w:t>
          </w:r>
          <w:proofErr w:type="gramStart"/>
          <w:r w:rsidRPr="001D617B">
            <w:t xml:space="preserve">is </w:t>
          </w:r>
          <w:r w:rsidRPr="001D617B">
            <w:rPr>
              <w:i/>
            </w:rPr>
            <w:t>in compliance with</w:t>
          </w:r>
          <w:proofErr w:type="gramEnd"/>
          <w:r w:rsidRPr="001D617B">
            <w:rPr>
              <w:i/>
            </w:rPr>
            <w:t xml:space="preserve"> </w:t>
          </w:r>
          <w:r w:rsidRPr="001D617B">
            <w:t>th</w:t>
          </w:r>
          <w:r>
            <w:t>e</w:t>
          </w:r>
          <w:r w:rsidRPr="001D617B">
            <w:t xml:space="preserve"> </w:t>
          </w:r>
          <w:r>
            <w:t>O</w:t>
          </w:r>
          <w:r w:rsidRPr="001D617B">
            <w:t>rder.</w:t>
          </w:r>
        </w:sdtContent>
      </w:sdt>
    </w:p>
    <w:p w14:paraId="300B4150" w14:textId="536D05C4" w:rsidR="002D650F" w:rsidRDefault="002D650F" w:rsidP="002D650F">
      <w:pPr>
        <w:pStyle w:val="Heading3"/>
        <w:widowControl/>
        <w:spacing w:before="0" w:after="240" w:line="240" w:lineRule="auto"/>
        <w:rPr>
          <w:bCs/>
        </w:rPr>
      </w:pPr>
      <w:r>
        <w:rPr>
          <w:bCs/>
        </w:rPr>
        <w:fldChar w:fldCharType="begin" w:fldLock="1"/>
      </w:r>
      <w:r>
        <w:rPr>
          <w:highlight w:val="yellow"/>
          <w:u w:val="single"/>
        </w:rPr>
        <w:instrText xml:space="preserve"> REF EO13175 \h </w:instrText>
      </w:r>
      <w:r>
        <w:instrText xml:space="preserve"> \* MERGEFORMAT </w:instrText>
      </w:r>
      <w:r>
        <w:rPr>
          <w:bCs/>
        </w:rPr>
      </w:r>
      <w:r>
        <w:rPr>
          <w:bCs/>
        </w:rPr>
        <w:fldChar w:fldCharType="separate"/>
      </w:r>
      <w:sdt>
        <w:sdtPr>
          <w:rPr>
            <w:bCs/>
          </w:rPr>
          <w:id w:val="-485244601"/>
          <w:lock w:val="contentLocked"/>
          <w:placeholder>
            <w:docPart w:val="B2D237B50412415A8D872348E92EA2B5"/>
          </w:placeholder>
          <w15:color w:val="00CCFF"/>
        </w:sdtPr>
        <w:sdtEndPr>
          <w:rPr>
            <w:rStyle w:val="Hyperlink"/>
            <w:bCs w:val="0"/>
            <w:u w:val="single"/>
          </w:rPr>
        </w:sdtEndPr>
        <w:sdtContent>
          <w:hyperlink r:id="rId67" w:history="1">
            <w:bookmarkStart w:id="147" w:name="_Toc109035316"/>
            <w:r w:rsidRPr="005C6FE6">
              <w:rPr>
                <w:rStyle w:val="Hyperlink"/>
              </w:rPr>
              <w:t>Executive Order 13175, Consultation and Coordination with Indian Tribal Governments, 6 November 2000</w:t>
            </w:r>
          </w:hyperlink>
        </w:sdtContent>
      </w:sdt>
      <w:bookmarkEnd w:id="147"/>
    </w:p>
    <w:p w14:paraId="3AD57267" w14:textId="77777777" w:rsidR="002D650F" w:rsidRDefault="002D650F" w:rsidP="002D650F">
      <w:pPr>
        <w:ind w:left="720"/>
        <w:rPr>
          <w:u w:val="single"/>
        </w:rPr>
      </w:pPr>
      <w:r>
        <w:rPr>
          <w:b/>
          <w:smallCaps/>
        </w:rPr>
        <w:fldChar w:fldCharType="end"/>
      </w:r>
      <w:r w:rsidRPr="005D5B3D">
        <w:rPr>
          <w:u w:val="single"/>
        </w:rPr>
        <w:t>Finding:</w:t>
      </w:r>
      <w:r>
        <w:t xml:space="preserve">  </w:t>
      </w:r>
      <w:sdt>
        <w:sdtPr>
          <w:alias w:val="EO 13175 - Easement Renewal"/>
          <w:tag w:val="EO 13175 - Easement Renewal"/>
          <w:id w:val="-1717729858"/>
          <w:placeholder>
            <w:docPart w:val="0EA34134ADE14D0B93563956AD8F2462"/>
          </w:placeholder>
          <w15:color w:val="00CCFF"/>
        </w:sdtPr>
        <w:sdtEndPr/>
        <w:sdtContent>
          <w:r>
            <w:t>The proposed action does not involve the development of, or changes in, Federal policies that have tribal implications.  This project does not trigger government-to-government consultation under this Executive Order</w:t>
          </w:r>
          <w:r w:rsidRPr="00E27797">
            <w:t xml:space="preserve">. Therefore, the proposed action </w:t>
          </w:r>
          <w:proofErr w:type="gramStart"/>
          <w:r w:rsidRPr="00E27797">
            <w:t xml:space="preserve">is </w:t>
          </w:r>
          <w:r w:rsidRPr="00E27797">
            <w:rPr>
              <w:i/>
              <w:iCs/>
            </w:rPr>
            <w:t xml:space="preserve">in compliance </w:t>
          </w:r>
          <w:r w:rsidRPr="00E27797">
            <w:t>with</w:t>
          </w:r>
          <w:proofErr w:type="gramEnd"/>
          <w:r w:rsidRPr="00E27797">
            <w:t xml:space="preserve"> th</w:t>
          </w:r>
          <w:r>
            <w:t>e</w:t>
          </w:r>
          <w:r w:rsidRPr="00E27797">
            <w:t xml:space="preserve"> </w:t>
          </w:r>
          <w:r>
            <w:t>O</w:t>
          </w:r>
          <w:r w:rsidRPr="00E27797">
            <w:t>rder.</w:t>
          </w:r>
        </w:sdtContent>
      </w:sdt>
    </w:p>
    <w:p w14:paraId="2992B92E" w14:textId="18831C41" w:rsidR="002D650F" w:rsidRDefault="002D650F" w:rsidP="002D650F">
      <w:pPr>
        <w:pStyle w:val="Heading3"/>
        <w:widowControl/>
        <w:spacing w:before="0" w:after="240" w:line="240" w:lineRule="auto"/>
        <w:rPr>
          <w:bCs/>
        </w:rPr>
      </w:pPr>
      <w:r>
        <w:rPr>
          <w:bCs/>
        </w:rPr>
        <w:t xml:space="preserve"> </w:t>
      </w:r>
      <w:r>
        <w:rPr>
          <w:bCs/>
        </w:rPr>
        <w:fldChar w:fldCharType="begin" w:fldLock="1"/>
      </w:r>
      <w:r>
        <w:rPr>
          <w:highlight w:val="yellow"/>
        </w:rPr>
        <w:instrText xml:space="preserve"> REF EO13186 \h </w:instrText>
      </w:r>
      <w:r>
        <w:instrText xml:space="preserve"> \* MERGEFORMAT </w:instrText>
      </w:r>
      <w:r>
        <w:rPr>
          <w:bCs/>
        </w:rPr>
      </w:r>
      <w:r>
        <w:rPr>
          <w:bCs/>
        </w:rPr>
        <w:fldChar w:fldCharType="separate"/>
      </w:r>
      <w:sdt>
        <w:sdtPr>
          <w:rPr>
            <w:bCs/>
          </w:rPr>
          <w:id w:val="1235903372"/>
          <w:placeholder>
            <w:docPart w:val="0EA34134ADE14D0B93563956AD8F2462"/>
          </w:placeholder>
          <w15:color w:val="00CCFF"/>
        </w:sdtPr>
        <w:sdtEndPr>
          <w:rPr>
            <w:rStyle w:val="Hyperlink"/>
            <w:bCs w:val="0"/>
            <w:u w:val="single"/>
          </w:rPr>
        </w:sdtEndPr>
        <w:sdtContent>
          <w:hyperlink r:id="rId68" w:history="1">
            <w:bookmarkStart w:id="148" w:name="_Toc109035317"/>
            <w:r w:rsidRPr="001D0A3C">
              <w:rPr>
                <w:rStyle w:val="Hyperlink"/>
              </w:rPr>
              <w:t>Executive Order 13186, Migratory Birds, 10 January 2001</w:t>
            </w:r>
          </w:hyperlink>
        </w:sdtContent>
      </w:sdt>
      <w:bookmarkEnd w:id="148"/>
    </w:p>
    <w:p w14:paraId="7CD6D26E" w14:textId="77777777" w:rsidR="002D650F" w:rsidRDefault="002D650F" w:rsidP="002D650F">
      <w:pPr>
        <w:ind w:left="720"/>
      </w:pPr>
      <w:r>
        <w:rPr>
          <w:b/>
          <w:smallCaps/>
        </w:rPr>
        <w:fldChar w:fldCharType="end"/>
      </w:r>
      <w:r w:rsidRPr="00F46839">
        <w:rPr>
          <w:u w:val="single"/>
        </w:rPr>
        <w:t>Finding:</w:t>
      </w:r>
      <w:r w:rsidRPr="00F46839">
        <w:t xml:space="preserve">  </w:t>
      </w:r>
      <w:sdt>
        <w:sdtPr>
          <w:alias w:val="EO 13186 - Not applicable"/>
          <w:tag w:val="EO 13186 - Not applicable"/>
          <w:id w:val="1569839635"/>
          <w:placeholder>
            <w:docPart w:val="0EA34134ADE14D0B93563956AD8F2462"/>
          </w:placeholder>
          <w15:color w:val="00CCFF"/>
        </w:sdtPr>
        <w:sdtEndPr/>
        <w:sdtContent>
          <w:r w:rsidRPr="00506663">
            <w:t>The</w:t>
          </w:r>
          <w:r>
            <w:t xml:space="preserve"> proposed action does not involve activities where there would be </w:t>
          </w:r>
          <w:r w:rsidRPr="00506663">
            <w:t xml:space="preserve">take of migratory birds or </w:t>
          </w:r>
          <w:r>
            <w:t xml:space="preserve">disturbance of </w:t>
          </w:r>
          <w:r w:rsidRPr="00506663">
            <w:t xml:space="preserve">their habitat.  Therefore, </w:t>
          </w:r>
          <w:r>
            <w:t xml:space="preserve">the Order is </w:t>
          </w:r>
          <w:r w:rsidRPr="00506663">
            <w:rPr>
              <w:i/>
            </w:rPr>
            <w:t>not applicable</w:t>
          </w:r>
          <w:r>
            <w:t xml:space="preserve"> to the proposed action</w:t>
          </w:r>
          <w:r w:rsidRPr="00506663">
            <w:t>.</w:t>
          </w:r>
        </w:sdtContent>
      </w:sdt>
    </w:p>
    <w:sdt>
      <w:sdtPr>
        <w:id w:val="-1118605653"/>
        <w:lock w:val="contentLocked"/>
        <w:placeholder>
          <w:docPart w:val="8838B12E53FB4A9F8721765306E1F0C1"/>
        </w:placeholder>
        <w15:color w:val="800080"/>
      </w:sdtPr>
      <w:sdtEndPr/>
      <w:sdtContent>
        <w:p w14:paraId="5853B30E" w14:textId="77777777" w:rsidR="002D650F" w:rsidRDefault="00F001AE" w:rsidP="002D650F">
          <w:pPr>
            <w:pStyle w:val="Heading3"/>
            <w:widowControl/>
            <w:spacing w:before="0" w:after="240" w:line="240" w:lineRule="auto"/>
          </w:pPr>
          <w:hyperlink r:id="rId69" w:history="1">
            <w:bookmarkStart w:id="149" w:name="_Toc109035318"/>
            <w:r w:rsidR="002D650F" w:rsidRPr="002637D5">
              <w:rPr>
                <w:rStyle w:val="Hyperlink"/>
              </w:rPr>
              <w:t xml:space="preserve">Executive </w:t>
            </w:r>
            <w:r w:rsidR="002D650F" w:rsidRPr="00766E5E">
              <w:rPr>
                <w:rStyle w:val="Hyperlink"/>
              </w:rPr>
              <w:t>Order</w:t>
            </w:r>
            <w:r w:rsidR="002D650F" w:rsidRPr="002637D5">
              <w:rPr>
                <w:rStyle w:val="Hyperlink"/>
              </w:rPr>
              <w:t xml:space="preserve"> 13287, Preserve Americ</w:t>
            </w:r>
            <w:r w:rsidR="002D650F">
              <w:rPr>
                <w:rStyle w:val="Hyperlink"/>
              </w:rPr>
              <w:t>a, 3 March 2003</w:t>
            </w:r>
          </w:hyperlink>
          <w:r w:rsidR="002D650F">
            <w:t xml:space="preserve"> </w:t>
          </w:r>
        </w:p>
      </w:sdtContent>
    </w:sdt>
    <w:bookmarkEnd w:id="149" w:displacedByCustomXml="prev"/>
    <w:p w14:paraId="1E090BE9" w14:textId="77777777" w:rsidR="002D650F" w:rsidRDefault="002D650F" w:rsidP="002D650F">
      <w:pPr>
        <w:ind w:left="720"/>
      </w:pPr>
      <w:r w:rsidRPr="005D5B3D">
        <w:rPr>
          <w:u w:val="single"/>
        </w:rPr>
        <w:t>Finding:</w:t>
      </w:r>
      <w:r w:rsidRPr="00DC7BF1">
        <w:rPr>
          <w:u w:val="single"/>
        </w:rPr>
        <w:t xml:space="preserve"> </w:t>
      </w:r>
      <w:sdt>
        <w:sdtPr>
          <w:rPr>
            <w:u w:val="single"/>
          </w:rPr>
          <w:alias w:val="EO 13287 - No Impact - Lease"/>
          <w:tag w:val="EO 13287 - No Impact - Lease"/>
          <w:id w:val="-39746467"/>
          <w:placeholder>
            <w:docPart w:val="0EA34134ADE14D0B93563956AD8F2462"/>
          </w:placeholder>
          <w15:color w:val="800080"/>
        </w:sdtPr>
        <w:sdtEndPr>
          <w:rPr>
            <w:u w:val="none"/>
          </w:rPr>
        </w:sdtEndPr>
        <w:sdtContent>
          <w:r w:rsidRPr="00683E04">
            <w:t xml:space="preserve">The proposed action will have </w:t>
          </w:r>
          <w:r w:rsidRPr="00683E04">
            <w:rPr>
              <w:i/>
            </w:rPr>
            <w:t xml:space="preserve">no impact </w:t>
          </w:r>
          <w:r w:rsidRPr="00683E04">
            <w:t xml:space="preserve">on this </w:t>
          </w:r>
          <w:r>
            <w:t>Order</w:t>
          </w:r>
          <w:r w:rsidRPr="00683E04">
            <w:t>.  The current undertaking does not propose any changes to eligible or potentially eligible historic structures within the area of potential effect.</w:t>
          </w:r>
        </w:sdtContent>
      </w:sdt>
    </w:p>
    <w:sdt>
      <w:sdtPr>
        <w:id w:val="-1128933013"/>
        <w:placeholder>
          <w:docPart w:val="0EA34134ADE14D0B93563956AD8F2462"/>
        </w:placeholder>
        <w15:color w:val="00CCFF"/>
      </w:sdtPr>
      <w:sdtEndPr>
        <w:rPr>
          <w:rStyle w:val="Hyperlink"/>
          <w:u w:val="single"/>
        </w:rPr>
      </w:sdtEndPr>
      <w:sdtContent>
        <w:p w14:paraId="5C1AABBB" w14:textId="78DF9A3D" w:rsidR="002D650F" w:rsidRPr="00813D11" w:rsidRDefault="00F001AE" w:rsidP="002D650F">
          <w:pPr>
            <w:pStyle w:val="Heading3"/>
            <w:widowControl/>
            <w:spacing w:before="0" w:after="240" w:line="240" w:lineRule="auto"/>
          </w:pPr>
          <w:hyperlink r:id="rId70" w:history="1">
            <w:bookmarkStart w:id="150" w:name="_Toc109035319"/>
            <w:r w:rsidR="002D650F" w:rsidRPr="00813D11">
              <w:rPr>
                <w:rStyle w:val="Hyperlink"/>
              </w:rPr>
              <w:t>Executive Order 13751, Safeguarding the Nation From the Impacts of Invasive Species, 5 December 2016</w:t>
            </w:r>
          </w:hyperlink>
        </w:p>
      </w:sdtContent>
    </w:sdt>
    <w:bookmarkEnd w:id="150" w:displacedByCustomXml="prev"/>
    <w:p w14:paraId="063B06B8" w14:textId="77777777" w:rsidR="002D650F" w:rsidRDefault="002D650F" w:rsidP="002D650F">
      <w:pPr>
        <w:ind w:left="720"/>
      </w:pPr>
      <w:r w:rsidRPr="005D5B3D">
        <w:rPr>
          <w:u w:val="single"/>
        </w:rPr>
        <w:t>Finding:</w:t>
      </w:r>
      <w:r>
        <w:rPr>
          <w:rFonts w:ascii="Helvetica" w:hAnsi="Helvetica" w:cs="Helvetica"/>
        </w:rPr>
        <w:t xml:space="preserve">  </w:t>
      </w:r>
      <w:sdt>
        <w:sdtPr>
          <w:rPr>
            <w:rFonts w:ascii="Helvetica" w:hAnsi="Helvetica" w:cs="Helvetica"/>
          </w:rPr>
          <w:alias w:val="EO 13751 - In Compliance"/>
          <w:tag w:val="EO 13751 - In Compliance"/>
          <w:id w:val="945809685"/>
          <w:placeholder>
            <w:docPart w:val="0EA34134ADE14D0B93563956AD8F2462"/>
          </w:placeholder>
          <w15:color w:val="00CCFF"/>
        </w:sdtPr>
        <w:sdtEndPr/>
        <w:sdtContent>
          <w:r>
            <w:rPr>
              <w:rFonts w:ascii="Helvetica" w:hAnsi="Helvetica" w:cs="Helvetica"/>
            </w:rPr>
            <w:t>T</w:t>
          </w:r>
          <w:r w:rsidRPr="0084712C">
            <w:rPr>
              <w:rFonts w:ascii="Helvetica" w:hAnsi="Helvetica" w:cs="Helvetica"/>
            </w:rPr>
            <w:t xml:space="preserve">he proposed action would have no potential to introduce, establish, or spread </w:t>
          </w:r>
          <w:r w:rsidRPr="0084712C">
            <w:rPr>
              <w:rFonts w:ascii="Helvetica" w:hAnsi="Helvetica" w:cs="Helvetica"/>
            </w:rPr>
            <w:lastRenderedPageBreak/>
            <w:t>invasive species because associated activities would</w:t>
          </w:r>
          <w:r>
            <w:rPr>
              <w:rFonts w:ascii="Helvetica" w:hAnsi="Helvetica" w:cs="Helvetica"/>
            </w:rPr>
            <w:t xml:space="preserve"> </w:t>
          </w:r>
          <w:sdt>
            <w:sdtPr>
              <w:rPr>
                <w:rFonts w:ascii="Helvetica" w:hAnsi="Helvetica" w:cs="Helvetica"/>
              </w:rPr>
              <w:id w:val="-1294139500"/>
              <w:placeholder>
                <w:docPart w:val="5197CAE77A694ABCA4086DED41F3426F"/>
              </w:placeholder>
              <w:showingPlcHdr/>
              <w15:color w:val="00CCFF"/>
            </w:sdtPr>
            <w:sdtEndPr/>
            <w:sdtContent>
              <w:r>
                <w:rPr>
                  <w:rStyle w:val="PlaceholderText"/>
                </w:rPr>
                <w:t>[Insert rationale]</w:t>
              </w:r>
            </w:sdtContent>
          </w:sdt>
          <w:r>
            <w:rPr>
              <w:rFonts w:ascii="Helvetica" w:hAnsi="Helvetica" w:cs="Helvetica"/>
              <w:color w:val="333333"/>
            </w:rPr>
            <w:t xml:space="preserve">.  </w:t>
          </w:r>
          <w:r w:rsidRPr="0084712C">
            <w:rPr>
              <w:rFonts w:ascii="Helvetica" w:hAnsi="Helvetica" w:cs="Helvetica"/>
            </w:rPr>
            <w:t xml:space="preserve">Therefore, the proposed action </w:t>
          </w:r>
          <w:r>
            <w:rPr>
              <w:rFonts w:ascii="Helvetica" w:hAnsi="Helvetica" w:cs="Helvetica"/>
            </w:rPr>
            <w:t xml:space="preserve">would </w:t>
          </w:r>
          <w:proofErr w:type="gramStart"/>
          <w:r>
            <w:rPr>
              <w:rFonts w:ascii="Helvetica" w:hAnsi="Helvetica" w:cs="Helvetica"/>
            </w:rPr>
            <w:t>be</w:t>
          </w:r>
          <w:r w:rsidRPr="0084712C">
            <w:rPr>
              <w:rFonts w:ascii="Helvetica" w:hAnsi="Helvetica" w:cs="Helvetica"/>
            </w:rPr>
            <w:t xml:space="preserve"> </w:t>
          </w:r>
          <w:r w:rsidRPr="0084712C">
            <w:rPr>
              <w:rFonts w:ascii="Helvetica" w:hAnsi="Helvetica" w:cs="Helvetica"/>
              <w:i/>
            </w:rPr>
            <w:t>in compliance</w:t>
          </w:r>
          <w:r w:rsidRPr="0084712C">
            <w:rPr>
              <w:rFonts w:ascii="Helvetica" w:hAnsi="Helvetica" w:cs="Helvetica"/>
            </w:rPr>
            <w:t xml:space="preserve"> with</w:t>
          </w:r>
          <w:proofErr w:type="gramEnd"/>
          <w:r w:rsidRPr="0084712C">
            <w:rPr>
              <w:rFonts w:ascii="Helvetica" w:hAnsi="Helvetica" w:cs="Helvetica"/>
            </w:rPr>
            <w:t xml:space="preserve"> the Order.</w:t>
          </w:r>
        </w:sdtContent>
      </w:sdt>
    </w:p>
    <w:p w14:paraId="217D75E5" w14:textId="352D11F1" w:rsidR="002D650F" w:rsidRPr="00932AC8" w:rsidRDefault="002D650F" w:rsidP="002D650F">
      <w:pPr>
        <w:pStyle w:val="Heading3"/>
        <w:widowControl/>
        <w:spacing w:before="0" w:after="240" w:line="240" w:lineRule="auto"/>
      </w:pPr>
      <w:r>
        <w:fldChar w:fldCharType="begin" w:fldLock="1"/>
      </w:r>
      <w:r>
        <w:rPr>
          <w:highlight w:val="yellow"/>
        </w:rPr>
        <w:instrText xml:space="preserve"> REF EO13514 \h </w:instrText>
      </w:r>
      <w:r>
        <w:instrText xml:space="preserve"> \* MERGEFORMAT </w:instrText>
      </w:r>
      <w:r>
        <w:fldChar w:fldCharType="separate"/>
      </w:r>
      <w:sdt>
        <w:sdtPr>
          <w:id w:val="-1287033705"/>
          <w:placeholder>
            <w:docPart w:val="0EA34134ADE14D0B93563956AD8F2462"/>
          </w:placeholder>
          <w15:color w:val="00CCFF"/>
        </w:sdtPr>
        <w:sdtEndPr>
          <w:rPr>
            <w:rStyle w:val="Hyperlink"/>
            <w:u w:val="single"/>
          </w:rPr>
        </w:sdtEndPr>
        <w:sdtContent>
          <w:hyperlink r:id="rId71" w:history="1">
            <w:bookmarkStart w:id="151" w:name="_Toc109035320"/>
            <w:r w:rsidRPr="00813D11">
              <w:rPr>
                <w:rStyle w:val="Hyperlink"/>
              </w:rPr>
              <w:t>Executive Order 13834, Efficient Federal Operations, 17 May 2018</w:t>
            </w:r>
          </w:hyperlink>
        </w:sdtContent>
      </w:sdt>
      <w:bookmarkEnd w:id="151"/>
    </w:p>
    <w:p w14:paraId="65209CBE" w14:textId="77777777" w:rsidR="002D650F" w:rsidRDefault="002D650F" w:rsidP="002D650F">
      <w:pPr>
        <w:ind w:left="720"/>
      </w:pPr>
      <w:r>
        <w:rPr>
          <w:b/>
        </w:rPr>
        <w:fldChar w:fldCharType="end"/>
      </w:r>
      <w:r w:rsidRPr="00D63CAE">
        <w:rPr>
          <w:u w:val="single"/>
        </w:rPr>
        <w:t>Finding:</w:t>
      </w:r>
      <w:r w:rsidRPr="00D63CAE">
        <w:t xml:space="preserve">  </w:t>
      </w:r>
      <w:sdt>
        <w:sdtPr>
          <w:alias w:val="EO 13834 - In Compliance"/>
          <w:tag w:val="EO 13834 - In Compliance"/>
          <w:id w:val="1400182425"/>
          <w:placeholder>
            <w:docPart w:val="0EA34134ADE14D0B93563956AD8F2462"/>
          </w:placeholder>
          <w15:color w:val="00CCFF"/>
        </w:sdtPr>
        <w:sdtEndPr/>
        <w:sdtContent>
          <w:r>
            <w:t>The proposed action would meet</w:t>
          </w:r>
          <w:r w:rsidRPr="00786C9D">
            <w:t xml:space="preserve"> statutory requirements in a manner that increases efficiency, optimizes performance, eliminates unnecessary use of resources, and protects the environment</w:t>
          </w:r>
          <w:r>
            <w:t xml:space="preserve">.  The project would implement this policy in a manner that would </w:t>
          </w:r>
          <w:r w:rsidRPr="00786C9D">
            <w:t xml:space="preserve">reduce waste, cut costs, enhance the resilience of Federal infrastructure and operations, and enable more effective accomplishment of </w:t>
          </w:r>
          <w:r>
            <w:t>the Corps’</w:t>
          </w:r>
          <w:r w:rsidRPr="00786C9D">
            <w:t xml:space="preserve"> mission.</w:t>
          </w:r>
          <w:r>
            <w:t xml:space="preserve">  </w:t>
          </w:r>
          <w:r w:rsidRPr="00D63CAE">
            <w:t>Therefore, this pro</w:t>
          </w:r>
          <w:r>
            <w:t xml:space="preserve">posed action would </w:t>
          </w:r>
          <w:proofErr w:type="gramStart"/>
          <w:r>
            <w:t>be</w:t>
          </w:r>
          <w:r w:rsidRPr="00D63CAE">
            <w:t xml:space="preserve"> </w:t>
          </w:r>
          <w:r w:rsidRPr="00D63CAE">
            <w:rPr>
              <w:i/>
            </w:rPr>
            <w:t xml:space="preserve">in compliance </w:t>
          </w:r>
          <w:r w:rsidRPr="00D63CAE">
            <w:t>with</w:t>
          </w:r>
          <w:proofErr w:type="gramEnd"/>
          <w:r w:rsidRPr="00D63CAE">
            <w:t xml:space="preserve"> th</w:t>
          </w:r>
          <w:r>
            <w:t>e O</w:t>
          </w:r>
          <w:r w:rsidRPr="00D63CAE">
            <w:t>rder.</w:t>
          </w:r>
        </w:sdtContent>
      </w:sdt>
    </w:p>
    <w:p w14:paraId="2F2A1AF6" w14:textId="77777777" w:rsidR="002D650F" w:rsidRDefault="002D650F" w:rsidP="002D650F">
      <w:pPr>
        <w:ind w:firstLine="720"/>
      </w:pPr>
    </w:p>
    <w:p w14:paraId="66BBE1D1" w14:textId="77777777" w:rsidR="00CF619D" w:rsidRDefault="00CF619D" w:rsidP="002D650F">
      <w:pPr>
        <w:pStyle w:val="Heading1"/>
        <w:keepLines w:val="0"/>
        <w:widowControl/>
        <w:spacing w:before="0" w:line="240" w:lineRule="auto"/>
      </w:pPr>
      <w:bookmarkStart w:id="152" w:name="_Toc109035321"/>
      <w:r>
        <w:lastRenderedPageBreak/>
        <w:t>Agency, Tribal and Public Involvement</w:t>
      </w:r>
      <w:bookmarkEnd w:id="152"/>
    </w:p>
    <w:p w14:paraId="647EA6C7" w14:textId="1CEC0A11" w:rsidR="00CF619D" w:rsidRPr="00CF619D" w:rsidRDefault="00CF619D" w:rsidP="00CF619D">
      <w:pPr>
        <w:pStyle w:val="Heading2"/>
      </w:pPr>
      <w:bookmarkStart w:id="153" w:name="_Toc109035322"/>
      <w:r w:rsidRPr="00CF619D">
        <w:t>Cooperating Agencies</w:t>
      </w:r>
      <w:bookmarkEnd w:id="153"/>
    </w:p>
    <w:p w14:paraId="6C9506EA" w14:textId="544327E5" w:rsidR="00CF619D" w:rsidRDefault="00CF619D" w:rsidP="00CF619D"/>
    <w:p w14:paraId="2F5E6445" w14:textId="72B3192A" w:rsidR="00CF619D" w:rsidRPr="00CF619D" w:rsidRDefault="00CF619D" w:rsidP="00CF619D">
      <w:pPr>
        <w:pStyle w:val="Heading2"/>
      </w:pPr>
      <w:bookmarkStart w:id="154" w:name="_Toc109035323"/>
      <w:r>
        <w:t>Participating Agencies</w:t>
      </w:r>
      <w:bookmarkEnd w:id="154"/>
    </w:p>
    <w:p w14:paraId="0E8B80A4" w14:textId="77777777" w:rsidR="00CF619D" w:rsidRPr="00CF619D" w:rsidRDefault="00CF619D" w:rsidP="00CF619D"/>
    <w:p w14:paraId="5FFEEE64" w14:textId="08DC6BED" w:rsidR="002D650F" w:rsidRPr="00CF619D" w:rsidRDefault="002D650F" w:rsidP="00CF619D">
      <w:pPr>
        <w:pStyle w:val="Heading2"/>
      </w:pPr>
      <w:bookmarkStart w:id="155" w:name="_Toc109035324"/>
      <w:r w:rsidRPr="00CF619D">
        <w:t xml:space="preserve">Tribal </w:t>
      </w:r>
      <w:r w:rsidR="00CF619D">
        <w:t>Involvement</w:t>
      </w:r>
      <w:bookmarkEnd w:id="155"/>
    </w:p>
    <w:sdt>
      <w:sdtPr>
        <w:rPr>
          <w:rFonts w:eastAsiaTheme="minorEastAsia" w:cs="Arial"/>
        </w:rPr>
        <w:id w:val="1766643954"/>
        <w:placeholder>
          <w:docPart w:val="0EA34134ADE14D0B93563956AD8F2462"/>
        </w:placeholder>
        <w15:color w:val="00CCFF"/>
      </w:sdtPr>
      <w:sdtEndPr/>
      <w:sdtContent>
        <w:p w14:paraId="520C59F4" w14:textId="77777777" w:rsidR="002D650F" w:rsidRPr="004B372E" w:rsidRDefault="002D650F" w:rsidP="00CF619D">
          <w:pPr>
            <w:tabs>
              <w:tab w:val="left" w:pos="1170"/>
              <w:tab w:val="left" w:pos="1620"/>
              <w:tab w:val="left" w:pos="2070"/>
              <w:tab w:val="left" w:pos="2520"/>
            </w:tabs>
            <w:spacing w:after="0"/>
            <w:ind w:left="432"/>
            <w:contextualSpacing/>
            <w:rPr>
              <w:rFonts w:eastAsiaTheme="minorEastAsia" w:cs="Arial"/>
            </w:rPr>
          </w:pPr>
          <w:r w:rsidRPr="004B372E">
            <w:rPr>
              <w:rFonts w:eastAsiaTheme="minorEastAsia" w:cs="Arial"/>
            </w:rPr>
            <w:t xml:space="preserve">Government-to-government consultation </w:t>
          </w:r>
          <w:r>
            <w:rPr>
              <w:rFonts w:eastAsiaTheme="minorEastAsia" w:cs="Arial"/>
            </w:rPr>
            <w:t xml:space="preserve">was </w:t>
          </w:r>
          <w:r w:rsidRPr="004B372E">
            <w:rPr>
              <w:rFonts w:eastAsiaTheme="minorEastAsia" w:cs="Arial"/>
            </w:rPr>
            <w:t xml:space="preserve">conducted with the following Federally recognized Tribe(s): </w:t>
          </w:r>
          <w:sdt>
            <w:sdtPr>
              <w:rPr>
                <w:rFonts w:eastAsiaTheme="minorEastAsia" w:cs="Arial"/>
              </w:rPr>
              <w:id w:val="-1723120487"/>
              <w:placeholder>
                <w:docPart w:val="2150F9B8D34543978D870EF9CD8B3C5E"/>
              </w:placeholder>
              <w:showingPlcHdr/>
              <w15:color w:val="00CCFF"/>
            </w:sdtPr>
            <w:sdtEndPr/>
            <w:sdtContent>
              <w:r w:rsidRPr="004B372E">
                <w:rPr>
                  <w:rFonts w:eastAsiaTheme="minorEastAsia" w:cs="Arial"/>
                  <w:color w:val="00B0F0"/>
                </w:rPr>
                <w:t>[Insert Federally-recognized Tribe(s) consulted]</w:t>
              </w:r>
            </w:sdtContent>
          </w:sdt>
        </w:p>
      </w:sdtContent>
    </w:sdt>
    <w:p w14:paraId="3636F5C0" w14:textId="77777777" w:rsidR="002D650F" w:rsidRDefault="002D650F" w:rsidP="00CF619D">
      <w:pPr>
        <w:tabs>
          <w:tab w:val="left" w:pos="1170"/>
          <w:tab w:val="left" w:pos="1620"/>
          <w:tab w:val="left" w:pos="2070"/>
          <w:tab w:val="left" w:pos="2520"/>
        </w:tabs>
        <w:spacing w:after="0"/>
        <w:contextualSpacing/>
        <w:rPr>
          <w:rFonts w:eastAsiaTheme="minorEastAsia" w:cs="Arial"/>
        </w:rPr>
      </w:pPr>
    </w:p>
    <w:p w14:paraId="5A3DACA5" w14:textId="14C9D5B3" w:rsidR="00AA51C1" w:rsidRDefault="00CF619D" w:rsidP="00AA51C1">
      <w:pPr>
        <w:pStyle w:val="Heading2"/>
      </w:pPr>
      <w:bookmarkStart w:id="156" w:name="_Toc109035325"/>
      <w:r>
        <w:t>Public Involvement</w:t>
      </w:r>
      <w:bookmarkEnd w:id="156"/>
    </w:p>
    <w:p w14:paraId="2B5B2F79" w14:textId="77777777" w:rsidR="00AA51C1" w:rsidRPr="00CF619D" w:rsidRDefault="00AA51C1" w:rsidP="00AA51C1">
      <w:pPr>
        <w:pStyle w:val="Heading2"/>
      </w:pPr>
      <w:bookmarkStart w:id="157" w:name="_Toc109035326"/>
      <w:r w:rsidRPr="00CF619D">
        <w:t>Foreign Nations</w:t>
      </w:r>
      <w:bookmarkEnd w:id="157"/>
    </w:p>
    <w:p w14:paraId="6438F1A6" w14:textId="77777777" w:rsidR="00AA51C1" w:rsidRDefault="00F001AE" w:rsidP="00AA51C1">
      <w:sdt>
        <w:sdtPr>
          <w:id w:val="-409309572"/>
          <w:placeholder>
            <w:docPart w:val="D6F2312CDC044F33894EF56AA7CB0CFE"/>
          </w:placeholder>
          <w15:color w:val="00CCFF"/>
        </w:sdtPr>
        <w:sdtEndPr/>
        <w:sdtContent>
          <w:r w:rsidR="00AA51C1">
            <w:t xml:space="preserve">The proposed action would not impact foreign nations because </w:t>
          </w:r>
          <w:sdt>
            <w:sdtPr>
              <w:id w:val="572942167"/>
              <w:placeholder>
                <w:docPart w:val="5FF0A6380D8C47729A48DC3B75309827"/>
              </w:placeholder>
              <w:showingPlcHdr/>
              <w15:color w:val="00CCFF"/>
            </w:sdtPr>
            <w:sdtEndPr/>
            <w:sdtContent>
              <w:r w:rsidR="00AA51C1" w:rsidRPr="003969F0">
                <w:rPr>
                  <w:color w:val="00B0F0"/>
                </w:rPr>
                <w:t>[insert rationale]</w:t>
              </w:r>
            </w:sdtContent>
          </w:sdt>
          <w:r w:rsidR="00AA51C1">
            <w:t>.</w:t>
          </w:r>
        </w:sdtContent>
      </w:sdt>
    </w:p>
    <w:p w14:paraId="039E5644" w14:textId="22C0D1CF" w:rsidR="00AA51C1" w:rsidRPr="00AA51C1" w:rsidRDefault="00AA51C1" w:rsidP="00AA51C1">
      <w:pPr>
        <w:sectPr w:rsidR="00AA51C1" w:rsidRPr="00AA51C1" w:rsidSect="009F7CEA">
          <w:pgSz w:w="12240" w:h="15840" w:code="1"/>
          <w:pgMar w:top="1440" w:right="1440" w:bottom="1440" w:left="1440" w:header="720" w:footer="720" w:gutter="0"/>
          <w:cols w:space="720"/>
          <w:docGrid w:linePitch="360"/>
        </w:sectPr>
      </w:pPr>
    </w:p>
    <w:p w14:paraId="5F0BC303" w14:textId="315BED37" w:rsidR="007B6949" w:rsidRDefault="007B6949">
      <w:pPr>
        <w:pStyle w:val="Heading1"/>
      </w:pPr>
      <w:bookmarkStart w:id="158" w:name="_Toc109035327"/>
      <w:r>
        <w:lastRenderedPageBreak/>
        <w:t>List of Preparers</w:t>
      </w:r>
      <w:bookmarkEnd w:id="158"/>
    </w:p>
    <w:sdt>
      <w:sdtPr>
        <w:rPr>
          <w:rStyle w:val="CommentReference"/>
        </w:rPr>
        <w:id w:val="-1154294718"/>
        <w:placeholder>
          <w:docPart w:val="736658BDBA8145A2AF83BFA375E5E056"/>
        </w:placeholder>
      </w:sdtPr>
      <w:sdtEndPr>
        <w:rPr>
          <w:rStyle w:val="CommentReference"/>
        </w:rPr>
      </w:sdtEndPr>
      <w:sdtContent>
        <w:p w14:paraId="6E4C94DD" w14:textId="76746F1D" w:rsidR="007B6949" w:rsidRPr="007B6949" w:rsidRDefault="007B6949" w:rsidP="007B6949">
          <w:pPr>
            <w:rPr>
              <w:rStyle w:val="CommentReference"/>
              <w:b/>
              <w:bCs/>
            </w:rPr>
          </w:pPr>
          <w:r w:rsidRPr="007B6949">
            <w:rPr>
              <w:rStyle w:val="CommentReference"/>
              <w:b/>
              <w:bCs/>
            </w:rPr>
            <w:t>§1502.18   List of preparers.</w:t>
          </w:r>
        </w:p>
        <w:p w14:paraId="39E61AE5" w14:textId="0AF7CFFC" w:rsidR="007B6949" w:rsidRDefault="007B6949" w:rsidP="007B6949">
          <w:pPr>
            <w:rPr>
              <w:rStyle w:val="CommentReference"/>
            </w:rPr>
          </w:pPr>
          <w:r w:rsidRPr="007B6949">
            <w:rPr>
              <w:rStyle w:val="CommentReference"/>
            </w:rPr>
            <w:t>The environmental impact statement shall list the names, together with their qualifications (expertise, experience, professional disciplines), of the persons who were primarily responsible for preparing the environmental impact statement or significant background papers, including basic components of the statement. Where possible, the environmental impact statement shall identify the persons who are responsible for a particular analysis, including analyses in background papers. Normally the list will not exceed two pages.</w:t>
          </w:r>
        </w:p>
      </w:sdtContent>
    </w:sdt>
    <w:p w14:paraId="2EA8152C" w14:textId="77777777" w:rsidR="007B6949" w:rsidRPr="007B6949" w:rsidRDefault="007B6949" w:rsidP="007B6949"/>
    <w:p w14:paraId="605957E3" w14:textId="166E9479" w:rsidR="00EA75B5" w:rsidRPr="009E58CD" w:rsidRDefault="00EA75B5" w:rsidP="009E58CD">
      <w:pPr>
        <w:pStyle w:val="Heading1"/>
      </w:pPr>
      <w:bookmarkStart w:id="159" w:name="_Toc109035328"/>
      <w:r w:rsidRPr="009E58CD">
        <w:lastRenderedPageBreak/>
        <w:t>References</w:t>
      </w:r>
      <w:bookmarkEnd w:id="159"/>
    </w:p>
    <w:p w14:paraId="03CDF6BE" w14:textId="03BE045D" w:rsidR="00570DA1" w:rsidRDefault="00570DA1">
      <w:pPr>
        <w:pStyle w:val="Heading1"/>
      </w:pPr>
      <w:bookmarkStart w:id="160" w:name="_Toc109035329"/>
      <w:r>
        <w:lastRenderedPageBreak/>
        <w:t>Appendix</w:t>
      </w:r>
      <w:bookmarkEnd w:id="160"/>
    </w:p>
    <w:sdt>
      <w:sdtPr>
        <w:rPr>
          <w:rStyle w:val="CommentReference"/>
        </w:rPr>
        <w:id w:val="938566766"/>
        <w:placeholder>
          <w:docPart w:val="7460CF9F3A2B4B93B492D4E307FD97B0"/>
        </w:placeholder>
      </w:sdtPr>
      <w:sdtEndPr>
        <w:rPr>
          <w:rStyle w:val="CommentReference"/>
        </w:rPr>
      </w:sdtEndPr>
      <w:sdtContent>
        <w:p w14:paraId="0EFE9DCE" w14:textId="5318746B" w:rsidR="00570DA1" w:rsidRPr="00570DA1" w:rsidRDefault="00570DA1" w:rsidP="00570DA1">
          <w:pPr>
            <w:rPr>
              <w:rStyle w:val="CommentReference"/>
            </w:rPr>
          </w:pPr>
          <w:r w:rsidRPr="00570DA1">
            <w:rPr>
              <w:rStyle w:val="CommentReference"/>
            </w:rPr>
            <w:t>§1502.19   Appendix.</w:t>
          </w:r>
        </w:p>
        <w:p w14:paraId="58F8AC78" w14:textId="77777777" w:rsidR="00570DA1" w:rsidRPr="00570DA1" w:rsidRDefault="00570DA1" w:rsidP="00570DA1">
          <w:pPr>
            <w:rPr>
              <w:rStyle w:val="CommentReference"/>
            </w:rPr>
          </w:pPr>
          <w:r w:rsidRPr="00570DA1">
            <w:rPr>
              <w:rStyle w:val="CommentReference"/>
            </w:rPr>
            <w:t>If an agency prepares an appendix, the agency shall publish it with the environmental impact statement, and it shall consist of:</w:t>
          </w:r>
        </w:p>
        <w:p w14:paraId="515D47A6" w14:textId="77777777" w:rsidR="00570DA1" w:rsidRPr="00570DA1" w:rsidRDefault="00570DA1" w:rsidP="00570DA1">
          <w:pPr>
            <w:rPr>
              <w:rStyle w:val="CommentReference"/>
            </w:rPr>
          </w:pPr>
          <w:r w:rsidRPr="00570DA1">
            <w:rPr>
              <w:rStyle w:val="CommentReference"/>
            </w:rPr>
            <w:t>(a) Material prepared in connection with an environmental impact statement (as distinct from material that is not so prepared and is incorporated by reference (§1501.12 of this chapter)).</w:t>
          </w:r>
        </w:p>
        <w:p w14:paraId="49A8F283" w14:textId="77777777" w:rsidR="00570DA1" w:rsidRPr="00570DA1" w:rsidRDefault="00570DA1" w:rsidP="00570DA1">
          <w:pPr>
            <w:rPr>
              <w:rStyle w:val="CommentReference"/>
            </w:rPr>
          </w:pPr>
          <w:r w:rsidRPr="00570DA1">
            <w:rPr>
              <w:rStyle w:val="CommentReference"/>
            </w:rPr>
            <w:t>(b) Material substantiating any analysis fundamental to the impact statement.</w:t>
          </w:r>
        </w:p>
        <w:p w14:paraId="646B2D6E" w14:textId="77777777" w:rsidR="00570DA1" w:rsidRPr="00570DA1" w:rsidRDefault="00570DA1" w:rsidP="00570DA1">
          <w:pPr>
            <w:rPr>
              <w:rStyle w:val="CommentReference"/>
            </w:rPr>
          </w:pPr>
          <w:r w:rsidRPr="00570DA1">
            <w:rPr>
              <w:rStyle w:val="CommentReference"/>
            </w:rPr>
            <w:t>(c) Material relevant to the decision to be made.</w:t>
          </w:r>
        </w:p>
        <w:p w14:paraId="5DCD5DBE" w14:textId="77777777" w:rsidR="00570DA1" w:rsidRPr="00570DA1" w:rsidRDefault="00570DA1" w:rsidP="00570DA1">
          <w:pPr>
            <w:rPr>
              <w:rStyle w:val="CommentReference"/>
            </w:rPr>
          </w:pPr>
          <w:r w:rsidRPr="00570DA1">
            <w:rPr>
              <w:rStyle w:val="CommentReference"/>
            </w:rPr>
            <w:t>(d) For draft environmental impact statements, all comments (or summaries thereof where the response has been exceptionally voluminous) received during the scoping process that identified alternatives, information, and analyses for the agency's consideration.</w:t>
          </w:r>
        </w:p>
        <w:p w14:paraId="757C0B58" w14:textId="06B6D754" w:rsidR="00570DA1" w:rsidRDefault="00570DA1" w:rsidP="00570DA1">
          <w:pPr>
            <w:rPr>
              <w:rStyle w:val="CommentReference"/>
            </w:rPr>
          </w:pPr>
          <w:r w:rsidRPr="00570DA1">
            <w:rPr>
              <w:rStyle w:val="CommentReference"/>
            </w:rPr>
            <w:t>(e) For final environmental impact statements, the comment summaries and responses consistent with §1503.4 of this chapter.</w:t>
          </w:r>
        </w:p>
      </w:sdtContent>
    </w:sdt>
    <w:p w14:paraId="2BBA1D08" w14:textId="26353D0E" w:rsidR="00570DA1" w:rsidRPr="00570DA1" w:rsidRDefault="00570DA1" w:rsidP="00570DA1"/>
    <w:sectPr w:rsidR="00570DA1" w:rsidRPr="00570DA1" w:rsidSect="009F7CEA">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orsey, Garrett L CIV USARMY CENWP (USA)" w:date="2022-04-16T15:08:00Z" w:initials="G">
    <w:p w14:paraId="5436D446" w14:textId="77777777" w:rsidR="00D32B15" w:rsidRDefault="00D32B15" w:rsidP="00D32B15">
      <w:pPr>
        <w:pStyle w:val="CommentText"/>
      </w:pPr>
      <w:r>
        <w:rPr>
          <w:rStyle w:val="CommentReference"/>
        </w:rPr>
        <w:annotationRef/>
      </w:r>
      <w:r>
        <w:t>Put a table here outlining Agency and if they accepted or not. Include the Tribes as well</w:t>
      </w:r>
    </w:p>
  </w:comment>
  <w:comment w:id="24" w:author="Cordie, Robert P CIV (USA)" w:date="2022-04-21T06:45:00Z" w:initials="CRPC(">
    <w:p w14:paraId="69C6E1BE" w14:textId="77777777" w:rsidR="00287003" w:rsidRDefault="00287003" w:rsidP="00287003">
      <w:pPr>
        <w:pStyle w:val="CommentText"/>
      </w:pPr>
      <w:r>
        <w:rPr>
          <w:rStyle w:val="CommentReference"/>
        </w:rPr>
        <w:annotationRef/>
      </w:r>
      <w:r>
        <w:t>There were no ESA listings in Columbia when this authorization was put in place. There needs to be clarification that conservation of ESA takes priority over other species now. There must be something in NOAA that authorizes that. Same authority that allows pikeminnow and sea lion removal.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36D446" w15:done="0"/>
  <w15:commentEx w15:paraId="69C6E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55A5E" w16cex:dateUtc="2022-04-16T22:08:00Z"/>
  <w16cex:commentExtensible w16cex:durableId="260B7C20" w16cex:dateUtc="2022-04-21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36D446" w16cid:durableId="26055A5E"/>
  <w16cid:commentId w16cid:paraId="69C6E1BE" w16cid:durableId="260B7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F16E" w14:textId="77777777" w:rsidR="00F001AE" w:rsidRDefault="00F001AE" w:rsidP="00DE477C">
      <w:r>
        <w:separator/>
      </w:r>
    </w:p>
  </w:endnote>
  <w:endnote w:type="continuationSeparator" w:id="0">
    <w:p w14:paraId="06466C2B" w14:textId="77777777" w:rsidR="00F001AE" w:rsidRDefault="00F001AE" w:rsidP="00DE477C">
      <w:r>
        <w:continuationSeparator/>
      </w:r>
    </w:p>
  </w:endnote>
  <w:endnote w:type="continuationNotice" w:id="1">
    <w:p w14:paraId="45846508" w14:textId="77777777" w:rsidR="00F001AE" w:rsidRDefault="00F00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863432"/>
      <w:docPartObj>
        <w:docPartGallery w:val="Page Numbers (Bottom of Page)"/>
        <w:docPartUnique/>
      </w:docPartObj>
    </w:sdtPr>
    <w:sdtEndPr>
      <w:rPr>
        <w:noProof/>
      </w:rPr>
    </w:sdtEndPr>
    <w:sdtContent>
      <w:p w14:paraId="15CAC840" w14:textId="4F3E6BA6" w:rsidR="005015AD" w:rsidRDefault="005015AD">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03FE6EAB" w14:textId="77777777" w:rsidR="005015AD" w:rsidRDefault="00501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531012"/>
      <w:docPartObj>
        <w:docPartGallery w:val="Page Numbers (Bottom of Page)"/>
        <w:docPartUnique/>
      </w:docPartObj>
    </w:sdtPr>
    <w:sdtEndPr>
      <w:rPr>
        <w:noProof/>
      </w:rPr>
    </w:sdtEndPr>
    <w:sdtContent>
      <w:p w14:paraId="179A2C4B" w14:textId="30705675" w:rsidR="005015AD" w:rsidRDefault="005015AD">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17C7C5B" w14:textId="77777777" w:rsidR="005015AD" w:rsidRDefault="00501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1754" w14:textId="77777777" w:rsidR="005015AD" w:rsidRPr="008554FC" w:rsidRDefault="005015AD" w:rsidP="008554FC">
    <w:pPr>
      <w:pBdr>
        <w:top w:val="single" w:sz="12" w:space="1" w:color="auto"/>
      </w:pBdr>
      <w:tabs>
        <w:tab w:val="center" w:pos="4680"/>
        <w:tab w:val="right" w:pos="9360"/>
      </w:tabs>
      <w:spacing w:after="0" w:line="240" w:lineRule="auto"/>
    </w:pPr>
    <w:bookmarkStart w:id="2" w:name="_Hlk10200171"/>
    <w:bookmarkStart w:id="3" w:name="_Hlk10200172"/>
  </w:p>
  <w:p w14:paraId="3DF3D638" w14:textId="77777777" w:rsidR="005015AD" w:rsidRPr="008554FC" w:rsidRDefault="005015AD" w:rsidP="008554FC">
    <w:pPr>
      <w:pBdr>
        <w:top w:val="single" w:sz="12" w:space="1" w:color="auto"/>
      </w:pBdr>
      <w:tabs>
        <w:tab w:val="center" w:pos="4680"/>
        <w:tab w:val="right" w:pos="9360"/>
      </w:tabs>
      <w:spacing w:after="0" w:line="240" w:lineRule="auto"/>
    </w:pPr>
  </w:p>
  <w:p w14:paraId="4E6E00FA" w14:textId="2124CA7D" w:rsidR="005015AD" w:rsidRDefault="00745E98" w:rsidP="008554FC">
    <w:pPr>
      <w:pBdr>
        <w:top w:val="single" w:sz="12" w:space="1" w:color="auto"/>
      </w:pBdr>
      <w:tabs>
        <w:tab w:val="center" w:pos="4680"/>
        <w:tab w:val="right" w:pos="9360"/>
      </w:tabs>
      <w:spacing w:after="0" w:line="240" w:lineRule="auto"/>
      <w:jc w:val="right"/>
      <w:rPr>
        <w:rFonts w:cs="Arial"/>
        <w:b/>
        <w:sz w:val="36"/>
        <w:szCs w:val="36"/>
      </w:rPr>
    </w:pPr>
    <w:r>
      <w:rPr>
        <w:rFonts w:cs="Arial"/>
        <w:b/>
        <w:sz w:val="36"/>
        <w:szCs w:val="36"/>
      </w:rPr>
      <w:t>November 2022</w:t>
    </w:r>
  </w:p>
  <w:p w14:paraId="1B78D9CE" w14:textId="77777777" w:rsidR="00745E98" w:rsidRPr="008554FC" w:rsidRDefault="00745E98" w:rsidP="008554FC">
    <w:pPr>
      <w:pBdr>
        <w:top w:val="single" w:sz="12" w:space="1" w:color="auto"/>
      </w:pBdr>
      <w:tabs>
        <w:tab w:val="center" w:pos="4680"/>
        <w:tab w:val="right" w:pos="9360"/>
      </w:tabs>
      <w:spacing w:after="0" w:line="240" w:lineRule="auto"/>
      <w:jc w:val="right"/>
      <w:rPr>
        <w:rFonts w:cs="Arial"/>
        <w:b/>
        <w:sz w:val="36"/>
        <w:szCs w:val="36"/>
      </w:rPr>
    </w:pPr>
  </w:p>
  <w:p w14:paraId="6D286077" w14:textId="77777777" w:rsidR="005015AD" w:rsidRPr="008554FC" w:rsidRDefault="005015AD" w:rsidP="008554FC">
    <w:pPr>
      <w:tabs>
        <w:tab w:val="center" w:pos="4680"/>
        <w:tab w:val="right" w:pos="9360"/>
      </w:tabs>
      <w:spacing w:after="0" w:line="240" w:lineRule="auto"/>
    </w:pPr>
  </w:p>
  <w:bookmarkEnd w:id="2"/>
  <w:bookmarkEnd w:id="3"/>
  <w:p w14:paraId="4109B9C7" w14:textId="77777777" w:rsidR="005015AD" w:rsidRPr="008554FC" w:rsidRDefault="005015AD" w:rsidP="008554FC">
    <w:pPr>
      <w:tabs>
        <w:tab w:val="center" w:pos="4680"/>
        <w:tab w:val="right" w:pos="9360"/>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0CA" w14:textId="77777777" w:rsidR="005015AD" w:rsidRPr="00A50D96" w:rsidRDefault="005015AD" w:rsidP="00DE477C">
    <w:pPr>
      <w:pStyle w:val="FooterRt"/>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1</w:t>
    </w:r>
    <w:r>
      <w:rPr>
        <w:rStyle w:val="PageNumbe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A097" w14:textId="77777777" w:rsidR="000D00EB" w:rsidRDefault="000D00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DF78" w14:textId="77777777" w:rsidR="000D00EB" w:rsidRDefault="000D00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708694"/>
      <w:docPartObj>
        <w:docPartGallery w:val="Page Numbers (Bottom of Page)"/>
        <w:docPartUnique/>
      </w:docPartObj>
    </w:sdtPr>
    <w:sdtEndPr>
      <w:rPr>
        <w:noProof/>
      </w:rPr>
    </w:sdtEndPr>
    <w:sdtContent>
      <w:p w14:paraId="12CEA013" w14:textId="77777777" w:rsidR="000D00EB" w:rsidRDefault="000D0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FC40F" w14:textId="77777777" w:rsidR="000D00EB" w:rsidRDefault="000D0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73EA" w14:textId="77777777" w:rsidR="00F001AE" w:rsidRDefault="00F001AE" w:rsidP="00DE477C">
      <w:r>
        <w:separator/>
      </w:r>
    </w:p>
  </w:footnote>
  <w:footnote w:type="continuationSeparator" w:id="0">
    <w:p w14:paraId="18790F57" w14:textId="77777777" w:rsidR="00F001AE" w:rsidRDefault="00F001AE" w:rsidP="00DE477C">
      <w:r>
        <w:continuationSeparator/>
      </w:r>
    </w:p>
  </w:footnote>
  <w:footnote w:type="continuationNotice" w:id="1">
    <w:p w14:paraId="0C91D313" w14:textId="77777777" w:rsidR="00F001AE" w:rsidRDefault="00F00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2CD6" w14:textId="06B01203" w:rsidR="00373050" w:rsidRPr="00B51F19" w:rsidRDefault="00373050" w:rsidP="00B51F19">
    <w:pPr>
      <w:pStyle w:val="NoSpacing"/>
      <w:rPr>
        <w:rFonts w:ascii="Arial" w:hAnsi="Arial" w:cs="Arial"/>
      </w:rPr>
    </w:pPr>
    <w:r w:rsidRPr="00B51F19">
      <w:rPr>
        <w:rFonts w:ascii="Arial" w:hAnsi="Arial" w:cs="Arial"/>
      </w:rPr>
      <w:t>Avian Deterrent Program at John Day, The Dalles and Bonneville Dams</w:t>
    </w:r>
  </w:p>
  <w:p w14:paraId="331D4138" w14:textId="77777777" w:rsidR="00B51F19" w:rsidRDefault="00B51F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56E" w14:textId="77777777" w:rsidR="005015AD" w:rsidRDefault="00F001AE" w:rsidP="00DE477C">
    <w:r>
      <w:rPr>
        <w:noProof/>
      </w:rPr>
      <w:pict w14:anchorId="75917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77" type="#_x0000_t75" style="position:absolute;margin-left:0;margin-top:0;width:503.95pt;height:651.8pt;z-index:-251658240;mso-position-horizontal:center;mso-position-horizontal-relative:margin;mso-position-vertical:center;mso-position-vertical-relative:margin" wrapcoords="-32 0 -32 21575 21600 21575 21600 0 -32 0">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2748" w14:textId="77777777" w:rsidR="005015AD" w:rsidRDefault="005015AD" w:rsidP="000A7146">
    <w:pPr>
      <w:pStyle w:val="Header"/>
      <w:spacing w:after="0" w:line="240" w:lineRule="auto"/>
    </w:pPr>
  </w:p>
  <w:p w14:paraId="058398E7" w14:textId="0FDFDD53" w:rsidR="005015AD" w:rsidRDefault="005015AD" w:rsidP="000A7146">
    <w:pPr>
      <w:pStyle w:val="Header"/>
      <w:pBdr>
        <w:bottom w:val="single" w:sz="12" w:space="1" w:color="auto"/>
      </w:pBdr>
      <w:spacing w:after="0" w:line="240" w:lineRule="auto"/>
      <w:jc w:val="right"/>
    </w:pPr>
    <w:r>
      <w:rPr>
        <w:noProof/>
      </w:rPr>
      <w:fldChar w:fldCharType="begin"/>
    </w:r>
    <w:r>
      <w:rPr>
        <w:noProof/>
      </w:rPr>
      <w:instrText xml:space="preserve"> STYLEREF  "Heading 1"  \* MERGEFORMAT </w:instrText>
    </w:r>
    <w:r>
      <w:rPr>
        <w:noProof/>
      </w:rPr>
      <w:fldChar w:fldCharType="separate"/>
    </w:r>
    <w:r w:rsidR="00B64E7B">
      <w:rPr>
        <w:noProof/>
      </w:rPr>
      <w:t>Introduction</w:t>
    </w:r>
    <w:r>
      <w:rPr>
        <w:noProof/>
      </w:rPr>
      <w:fldChar w:fldCharType="end"/>
    </w:r>
  </w:p>
  <w:p w14:paraId="248D7BAF" w14:textId="77777777" w:rsidR="005015AD" w:rsidRDefault="005015AD" w:rsidP="000A7146">
    <w:pPr>
      <w:pStyle w:val="Heade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84C8" w14:textId="0F968620" w:rsidR="005015AD" w:rsidRDefault="005015AD" w:rsidP="00DE477C">
    <w:pPr>
      <w:pStyle w:val="HeaderRt"/>
    </w:pPr>
    <w:r>
      <w:rPr>
        <w:noProof/>
      </w:rPr>
      <w:drawing>
        <wp:anchor distT="0" distB="0" distL="114300" distR="114300" simplePos="0" relativeHeight="251657216" behindDoc="1" locked="0" layoutInCell="1" allowOverlap="1" wp14:anchorId="77CEA589" wp14:editId="7A46F79F">
          <wp:simplePos x="0" y="0"/>
          <wp:positionH relativeFrom="margin">
            <wp:align>center</wp:align>
          </wp:positionH>
          <wp:positionV relativeFrom="margin">
            <wp:align>center</wp:align>
          </wp:positionV>
          <wp:extent cx="6400165" cy="8277860"/>
          <wp:effectExtent l="0" t="0" r="0" b="0"/>
          <wp:wrapNone/>
          <wp:docPr id="2" name="Picture 2"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165" cy="8277860"/>
                  </a:xfrm>
                  <a:prstGeom prst="rect">
                    <a:avLst/>
                  </a:prstGeom>
                  <a:noFill/>
                </pic:spPr>
              </pic:pic>
            </a:graphicData>
          </a:graphic>
          <wp14:sizeRelH relativeFrom="page">
            <wp14:pctWidth>0</wp14:pctWidth>
          </wp14:sizeRelH>
          <wp14:sizeRelV relativeFrom="page">
            <wp14:pctHeight>0</wp14:pctHeight>
          </wp14:sizeRelV>
        </wp:anchor>
      </w:drawing>
    </w:r>
    <w:r>
      <w:t>Header for this 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364F" w14:textId="77777777" w:rsidR="000D00EB" w:rsidRDefault="000D00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3842" w14:textId="77777777" w:rsidR="000D00EB" w:rsidRDefault="000D0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E1B4" w14:textId="77777777" w:rsidR="000D00EB" w:rsidRDefault="000D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numPicBullet w:numPicBulletId="2">
    <w:pict>
      <v:shape id="_x0000_i1038" type="#_x0000_t75" style="width:3in;height:3in" o:bullet="t"/>
    </w:pict>
  </w:numPicBullet>
  <w:numPicBullet w:numPicBulletId="3">
    <w:pict>
      <v:shape id="_x0000_i1039" type="#_x0000_t75" style="width:3in;height:3in" o:bullet="t"/>
    </w:pict>
  </w:numPicBullet>
  <w:numPicBullet w:numPicBulletId="4">
    <w:pict>
      <v:shape id="_x0000_i1040" type="#_x0000_t75" style="width:3in;height:3in" o:bullet="t"/>
    </w:pict>
  </w:numPicBullet>
  <w:abstractNum w:abstractNumId="0" w15:restartNumberingAfterBreak="0">
    <w:nsid w:val="FFFFFF7C"/>
    <w:multiLevelType w:val="singleLevel"/>
    <w:tmpl w:val="A29852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968E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689D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6098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E000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766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1E2C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BC82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804E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43D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D16E1"/>
    <w:multiLevelType w:val="multilevel"/>
    <w:tmpl w:val="7612068C"/>
    <w:styleLink w:val="Style2"/>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36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0ABF6736"/>
    <w:multiLevelType w:val="hybridMultilevel"/>
    <w:tmpl w:val="30EC302E"/>
    <w:lvl w:ilvl="0" w:tplc="9D72A68A">
      <w:start w:val="1"/>
      <w:numFmt w:val="bullet"/>
      <w:pStyle w:val="ListParagraph"/>
      <w:lvlText w:val=""/>
      <w:lvlJc w:val="left"/>
      <w:pPr>
        <w:ind w:left="720" w:hanging="360"/>
      </w:pPr>
      <w:rPr>
        <w:rFonts w:ascii="Symbol" w:hAnsi="Symbol" w:hint="default"/>
      </w:rPr>
    </w:lvl>
    <w:lvl w:ilvl="1" w:tplc="82F09DD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F282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1EA6BBC"/>
    <w:multiLevelType w:val="hybridMultilevel"/>
    <w:tmpl w:val="AF6A1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73392"/>
    <w:multiLevelType w:val="multilevel"/>
    <w:tmpl w:val="A2263688"/>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504"/>
      </w:pPr>
      <w:rPr>
        <w:rFonts w:hint="default"/>
      </w:rPr>
    </w:lvl>
    <w:lvl w:ilvl="2">
      <w:start w:val="1"/>
      <w:numFmt w:val="decimal"/>
      <w:suff w:val="space"/>
      <w:lvlText w:val="%1.%2.%3."/>
      <w:lvlJc w:val="left"/>
      <w:pPr>
        <w:ind w:left="4248" w:hanging="648"/>
      </w:pPr>
      <w:rPr>
        <w:rFonts w:hint="default"/>
      </w:rPr>
    </w:lvl>
    <w:lvl w:ilvl="3">
      <w:start w:val="1"/>
      <w:numFmt w:val="decimal"/>
      <w:suff w:val="space"/>
      <w:lvlText w:val="%1.%2.%3.%4."/>
      <w:lvlJc w:val="left"/>
      <w:pPr>
        <w:ind w:left="5472" w:hanging="792"/>
      </w:pPr>
      <w:rPr>
        <w:rFonts w:hint="default"/>
      </w:rPr>
    </w:lvl>
    <w:lvl w:ilvl="4">
      <w:start w:val="1"/>
      <w:numFmt w:val="none"/>
      <w:suff w:val="space"/>
      <w:lvlText w:val=""/>
      <w:lvlJc w:val="left"/>
      <w:pPr>
        <w:ind w:left="216" w:hanging="216"/>
      </w:pPr>
      <w:rPr>
        <w:rFonts w:hint="default"/>
      </w:rPr>
    </w:lvl>
    <w:lvl w:ilvl="5">
      <w:start w:val="1"/>
      <w:numFmt w:val="none"/>
      <w:suff w:val="space"/>
      <w:lvlText w:val=""/>
      <w:lvlJc w:val="left"/>
      <w:pPr>
        <w:ind w:left="360" w:hanging="216"/>
      </w:pPr>
      <w:rPr>
        <w:rFonts w:hint="default"/>
      </w:rPr>
    </w:lvl>
    <w:lvl w:ilvl="6">
      <w:start w:val="1"/>
      <w:numFmt w:val="none"/>
      <w:suff w:val="space"/>
      <w:lvlText w:val=""/>
      <w:lvlJc w:val="left"/>
      <w:pPr>
        <w:ind w:left="504" w:hanging="216"/>
      </w:pPr>
      <w:rPr>
        <w:rFonts w:hint="default"/>
      </w:rPr>
    </w:lvl>
    <w:lvl w:ilvl="7">
      <w:start w:val="1"/>
      <w:numFmt w:val="none"/>
      <w:suff w:val="space"/>
      <w:lvlText w:val=""/>
      <w:lvlJc w:val="left"/>
      <w:pPr>
        <w:ind w:left="648" w:hanging="216"/>
      </w:pPr>
      <w:rPr>
        <w:rFonts w:hint="default"/>
      </w:rPr>
    </w:lvl>
    <w:lvl w:ilvl="8">
      <w:start w:val="1"/>
      <w:numFmt w:val="none"/>
      <w:suff w:val="space"/>
      <w:lvlText w:val=""/>
      <w:lvlJc w:val="left"/>
      <w:pPr>
        <w:ind w:left="792" w:hanging="216"/>
      </w:pPr>
      <w:rPr>
        <w:rFonts w:hint="default"/>
      </w:rPr>
    </w:lvl>
  </w:abstractNum>
  <w:abstractNum w:abstractNumId="15" w15:restartNumberingAfterBreak="0">
    <w:nsid w:val="3EFF70E1"/>
    <w:multiLevelType w:val="multilevel"/>
    <w:tmpl w:val="86C49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D8274E"/>
    <w:multiLevelType w:val="hybridMultilevel"/>
    <w:tmpl w:val="1FF8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8722D"/>
    <w:multiLevelType w:val="hybridMultilevel"/>
    <w:tmpl w:val="05002A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13D2649"/>
    <w:multiLevelType w:val="multilevel"/>
    <w:tmpl w:val="FAD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4"/>
  </w:num>
  <w:num w:numId="4">
    <w:abstractNumId w:val="12"/>
  </w:num>
  <w:num w:numId="5">
    <w:abstractNumId w:val="13"/>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sey, Garrett L CIV USARMY CENWP (USA)">
    <w15:presenceInfo w15:providerId="AD" w15:userId="S::Garrett.L.Dorsey@usace.army.mil::7a716bfe-19df-463d-971b-067d1427df51"/>
  </w15:person>
  <w15:person w15:author="Cordie, Robert P CIV (USA)">
    <w15:presenceInfo w15:providerId="AD" w15:userId="S::Robert.P.Cordie@usace.army.mil::814ba516-5cae-4d1b-bba5-c9ebcfac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4"/>
  <w:evenAndOddHeader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B7"/>
    <w:rsid w:val="000002B4"/>
    <w:rsid w:val="00002A10"/>
    <w:rsid w:val="000051AC"/>
    <w:rsid w:val="0001022B"/>
    <w:rsid w:val="00010602"/>
    <w:rsid w:val="0002118A"/>
    <w:rsid w:val="000219EB"/>
    <w:rsid w:val="00022140"/>
    <w:rsid w:val="00025FC7"/>
    <w:rsid w:val="00027085"/>
    <w:rsid w:val="00032FC0"/>
    <w:rsid w:val="00034449"/>
    <w:rsid w:val="000347D9"/>
    <w:rsid w:val="00041756"/>
    <w:rsid w:val="00042E4A"/>
    <w:rsid w:val="0004550F"/>
    <w:rsid w:val="000531DA"/>
    <w:rsid w:val="000573B7"/>
    <w:rsid w:val="00057ACA"/>
    <w:rsid w:val="00065899"/>
    <w:rsid w:val="000661C8"/>
    <w:rsid w:val="00081732"/>
    <w:rsid w:val="000959B7"/>
    <w:rsid w:val="00095A30"/>
    <w:rsid w:val="000971E1"/>
    <w:rsid w:val="000978A9"/>
    <w:rsid w:val="000A1E49"/>
    <w:rsid w:val="000A36DA"/>
    <w:rsid w:val="000A5515"/>
    <w:rsid w:val="000A6CE4"/>
    <w:rsid w:val="000A7146"/>
    <w:rsid w:val="000B1D26"/>
    <w:rsid w:val="000B2F42"/>
    <w:rsid w:val="000B75F3"/>
    <w:rsid w:val="000C1C15"/>
    <w:rsid w:val="000C5F8F"/>
    <w:rsid w:val="000C7B66"/>
    <w:rsid w:val="000D00EB"/>
    <w:rsid w:val="000D263E"/>
    <w:rsid w:val="000D5BE4"/>
    <w:rsid w:val="000E000F"/>
    <w:rsid w:val="000E1D27"/>
    <w:rsid w:val="000E398E"/>
    <w:rsid w:val="000E3EE0"/>
    <w:rsid w:val="000E6F39"/>
    <w:rsid w:val="000F5098"/>
    <w:rsid w:val="000F597F"/>
    <w:rsid w:val="000F7D73"/>
    <w:rsid w:val="001009C5"/>
    <w:rsid w:val="001018B7"/>
    <w:rsid w:val="00101F06"/>
    <w:rsid w:val="0010274E"/>
    <w:rsid w:val="00117E09"/>
    <w:rsid w:val="00120AC6"/>
    <w:rsid w:val="0012476D"/>
    <w:rsid w:val="00126623"/>
    <w:rsid w:val="001315FB"/>
    <w:rsid w:val="00133068"/>
    <w:rsid w:val="00133AD2"/>
    <w:rsid w:val="0014001A"/>
    <w:rsid w:val="001426DB"/>
    <w:rsid w:val="00142B0D"/>
    <w:rsid w:val="001452F5"/>
    <w:rsid w:val="00145AD7"/>
    <w:rsid w:val="00150345"/>
    <w:rsid w:val="001503E6"/>
    <w:rsid w:val="00153FA7"/>
    <w:rsid w:val="001544F5"/>
    <w:rsid w:val="00154C70"/>
    <w:rsid w:val="001559CA"/>
    <w:rsid w:val="00157D85"/>
    <w:rsid w:val="0016485D"/>
    <w:rsid w:val="00165C27"/>
    <w:rsid w:val="00167418"/>
    <w:rsid w:val="0017166F"/>
    <w:rsid w:val="00174742"/>
    <w:rsid w:val="00174B5A"/>
    <w:rsid w:val="00180D01"/>
    <w:rsid w:val="0018222A"/>
    <w:rsid w:val="001872C1"/>
    <w:rsid w:val="00187308"/>
    <w:rsid w:val="00190B5E"/>
    <w:rsid w:val="00193029"/>
    <w:rsid w:val="00193647"/>
    <w:rsid w:val="001937F3"/>
    <w:rsid w:val="001952FE"/>
    <w:rsid w:val="00195ED5"/>
    <w:rsid w:val="001A0238"/>
    <w:rsid w:val="001A0EB5"/>
    <w:rsid w:val="001A2231"/>
    <w:rsid w:val="001A44D4"/>
    <w:rsid w:val="001A4AF5"/>
    <w:rsid w:val="001A6EFF"/>
    <w:rsid w:val="001B18C1"/>
    <w:rsid w:val="001B1AAB"/>
    <w:rsid w:val="001B437C"/>
    <w:rsid w:val="001B6321"/>
    <w:rsid w:val="001B7A75"/>
    <w:rsid w:val="001C00C2"/>
    <w:rsid w:val="001C21C7"/>
    <w:rsid w:val="001C23FD"/>
    <w:rsid w:val="001C3CD0"/>
    <w:rsid w:val="001C54E7"/>
    <w:rsid w:val="001C7B5D"/>
    <w:rsid w:val="001D51BE"/>
    <w:rsid w:val="001D5FD8"/>
    <w:rsid w:val="001D72C2"/>
    <w:rsid w:val="001E08F8"/>
    <w:rsid w:val="001E350F"/>
    <w:rsid w:val="001E3E56"/>
    <w:rsid w:val="001E68E4"/>
    <w:rsid w:val="001E7027"/>
    <w:rsid w:val="001E721B"/>
    <w:rsid w:val="001F1136"/>
    <w:rsid w:val="001F1F0E"/>
    <w:rsid w:val="001F39E0"/>
    <w:rsid w:val="001F65C8"/>
    <w:rsid w:val="002063B5"/>
    <w:rsid w:val="00207CC7"/>
    <w:rsid w:val="00207E7C"/>
    <w:rsid w:val="00217776"/>
    <w:rsid w:val="002209DC"/>
    <w:rsid w:val="002222A3"/>
    <w:rsid w:val="00231B5A"/>
    <w:rsid w:val="00232BCA"/>
    <w:rsid w:val="002346EE"/>
    <w:rsid w:val="0023614E"/>
    <w:rsid w:val="00241346"/>
    <w:rsid w:val="002428BE"/>
    <w:rsid w:val="002515CE"/>
    <w:rsid w:val="002541C7"/>
    <w:rsid w:val="002556C1"/>
    <w:rsid w:val="00262855"/>
    <w:rsid w:val="00264422"/>
    <w:rsid w:val="00271176"/>
    <w:rsid w:val="00271B71"/>
    <w:rsid w:val="00272AB3"/>
    <w:rsid w:val="0027480C"/>
    <w:rsid w:val="002772BD"/>
    <w:rsid w:val="0028109B"/>
    <w:rsid w:val="002814DC"/>
    <w:rsid w:val="00282520"/>
    <w:rsid w:val="00284B99"/>
    <w:rsid w:val="00284D68"/>
    <w:rsid w:val="0028637D"/>
    <w:rsid w:val="00287003"/>
    <w:rsid w:val="00291F38"/>
    <w:rsid w:val="0029346E"/>
    <w:rsid w:val="00293A3A"/>
    <w:rsid w:val="00296E7B"/>
    <w:rsid w:val="00297E3C"/>
    <w:rsid w:val="00297F98"/>
    <w:rsid w:val="002A41E6"/>
    <w:rsid w:val="002A6E5F"/>
    <w:rsid w:val="002B135E"/>
    <w:rsid w:val="002B21C8"/>
    <w:rsid w:val="002B378C"/>
    <w:rsid w:val="002B40EE"/>
    <w:rsid w:val="002B4D71"/>
    <w:rsid w:val="002C5F3A"/>
    <w:rsid w:val="002D0303"/>
    <w:rsid w:val="002D3381"/>
    <w:rsid w:val="002D4443"/>
    <w:rsid w:val="002D650F"/>
    <w:rsid w:val="002D73F2"/>
    <w:rsid w:val="002E0D75"/>
    <w:rsid w:val="002E2017"/>
    <w:rsid w:val="002E3D2D"/>
    <w:rsid w:val="002E414C"/>
    <w:rsid w:val="002E69E9"/>
    <w:rsid w:val="002F105F"/>
    <w:rsid w:val="002F320F"/>
    <w:rsid w:val="002F44A9"/>
    <w:rsid w:val="002F5C35"/>
    <w:rsid w:val="002F7DB7"/>
    <w:rsid w:val="003030D8"/>
    <w:rsid w:val="00311A61"/>
    <w:rsid w:val="00315158"/>
    <w:rsid w:val="00320A2C"/>
    <w:rsid w:val="0032278F"/>
    <w:rsid w:val="00325D5C"/>
    <w:rsid w:val="003269D2"/>
    <w:rsid w:val="00330FCF"/>
    <w:rsid w:val="0033454D"/>
    <w:rsid w:val="00336331"/>
    <w:rsid w:val="003410A1"/>
    <w:rsid w:val="0034287F"/>
    <w:rsid w:val="00343C54"/>
    <w:rsid w:val="00347421"/>
    <w:rsid w:val="00353FFE"/>
    <w:rsid w:val="00355386"/>
    <w:rsid w:val="00357E71"/>
    <w:rsid w:val="00361426"/>
    <w:rsid w:val="00361730"/>
    <w:rsid w:val="00362D5C"/>
    <w:rsid w:val="003663EB"/>
    <w:rsid w:val="0036677C"/>
    <w:rsid w:val="00371F64"/>
    <w:rsid w:val="00373050"/>
    <w:rsid w:val="00373D2D"/>
    <w:rsid w:val="003757F4"/>
    <w:rsid w:val="00381730"/>
    <w:rsid w:val="00382E7F"/>
    <w:rsid w:val="00384F73"/>
    <w:rsid w:val="00385FCC"/>
    <w:rsid w:val="00391552"/>
    <w:rsid w:val="0039164E"/>
    <w:rsid w:val="00393C8D"/>
    <w:rsid w:val="003A4D64"/>
    <w:rsid w:val="003A7A5A"/>
    <w:rsid w:val="003B57B5"/>
    <w:rsid w:val="003B6379"/>
    <w:rsid w:val="003C3D0F"/>
    <w:rsid w:val="003C71A4"/>
    <w:rsid w:val="003D6B0D"/>
    <w:rsid w:val="003D7F5B"/>
    <w:rsid w:val="003E603E"/>
    <w:rsid w:val="003E7104"/>
    <w:rsid w:val="003F0729"/>
    <w:rsid w:val="003F14E2"/>
    <w:rsid w:val="00400BD9"/>
    <w:rsid w:val="00404D27"/>
    <w:rsid w:val="00404D48"/>
    <w:rsid w:val="004104FE"/>
    <w:rsid w:val="00410601"/>
    <w:rsid w:val="0041072E"/>
    <w:rsid w:val="00410BAB"/>
    <w:rsid w:val="00416139"/>
    <w:rsid w:val="00421E4A"/>
    <w:rsid w:val="00425F6E"/>
    <w:rsid w:val="00437279"/>
    <w:rsid w:val="00437C36"/>
    <w:rsid w:val="0044174B"/>
    <w:rsid w:val="00446D0C"/>
    <w:rsid w:val="004474E1"/>
    <w:rsid w:val="004521E7"/>
    <w:rsid w:val="004552C1"/>
    <w:rsid w:val="00462BB8"/>
    <w:rsid w:val="00464A04"/>
    <w:rsid w:val="00465203"/>
    <w:rsid w:val="004664A8"/>
    <w:rsid w:val="004713B0"/>
    <w:rsid w:val="00471D38"/>
    <w:rsid w:val="00472543"/>
    <w:rsid w:val="004730B5"/>
    <w:rsid w:val="004735C2"/>
    <w:rsid w:val="00480B09"/>
    <w:rsid w:val="00480DCB"/>
    <w:rsid w:val="004841B8"/>
    <w:rsid w:val="0049040B"/>
    <w:rsid w:val="0049303A"/>
    <w:rsid w:val="004936D6"/>
    <w:rsid w:val="00494CEB"/>
    <w:rsid w:val="004962A3"/>
    <w:rsid w:val="004A0CAD"/>
    <w:rsid w:val="004A1418"/>
    <w:rsid w:val="004A33F7"/>
    <w:rsid w:val="004A4646"/>
    <w:rsid w:val="004B1260"/>
    <w:rsid w:val="004B3E61"/>
    <w:rsid w:val="004B4C2A"/>
    <w:rsid w:val="004C028D"/>
    <w:rsid w:val="004C10D3"/>
    <w:rsid w:val="004C36E2"/>
    <w:rsid w:val="004C587B"/>
    <w:rsid w:val="004C7019"/>
    <w:rsid w:val="004C71B7"/>
    <w:rsid w:val="004D08FD"/>
    <w:rsid w:val="004D3A32"/>
    <w:rsid w:val="004D4B29"/>
    <w:rsid w:val="004D5CB7"/>
    <w:rsid w:val="004E1E4E"/>
    <w:rsid w:val="004E2E67"/>
    <w:rsid w:val="004E6B70"/>
    <w:rsid w:val="004F1DF7"/>
    <w:rsid w:val="004F668B"/>
    <w:rsid w:val="004F6B9D"/>
    <w:rsid w:val="004F6EA5"/>
    <w:rsid w:val="004F7BE1"/>
    <w:rsid w:val="005015AD"/>
    <w:rsid w:val="00510C16"/>
    <w:rsid w:val="005125B2"/>
    <w:rsid w:val="00512989"/>
    <w:rsid w:val="00513259"/>
    <w:rsid w:val="00523165"/>
    <w:rsid w:val="00532362"/>
    <w:rsid w:val="005324DE"/>
    <w:rsid w:val="0053354C"/>
    <w:rsid w:val="00534C6F"/>
    <w:rsid w:val="00535346"/>
    <w:rsid w:val="00537CB6"/>
    <w:rsid w:val="00543C1E"/>
    <w:rsid w:val="00546529"/>
    <w:rsid w:val="0055287F"/>
    <w:rsid w:val="00553226"/>
    <w:rsid w:val="0055565C"/>
    <w:rsid w:val="0056286C"/>
    <w:rsid w:val="00563DE6"/>
    <w:rsid w:val="00565525"/>
    <w:rsid w:val="00570DA1"/>
    <w:rsid w:val="00574047"/>
    <w:rsid w:val="00574F44"/>
    <w:rsid w:val="0058097F"/>
    <w:rsid w:val="005815FC"/>
    <w:rsid w:val="00582D1B"/>
    <w:rsid w:val="00585102"/>
    <w:rsid w:val="00585C56"/>
    <w:rsid w:val="005A490D"/>
    <w:rsid w:val="005A501B"/>
    <w:rsid w:val="005A6B53"/>
    <w:rsid w:val="005B4E69"/>
    <w:rsid w:val="005B6BB7"/>
    <w:rsid w:val="005C21C9"/>
    <w:rsid w:val="005C34DE"/>
    <w:rsid w:val="005C55C5"/>
    <w:rsid w:val="005C6D93"/>
    <w:rsid w:val="005D521B"/>
    <w:rsid w:val="005E232E"/>
    <w:rsid w:val="005E6072"/>
    <w:rsid w:val="005E7640"/>
    <w:rsid w:val="005F617D"/>
    <w:rsid w:val="00601F40"/>
    <w:rsid w:val="00606F9A"/>
    <w:rsid w:val="00610511"/>
    <w:rsid w:val="006108CA"/>
    <w:rsid w:val="006118FE"/>
    <w:rsid w:val="0061579F"/>
    <w:rsid w:val="006226BE"/>
    <w:rsid w:val="00624F29"/>
    <w:rsid w:val="0062739D"/>
    <w:rsid w:val="00630C50"/>
    <w:rsid w:val="00631640"/>
    <w:rsid w:val="0064417D"/>
    <w:rsid w:val="00644B3B"/>
    <w:rsid w:val="0065089F"/>
    <w:rsid w:val="00650B93"/>
    <w:rsid w:val="00654343"/>
    <w:rsid w:val="006626F3"/>
    <w:rsid w:val="00664105"/>
    <w:rsid w:val="00665490"/>
    <w:rsid w:val="00666634"/>
    <w:rsid w:val="00675856"/>
    <w:rsid w:val="00677687"/>
    <w:rsid w:val="00677ED5"/>
    <w:rsid w:val="006801E7"/>
    <w:rsid w:val="0068306F"/>
    <w:rsid w:val="00687E60"/>
    <w:rsid w:val="006C0E21"/>
    <w:rsid w:val="006D4ED2"/>
    <w:rsid w:val="006D7C0D"/>
    <w:rsid w:val="006D7F20"/>
    <w:rsid w:val="006E0AB7"/>
    <w:rsid w:val="006E0AE7"/>
    <w:rsid w:val="006E176C"/>
    <w:rsid w:val="006F0696"/>
    <w:rsid w:val="006F5068"/>
    <w:rsid w:val="006F6BAA"/>
    <w:rsid w:val="00703195"/>
    <w:rsid w:val="00703474"/>
    <w:rsid w:val="00705214"/>
    <w:rsid w:val="0071287A"/>
    <w:rsid w:val="0071675A"/>
    <w:rsid w:val="0071685C"/>
    <w:rsid w:val="007203FE"/>
    <w:rsid w:val="00721DA6"/>
    <w:rsid w:val="0072513E"/>
    <w:rsid w:val="0073451F"/>
    <w:rsid w:val="00737871"/>
    <w:rsid w:val="007406A2"/>
    <w:rsid w:val="00740DA6"/>
    <w:rsid w:val="007427F8"/>
    <w:rsid w:val="00744534"/>
    <w:rsid w:val="00745DBA"/>
    <w:rsid w:val="00745E98"/>
    <w:rsid w:val="00745F8E"/>
    <w:rsid w:val="00752B94"/>
    <w:rsid w:val="00756D78"/>
    <w:rsid w:val="0076029A"/>
    <w:rsid w:val="00760360"/>
    <w:rsid w:val="007612A8"/>
    <w:rsid w:val="0076364E"/>
    <w:rsid w:val="00767BDE"/>
    <w:rsid w:val="007706C9"/>
    <w:rsid w:val="0077159F"/>
    <w:rsid w:val="0077421D"/>
    <w:rsid w:val="00775420"/>
    <w:rsid w:val="00776A43"/>
    <w:rsid w:val="007770CF"/>
    <w:rsid w:val="0078110A"/>
    <w:rsid w:val="00785906"/>
    <w:rsid w:val="0079768E"/>
    <w:rsid w:val="007A1E92"/>
    <w:rsid w:val="007A5E47"/>
    <w:rsid w:val="007B1EBB"/>
    <w:rsid w:val="007B2850"/>
    <w:rsid w:val="007B3340"/>
    <w:rsid w:val="007B38D7"/>
    <w:rsid w:val="007B6949"/>
    <w:rsid w:val="007C04CD"/>
    <w:rsid w:val="007C08E4"/>
    <w:rsid w:val="007C09A2"/>
    <w:rsid w:val="007C0A39"/>
    <w:rsid w:val="007C0D0A"/>
    <w:rsid w:val="007C1E63"/>
    <w:rsid w:val="007C25DF"/>
    <w:rsid w:val="007C29C0"/>
    <w:rsid w:val="007C2BCD"/>
    <w:rsid w:val="007D1F89"/>
    <w:rsid w:val="007D21B1"/>
    <w:rsid w:val="007D579F"/>
    <w:rsid w:val="007D7249"/>
    <w:rsid w:val="007E0561"/>
    <w:rsid w:val="007E05DF"/>
    <w:rsid w:val="007E17F4"/>
    <w:rsid w:val="007E1F19"/>
    <w:rsid w:val="007E212B"/>
    <w:rsid w:val="007E3C65"/>
    <w:rsid w:val="007E457A"/>
    <w:rsid w:val="007E5EC0"/>
    <w:rsid w:val="007F09AE"/>
    <w:rsid w:val="007F15AE"/>
    <w:rsid w:val="007F2539"/>
    <w:rsid w:val="00801EA9"/>
    <w:rsid w:val="008055A3"/>
    <w:rsid w:val="00815104"/>
    <w:rsid w:val="008212CD"/>
    <w:rsid w:val="00821802"/>
    <w:rsid w:val="00823E68"/>
    <w:rsid w:val="00824E08"/>
    <w:rsid w:val="008303E6"/>
    <w:rsid w:val="00830B20"/>
    <w:rsid w:val="00830E1B"/>
    <w:rsid w:val="00832BD1"/>
    <w:rsid w:val="008400ED"/>
    <w:rsid w:val="008435B2"/>
    <w:rsid w:val="00845033"/>
    <w:rsid w:val="0085303C"/>
    <w:rsid w:val="00853B46"/>
    <w:rsid w:val="00854713"/>
    <w:rsid w:val="008554FB"/>
    <w:rsid w:val="008554FC"/>
    <w:rsid w:val="008560F5"/>
    <w:rsid w:val="008577A5"/>
    <w:rsid w:val="008675AA"/>
    <w:rsid w:val="00871358"/>
    <w:rsid w:val="00875180"/>
    <w:rsid w:val="00875584"/>
    <w:rsid w:val="00875DF2"/>
    <w:rsid w:val="00876B95"/>
    <w:rsid w:val="00876D67"/>
    <w:rsid w:val="00876F72"/>
    <w:rsid w:val="008775DE"/>
    <w:rsid w:val="008821C7"/>
    <w:rsid w:val="008823B9"/>
    <w:rsid w:val="00882C19"/>
    <w:rsid w:val="0088337E"/>
    <w:rsid w:val="00886AD9"/>
    <w:rsid w:val="00890C69"/>
    <w:rsid w:val="00891F04"/>
    <w:rsid w:val="00892A61"/>
    <w:rsid w:val="00894774"/>
    <w:rsid w:val="00895091"/>
    <w:rsid w:val="008A2CB7"/>
    <w:rsid w:val="008A45BB"/>
    <w:rsid w:val="008A4E85"/>
    <w:rsid w:val="008B123B"/>
    <w:rsid w:val="008B34A2"/>
    <w:rsid w:val="008B4053"/>
    <w:rsid w:val="008B53FE"/>
    <w:rsid w:val="008B717E"/>
    <w:rsid w:val="008B726F"/>
    <w:rsid w:val="008C078F"/>
    <w:rsid w:val="008C224E"/>
    <w:rsid w:val="008C2A89"/>
    <w:rsid w:val="008C6B22"/>
    <w:rsid w:val="008C7450"/>
    <w:rsid w:val="008C7ABF"/>
    <w:rsid w:val="008D1150"/>
    <w:rsid w:val="008F1E49"/>
    <w:rsid w:val="008F50FC"/>
    <w:rsid w:val="008F536B"/>
    <w:rsid w:val="008F7355"/>
    <w:rsid w:val="009015D4"/>
    <w:rsid w:val="009028C1"/>
    <w:rsid w:val="00904463"/>
    <w:rsid w:val="009052FD"/>
    <w:rsid w:val="00905D81"/>
    <w:rsid w:val="009072F9"/>
    <w:rsid w:val="00907680"/>
    <w:rsid w:val="00922E7D"/>
    <w:rsid w:val="00933180"/>
    <w:rsid w:val="009344CA"/>
    <w:rsid w:val="00935594"/>
    <w:rsid w:val="00947531"/>
    <w:rsid w:val="00956176"/>
    <w:rsid w:val="0096044A"/>
    <w:rsid w:val="00961FD1"/>
    <w:rsid w:val="00964D62"/>
    <w:rsid w:val="009653A6"/>
    <w:rsid w:val="00965F64"/>
    <w:rsid w:val="00970B73"/>
    <w:rsid w:val="00971733"/>
    <w:rsid w:val="00974C75"/>
    <w:rsid w:val="009778BA"/>
    <w:rsid w:val="0098057D"/>
    <w:rsid w:val="00984C82"/>
    <w:rsid w:val="00993704"/>
    <w:rsid w:val="009A1134"/>
    <w:rsid w:val="009A3060"/>
    <w:rsid w:val="009A5B19"/>
    <w:rsid w:val="009A7BA7"/>
    <w:rsid w:val="009B1010"/>
    <w:rsid w:val="009B314E"/>
    <w:rsid w:val="009B3C46"/>
    <w:rsid w:val="009B3D66"/>
    <w:rsid w:val="009B5886"/>
    <w:rsid w:val="009C1BBA"/>
    <w:rsid w:val="009C362D"/>
    <w:rsid w:val="009C4912"/>
    <w:rsid w:val="009C76A6"/>
    <w:rsid w:val="009D1E49"/>
    <w:rsid w:val="009D6438"/>
    <w:rsid w:val="009E0773"/>
    <w:rsid w:val="009E58CD"/>
    <w:rsid w:val="009F0268"/>
    <w:rsid w:val="009F388D"/>
    <w:rsid w:val="009F4AC8"/>
    <w:rsid w:val="009F4B2A"/>
    <w:rsid w:val="009F7CEA"/>
    <w:rsid w:val="00A065EF"/>
    <w:rsid w:val="00A16B31"/>
    <w:rsid w:val="00A21424"/>
    <w:rsid w:val="00A224DC"/>
    <w:rsid w:val="00A234AF"/>
    <w:rsid w:val="00A23FD3"/>
    <w:rsid w:val="00A3009D"/>
    <w:rsid w:val="00A30520"/>
    <w:rsid w:val="00A34657"/>
    <w:rsid w:val="00A4393A"/>
    <w:rsid w:val="00A44E16"/>
    <w:rsid w:val="00A4598B"/>
    <w:rsid w:val="00A510B7"/>
    <w:rsid w:val="00A55274"/>
    <w:rsid w:val="00A557ED"/>
    <w:rsid w:val="00A57874"/>
    <w:rsid w:val="00A60204"/>
    <w:rsid w:val="00A70F44"/>
    <w:rsid w:val="00A72BA4"/>
    <w:rsid w:val="00A746FF"/>
    <w:rsid w:val="00A74AAA"/>
    <w:rsid w:val="00A75833"/>
    <w:rsid w:val="00A802B1"/>
    <w:rsid w:val="00A81BF9"/>
    <w:rsid w:val="00A841E6"/>
    <w:rsid w:val="00A850DE"/>
    <w:rsid w:val="00A8574F"/>
    <w:rsid w:val="00A91109"/>
    <w:rsid w:val="00A92F6B"/>
    <w:rsid w:val="00A93D53"/>
    <w:rsid w:val="00A94740"/>
    <w:rsid w:val="00AA17AC"/>
    <w:rsid w:val="00AA2539"/>
    <w:rsid w:val="00AA51C1"/>
    <w:rsid w:val="00AA6F19"/>
    <w:rsid w:val="00AB02EA"/>
    <w:rsid w:val="00AB07F1"/>
    <w:rsid w:val="00AB1B95"/>
    <w:rsid w:val="00AB3916"/>
    <w:rsid w:val="00AB42C9"/>
    <w:rsid w:val="00AC05A1"/>
    <w:rsid w:val="00AC19C6"/>
    <w:rsid w:val="00AC6334"/>
    <w:rsid w:val="00AD061B"/>
    <w:rsid w:val="00AD064E"/>
    <w:rsid w:val="00AD0AA0"/>
    <w:rsid w:val="00AD39DC"/>
    <w:rsid w:val="00AE2C6F"/>
    <w:rsid w:val="00AE4239"/>
    <w:rsid w:val="00AF316D"/>
    <w:rsid w:val="00AF677C"/>
    <w:rsid w:val="00B0118A"/>
    <w:rsid w:val="00B02A91"/>
    <w:rsid w:val="00B06827"/>
    <w:rsid w:val="00B12C7D"/>
    <w:rsid w:val="00B146B8"/>
    <w:rsid w:val="00B15A2A"/>
    <w:rsid w:val="00B17EFC"/>
    <w:rsid w:val="00B20714"/>
    <w:rsid w:val="00B25FC2"/>
    <w:rsid w:val="00B3045C"/>
    <w:rsid w:val="00B307D9"/>
    <w:rsid w:val="00B32591"/>
    <w:rsid w:val="00B328E0"/>
    <w:rsid w:val="00B33EBD"/>
    <w:rsid w:val="00B37FCB"/>
    <w:rsid w:val="00B45A21"/>
    <w:rsid w:val="00B465C6"/>
    <w:rsid w:val="00B51F19"/>
    <w:rsid w:val="00B52E47"/>
    <w:rsid w:val="00B5543D"/>
    <w:rsid w:val="00B55A7C"/>
    <w:rsid w:val="00B64E7B"/>
    <w:rsid w:val="00B67303"/>
    <w:rsid w:val="00B72EFB"/>
    <w:rsid w:val="00B75B7E"/>
    <w:rsid w:val="00B774F2"/>
    <w:rsid w:val="00B864EE"/>
    <w:rsid w:val="00B91A37"/>
    <w:rsid w:val="00B9380A"/>
    <w:rsid w:val="00B9552C"/>
    <w:rsid w:val="00B9727F"/>
    <w:rsid w:val="00BB1A27"/>
    <w:rsid w:val="00BB593D"/>
    <w:rsid w:val="00BC305A"/>
    <w:rsid w:val="00BC410B"/>
    <w:rsid w:val="00BC4559"/>
    <w:rsid w:val="00BC45B5"/>
    <w:rsid w:val="00BC6C44"/>
    <w:rsid w:val="00BD043F"/>
    <w:rsid w:val="00BD28C2"/>
    <w:rsid w:val="00BD4AF7"/>
    <w:rsid w:val="00BD653C"/>
    <w:rsid w:val="00BD76A6"/>
    <w:rsid w:val="00BE182F"/>
    <w:rsid w:val="00BE23B8"/>
    <w:rsid w:val="00BE3435"/>
    <w:rsid w:val="00BE5B78"/>
    <w:rsid w:val="00BE6221"/>
    <w:rsid w:val="00BE6716"/>
    <w:rsid w:val="00BF3E27"/>
    <w:rsid w:val="00BF59CE"/>
    <w:rsid w:val="00BF6D09"/>
    <w:rsid w:val="00C020CD"/>
    <w:rsid w:val="00C02750"/>
    <w:rsid w:val="00C04C17"/>
    <w:rsid w:val="00C07577"/>
    <w:rsid w:val="00C10FAF"/>
    <w:rsid w:val="00C1286F"/>
    <w:rsid w:val="00C14395"/>
    <w:rsid w:val="00C14EF9"/>
    <w:rsid w:val="00C15BD8"/>
    <w:rsid w:val="00C21DE7"/>
    <w:rsid w:val="00C27500"/>
    <w:rsid w:val="00C27805"/>
    <w:rsid w:val="00C34329"/>
    <w:rsid w:val="00C522CC"/>
    <w:rsid w:val="00C529DC"/>
    <w:rsid w:val="00C549CB"/>
    <w:rsid w:val="00C628B1"/>
    <w:rsid w:val="00C6755E"/>
    <w:rsid w:val="00C7067D"/>
    <w:rsid w:val="00C753EB"/>
    <w:rsid w:val="00C76CB6"/>
    <w:rsid w:val="00C82F4C"/>
    <w:rsid w:val="00C8615B"/>
    <w:rsid w:val="00C90D4F"/>
    <w:rsid w:val="00C9295F"/>
    <w:rsid w:val="00C953DA"/>
    <w:rsid w:val="00C956F0"/>
    <w:rsid w:val="00C96813"/>
    <w:rsid w:val="00C96D1A"/>
    <w:rsid w:val="00CA7019"/>
    <w:rsid w:val="00CA78B6"/>
    <w:rsid w:val="00CB23DB"/>
    <w:rsid w:val="00CB47B1"/>
    <w:rsid w:val="00CB79DD"/>
    <w:rsid w:val="00CC0411"/>
    <w:rsid w:val="00CC0D12"/>
    <w:rsid w:val="00CD1AD2"/>
    <w:rsid w:val="00CD329E"/>
    <w:rsid w:val="00CD3982"/>
    <w:rsid w:val="00CE059C"/>
    <w:rsid w:val="00CF18E9"/>
    <w:rsid w:val="00CF619D"/>
    <w:rsid w:val="00CF7ABA"/>
    <w:rsid w:val="00D0049C"/>
    <w:rsid w:val="00D112FF"/>
    <w:rsid w:val="00D122AF"/>
    <w:rsid w:val="00D12D64"/>
    <w:rsid w:val="00D13079"/>
    <w:rsid w:val="00D16638"/>
    <w:rsid w:val="00D21DC5"/>
    <w:rsid w:val="00D239DE"/>
    <w:rsid w:val="00D2578C"/>
    <w:rsid w:val="00D25ADC"/>
    <w:rsid w:val="00D25AFD"/>
    <w:rsid w:val="00D25B85"/>
    <w:rsid w:val="00D274DC"/>
    <w:rsid w:val="00D32B15"/>
    <w:rsid w:val="00D36B77"/>
    <w:rsid w:val="00D41ADE"/>
    <w:rsid w:val="00D41D87"/>
    <w:rsid w:val="00D46469"/>
    <w:rsid w:val="00D466E9"/>
    <w:rsid w:val="00D5039D"/>
    <w:rsid w:val="00D53BF4"/>
    <w:rsid w:val="00D542E4"/>
    <w:rsid w:val="00D5626A"/>
    <w:rsid w:val="00D57EFF"/>
    <w:rsid w:val="00D61144"/>
    <w:rsid w:val="00D629AA"/>
    <w:rsid w:val="00D630EA"/>
    <w:rsid w:val="00D6389C"/>
    <w:rsid w:val="00D64611"/>
    <w:rsid w:val="00D7056E"/>
    <w:rsid w:val="00D73215"/>
    <w:rsid w:val="00D74637"/>
    <w:rsid w:val="00D747AE"/>
    <w:rsid w:val="00D75068"/>
    <w:rsid w:val="00D806C8"/>
    <w:rsid w:val="00D81BE1"/>
    <w:rsid w:val="00D83085"/>
    <w:rsid w:val="00D85AE2"/>
    <w:rsid w:val="00D86D91"/>
    <w:rsid w:val="00D87F16"/>
    <w:rsid w:val="00D90297"/>
    <w:rsid w:val="00D97020"/>
    <w:rsid w:val="00D97D64"/>
    <w:rsid w:val="00DA4CBF"/>
    <w:rsid w:val="00DB00A1"/>
    <w:rsid w:val="00DB246C"/>
    <w:rsid w:val="00DB4175"/>
    <w:rsid w:val="00DB4C3E"/>
    <w:rsid w:val="00DB787E"/>
    <w:rsid w:val="00DB7A03"/>
    <w:rsid w:val="00DD318B"/>
    <w:rsid w:val="00DD6729"/>
    <w:rsid w:val="00DE0E58"/>
    <w:rsid w:val="00DE2F4E"/>
    <w:rsid w:val="00DE4122"/>
    <w:rsid w:val="00DE477C"/>
    <w:rsid w:val="00DF2E4E"/>
    <w:rsid w:val="00DF466B"/>
    <w:rsid w:val="00E032F7"/>
    <w:rsid w:val="00E04B6D"/>
    <w:rsid w:val="00E07216"/>
    <w:rsid w:val="00E24839"/>
    <w:rsid w:val="00E262DF"/>
    <w:rsid w:val="00E268A4"/>
    <w:rsid w:val="00E26F21"/>
    <w:rsid w:val="00E30D9B"/>
    <w:rsid w:val="00E339DE"/>
    <w:rsid w:val="00E34E15"/>
    <w:rsid w:val="00E35BB3"/>
    <w:rsid w:val="00E37FB2"/>
    <w:rsid w:val="00E51681"/>
    <w:rsid w:val="00E64269"/>
    <w:rsid w:val="00E649E6"/>
    <w:rsid w:val="00E660BF"/>
    <w:rsid w:val="00E676A1"/>
    <w:rsid w:val="00E753DD"/>
    <w:rsid w:val="00E75939"/>
    <w:rsid w:val="00E75F66"/>
    <w:rsid w:val="00E80F59"/>
    <w:rsid w:val="00E81375"/>
    <w:rsid w:val="00E855F7"/>
    <w:rsid w:val="00E86306"/>
    <w:rsid w:val="00E87F6E"/>
    <w:rsid w:val="00E9398B"/>
    <w:rsid w:val="00E94601"/>
    <w:rsid w:val="00E97E65"/>
    <w:rsid w:val="00EA24D2"/>
    <w:rsid w:val="00EA3C2D"/>
    <w:rsid w:val="00EA72F6"/>
    <w:rsid w:val="00EA75B5"/>
    <w:rsid w:val="00EB27E3"/>
    <w:rsid w:val="00EB3C94"/>
    <w:rsid w:val="00EB4AB7"/>
    <w:rsid w:val="00EC16DC"/>
    <w:rsid w:val="00ED4EFD"/>
    <w:rsid w:val="00ED6C75"/>
    <w:rsid w:val="00ED6FFF"/>
    <w:rsid w:val="00ED741E"/>
    <w:rsid w:val="00EE1E70"/>
    <w:rsid w:val="00EE4A5E"/>
    <w:rsid w:val="00EF1CAF"/>
    <w:rsid w:val="00EF24A4"/>
    <w:rsid w:val="00EF64C8"/>
    <w:rsid w:val="00EF7FBE"/>
    <w:rsid w:val="00F001AE"/>
    <w:rsid w:val="00F00C55"/>
    <w:rsid w:val="00F01D8F"/>
    <w:rsid w:val="00F0252D"/>
    <w:rsid w:val="00F02A33"/>
    <w:rsid w:val="00F16BD0"/>
    <w:rsid w:val="00F31969"/>
    <w:rsid w:val="00F34438"/>
    <w:rsid w:val="00F346EF"/>
    <w:rsid w:val="00F37E25"/>
    <w:rsid w:val="00F4154C"/>
    <w:rsid w:val="00F41BB7"/>
    <w:rsid w:val="00F425B5"/>
    <w:rsid w:val="00F4371B"/>
    <w:rsid w:val="00F444FB"/>
    <w:rsid w:val="00F452CC"/>
    <w:rsid w:val="00F46B41"/>
    <w:rsid w:val="00F56A88"/>
    <w:rsid w:val="00F61249"/>
    <w:rsid w:val="00F63463"/>
    <w:rsid w:val="00F70C0D"/>
    <w:rsid w:val="00F72F09"/>
    <w:rsid w:val="00F746B5"/>
    <w:rsid w:val="00F80B0C"/>
    <w:rsid w:val="00F80EC3"/>
    <w:rsid w:val="00F83FF4"/>
    <w:rsid w:val="00F84E8A"/>
    <w:rsid w:val="00F905EE"/>
    <w:rsid w:val="00F91168"/>
    <w:rsid w:val="00F92097"/>
    <w:rsid w:val="00F925F8"/>
    <w:rsid w:val="00F92BBA"/>
    <w:rsid w:val="00F9505E"/>
    <w:rsid w:val="00F97FDC"/>
    <w:rsid w:val="00FA254D"/>
    <w:rsid w:val="00FA681A"/>
    <w:rsid w:val="00FB2D1B"/>
    <w:rsid w:val="00FB471A"/>
    <w:rsid w:val="00FB67D1"/>
    <w:rsid w:val="00FB7071"/>
    <w:rsid w:val="00FC1653"/>
    <w:rsid w:val="00FD010B"/>
    <w:rsid w:val="00FD2077"/>
    <w:rsid w:val="00FD20F4"/>
    <w:rsid w:val="00FD67C5"/>
    <w:rsid w:val="00FD7ED7"/>
    <w:rsid w:val="00FE25E0"/>
    <w:rsid w:val="00FE45E3"/>
    <w:rsid w:val="00FE5834"/>
    <w:rsid w:val="00FE7F06"/>
    <w:rsid w:val="00FF17A6"/>
    <w:rsid w:val="00FF28BE"/>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7A42D"/>
  <w15:chartTrackingRefBased/>
  <w15:docId w15:val="{FC2C32DB-5684-43C6-8B3E-6783E6F2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DA1"/>
    <w:pPr>
      <w:widowControl w:val="0"/>
      <w:spacing w:after="160" w:line="259" w:lineRule="auto"/>
    </w:pPr>
    <w:rPr>
      <w:rFonts w:ascii="Arial" w:eastAsiaTheme="minorHAnsi" w:hAnsi="Arial" w:cstheme="minorBidi"/>
      <w:sz w:val="22"/>
      <w:szCs w:val="22"/>
    </w:rPr>
  </w:style>
  <w:style w:type="paragraph" w:styleId="Heading1">
    <w:name w:val="heading 1"/>
    <w:basedOn w:val="Normal"/>
    <w:next w:val="Normal"/>
    <w:link w:val="Heading1Char"/>
    <w:uiPriority w:val="9"/>
    <w:qFormat/>
    <w:rsid w:val="009E58CD"/>
    <w:pPr>
      <w:keepNext/>
      <w:keepLines/>
      <w:pageBreakBefore/>
      <w:numPr>
        <w:numId w:val="4"/>
      </w:numPr>
      <w:spacing w:before="48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E58CD"/>
    <w:pPr>
      <w:numPr>
        <w:ilvl w:val="1"/>
        <w:numId w:val="4"/>
      </w:numPr>
      <w:spacing w:before="36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AB42C9"/>
    <w:pPr>
      <w:keepNext/>
      <w:keepLines/>
      <w:numPr>
        <w:ilvl w:val="2"/>
        <w:numId w:val="4"/>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629AA"/>
    <w:pPr>
      <w:keepNext/>
      <w:keepLines/>
      <w:numPr>
        <w:ilvl w:val="3"/>
        <w:numId w:val="4"/>
      </w:numPr>
      <w:spacing w:before="120" w:after="12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9E58CD"/>
    <w:pPr>
      <w:numPr>
        <w:ilvl w:val="4"/>
        <w:numId w:val="4"/>
      </w:numPr>
      <w:spacing w:before="80" w:after="80"/>
      <w:outlineLvl w:val="4"/>
    </w:pPr>
    <w:rPr>
      <w:rFonts w:eastAsiaTheme="majorEastAsia" w:cstheme="majorBidi"/>
      <w:i/>
    </w:rPr>
  </w:style>
  <w:style w:type="paragraph" w:styleId="Heading6">
    <w:name w:val="heading 6"/>
    <w:basedOn w:val="Normal"/>
    <w:next w:val="Normal"/>
    <w:link w:val="Heading6Char"/>
    <w:uiPriority w:val="9"/>
    <w:unhideWhenUsed/>
    <w:qFormat/>
    <w:rsid w:val="00C02750"/>
    <w:pPr>
      <w:keepNext/>
      <w:keepLines/>
      <w:numPr>
        <w:ilvl w:val="5"/>
        <w:numId w:val="4"/>
      </w:numPr>
      <w:spacing w:before="280" w:after="80"/>
      <w:outlineLvl w:val="5"/>
    </w:pPr>
    <w:rPr>
      <w:rFonts w:eastAsiaTheme="majorEastAsia" w:cstheme="majorBidi"/>
      <w:b/>
      <w:i/>
    </w:rPr>
  </w:style>
  <w:style w:type="paragraph" w:styleId="Heading7">
    <w:name w:val="heading 7"/>
    <w:basedOn w:val="Normal"/>
    <w:next w:val="Normal"/>
    <w:link w:val="Heading7Char"/>
    <w:uiPriority w:val="9"/>
    <w:qFormat/>
    <w:rsid w:val="008D1150"/>
    <w:pPr>
      <w:numPr>
        <w:ilvl w:val="6"/>
        <w:numId w:val="4"/>
      </w:numPr>
      <w:spacing w:before="240"/>
      <w:outlineLvl w:val="6"/>
    </w:pPr>
    <w:rPr>
      <w:i/>
    </w:rPr>
  </w:style>
  <w:style w:type="paragraph" w:styleId="Heading8">
    <w:name w:val="heading 8"/>
    <w:basedOn w:val="Normal"/>
    <w:next w:val="Normal"/>
    <w:link w:val="Heading8Char"/>
    <w:uiPriority w:val="9"/>
    <w:unhideWhenUsed/>
    <w:qFormat/>
    <w:rsid w:val="00830E1B"/>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
    <w:unhideWhenUsed/>
    <w:qFormat/>
    <w:rsid w:val="00830E1B"/>
    <w:pPr>
      <w:numPr>
        <w:ilvl w:val="8"/>
        <w:numId w:val="4"/>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1BB7"/>
  </w:style>
  <w:style w:type="character" w:customStyle="1" w:styleId="Heading5Char">
    <w:name w:val="Heading 5 Char"/>
    <w:basedOn w:val="DefaultParagraphFont"/>
    <w:link w:val="Heading5"/>
    <w:uiPriority w:val="9"/>
    <w:rsid w:val="009E58CD"/>
    <w:rPr>
      <w:rFonts w:ascii="Arial" w:eastAsiaTheme="majorEastAsia" w:hAnsi="Arial" w:cstheme="majorBidi"/>
      <w:i/>
      <w:sz w:val="22"/>
      <w:szCs w:val="22"/>
    </w:rPr>
  </w:style>
  <w:style w:type="character" w:customStyle="1" w:styleId="Heading6Char">
    <w:name w:val="Heading 6 Char"/>
    <w:basedOn w:val="DefaultParagraphFont"/>
    <w:link w:val="Heading6"/>
    <w:uiPriority w:val="9"/>
    <w:rsid w:val="00C02750"/>
    <w:rPr>
      <w:rFonts w:ascii="Arial" w:eastAsiaTheme="majorEastAsia" w:hAnsi="Arial" w:cstheme="majorBidi"/>
      <w:b/>
      <w:i/>
      <w:sz w:val="22"/>
      <w:szCs w:val="22"/>
    </w:rPr>
  </w:style>
  <w:style w:type="character" w:customStyle="1" w:styleId="Heading7Char">
    <w:name w:val="Heading 7 Char"/>
    <w:link w:val="Heading7"/>
    <w:uiPriority w:val="9"/>
    <w:rsid w:val="008D1150"/>
    <w:rPr>
      <w:rFonts w:ascii="Arial" w:eastAsiaTheme="minorHAnsi" w:hAnsi="Arial" w:cstheme="minorBidi"/>
      <w:i/>
      <w:sz w:val="22"/>
      <w:szCs w:val="22"/>
    </w:rPr>
  </w:style>
  <w:style w:type="table" w:styleId="TableGrid">
    <w:name w:val="Table Grid"/>
    <w:basedOn w:val="TableNormal"/>
    <w:rsid w:val="0019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3647"/>
    <w:rPr>
      <w:rFonts w:ascii="Tahoma" w:hAnsi="Tahoma" w:cs="Tahoma"/>
      <w:sz w:val="16"/>
      <w:szCs w:val="16"/>
    </w:rPr>
  </w:style>
  <w:style w:type="character" w:styleId="PageNumber">
    <w:name w:val="page number"/>
    <w:basedOn w:val="DefaultParagraphFont"/>
    <w:rsid w:val="00B17EFC"/>
  </w:style>
  <w:style w:type="paragraph" w:customStyle="1" w:styleId="TitleR">
    <w:name w:val="TitleR"/>
    <w:basedOn w:val="Normal"/>
    <w:link w:val="TitleRChar"/>
    <w:rsid w:val="000A5515"/>
    <w:rPr>
      <w:b/>
      <w:sz w:val="60"/>
      <w:szCs w:val="60"/>
    </w:rPr>
  </w:style>
  <w:style w:type="paragraph" w:customStyle="1" w:styleId="Title2AuxText">
    <w:name w:val="Title2AuxText"/>
    <w:basedOn w:val="Normal"/>
    <w:rsid w:val="000A5515"/>
    <w:rPr>
      <w:b/>
      <w:sz w:val="32"/>
      <w:szCs w:val="32"/>
    </w:rPr>
  </w:style>
  <w:style w:type="paragraph" w:customStyle="1" w:styleId="Title3IdentTxt">
    <w:name w:val="Title3IdentTxt"/>
    <w:basedOn w:val="Normal"/>
    <w:rsid w:val="00DD6729"/>
    <w:pPr>
      <w:tabs>
        <w:tab w:val="right" w:pos="10080"/>
      </w:tabs>
    </w:pPr>
    <w:rPr>
      <w:rFonts w:cs="Arial"/>
      <w:sz w:val="20"/>
      <w:szCs w:val="20"/>
    </w:rPr>
  </w:style>
  <w:style w:type="paragraph" w:customStyle="1" w:styleId="HeaderRt">
    <w:name w:val="HeaderRt"/>
    <w:basedOn w:val="Normal"/>
    <w:rsid w:val="008D1150"/>
    <w:pPr>
      <w:tabs>
        <w:tab w:val="center" w:pos="4320"/>
        <w:tab w:val="right" w:pos="8640"/>
      </w:tabs>
      <w:jc w:val="right"/>
    </w:pPr>
    <w:rPr>
      <w:sz w:val="20"/>
      <w:szCs w:val="20"/>
    </w:rPr>
  </w:style>
  <w:style w:type="paragraph" w:customStyle="1" w:styleId="HeaderLft">
    <w:name w:val="HeaderLft"/>
    <w:basedOn w:val="HeaderRt"/>
    <w:rsid w:val="00EF24A4"/>
    <w:pPr>
      <w:jc w:val="left"/>
    </w:pPr>
  </w:style>
  <w:style w:type="paragraph" w:customStyle="1" w:styleId="FooterRt">
    <w:name w:val="FooterRt"/>
    <w:basedOn w:val="HeaderRt"/>
    <w:rsid w:val="001E68E4"/>
  </w:style>
  <w:style w:type="paragraph" w:customStyle="1" w:styleId="FooterLft">
    <w:name w:val="FooterLft"/>
    <w:basedOn w:val="FooterRt"/>
    <w:rsid w:val="001E68E4"/>
    <w:pPr>
      <w:jc w:val="left"/>
    </w:pPr>
    <w:rPr>
      <w:szCs w:val="24"/>
    </w:rPr>
  </w:style>
  <w:style w:type="paragraph" w:customStyle="1" w:styleId="Title2Aux2">
    <w:name w:val="Title2Aux2"/>
    <w:basedOn w:val="Title2AuxText"/>
    <w:rsid w:val="00C96D1A"/>
    <w:rPr>
      <w:sz w:val="28"/>
      <w:szCs w:val="28"/>
    </w:rPr>
  </w:style>
  <w:style w:type="paragraph" w:styleId="TOC1">
    <w:name w:val="toc 1"/>
    <w:basedOn w:val="Normal"/>
    <w:next w:val="Normal"/>
    <w:autoRedefine/>
    <w:uiPriority w:val="39"/>
    <w:rsid w:val="00446D0C"/>
    <w:pPr>
      <w:tabs>
        <w:tab w:val="right" w:leader="dot" w:pos="9360"/>
      </w:tabs>
      <w:spacing w:after="0"/>
      <w:ind w:left="720" w:hanging="720"/>
    </w:pPr>
    <w:rPr>
      <w:noProof/>
    </w:rPr>
  </w:style>
  <w:style w:type="paragraph" w:styleId="TOC2">
    <w:name w:val="toc 2"/>
    <w:basedOn w:val="Normal"/>
    <w:next w:val="Normal"/>
    <w:autoRedefine/>
    <w:uiPriority w:val="39"/>
    <w:rsid w:val="009F7CEA"/>
    <w:pPr>
      <w:tabs>
        <w:tab w:val="right" w:leader="dot" w:pos="9360"/>
      </w:tabs>
      <w:spacing w:after="0"/>
      <w:ind w:left="1080" w:hanging="720"/>
    </w:pPr>
  </w:style>
  <w:style w:type="paragraph" w:styleId="TOC3">
    <w:name w:val="toc 3"/>
    <w:basedOn w:val="Normal"/>
    <w:next w:val="Normal"/>
    <w:autoRedefine/>
    <w:uiPriority w:val="39"/>
    <w:rsid w:val="009F7CEA"/>
    <w:pPr>
      <w:tabs>
        <w:tab w:val="right" w:leader="dot" w:pos="9360"/>
      </w:tabs>
      <w:spacing w:after="0"/>
      <w:ind w:left="720"/>
    </w:pPr>
  </w:style>
  <w:style w:type="paragraph" w:styleId="TOC4">
    <w:name w:val="toc 4"/>
    <w:basedOn w:val="Normal"/>
    <w:next w:val="Normal"/>
    <w:autoRedefine/>
    <w:uiPriority w:val="39"/>
    <w:rsid w:val="00D90297"/>
    <w:pPr>
      <w:tabs>
        <w:tab w:val="right" w:leader="dot" w:pos="9360"/>
      </w:tabs>
      <w:ind w:left="1080"/>
    </w:pPr>
  </w:style>
  <w:style w:type="paragraph" w:styleId="TOC5">
    <w:name w:val="toc 5"/>
    <w:basedOn w:val="Normal"/>
    <w:next w:val="Normal"/>
    <w:autoRedefine/>
    <w:uiPriority w:val="39"/>
    <w:rsid w:val="00D90297"/>
    <w:pPr>
      <w:tabs>
        <w:tab w:val="right" w:leader="dot" w:pos="9360"/>
      </w:tabs>
      <w:ind w:left="1440"/>
    </w:pPr>
  </w:style>
  <w:style w:type="character" w:styleId="Hyperlink">
    <w:name w:val="Hyperlink"/>
    <w:uiPriority w:val="99"/>
    <w:rsid w:val="00A4598B"/>
    <w:rPr>
      <w:rFonts w:ascii="Arial" w:hAnsi="Arial"/>
      <w:color w:val="auto"/>
      <w:u w:val="single"/>
    </w:rPr>
  </w:style>
  <w:style w:type="paragraph" w:customStyle="1" w:styleId="Reference">
    <w:name w:val="Reference"/>
    <w:basedOn w:val="Normal"/>
    <w:qFormat/>
    <w:rsid w:val="00BE23B8"/>
    <w:rPr>
      <w:color w:val="0070C0"/>
    </w:rPr>
  </w:style>
  <w:style w:type="paragraph" w:styleId="TOC6">
    <w:name w:val="toc 6"/>
    <w:basedOn w:val="Normal"/>
    <w:next w:val="Normal"/>
    <w:autoRedefine/>
    <w:uiPriority w:val="39"/>
    <w:unhideWhenUsed/>
    <w:rsid w:val="004104FE"/>
    <w:pPr>
      <w:spacing w:after="100"/>
      <w:ind w:left="1100"/>
    </w:pPr>
    <w:rPr>
      <w:rFonts w:ascii="Calibri" w:hAnsi="Calibri"/>
    </w:rPr>
  </w:style>
  <w:style w:type="paragraph" w:styleId="TOC7">
    <w:name w:val="toc 7"/>
    <w:basedOn w:val="Normal"/>
    <w:next w:val="Normal"/>
    <w:autoRedefine/>
    <w:uiPriority w:val="39"/>
    <w:unhideWhenUsed/>
    <w:rsid w:val="004104FE"/>
    <w:pPr>
      <w:spacing w:after="100"/>
      <w:ind w:left="1320"/>
    </w:pPr>
    <w:rPr>
      <w:rFonts w:ascii="Calibri" w:hAnsi="Calibri"/>
    </w:rPr>
  </w:style>
  <w:style w:type="paragraph" w:styleId="TOC8">
    <w:name w:val="toc 8"/>
    <w:basedOn w:val="Normal"/>
    <w:next w:val="Normal"/>
    <w:autoRedefine/>
    <w:uiPriority w:val="39"/>
    <w:unhideWhenUsed/>
    <w:rsid w:val="004104FE"/>
    <w:pPr>
      <w:spacing w:after="100"/>
      <w:ind w:left="1540"/>
    </w:pPr>
    <w:rPr>
      <w:rFonts w:ascii="Calibri" w:hAnsi="Calibri"/>
    </w:rPr>
  </w:style>
  <w:style w:type="paragraph" w:styleId="TOC9">
    <w:name w:val="toc 9"/>
    <w:basedOn w:val="Normal"/>
    <w:next w:val="Normal"/>
    <w:autoRedefine/>
    <w:uiPriority w:val="39"/>
    <w:unhideWhenUsed/>
    <w:rsid w:val="004104FE"/>
    <w:pPr>
      <w:spacing w:after="100"/>
      <w:ind w:left="1760"/>
    </w:pPr>
    <w:rPr>
      <w:rFonts w:ascii="Calibri" w:hAnsi="Calibri"/>
    </w:rPr>
  </w:style>
  <w:style w:type="paragraph" w:styleId="Footer">
    <w:name w:val="footer"/>
    <w:basedOn w:val="Normal"/>
    <w:link w:val="FooterChar"/>
    <w:uiPriority w:val="99"/>
    <w:rsid w:val="00644B3B"/>
    <w:pPr>
      <w:tabs>
        <w:tab w:val="center" w:pos="4680"/>
        <w:tab w:val="right" w:pos="9360"/>
      </w:tabs>
    </w:pPr>
  </w:style>
  <w:style w:type="character" w:customStyle="1" w:styleId="FooterChar">
    <w:name w:val="Footer Char"/>
    <w:link w:val="Footer"/>
    <w:uiPriority w:val="99"/>
    <w:rsid w:val="00644B3B"/>
    <w:rPr>
      <w:sz w:val="24"/>
      <w:szCs w:val="24"/>
    </w:rPr>
  </w:style>
  <w:style w:type="character" w:styleId="CommentReference">
    <w:name w:val="annotation reference"/>
    <w:uiPriority w:val="99"/>
    <w:rsid w:val="00845033"/>
    <w:rPr>
      <w:rFonts w:ascii="Arial" w:hAnsi="Arial"/>
      <w:color w:val="00B0F0"/>
      <w:sz w:val="20"/>
      <w:szCs w:val="16"/>
    </w:rPr>
  </w:style>
  <w:style w:type="paragraph" w:styleId="CommentText">
    <w:name w:val="annotation text"/>
    <w:basedOn w:val="Normal"/>
    <w:link w:val="CommentTextChar"/>
    <w:uiPriority w:val="99"/>
    <w:rsid w:val="00644B3B"/>
    <w:rPr>
      <w:sz w:val="20"/>
      <w:szCs w:val="20"/>
    </w:rPr>
  </w:style>
  <w:style w:type="character" w:customStyle="1" w:styleId="CommentTextChar">
    <w:name w:val="Comment Text Char"/>
    <w:basedOn w:val="DefaultParagraphFont"/>
    <w:link w:val="CommentText"/>
    <w:uiPriority w:val="99"/>
    <w:rsid w:val="00644B3B"/>
  </w:style>
  <w:style w:type="paragraph" w:styleId="CommentSubject">
    <w:name w:val="annotation subject"/>
    <w:basedOn w:val="CommentText"/>
    <w:next w:val="CommentText"/>
    <w:link w:val="CommentSubjectChar"/>
    <w:rsid w:val="00644B3B"/>
    <w:rPr>
      <w:b/>
      <w:bCs/>
    </w:rPr>
  </w:style>
  <w:style w:type="character" w:customStyle="1" w:styleId="CommentSubjectChar">
    <w:name w:val="Comment Subject Char"/>
    <w:link w:val="CommentSubject"/>
    <w:rsid w:val="00644B3B"/>
    <w:rPr>
      <w:b/>
      <w:bCs/>
    </w:rPr>
  </w:style>
  <w:style w:type="paragraph" w:styleId="Revision">
    <w:name w:val="Revision"/>
    <w:hidden/>
    <w:uiPriority w:val="99"/>
    <w:semiHidden/>
    <w:rsid w:val="00644B3B"/>
    <w:rPr>
      <w:sz w:val="24"/>
      <w:szCs w:val="24"/>
    </w:rPr>
  </w:style>
  <w:style w:type="character" w:styleId="Emphasis">
    <w:name w:val="Emphasis"/>
    <w:qFormat/>
    <w:rsid w:val="004F6B9D"/>
    <w:rPr>
      <w:i/>
      <w:iCs/>
    </w:rPr>
  </w:style>
  <w:style w:type="paragraph" w:styleId="Header">
    <w:name w:val="header"/>
    <w:basedOn w:val="Normal"/>
    <w:link w:val="HeaderChar"/>
    <w:uiPriority w:val="99"/>
    <w:rsid w:val="00830E1B"/>
    <w:pPr>
      <w:tabs>
        <w:tab w:val="center" w:pos="4680"/>
        <w:tab w:val="right" w:pos="9360"/>
      </w:tabs>
    </w:pPr>
  </w:style>
  <w:style w:type="character" w:customStyle="1" w:styleId="HeaderChar">
    <w:name w:val="Header Char"/>
    <w:link w:val="Header"/>
    <w:uiPriority w:val="99"/>
    <w:rsid w:val="00830E1B"/>
    <w:rPr>
      <w:sz w:val="24"/>
      <w:szCs w:val="24"/>
    </w:rPr>
  </w:style>
  <w:style w:type="character" w:customStyle="1" w:styleId="Heading8Char">
    <w:name w:val="Heading 8 Char"/>
    <w:link w:val="Heading8"/>
    <w:uiPriority w:val="9"/>
    <w:rsid w:val="00830E1B"/>
    <w:rPr>
      <w:rFonts w:ascii="Calibri" w:eastAsiaTheme="minorHAnsi" w:hAnsi="Calibri" w:cstheme="minorBidi"/>
      <w:i/>
      <w:iCs/>
      <w:sz w:val="22"/>
      <w:szCs w:val="22"/>
    </w:rPr>
  </w:style>
  <w:style w:type="character" w:customStyle="1" w:styleId="Heading9Char">
    <w:name w:val="Heading 9 Char"/>
    <w:link w:val="Heading9"/>
    <w:uiPriority w:val="9"/>
    <w:rsid w:val="00830E1B"/>
    <w:rPr>
      <w:rFonts w:ascii="Calibri Light" w:eastAsiaTheme="minorHAnsi" w:hAnsi="Calibri Light" w:cstheme="minorBidi"/>
      <w:sz w:val="22"/>
      <w:szCs w:val="22"/>
    </w:rPr>
  </w:style>
  <w:style w:type="paragraph" w:customStyle="1" w:styleId="MainTitle">
    <w:name w:val="Main Title"/>
    <w:basedOn w:val="TitleR"/>
    <w:link w:val="MainTitleChar"/>
    <w:qFormat/>
    <w:rsid w:val="00A850DE"/>
  </w:style>
  <w:style w:type="paragraph" w:customStyle="1" w:styleId="NoNumberHeading">
    <w:name w:val="No Number Heading"/>
    <w:basedOn w:val="Heading1"/>
    <w:link w:val="NoNumberHeadingChar"/>
    <w:qFormat/>
    <w:rsid w:val="00D97D64"/>
    <w:pPr>
      <w:numPr>
        <w:numId w:val="0"/>
      </w:numPr>
    </w:pPr>
    <w:rPr>
      <w:szCs w:val="44"/>
    </w:rPr>
  </w:style>
  <w:style w:type="character" w:customStyle="1" w:styleId="TitleRChar">
    <w:name w:val="TitleR Char"/>
    <w:link w:val="TitleR"/>
    <w:rsid w:val="00A850DE"/>
    <w:rPr>
      <w:rFonts w:ascii="Arial" w:hAnsi="Arial"/>
      <w:b/>
      <w:sz w:val="60"/>
      <w:szCs w:val="60"/>
    </w:rPr>
  </w:style>
  <w:style w:type="character" w:customStyle="1" w:styleId="MainTitleChar">
    <w:name w:val="Main Title Char"/>
    <w:link w:val="MainTitle"/>
    <w:rsid w:val="00A850DE"/>
    <w:rPr>
      <w:rFonts w:ascii="Arial" w:hAnsi="Arial"/>
      <w:b/>
      <w:sz w:val="60"/>
      <w:szCs w:val="60"/>
    </w:rPr>
  </w:style>
  <w:style w:type="character" w:customStyle="1" w:styleId="Heading3Char">
    <w:name w:val="Heading 3 Char"/>
    <w:basedOn w:val="DefaultParagraphFont"/>
    <w:link w:val="Heading3"/>
    <w:uiPriority w:val="9"/>
    <w:rsid w:val="00AB42C9"/>
    <w:rPr>
      <w:rFonts w:ascii="Arial" w:eastAsiaTheme="majorEastAsia" w:hAnsi="Arial" w:cstheme="majorBidi"/>
      <w:b/>
      <w:sz w:val="22"/>
      <w:szCs w:val="24"/>
    </w:rPr>
  </w:style>
  <w:style w:type="character" w:customStyle="1" w:styleId="NoNumberHeadingChar">
    <w:name w:val="No Number Heading Char"/>
    <w:link w:val="NoNumberHeading"/>
    <w:rsid w:val="00D97D64"/>
    <w:rPr>
      <w:rFonts w:ascii="Arial" w:eastAsiaTheme="majorEastAsia" w:hAnsi="Arial" w:cstheme="majorBidi"/>
      <w:b/>
      <w:sz w:val="28"/>
      <w:szCs w:val="44"/>
    </w:rPr>
  </w:style>
  <w:style w:type="character" w:customStyle="1" w:styleId="Heading4Char">
    <w:name w:val="Heading 4 Char"/>
    <w:basedOn w:val="DefaultParagraphFont"/>
    <w:link w:val="Heading4"/>
    <w:uiPriority w:val="9"/>
    <w:rsid w:val="00D629AA"/>
    <w:rPr>
      <w:rFonts w:ascii="Arial" w:eastAsiaTheme="majorEastAsia" w:hAnsi="Arial" w:cstheme="majorBidi"/>
      <w:b/>
      <w:i/>
      <w:iCs/>
      <w:sz w:val="22"/>
      <w:szCs w:val="22"/>
    </w:rPr>
  </w:style>
  <w:style w:type="character" w:customStyle="1" w:styleId="BodyTextChar">
    <w:name w:val="Body Text Char"/>
    <w:link w:val="BodyText"/>
    <w:uiPriority w:val="99"/>
    <w:rsid w:val="00F41BB7"/>
    <w:rPr>
      <w:rFonts w:ascii="Arial" w:eastAsiaTheme="minorHAnsi" w:hAnsi="Arial" w:cstheme="minorBidi"/>
      <w:sz w:val="22"/>
      <w:szCs w:val="22"/>
    </w:rPr>
  </w:style>
  <w:style w:type="character" w:customStyle="1" w:styleId="Heading2Char">
    <w:name w:val="Heading 2 Char"/>
    <w:basedOn w:val="DefaultParagraphFont"/>
    <w:link w:val="Heading2"/>
    <w:uiPriority w:val="9"/>
    <w:rsid w:val="009E58CD"/>
    <w:rPr>
      <w:rFonts w:ascii="Arial" w:eastAsiaTheme="majorEastAsia" w:hAnsi="Arial" w:cstheme="majorBidi"/>
      <w:b/>
      <w:sz w:val="24"/>
      <w:szCs w:val="26"/>
    </w:rPr>
  </w:style>
  <w:style w:type="character" w:customStyle="1" w:styleId="Heading1Char">
    <w:name w:val="Heading 1 Char"/>
    <w:basedOn w:val="DefaultParagraphFont"/>
    <w:link w:val="Heading1"/>
    <w:uiPriority w:val="9"/>
    <w:rsid w:val="009E58CD"/>
    <w:rPr>
      <w:rFonts w:ascii="Arial" w:eastAsiaTheme="majorEastAsia" w:hAnsi="Arial" w:cstheme="majorBidi"/>
      <w:b/>
      <w:sz w:val="28"/>
      <w:szCs w:val="32"/>
    </w:rPr>
  </w:style>
  <w:style w:type="character" w:customStyle="1" w:styleId="UnresolvedMention1">
    <w:name w:val="Unresolved Mention1"/>
    <w:uiPriority w:val="99"/>
    <w:semiHidden/>
    <w:unhideWhenUsed/>
    <w:rsid w:val="00EB3C94"/>
    <w:rPr>
      <w:color w:val="605E5C"/>
      <w:shd w:val="clear" w:color="auto" w:fill="E1DFDD"/>
    </w:rPr>
  </w:style>
  <w:style w:type="paragraph" w:styleId="Caption">
    <w:name w:val="caption"/>
    <w:aliases w:val="Table Caption"/>
    <w:basedOn w:val="Normal"/>
    <w:next w:val="Normal"/>
    <w:link w:val="CaptionChar"/>
    <w:uiPriority w:val="35"/>
    <w:unhideWhenUsed/>
    <w:qFormat/>
    <w:rsid w:val="00DE477C"/>
    <w:pPr>
      <w:spacing w:before="240" w:after="120" w:line="240" w:lineRule="auto"/>
      <w:jc w:val="center"/>
    </w:pPr>
    <w:rPr>
      <w:b/>
      <w:i/>
      <w:iCs/>
      <w:szCs w:val="18"/>
    </w:rPr>
  </w:style>
  <w:style w:type="numbering" w:customStyle="1" w:styleId="Style2">
    <w:name w:val="Style2"/>
    <w:uiPriority w:val="99"/>
    <w:rsid w:val="00EE4A5E"/>
    <w:pPr>
      <w:numPr>
        <w:numId w:val="1"/>
      </w:numPr>
    </w:pPr>
  </w:style>
  <w:style w:type="paragraph" w:styleId="ListParagraph">
    <w:name w:val="List Paragraph"/>
    <w:basedOn w:val="Normal"/>
    <w:link w:val="ListParagraphChar"/>
    <w:uiPriority w:val="34"/>
    <w:qFormat/>
    <w:rsid w:val="003D7F5B"/>
    <w:pPr>
      <w:numPr>
        <w:numId w:val="2"/>
      </w:numPr>
      <w:spacing w:after="240"/>
      <w:contextualSpacing/>
    </w:pPr>
    <w:rPr>
      <w:rFonts w:eastAsia="Calibri"/>
    </w:rPr>
  </w:style>
  <w:style w:type="paragraph" w:styleId="NormalWeb">
    <w:name w:val="Normal (Web)"/>
    <w:basedOn w:val="Normal"/>
    <w:uiPriority w:val="99"/>
    <w:unhideWhenUsed/>
    <w:rsid w:val="00922E7D"/>
    <w:pPr>
      <w:spacing w:before="100" w:beforeAutospacing="1" w:after="100" w:afterAutospacing="1"/>
    </w:pPr>
  </w:style>
  <w:style w:type="character" w:styleId="FollowedHyperlink">
    <w:name w:val="FollowedHyperlink"/>
    <w:basedOn w:val="DefaultParagraphFont"/>
    <w:rsid w:val="00A4598B"/>
    <w:rPr>
      <w:color w:val="auto"/>
      <w:u w:val="single"/>
    </w:rPr>
  </w:style>
  <w:style w:type="character" w:customStyle="1" w:styleId="CaptionChar">
    <w:name w:val="Caption Char"/>
    <w:aliases w:val="Table Caption Char"/>
    <w:basedOn w:val="DefaultParagraphFont"/>
    <w:link w:val="Caption"/>
    <w:uiPriority w:val="35"/>
    <w:locked/>
    <w:rsid w:val="00AF677C"/>
    <w:rPr>
      <w:rFonts w:eastAsiaTheme="minorHAnsi" w:cstheme="minorBidi"/>
      <w:b/>
      <w:i/>
      <w:iCs/>
      <w:sz w:val="24"/>
      <w:szCs w:val="18"/>
    </w:rPr>
  </w:style>
  <w:style w:type="character" w:customStyle="1" w:styleId="ListParagraphChar">
    <w:name w:val="List Paragraph Char"/>
    <w:link w:val="ListParagraph"/>
    <w:uiPriority w:val="34"/>
    <w:locked/>
    <w:rsid w:val="00BE5B78"/>
    <w:rPr>
      <w:rFonts w:ascii="Arial" w:eastAsia="Calibri" w:hAnsi="Arial" w:cstheme="minorBidi"/>
      <w:sz w:val="22"/>
      <w:szCs w:val="22"/>
    </w:rPr>
  </w:style>
  <w:style w:type="table" w:customStyle="1" w:styleId="TableGrid1">
    <w:name w:val="Table Grid1"/>
    <w:basedOn w:val="TableNormal"/>
    <w:next w:val="TableGrid"/>
    <w:uiPriority w:val="39"/>
    <w:rsid w:val="00A8574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trPr>
      <w:jc w:val="center"/>
    </w:trPr>
    <w:tblStylePr w:type="firstRow">
      <w:rPr>
        <w:b/>
      </w:rPr>
      <w:tblPr/>
      <w:tcPr>
        <w:shd w:val="clear" w:color="auto" w:fill="D0CECE" w:themeFill="background2" w:themeFillShade="E6"/>
      </w:tcPr>
    </w:tblStylePr>
  </w:style>
  <w:style w:type="paragraph" w:styleId="TableofFigures">
    <w:name w:val="table of figures"/>
    <w:basedOn w:val="Normal"/>
    <w:next w:val="Normal"/>
    <w:uiPriority w:val="99"/>
    <w:rsid w:val="00F70C0D"/>
    <w:pPr>
      <w:spacing w:after="0"/>
    </w:pPr>
  </w:style>
  <w:style w:type="character" w:customStyle="1" w:styleId="UnresolvedMention2">
    <w:name w:val="Unresolved Mention2"/>
    <w:basedOn w:val="DefaultParagraphFont"/>
    <w:uiPriority w:val="99"/>
    <w:semiHidden/>
    <w:unhideWhenUsed/>
    <w:rsid w:val="00E30D9B"/>
    <w:rPr>
      <w:color w:val="605E5C"/>
      <w:shd w:val="clear" w:color="auto" w:fill="E1DFDD"/>
    </w:rPr>
  </w:style>
  <w:style w:type="character" w:styleId="PlaceholderText">
    <w:name w:val="Placeholder Text"/>
    <w:basedOn w:val="DefaultParagraphFont"/>
    <w:uiPriority w:val="99"/>
    <w:rsid w:val="006C0E21"/>
    <w:rPr>
      <w:rFonts w:ascii="Arial" w:hAnsi="Arial"/>
      <w:color w:val="00B0F0"/>
      <w:sz w:val="20"/>
    </w:rPr>
  </w:style>
  <w:style w:type="paragraph" w:styleId="Subtitle">
    <w:name w:val="Subtitle"/>
    <w:basedOn w:val="Normal"/>
    <w:next w:val="Normal"/>
    <w:link w:val="SubtitleChar"/>
    <w:qFormat/>
    <w:rsid w:val="00D97D64"/>
    <w:pPr>
      <w:numPr>
        <w:ilvl w:val="1"/>
      </w:numPr>
    </w:pPr>
    <w:rPr>
      <w:rFonts w:eastAsiaTheme="minorEastAsia"/>
      <w:b/>
      <w:sz w:val="28"/>
    </w:rPr>
  </w:style>
  <w:style w:type="character" w:customStyle="1" w:styleId="SubtitleChar">
    <w:name w:val="Subtitle Char"/>
    <w:basedOn w:val="DefaultParagraphFont"/>
    <w:link w:val="Subtitle"/>
    <w:rsid w:val="00D97D64"/>
    <w:rPr>
      <w:rFonts w:ascii="Arial" w:eastAsiaTheme="minorEastAsia" w:hAnsi="Arial" w:cstheme="minorBidi"/>
      <w:b/>
      <w:sz w:val="28"/>
      <w:szCs w:val="22"/>
    </w:rPr>
  </w:style>
  <w:style w:type="character" w:customStyle="1" w:styleId="UnresolvedMention3">
    <w:name w:val="Unresolved Mention3"/>
    <w:basedOn w:val="DefaultParagraphFont"/>
    <w:uiPriority w:val="99"/>
    <w:semiHidden/>
    <w:unhideWhenUsed/>
    <w:rsid w:val="00B9552C"/>
    <w:rPr>
      <w:color w:val="605E5C"/>
      <w:shd w:val="clear" w:color="auto" w:fill="E1DFDD"/>
    </w:rPr>
  </w:style>
  <w:style w:type="character" w:styleId="UnresolvedMention">
    <w:name w:val="Unresolved Mention"/>
    <w:basedOn w:val="DefaultParagraphFont"/>
    <w:uiPriority w:val="99"/>
    <w:semiHidden/>
    <w:unhideWhenUsed/>
    <w:rsid w:val="005C21C9"/>
    <w:rPr>
      <w:color w:val="605E5C"/>
      <w:shd w:val="clear" w:color="auto" w:fill="E1DFDD"/>
    </w:rPr>
  </w:style>
  <w:style w:type="paragraph" w:styleId="TOCHeading">
    <w:name w:val="TOC Heading"/>
    <w:basedOn w:val="Heading1"/>
    <w:next w:val="Normal"/>
    <w:uiPriority w:val="39"/>
    <w:unhideWhenUsed/>
    <w:qFormat/>
    <w:rsid w:val="008055A3"/>
    <w:pPr>
      <w:pageBreakBefore w:val="0"/>
      <w:numPr>
        <w:numId w:val="0"/>
      </w:numPr>
      <w:spacing w:before="240" w:after="0"/>
      <w:outlineLvl w:val="9"/>
    </w:pPr>
    <w:rPr>
      <w:sz w:val="24"/>
    </w:rPr>
  </w:style>
  <w:style w:type="table" w:styleId="PlainTable1">
    <w:name w:val="Plain Table 1"/>
    <w:basedOn w:val="TableNormal"/>
    <w:uiPriority w:val="41"/>
    <w:rsid w:val="001544F5"/>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21D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45E98"/>
    <w:rPr>
      <w:sz w:val="24"/>
      <w:szCs w:val="24"/>
    </w:rPr>
  </w:style>
  <w:style w:type="paragraph" w:customStyle="1" w:styleId="BodyText1">
    <w:name w:val="Body Text1"/>
    <w:basedOn w:val="Normal"/>
    <w:uiPriority w:val="99"/>
    <w:rsid w:val="00745E98"/>
    <w:pPr>
      <w:widowControl/>
      <w:spacing w:before="120" w:after="120" w:line="288" w:lineRule="auto"/>
      <w:jc w:val="both"/>
    </w:pPr>
    <w:rPr>
      <w:rFonts w:asciiTheme="minorHAnsi" w:eastAsia="Times New Roman" w:hAnsiTheme="minorHAnsi" w:cs="Times New Roman"/>
      <w:szCs w:val="24"/>
    </w:rPr>
  </w:style>
  <w:style w:type="paragraph" w:customStyle="1" w:styleId="FaceSheet6">
    <w:name w:val="Face Sheet 6"/>
    <w:basedOn w:val="Normal"/>
    <w:uiPriority w:val="99"/>
    <w:rsid w:val="00745E98"/>
    <w:pPr>
      <w:widowControl/>
      <w:spacing w:after="0" w:line="280" w:lineRule="exact"/>
      <w:jc w:val="center"/>
    </w:pPr>
    <w:rPr>
      <w:rFonts w:eastAsia="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3748">
      <w:bodyDiv w:val="1"/>
      <w:marLeft w:val="0"/>
      <w:marRight w:val="0"/>
      <w:marTop w:val="0"/>
      <w:marBottom w:val="0"/>
      <w:divBdr>
        <w:top w:val="none" w:sz="0" w:space="0" w:color="auto"/>
        <w:left w:val="none" w:sz="0" w:space="0" w:color="auto"/>
        <w:bottom w:val="none" w:sz="0" w:space="0" w:color="auto"/>
        <w:right w:val="none" w:sz="0" w:space="0" w:color="auto"/>
      </w:divBdr>
    </w:div>
    <w:div w:id="375396624">
      <w:bodyDiv w:val="1"/>
      <w:marLeft w:val="0"/>
      <w:marRight w:val="0"/>
      <w:marTop w:val="0"/>
      <w:marBottom w:val="0"/>
      <w:divBdr>
        <w:top w:val="none" w:sz="0" w:space="0" w:color="auto"/>
        <w:left w:val="none" w:sz="0" w:space="0" w:color="auto"/>
        <w:bottom w:val="none" w:sz="0" w:space="0" w:color="auto"/>
        <w:right w:val="none" w:sz="0" w:space="0" w:color="auto"/>
      </w:divBdr>
    </w:div>
    <w:div w:id="470680437">
      <w:bodyDiv w:val="1"/>
      <w:marLeft w:val="0"/>
      <w:marRight w:val="0"/>
      <w:marTop w:val="0"/>
      <w:marBottom w:val="0"/>
      <w:divBdr>
        <w:top w:val="none" w:sz="0" w:space="0" w:color="auto"/>
        <w:left w:val="none" w:sz="0" w:space="0" w:color="auto"/>
        <w:bottom w:val="none" w:sz="0" w:space="0" w:color="auto"/>
        <w:right w:val="none" w:sz="0" w:space="0" w:color="auto"/>
      </w:divBdr>
      <w:divsChild>
        <w:div w:id="1369916428">
          <w:marLeft w:val="0"/>
          <w:marRight w:val="0"/>
          <w:marTop w:val="0"/>
          <w:marBottom w:val="0"/>
          <w:divBdr>
            <w:top w:val="none" w:sz="0" w:space="0" w:color="auto"/>
            <w:left w:val="none" w:sz="0" w:space="0" w:color="auto"/>
            <w:bottom w:val="none" w:sz="0" w:space="0" w:color="auto"/>
            <w:right w:val="none" w:sz="0" w:space="0" w:color="auto"/>
          </w:divBdr>
          <w:divsChild>
            <w:div w:id="207037057">
              <w:marLeft w:val="0"/>
              <w:marRight w:val="0"/>
              <w:marTop w:val="0"/>
              <w:marBottom w:val="0"/>
              <w:divBdr>
                <w:top w:val="none" w:sz="0" w:space="0" w:color="auto"/>
                <w:left w:val="none" w:sz="0" w:space="0" w:color="auto"/>
                <w:bottom w:val="none" w:sz="0" w:space="0" w:color="auto"/>
                <w:right w:val="none" w:sz="0" w:space="0" w:color="auto"/>
              </w:divBdr>
              <w:divsChild>
                <w:div w:id="1345596052">
                  <w:marLeft w:val="0"/>
                  <w:marRight w:val="0"/>
                  <w:marTop w:val="0"/>
                  <w:marBottom w:val="0"/>
                  <w:divBdr>
                    <w:top w:val="none" w:sz="0" w:space="0" w:color="auto"/>
                    <w:left w:val="none" w:sz="0" w:space="0" w:color="auto"/>
                    <w:bottom w:val="none" w:sz="0" w:space="0" w:color="auto"/>
                    <w:right w:val="none" w:sz="0" w:space="0" w:color="auto"/>
                  </w:divBdr>
                  <w:divsChild>
                    <w:div w:id="1987126637">
                      <w:marLeft w:val="-225"/>
                      <w:marRight w:val="-225"/>
                      <w:marTop w:val="0"/>
                      <w:marBottom w:val="0"/>
                      <w:divBdr>
                        <w:top w:val="none" w:sz="0" w:space="0" w:color="auto"/>
                        <w:left w:val="none" w:sz="0" w:space="0" w:color="auto"/>
                        <w:bottom w:val="none" w:sz="0" w:space="0" w:color="auto"/>
                        <w:right w:val="none" w:sz="0" w:space="0" w:color="auto"/>
                      </w:divBdr>
                      <w:divsChild>
                        <w:div w:id="1824538942">
                          <w:marLeft w:val="0"/>
                          <w:marRight w:val="0"/>
                          <w:marTop w:val="0"/>
                          <w:marBottom w:val="0"/>
                          <w:divBdr>
                            <w:top w:val="single" w:sz="6" w:space="8" w:color="EEEEEE"/>
                            <w:left w:val="single" w:sz="6" w:space="8" w:color="EEEEEE"/>
                            <w:bottom w:val="single" w:sz="6" w:space="8" w:color="EEEEEE"/>
                            <w:right w:val="single" w:sz="6" w:space="8" w:color="EEEEEE"/>
                          </w:divBdr>
                          <w:divsChild>
                            <w:div w:id="631404628">
                              <w:marLeft w:val="0"/>
                              <w:marRight w:val="0"/>
                              <w:marTop w:val="0"/>
                              <w:marBottom w:val="0"/>
                              <w:divBdr>
                                <w:top w:val="none" w:sz="0" w:space="0" w:color="auto"/>
                                <w:left w:val="none" w:sz="0" w:space="0" w:color="auto"/>
                                <w:bottom w:val="none" w:sz="0" w:space="0" w:color="auto"/>
                                <w:right w:val="none" w:sz="0" w:space="0" w:color="auto"/>
                              </w:divBdr>
                              <w:divsChild>
                                <w:div w:id="1472331844">
                                  <w:marLeft w:val="0"/>
                                  <w:marRight w:val="0"/>
                                  <w:marTop w:val="0"/>
                                  <w:marBottom w:val="0"/>
                                  <w:divBdr>
                                    <w:top w:val="none" w:sz="0" w:space="0" w:color="auto"/>
                                    <w:left w:val="none" w:sz="0" w:space="0" w:color="auto"/>
                                    <w:bottom w:val="none" w:sz="0" w:space="0" w:color="auto"/>
                                    <w:right w:val="none" w:sz="0" w:space="0" w:color="auto"/>
                                  </w:divBdr>
                                  <w:divsChild>
                                    <w:div w:id="509219790">
                                      <w:marLeft w:val="0"/>
                                      <w:marRight w:val="0"/>
                                      <w:marTop w:val="0"/>
                                      <w:marBottom w:val="0"/>
                                      <w:divBdr>
                                        <w:top w:val="none" w:sz="0" w:space="0" w:color="auto"/>
                                        <w:left w:val="none" w:sz="0" w:space="0" w:color="auto"/>
                                        <w:bottom w:val="none" w:sz="0" w:space="0" w:color="auto"/>
                                        <w:right w:val="none" w:sz="0" w:space="0" w:color="auto"/>
                                      </w:divBdr>
                                      <w:divsChild>
                                        <w:div w:id="959066943">
                                          <w:marLeft w:val="3"/>
                                          <w:marRight w:val="7"/>
                                          <w:marTop w:val="240"/>
                                          <w:marBottom w:val="60"/>
                                          <w:divBdr>
                                            <w:top w:val="none" w:sz="0" w:space="0" w:color="auto"/>
                                            <w:left w:val="none" w:sz="0" w:space="0" w:color="auto"/>
                                            <w:bottom w:val="none" w:sz="0" w:space="0" w:color="auto"/>
                                            <w:right w:val="none" w:sz="0" w:space="0" w:color="auto"/>
                                          </w:divBdr>
                                          <w:divsChild>
                                            <w:div w:id="534080000">
                                              <w:marLeft w:val="0"/>
                                              <w:marRight w:val="0"/>
                                              <w:marTop w:val="0"/>
                                              <w:marBottom w:val="0"/>
                                              <w:divBdr>
                                                <w:top w:val="none" w:sz="0" w:space="0" w:color="auto"/>
                                                <w:left w:val="none" w:sz="0" w:space="0" w:color="auto"/>
                                                <w:bottom w:val="none" w:sz="0" w:space="0" w:color="auto"/>
                                                <w:right w:val="none" w:sz="0" w:space="0" w:color="auto"/>
                                              </w:divBdr>
                                              <w:divsChild>
                                                <w:div w:id="10668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615687">
      <w:bodyDiv w:val="1"/>
      <w:marLeft w:val="0"/>
      <w:marRight w:val="0"/>
      <w:marTop w:val="0"/>
      <w:marBottom w:val="0"/>
      <w:divBdr>
        <w:top w:val="none" w:sz="0" w:space="0" w:color="auto"/>
        <w:left w:val="none" w:sz="0" w:space="0" w:color="auto"/>
        <w:bottom w:val="none" w:sz="0" w:space="0" w:color="auto"/>
        <w:right w:val="none" w:sz="0" w:space="0" w:color="auto"/>
      </w:divBdr>
    </w:div>
    <w:div w:id="611210470">
      <w:bodyDiv w:val="1"/>
      <w:marLeft w:val="0"/>
      <w:marRight w:val="0"/>
      <w:marTop w:val="0"/>
      <w:marBottom w:val="0"/>
      <w:divBdr>
        <w:top w:val="none" w:sz="0" w:space="0" w:color="auto"/>
        <w:left w:val="none" w:sz="0" w:space="0" w:color="auto"/>
        <w:bottom w:val="none" w:sz="0" w:space="0" w:color="auto"/>
        <w:right w:val="none" w:sz="0" w:space="0" w:color="auto"/>
      </w:divBdr>
    </w:div>
    <w:div w:id="662658526">
      <w:bodyDiv w:val="1"/>
      <w:marLeft w:val="0"/>
      <w:marRight w:val="0"/>
      <w:marTop w:val="0"/>
      <w:marBottom w:val="0"/>
      <w:divBdr>
        <w:top w:val="none" w:sz="0" w:space="0" w:color="auto"/>
        <w:left w:val="none" w:sz="0" w:space="0" w:color="auto"/>
        <w:bottom w:val="none" w:sz="0" w:space="0" w:color="auto"/>
        <w:right w:val="none" w:sz="0" w:space="0" w:color="auto"/>
      </w:divBdr>
    </w:div>
    <w:div w:id="703558856">
      <w:bodyDiv w:val="1"/>
      <w:marLeft w:val="0"/>
      <w:marRight w:val="0"/>
      <w:marTop w:val="30"/>
      <w:marBottom w:val="750"/>
      <w:divBdr>
        <w:top w:val="none" w:sz="0" w:space="0" w:color="auto"/>
        <w:left w:val="none" w:sz="0" w:space="0" w:color="auto"/>
        <w:bottom w:val="none" w:sz="0" w:space="0" w:color="auto"/>
        <w:right w:val="none" w:sz="0" w:space="0" w:color="auto"/>
      </w:divBdr>
      <w:divsChild>
        <w:div w:id="1381780165">
          <w:marLeft w:val="0"/>
          <w:marRight w:val="0"/>
          <w:marTop w:val="0"/>
          <w:marBottom w:val="0"/>
          <w:divBdr>
            <w:top w:val="none" w:sz="0" w:space="0" w:color="auto"/>
            <w:left w:val="none" w:sz="0" w:space="0" w:color="auto"/>
            <w:bottom w:val="none" w:sz="0" w:space="0" w:color="auto"/>
            <w:right w:val="none" w:sz="0" w:space="0" w:color="auto"/>
          </w:divBdr>
          <w:divsChild>
            <w:div w:id="5147289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861014655">
      <w:bodyDiv w:val="1"/>
      <w:marLeft w:val="0"/>
      <w:marRight w:val="0"/>
      <w:marTop w:val="0"/>
      <w:marBottom w:val="0"/>
      <w:divBdr>
        <w:top w:val="none" w:sz="0" w:space="0" w:color="auto"/>
        <w:left w:val="none" w:sz="0" w:space="0" w:color="auto"/>
        <w:bottom w:val="none" w:sz="0" w:space="0" w:color="auto"/>
        <w:right w:val="none" w:sz="0" w:space="0" w:color="auto"/>
      </w:divBdr>
    </w:div>
    <w:div w:id="888760756">
      <w:bodyDiv w:val="1"/>
      <w:marLeft w:val="0"/>
      <w:marRight w:val="0"/>
      <w:marTop w:val="0"/>
      <w:marBottom w:val="0"/>
      <w:divBdr>
        <w:top w:val="none" w:sz="0" w:space="0" w:color="auto"/>
        <w:left w:val="none" w:sz="0" w:space="0" w:color="auto"/>
        <w:bottom w:val="none" w:sz="0" w:space="0" w:color="auto"/>
        <w:right w:val="none" w:sz="0" w:space="0" w:color="auto"/>
      </w:divBdr>
    </w:div>
    <w:div w:id="948468712">
      <w:bodyDiv w:val="1"/>
      <w:marLeft w:val="0"/>
      <w:marRight w:val="0"/>
      <w:marTop w:val="0"/>
      <w:marBottom w:val="0"/>
      <w:divBdr>
        <w:top w:val="none" w:sz="0" w:space="0" w:color="auto"/>
        <w:left w:val="none" w:sz="0" w:space="0" w:color="auto"/>
        <w:bottom w:val="none" w:sz="0" w:space="0" w:color="auto"/>
        <w:right w:val="none" w:sz="0" w:space="0" w:color="auto"/>
      </w:divBdr>
    </w:div>
    <w:div w:id="961691736">
      <w:bodyDiv w:val="1"/>
      <w:marLeft w:val="0"/>
      <w:marRight w:val="0"/>
      <w:marTop w:val="0"/>
      <w:marBottom w:val="0"/>
      <w:divBdr>
        <w:top w:val="none" w:sz="0" w:space="0" w:color="auto"/>
        <w:left w:val="none" w:sz="0" w:space="0" w:color="auto"/>
        <w:bottom w:val="none" w:sz="0" w:space="0" w:color="auto"/>
        <w:right w:val="none" w:sz="0" w:space="0" w:color="auto"/>
      </w:divBdr>
      <w:divsChild>
        <w:div w:id="2087141078">
          <w:marLeft w:val="446"/>
          <w:marRight w:val="0"/>
          <w:marTop w:val="0"/>
          <w:marBottom w:val="0"/>
          <w:divBdr>
            <w:top w:val="none" w:sz="0" w:space="0" w:color="auto"/>
            <w:left w:val="none" w:sz="0" w:space="0" w:color="auto"/>
            <w:bottom w:val="none" w:sz="0" w:space="0" w:color="auto"/>
            <w:right w:val="none" w:sz="0" w:space="0" w:color="auto"/>
          </w:divBdr>
        </w:div>
        <w:div w:id="1603607606">
          <w:marLeft w:val="446"/>
          <w:marRight w:val="0"/>
          <w:marTop w:val="0"/>
          <w:marBottom w:val="0"/>
          <w:divBdr>
            <w:top w:val="none" w:sz="0" w:space="0" w:color="auto"/>
            <w:left w:val="none" w:sz="0" w:space="0" w:color="auto"/>
            <w:bottom w:val="none" w:sz="0" w:space="0" w:color="auto"/>
            <w:right w:val="none" w:sz="0" w:space="0" w:color="auto"/>
          </w:divBdr>
        </w:div>
        <w:div w:id="249394921">
          <w:marLeft w:val="1166"/>
          <w:marRight w:val="0"/>
          <w:marTop w:val="0"/>
          <w:marBottom w:val="0"/>
          <w:divBdr>
            <w:top w:val="none" w:sz="0" w:space="0" w:color="auto"/>
            <w:left w:val="none" w:sz="0" w:space="0" w:color="auto"/>
            <w:bottom w:val="none" w:sz="0" w:space="0" w:color="auto"/>
            <w:right w:val="none" w:sz="0" w:space="0" w:color="auto"/>
          </w:divBdr>
        </w:div>
        <w:div w:id="1506165859">
          <w:marLeft w:val="446"/>
          <w:marRight w:val="0"/>
          <w:marTop w:val="0"/>
          <w:marBottom w:val="0"/>
          <w:divBdr>
            <w:top w:val="none" w:sz="0" w:space="0" w:color="auto"/>
            <w:left w:val="none" w:sz="0" w:space="0" w:color="auto"/>
            <w:bottom w:val="none" w:sz="0" w:space="0" w:color="auto"/>
            <w:right w:val="none" w:sz="0" w:space="0" w:color="auto"/>
          </w:divBdr>
        </w:div>
      </w:divsChild>
    </w:div>
    <w:div w:id="1022365149">
      <w:bodyDiv w:val="1"/>
      <w:marLeft w:val="0"/>
      <w:marRight w:val="0"/>
      <w:marTop w:val="0"/>
      <w:marBottom w:val="0"/>
      <w:divBdr>
        <w:top w:val="none" w:sz="0" w:space="0" w:color="auto"/>
        <w:left w:val="none" w:sz="0" w:space="0" w:color="auto"/>
        <w:bottom w:val="none" w:sz="0" w:space="0" w:color="auto"/>
        <w:right w:val="none" w:sz="0" w:space="0" w:color="auto"/>
      </w:divBdr>
    </w:div>
    <w:div w:id="1105808109">
      <w:bodyDiv w:val="1"/>
      <w:marLeft w:val="0"/>
      <w:marRight w:val="0"/>
      <w:marTop w:val="0"/>
      <w:marBottom w:val="0"/>
      <w:divBdr>
        <w:top w:val="none" w:sz="0" w:space="0" w:color="auto"/>
        <w:left w:val="none" w:sz="0" w:space="0" w:color="auto"/>
        <w:bottom w:val="none" w:sz="0" w:space="0" w:color="auto"/>
        <w:right w:val="none" w:sz="0" w:space="0" w:color="auto"/>
      </w:divBdr>
    </w:div>
    <w:div w:id="1218511398">
      <w:bodyDiv w:val="1"/>
      <w:marLeft w:val="0"/>
      <w:marRight w:val="0"/>
      <w:marTop w:val="0"/>
      <w:marBottom w:val="0"/>
      <w:divBdr>
        <w:top w:val="none" w:sz="0" w:space="0" w:color="auto"/>
        <w:left w:val="none" w:sz="0" w:space="0" w:color="auto"/>
        <w:bottom w:val="none" w:sz="0" w:space="0" w:color="auto"/>
        <w:right w:val="none" w:sz="0" w:space="0" w:color="auto"/>
      </w:divBdr>
    </w:div>
    <w:div w:id="1445730048">
      <w:bodyDiv w:val="1"/>
      <w:marLeft w:val="0"/>
      <w:marRight w:val="0"/>
      <w:marTop w:val="0"/>
      <w:marBottom w:val="0"/>
      <w:divBdr>
        <w:top w:val="none" w:sz="0" w:space="0" w:color="auto"/>
        <w:left w:val="none" w:sz="0" w:space="0" w:color="auto"/>
        <w:bottom w:val="none" w:sz="0" w:space="0" w:color="auto"/>
        <w:right w:val="none" w:sz="0" w:space="0" w:color="auto"/>
      </w:divBdr>
    </w:div>
    <w:div w:id="1460608826">
      <w:bodyDiv w:val="1"/>
      <w:marLeft w:val="0"/>
      <w:marRight w:val="0"/>
      <w:marTop w:val="0"/>
      <w:marBottom w:val="0"/>
      <w:divBdr>
        <w:top w:val="none" w:sz="0" w:space="0" w:color="auto"/>
        <w:left w:val="none" w:sz="0" w:space="0" w:color="auto"/>
        <w:bottom w:val="none" w:sz="0" w:space="0" w:color="auto"/>
        <w:right w:val="none" w:sz="0" w:space="0" w:color="auto"/>
      </w:divBdr>
    </w:div>
    <w:div w:id="1530297063">
      <w:bodyDiv w:val="1"/>
      <w:marLeft w:val="0"/>
      <w:marRight w:val="0"/>
      <w:marTop w:val="0"/>
      <w:marBottom w:val="0"/>
      <w:divBdr>
        <w:top w:val="none" w:sz="0" w:space="0" w:color="auto"/>
        <w:left w:val="none" w:sz="0" w:space="0" w:color="auto"/>
        <w:bottom w:val="none" w:sz="0" w:space="0" w:color="auto"/>
        <w:right w:val="none" w:sz="0" w:space="0" w:color="auto"/>
      </w:divBdr>
    </w:div>
    <w:div w:id="1634872835">
      <w:bodyDiv w:val="1"/>
      <w:marLeft w:val="0"/>
      <w:marRight w:val="0"/>
      <w:marTop w:val="30"/>
      <w:marBottom w:val="750"/>
      <w:divBdr>
        <w:top w:val="none" w:sz="0" w:space="0" w:color="auto"/>
        <w:left w:val="none" w:sz="0" w:space="0" w:color="auto"/>
        <w:bottom w:val="none" w:sz="0" w:space="0" w:color="auto"/>
        <w:right w:val="none" w:sz="0" w:space="0" w:color="auto"/>
      </w:divBdr>
      <w:divsChild>
        <w:div w:id="1788506174">
          <w:marLeft w:val="0"/>
          <w:marRight w:val="0"/>
          <w:marTop w:val="200"/>
          <w:marBottom w:val="0"/>
          <w:divBdr>
            <w:top w:val="none" w:sz="0" w:space="0" w:color="auto"/>
            <w:left w:val="none" w:sz="0" w:space="0" w:color="auto"/>
            <w:bottom w:val="none" w:sz="0" w:space="0" w:color="auto"/>
            <w:right w:val="none" w:sz="0" w:space="0" w:color="auto"/>
          </w:divBdr>
        </w:div>
      </w:divsChild>
    </w:div>
    <w:div w:id="1662849877">
      <w:bodyDiv w:val="1"/>
      <w:marLeft w:val="0"/>
      <w:marRight w:val="0"/>
      <w:marTop w:val="0"/>
      <w:marBottom w:val="0"/>
      <w:divBdr>
        <w:top w:val="none" w:sz="0" w:space="0" w:color="auto"/>
        <w:left w:val="none" w:sz="0" w:space="0" w:color="auto"/>
        <w:bottom w:val="none" w:sz="0" w:space="0" w:color="auto"/>
        <w:right w:val="none" w:sz="0" w:space="0" w:color="auto"/>
      </w:divBdr>
    </w:div>
    <w:div w:id="1663005595">
      <w:bodyDiv w:val="1"/>
      <w:marLeft w:val="0"/>
      <w:marRight w:val="0"/>
      <w:marTop w:val="0"/>
      <w:marBottom w:val="0"/>
      <w:divBdr>
        <w:top w:val="none" w:sz="0" w:space="0" w:color="auto"/>
        <w:left w:val="none" w:sz="0" w:space="0" w:color="auto"/>
        <w:bottom w:val="none" w:sz="0" w:space="0" w:color="auto"/>
        <w:right w:val="none" w:sz="0" w:space="0" w:color="auto"/>
      </w:divBdr>
    </w:div>
    <w:div w:id="1826893842">
      <w:bodyDiv w:val="1"/>
      <w:marLeft w:val="0"/>
      <w:marRight w:val="0"/>
      <w:marTop w:val="30"/>
      <w:marBottom w:val="750"/>
      <w:divBdr>
        <w:top w:val="none" w:sz="0" w:space="0" w:color="auto"/>
        <w:left w:val="none" w:sz="0" w:space="0" w:color="auto"/>
        <w:bottom w:val="none" w:sz="0" w:space="0" w:color="auto"/>
        <w:right w:val="none" w:sz="0" w:space="0" w:color="auto"/>
      </w:divBdr>
      <w:divsChild>
        <w:div w:id="51999566">
          <w:marLeft w:val="0"/>
          <w:marRight w:val="0"/>
          <w:marTop w:val="0"/>
          <w:marBottom w:val="0"/>
          <w:divBdr>
            <w:top w:val="none" w:sz="0" w:space="0" w:color="auto"/>
            <w:left w:val="none" w:sz="0" w:space="0" w:color="auto"/>
            <w:bottom w:val="none" w:sz="0" w:space="0" w:color="auto"/>
            <w:right w:val="none" w:sz="0" w:space="0" w:color="auto"/>
          </w:divBdr>
          <w:divsChild>
            <w:div w:id="95243946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914386731">
      <w:bodyDiv w:val="1"/>
      <w:marLeft w:val="0"/>
      <w:marRight w:val="0"/>
      <w:marTop w:val="0"/>
      <w:marBottom w:val="0"/>
      <w:divBdr>
        <w:top w:val="none" w:sz="0" w:space="0" w:color="auto"/>
        <w:left w:val="none" w:sz="0" w:space="0" w:color="auto"/>
        <w:bottom w:val="none" w:sz="0" w:space="0" w:color="auto"/>
        <w:right w:val="none" w:sz="0" w:space="0" w:color="auto"/>
      </w:divBdr>
    </w:div>
    <w:div w:id="1946961399">
      <w:bodyDiv w:val="1"/>
      <w:marLeft w:val="0"/>
      <w:marRight w:val="0"/>
      <w:marTop w:val="0"/>
      <w:marBottom w:val="0"/>
      <w:divBdr>
        <w:top w:val="none" w:sz="0" w:space="0" w:color="auto"/>
        <w:left w:val="none" w:sz="0" w:space="0" w:color="auto"/>
        <w:bottom w:val="none" w:sz="0" w:space="0" w:color="auto"/>
        <w:right w:val="none" w:sz="0" w:space="0" w:color="auto"/>
      </w:divBdr>
    </w:div>
    <w:div w:id="2016303251">
      <w:bodyDiv w:val="1"/>
      <w:marLeft w:val="0"/>
      <w:marRight w:val="0"/>
      <w:marTop w:val="30"/>
      <w:marBottom w:val="750"/>
      <w:divBdr>
        <w:top w:val="none" w:sz="0" w:space="0" w:color="auto"/>
        <w:left w:val="none" w:sz="0" w:space="0" w:color="auto"/>
        <w:bottom w:val="none" w:sz="0" w:space="0" w:color="auto"/>
        <w:right w:val="none" w:sz="0" w:space="0" w:color="auto"/>
      </w:divBdr>
      <w:divsChild>
        <w:div w:id="89784770">
          <w:marLeft w:val="0"/>
          <w:marRight w:val="0"/>
          <w:marTop w:val="0"/>
          <w:marBottom w:val="0"/>
          <w:divBdr>
            <w:top w:val="none" w:sz="0" w:space="0" w:color="auto"/>
            <w:left w:val="none" w:sz="0" w:space="0" w:color="auto"/>
            <w:bottom w:val="none" w:sz="0" w:space="0" w:color="auto"/>
            <w:right w:val="none" w:sz="0" w:space="0" w:color="auto"/>
          </w:divBdr>
          <w:divsChild>
            <w:div w:id="134192796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1387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11/relationships/commentsExtended" Target="commentsExtended.xml"/><Relationship Id="rId21" Type="http://schemas.openxmlformats.org/officeDocument/2006/relationships/footer" Target="footer4.xml"/><Relationship Id="rId42" Type="http://schemas.openxmlformats.org/officeDocument/2006/relationships/hyperlink" Target="https://www.ecfr.gov/cgi-bin/retrieveECFR?gp=&amp;SID=dbf9f2c531aac2090d91aa6b7ed62951&amp;mc=true&amp;n=pt50.2.17&amp;r=PART&amp;ty=HTML" TargetMode="External"/><Relationship Id="rId47" Type="http://schemas.openxmlformats.org/officeDocument/2006/relationships/hyperlink" Target="https://team.usace.army.mil/sites/NWP/PPPMD/ERB/SitePages/Marine%20Mammal%20Protection%20Act%20(MMPA).aspx" TargetMode="External"/><Relationship Id="rId63" Type="http://schemas.openxmlformats.org/officeDocument/2006/relationships/footer" Target="footer7.xml"/><Relationship Id="rId68" Type="http://schemas.openxmlformats.org/officeDocument/2006/relationships/hyperlink" Target="https://team.usace.army.mil/sites/NWP/PPPMD/ERB/SitePages/EO%2013186,%20Migratory%20Birds.aspx"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team.usace.army.mil/sites/NWP/PPPMD/ERB/SitePages/Archaeological%20Resources%20Protection%20Act%20(ARPA).aspx" TargetMode="External"/><Relationship Id="rId11" Type="http://schemas.openxmlformats.org/officeDocument/2006/relationships/image" Target="media/image1.jpeg"/><Relationship Id="rId24" Type="http://schemas.openxmlformats.org/officeDocument/2006/relationships/image" Target="media/image7.emf"/><Relationship Id="rId32" Type="http://schemas.openxmlformats.org/officeDocument/2006/relationships/hyperlink" Target="https://team.usace.army.mil/sites/NWP/PPPMD/ERB/SitePages/Clean%20Air%20Act%20(CAA).aspx" TargetMode="External"/><Relationship Id="rId37" Type="http://schemas.openxmlformats.org/officeDocument/2006/relationships/hyperlink" Target="https://team.usace.army.mil/sites/NWP/PPPMD/ERB/SitePages/Comprehensive%20Environmental%20Response,%20Compensation%20and%20Liability%20Act%20(CERCLA).aspx" TargetMode="External"/><Relationship Id="rId40" Type="http://schemas.openxmlformats.org/officeDocument/2006/relationships/hyperlink" Target="http://ecos.fws.gov/tess_public/" TargetMode="External"/><Relationship Id="rId45" Type="http://schemas.openxmlformats.org/officeDocument/2006/relationships/hyperlink" Target="https://team.usace.army.mil/sites/NWP/PPPMD/ERB/SitePages/Fish%20and%20Wildlife%20Coordination%20Act%20(FWCA).aspx" TargetMode="External"/><Relationship Id="rId53" Type="http://schemas.openxmlformats.org/officeDocument/2006/relationships/hyperlink" Target="https://team.usace.army.mil/sites/NWP/PPPMD/ERB/SitePages/Rivers%20and%20Harbors%20Act%20(RHA).aspx" TargetMode="External"/><Relationship Id="rId58" Type="http://schemas.openxmlformats.org/officeDocument/2006/relationships/header" Target="header5.xml"/><Relationship Id="rId66" Type="http://schemas.openxmlformats.org/officeDocument/2006/relationships/hyperlink" Target="https://team.usace.army.mil/sites/NWP/PPPMD/ERB/SitePages/EO%2012898,%20Environmental%20Justice.aspx" TargetMode="External"/><Relationship Id="rId74"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eader" Target="header3.xml"/><Relationship Id="rId14" Type="http://schemas.openxmlformats.org/officeDocument/2006/relationships/footer" Target="footer1.xml"/><Relationship Id="rId22" Type="http://schemas.openxmlformats.org/officeDocument/2006/relationships/image" Target="media/image5.emf"/><Relationship Id="rId27" Type="http://schemas.microsoft.com/office/2016/09/relationships/commentsIds" Target="commentsIds.xml"/><Relationship Id="rId30" Type="http://schemas.openxmlformats.org/officeDocument/2006/relationships/hyperlink" Target="https://team.usace.army.mil/sites/NWP/PPPMD/ERB/SitePages/Bald%20and%20Golden%20Eagle%20Protection%20Act%20(BGEPA).aspx" TargetMode="External"/><Relationship Id="rId35" Type="http://schemas.openxmlformats.org/officeDocument/2006/relationships/hyperlink" Target="http://www.ecy.wa.gov/programs/sea/czm/prgm.html" TargetMode="External"/><Relationship Id="rId43" Type="http://schemas.openxmlformats.org/officeDocument/2006/relationships/hyperlink" Target="https://www.ecfr.gov/cgi-bin/retrieveECFR?gp=&amp;SID=dbf9f2c531aac2090d91aa6b7ed62951&amp;mc=true&amp;n=pt50.2.17&amp;r=PART&amp;ty=HTML" TargetMode="External"/><Relationship Id="rId48" Type="http://schemas.openxmlformats.org/officeDocument/2006/relationships/hyperlink" Target="https://team.usace.army.mil/sites/NWP/PPPMD/ERB/SitePages/Marine%20Protection,%20Research%20and%20Sanctuaries%20Act%20(MPRSA).aspx" TargetMode="External"/><Relationship Id="rId56" Type="http://schemas.openxmlformats.org/officeDocument/2006/relationships/hyperlink" Target="https://team.usace.army.mil/sites/NWP/PPPMD/ERB/SitePages/EO%2011593,%20Protection%20and%20Enhancement%20of%20the%20Cultural%20Environment.aspx" TargetMode="External"/><Relationship Id="rId64" Type="http://schemas.openxmlformats.org/officeDocument/2006/relationships/hyperlink" Target="https://team.usace.army.mil/sites/NWP/PPPMD/ERB/SitePages/EO%2012898,%20Environmental%20Justice.aspx" TargetMode="External"/><Relationship Id="rId69" Type="http://schemas.openxmlformats.org/officeDocument/2006/relationships/hyperlink" Target="https://team.usace.army.mil/sites/NWP/PPPMD/ERB/SitePages/EO%2013287,%20Preserve%20America.aspx" TargetMode="External"/><Relationship Id="rId8" Type="http://schemas.openxmlformats.org/officeDocument/2006/relationships/webSettings" Target="webSettings.xml"/><Relationship Id="rId51" Type="http://schemas.openxmlformats.org/officeDocument/2006/relationships/hyperlink" Target="https://team.usace.army.mil/sites/NWP/PPPMD/ERB/SitePages/Native%20American%20Graves%20Protection%20and%20Repatriation%20Act%20(NAGPRA).aspx"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comments" Target="comments.xml"/><Relationship Id="rId33" Type="http://schemas.openxmlformats.org/officeDocument/2006/relationships/hyperlink" Target="https://team.usace.army.mil/sites/NWP/PPPMD/ERB/SitePages/Coastal%20Zone%20Management%20Act%20(CZMA).aspx" TargetMode="External"/><Relationship Id="rId38" Type="http://schemas.openxmlformats.org/officeDocument/2006/relationships/hyperlink" Target="http://www.epa.gov/superfund/sites/npl/index.htm" TargetMode="External"/><Relationship Id="rId46" Type="http://schemas.openxmlformats.org/officeDocument/2006/relationships/hyperlink" Target="https://team.usace.army.mil/sites/NWP/PPPMD/ERB/SitePages/Magnuson-Stevens%20Fishery%20Conservation%20and%20Management%20Act%20(MSA).aspx" TargetMode="External"/><Relationship Id="rId59" Type="http://schemas.openxmlformats.org/officeDocument/2006/relationships/header" Target="header6.xml"/><Relationship Id="rId67" Type="http://schemas.openxmlformats.org/officeDocument/2006/relationships/hyperlink" Target="https://team.usace.army.mil/sites/NWP/PPPMD/ERB/SitePages/EO%2013175,%20Consultation%20and%20Coordination%20with%20Indian%20Tribal%20Governments.aspx" TargetMode="External"/><Relationship Id="rId20" Type="http://schemas.openxmlformats.org/officeDocument/2006/relationships/header" Target="header4.xml"/><Relationship Id="rId41" Type="http://schemas.openxmlformats.org/officeDocument/2006/relationships/hyperlink" Target="http://www.westcoast.fisheries.noaa.gov/protected_species/species_list/species_lists.html" TargetMode="External"/><Relationship Id="rId54" Type="http://schemas.openxmlformats.org/officeDocument/2006/relationships/hyperlink" Target="https://team.usace.army.mil/sites/NWP/PPPMD/ERB/SitePages/Safe%20Drinking%20Water%20Act%20(SDWA).aspx" TargetMode="External"/><Relationship Id="rId62" Type="http://schemas.openxmlformats.org/officeDocument/2006/relationships/header" Target="header7.xml"/><Relationship Id="rId70" Type="http://schemas.openxmlformats.org/officeDocument/2006/relationships/hyperlink" Target="https://team.usace.army.mil/sites/NWP/PPPMD/ERB/SitePages/EO%2013751,%20Safeguarding%20the%20Nation%20from%20the%20Impacts%20of%20Invasive%20Species.asp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6.emf"/><Relationship Id="rId28" Type="http://schemas.microsoft.com/office/2018/08/relationships/commentsExtensible" Target="commentsExtensible.xml"/><Relationship Id="rId36" Type="http://schemas.openxmlformats.org/officeDocument/2006/relationships/hyperlink" Target="https://team.usace.army.mil/sites/NWP/PPPMD/ERB/SitePages/Columbia%20River%20Gorge%20National%20Scenic%20Area%20Act%20(CRGNSAA).aspx" TargetMode="External"/><Relationship Id="rId49" Type="http://schemas.openxmlformats.org/officeDocument/2006/relationships/hyperlink" Target="https://team.usace.army.mil/sites/NWP/PPPMD/ERB/SitePages/Migratory%20Bird%20Treaty%20Act%20(MBTA).aspx" TargetMode="External"/><Relationship Id="rId57" Type="http://schemas.openxmlformats.org/officeDocument/2006/relationships/hyperlink" Target="https://team.usace.army.mil/sites/NWP/PPPMD/ERB/SitePages/EO%2011988,%20Floodplain%20Management.aspx" TargetMode="External"/><Relationship Id="rId10" Type="http://schemas.openxmlformats.org/officeDocument/2006/relationships/endnotes" Target="endnotes.xml"/><Relationship Id="rId31" Type="http://schemas.openxmlformats.org/officeDocument/2006/relationships/hyperlink" Target="http://egis.nwp.usace.army.mil/" TargetMode="External"/><Relationship Id="rId44" Type="http://schemas.openxmlformats.org/officeDocument/2006/relationships/hyperlink" Target="https://team.usace.army.mil/sites/NWP/PPPMD/ERB/SitePages/Farmland%20Protection%20Policy%20Act%20(FPPA).aspx" TargetMode="External"/><Relationship Id="rId52" Type="http://schemas.openxmlformats.org/officeDocument/2006/relationships/hyperlink" Target="https://team.usace.army.mil/sites/NWP/PPPMD/ERB/SitePages/Rivers%20and%20Harbors%20Act%20(RHA).aspx" TargetMode="External"/><Relationship Id="rId60" Type="http://schemas.openxmlformats.org/officeDocument/2006/relationships/footer" Target="footer5.xml"/><Relationship Id="rId65" Type="http://schemas.openxmlformats.org/officeDocument/2006/relationships/hyperlink" Target="https://team.usace.army.mil/sites/NWP/PPPMD/ERB/SitePages/EO%2012114,%20Environmental%20effects%20abroad%20of%20major%20Federal%20actions.aspx"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file:///c:\pw-work\pwnwp95\g2pmeomo\d0225821\Concise_EA_Template_04-09-2020.docx" TargetMode="External"/><Relationship Id="rId39" Type="http://schemas.openxmlformats.org/officeDocument/2006/relationships/hyperlink" Target="https://team.usace.army.mil/sites/NWP/PPPMD/ERB/SitePages/Endangered%20Species%20Act%20(ESA).aspx" TargetMode="External"/><Relationship Id="rId34" Type="http://schemas.openxmlformats.org/officeDocument/2006/relationships/hyperlink" Target="http://www.coastalatlas.net/czfinder/" TargetMode="External"/><Relationship Id="rId50" Type="http://schemas.openxmlformats.org/officeDocument/2006/relationships/hyperlink" Target="https://team.usace.army.mil/sites/NWP/PPPMD/ERB/SitePages/National%20Historic%20Preservation%20Act%20(NHPA).aspx" TargetMode="External"/><Relationship Id="rId55" Type="http://schemas.openxmlformats.org/officeDocument/2006/relationships/hyperlink" Target="https://team.usace.army.mil/sites/NWP/PPPMD/ERB/SitePages/Wild%20and%20Scenic%20Rivers%20Act%20(WSRA).aspx" TargetMode="External"/><Relationship Id="rId7" Type="http://schemas.openxmlformats.org/officeDocument/2006/relationships/settings" Target="settings.xml"/><Relationship Id="rId71" Type="http://schemas.openxmlformats.org/officeDocument/2006/relationships/hyperlink" Target="https://team.usace.army.mil/sites/NWP/PPPMD/ERB/SitePages/EO%2013834,%20Efficient%20Federal%20Operation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walsh\LOCALS~1\Temp\EISREP~2.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142403-2B9D-4953-9B7A-FE83D1EA2CC7}"/>
      </w:docPartPr>
      <w:docPartBody>
        <w:p w:rsidR="00F53112" w:rsidRDefault="00F53112">
          <w:r w:rsidRPr="001A5B2C">
            <w:rPr>
              <w:rStyle w:val="PlaceholderText"/>
            </w:rPr>
            <w:t>Click or tap here to enter text.</w:t>
          </w:r>
        </w:p>
      </w:docPartBody>
    </w:docPart>
    <w:docPart>
      <w:docPartPr>
        <w:name w:val="B274B087482C446894363DAA999BB717"/>
        <w:category>
          <w:name w:val="General"/>
          <w:gallery w:val="placeholder"/>
        </w:category>
        <w:types>
          <w:type w:val="bbPlcHdr"/>
        </w:types>
        <w:behaviors>
          <w:behavior w:val="content"/>
        </w:behaviors>
        <w:guid w:val="{AE19E754-B0FF-49D6-87D9-22C2E0864F25}"/>
      </w:docPartPr>
      <w:docPartBody>
        <w:p w:rsidR="00C06D28" w:rsidRDefault="00C06D28" w:rsidP="00C06D28">
          <w:pPr>
            <w:pStyle w:val="B274B087482C446894363DAA999BB717"/>
          </w:pPr>
          <w:r w:rsidRPr="001A5B2C">
            <w:rPr>
              <w:rStyle w:val="PlaceholderText"/>
            </w:rPr>
            <w:t>Click or tap here to enter text.</w:t>
          </w:r>
        </w:p>
      </w:docPartBody>
    </w:docPart>
    <w:docPart>
      <w:docPartPr>
        <w:name w:val="E457A6426C1F40E6A95A9A87BEC1FB5D"/>
        <w:category>
          <w:name w:val="General"/>
          <w:gallery w:val="placeholder"/>
        </w:category>
        <w:types>
          <w:type w:val="bbPlcHdr"/>
        </w:types>
        <w:behaviors>
          <w:behavior w:val="content"/>
        </w:behaviors>
        <w:guid w:val="{091F35DA-541D-4883-BBF6-24AB47D42107}"/>
      </w:docPartPr>
      <w:docPartBody>
        <w:p w:rsidR="00C06D28" w:rsidRDefault="0061362D" w:rsidP="00C06D28">
          <w:pPr>
            <w:pStyle w:val="E457A6426C1F40E6A95A9A87BEC1FB5D"/>
          </w:pPr>
          <w:r w:rsidRPr="00CA7019">
            <w:t>Click or tap here to enter text.</w:t>
          </w:r>
        </w:p>
      </w:docPartBody>
    </w:docPart>
    <w:docPart>
      <w:docPartPr>
        <w:name w:val="E614811560B349C089AB6B66E84840D1"/>
        <w:category>
          <w:name w:val="General"/>
          <w:gallery w:val="placeholder"/>
        </w:category>
        <w:types>
          <w:type w:val="bbPlcHdr"/>
        </w:types>
        <w:behaviors>
          <w:behavior w:val="content"/>
        </w:behaviors>
        <w:guid w:val="{C639E88D-6039-4864-BCEE-B79A9E6CF466}"/>
      </w:docPartPr>
      <w:docPartBody>
        <w:p w:rsidR="00C06D28" w:rsidRDefault="0061362D" w:rsidP="00C06D28">
          <w:pPr>
            <w:pStyle w:val="E614811560B349C089AB6B66E84840D1"/>
          </w:pPr>
          <w:r w:rsidRPr="00CA7019">
            <w:t>Click or tap here to enter text.</w:t>
          </w:r>
        </w:p>
      </w:docPartBody>
    </w:docPart>
    <w:docPart>
      <w:docPartPr>
        <w:name w:val="A2DFA609BA90484E8FC26007D67CCAB8"/>
        <w:category>
          <w:name w:val="General"/>
          <w:gallery w:val="placeholder"/>
        </w:category>
        <w:types>
          <w:type w:val="bbPlcHdr"/>
        </w:types>
        <w:behaviors>
          <w:behavior w:val="content"/>
        </w:behaviors>
        <w:guid w:val="{E9430243-2589-4DC2-AB02-DAF2608FC6A0}"/>
      </w:docPartPr>
      <w:docPartBody>
        <w:p w:rsidR="00C06D28" w:rsidRDefault="0061362D">
          <w:r w:rsidRPr="00CA7019">
            <w:t>Click or tap here to enter text.</w:t>
          </w:r>
        </w:p>
      </w:docPartBody>
    </w:docPart>
    <w:docPart>
      <w:docPartPr>
        <w:name w:val="C9998C85B4E14E4C9B9A0C9E2F0B2E31"/>
        <w:category>
          <w:name w:val="General"/>
          <w:gallery w:val="placeholder"/>
        </w:category>
        <w:types>
          <w:type w:val="bbPlcHdr"/>
        </w:types>
        <w:behaviors>
          <w:behavior w:val="content"/>
        </w:behaviors>
        <w:guid w:val="{7B292BE3-E0C8-4C0C-87B5-9E772F59E151}"/>
      </w:docPartPr>
      <w:docPartBody>
        <w:p w:rsidR="00C06D28" w:rsidRDefault="0061362D" w:rsidP="00C06D28">
          <w:pPr>
            <w:pStyle w:val="C9998C85B4E14E4C9B9A0C9E2F0B2E31"/>
          </w:pPr>
          <w:r w:rsidRPr="00CA7019">
            <w:t>Click or tap here to enter text.</w:t>
          </w:r>
        </w:p>
      </w:docPartBody>
    </w:docPart>
    <w:docPart>
      <w:docPartPr>
        <w:name w:val="A31EAA4F5C6B4343987CE4961BE8088B"/>
        <w:category>
          <w:name w:val="General"/>
          <w:gallery w:val="placeholder"/>
        </w:category>
        <w:types>
          <w:type w:val="bbPlcHdr"/>
        </w:types>
        <w:behaviors>
          <w:behavior w:val="content"/>
        </w:behaviors>
        <w:guid w:val="{67CAA76D-C3BB-4C8D-8286-FA5D5AC2E12F}"/>
      </w:docPartPr>
      <w:docPartBody>
        <w:p w:rsidR="006D65D1" w:rsidRDefault="006D65D1" w:rsidP="006D65D1">
          <w:pPr>
            <w:pStyle w:val="A31EAA4F5C6B4343987CE4961BE8088B"/>
          </w:pPr>
          <w:r w:rsidRPr="001A5B2C">
            <w:rPr>
              <w:rStyle w:val="PlaceholderText"/>
            </w:rPr>
            <w:t>Click or tap here to enter text.</w:t>
          </w:r>
        </w:p>
      </w:docPartBody>
    </w:docPart>
    <w:docPart>
      <w:docPartPr>
        <w:name w:val="F294BEFFDC3E45C5A829CD0E83AD190E"/>
        <w:category>
          <w:name w:val="General"/>
          <w:gallery w:val="placeholder"/>
        </w:category>
        <w:types>
          <w:type w:val="bbPlcHdr"/>
        </w:types>
        <w:behaviors>
          <w:behavior w:val="content"/>
        </w:behaviors>
        <w:guid w:val="{2C157536-3D9A-438C-9B06-6646111C1EEB}"/>
      </w:docPartPr>
      <w:docPartBody>
        <w:p w:rsidR="003316E7" w:rsidRDefault="006D65D1" w:rsidP="006D65D1">
          <w:pPr>
            <w:pStyle w:val="F294BEFFDC3E45C5A829CD0E83AD190E"/>
          </w:pPr>
          <w:r w:rsidRPr="00E157D4">
            <w:rPr>
              <w:rStyle w:val="PlaceholderText"/>
            </w:rPr>
            <w:t>Click or tap here to enter text.</w:t>
          </w:r>
        </w:p>
      </w:docPartBody>
    </w:docPart>
    <w:docPart>
      <w:docPartPr>
        <w:name w:val="0EA34134ADE14D0B93563956AD8F2462"/>
        <w:category>
          <w:name w:val="General"/>
          <w:gallery w:val="placeholder"/>
        </w:category>
        <w:types>
          <w:type w:val="bbPlcHdr"/>
        </w:types>
        <w:behaviors>
          <w:behavior w:val="content"/>
        </w:behaviors>
        <w:guid w:val="{86A5356A-ACD8-48C0-910F-BA7CA58259B8}"/>
      </w:docPartPr>
      <w:docPartBody>
        <w:p w:rsidR="003316E7" w:rsidRDefault="006D65D1" w:rsidP="006D65D1">
          <w:pPr>
            <w:pStyle w:val="0EA34134ADE14D0B93563956AD8F2462"/>
          </w:pPr>
          <w:r w:rsidRPr="00E157D4">
            <w:rPr>
              <w:rStyle w:val="PlaceholderText"/>
            </w:rPr>
            <w:t>Click or tap here to enter text.</w:t>
          </w:r>
        </w:p>
      </w:docPartBody>
    </w:docPart>
    <w:docPart>
      <w:docPartPr>
        <w:name w:val="46A3477AA7F7426190BC83FBACF16AD0"/>
        <w:category>
          <w:name w:val="General"/>
          <w:gallery w:val="placeholder"/>
        </w:category>
        <w:types>
          <w:type w:val="bbPlcHdr"/>
        </w:types>
        <w:behaviors>
          <w:behavior w:val="content"/>
        </w:behaviors>
        <w:guid w:val="{A18B6694-B1CD-48D3-AFDC-CA016BEAF7EA}"/>
      </w:docPartPr>
      <w:docPartBody>
        <w:p w:rsidR="003316E7" w:rsidRDefault="006D65D1" w:rsidP="006D65D1">
          <w:pPr>
            <w:pStyle w:val="46A3477AA7F7426190BC83FBACF16AD0"/>
          </w:pPr>
          <w:r>
            <w:rPr>
              <w:rStyle w:val="PlaceholderText"/>
            </w:rPr>
            <w:t>[Insert rationale]</w:t>
          </w:r>
        </w:p>
      </w:docPartBody>
    </w:docPart>
    <w:docPart>
      <w:docPartPr>
        <w:name w:val="02BA1B6087184C3AA865AB29AB99FE69"/>
        <w:category>
          <w:name w:val="General"/>
          <w:gallery w:val="placeholder"/>
        </w:category>
        <w:types>
          <w:type w:val="bbPlcHdr"/>
        </w:types>
        <w:behaviors>
          <w:behavior w:val="content"/>
        </w:behaviors>
        <w:guid w:val="{92A5EAFA-D2F3-4CC0-AB54-C78BE685ED4D}"/>
      </w:docPartPr>
      <w:docPartBody>
        <w:p w:rsidR="003316E7" w:rsidRDefault="006D65D1" w:rsidP="006D65D1">
          <w:pPr>
            <w:pStyle w:val="02BA1B6087184C3AA865AB29AB99FE69"/>
          </w:pPr>
          <w:r w:rsidRPr="00E157D4">
            <w:rPr>
              <w:rStyle w:val="PlaceholderText"/>
            </w:rPr>
            <w:t>Click or tap here to enter text.</w:t>
          </w:r>
        </w:p>
      </w:docPartBody>
    </w:docPart>
    <w:docPart>
      <w:docPartPr>
        <w:name w:val="3E9AA5AAB1A24ABE90460DF6C0120456"/>
        <w:category>
          <w:name w:val="General"/>
          <w:gallery w:val="placeholder"/>
        </w:category>
        <w:types>
          <w:type w:val="bbPlcHdr"/>
        </w:types>
        <w:behaviors>
          <w:behavior w:val="content"/>
        </w:behaviors>
        <w:guid w:val="{90E607D7-2EEE-406E-B295-F1223EBFE8D4}"/>
      </w:docPartPr>
      <w:docPartBody>
        <w:p w:rsidR="003316E7" w:rsidRDefault="0061362D" w:rsidP="0061362D">
          <w:pPr>
            <w:pStyle w:val="3E9AA5AAB1A24ABE90460DF6C01204563"/>
          </w:pPr>
          <w:r w:rsidRPr="00C54A19">
            <w:rPr>
              <w:rStyle w:val="PlaceholderText"/>
            </w:rPr>
            <w:t>Choose an item.</w:t>
          </w:r>
        </w:p>
      </w:docPartBody>
    </w:docPart>
    <w:docPart>
      <w:docPartPr>
        <w:name w:val="2A7E481CB8DB4514A031427A473F97DA"/>
        <w:category>
          <w:name w:val="General"/>
          <w:gallery w:val="placeholder"/>
        </w:category>
        <w:types>
          <w:type w:val="bbPlcHdr"/>
        </w:types>
        <w:behaviors>
          <w:behavior w:val="content"/>
        </w:behaviors>
        <w:guid w:val="{DCD516A4-3844-441E-8090-C571DD337090}"/>
      </w:docPartPr>
      <w:docPartBody>
        <w:p w:rsidR="003316E7" w:rsidRDefault="0061362D" w:rsidP="0061362D">
          <w:pPr>
            <w:pStyle w:val="2A7E481CB8DB4514A031427A473F97DA3"/>
          </w:pPr>
          <w:r>
            <w:rPr>
              <w:rStyle w:val="PlaceholderText"/>
            </w:rPr>
            <w:t>Choose a stormwater permit issuing agency</w:t>
          </w:r>
        </w:p>
      </w:docPartBody>
    </w:docPart>
    <w:docPart>
      <w:docPartPr>
        <w:name w:val="D571793C9A3E47FDBA0F6337CC59118E"/>
        <w:category>
          <w:name w:val="General"/>
          <w:gallery w:val="placeholder"/>
        </w:category>
        <w:types>
          <w:type w:val="bbPlcHdr"/>
        </w:types>
        <w:behaviors>
          <w:behavior w:val="content"/>
        </w:behaviors>
        <w:guid w:val="{62E1F886-E90E-4912-A96B-0C94980A1782}"/>
      </w:docPartPr>
      <w:docPartBody>
        <w:p w:rsidR="003316E7" w:rsidRDefault="0061362D" w:rsidP="0061362D">
          <w:pPr>
            <w:pStyle w:val="D571793C9A3E47FDBA0F6337CC59118E3"/>
          </w:pPr>
          <w:r>
            <w:rPr>
              <w:rStyle w:val="PlaceholderText"/>
            </w:rPr>
            <w:t>Choose a permit issuing agency</w:t>
          </w:r>
        </w:p>
      </w:docPartBody>
    </w:docPart>
    <w:docPart>
      <w:docPartPr>
        <w:name w:val="56F6AD80ED3F47058FA212F5AB233981"/>
        <w:category>
          <w:name w:val="General"/>
          <w:gallery w:val="placeholder"/>
        </w:category>
        <w:types>
          <w:type w:val="bbPlcHdr"/>
        </w:types>
        <w:behaviors>
          <w:behavior w:val="content"/>
        </w:behaviors>
        <w:guid w:val="{8078F0AC-4C36-49FC-881F-D1A2F8DB769C}"/>
      </w:docPartPr>
      <w:docPartBody>
        <w:p w:rsidR="003316E7" w:rsidRDefault="0061362D" w:rsidP="0061362D">
          <w:pPr>
            <w:pStyle w:val="56F6AD80ED3F47058FA212F5AB2339813"/>
          </w:pPr>
          <w:r>
            <w:rPr>
              <w:rStyle w:val="PlaceholderText"/>
            </w:rPr>
            <w:t>[Choose</w:t>
          </w:r>
          <w:r w:rsidRPr="00695C92">
            <w:rPr>
              <w:rStyle w:val="PlaceholderText"/>
            </w:rPr>
            <w:t xml:space="preserve"> date</w:t>
          </w:r>
          <w:r>
            <w:rPr>
              <w:rStyle w:val="PlaceholderText"/>
            </w:rPr>
            <w:t>]</w:t>
          </w:r>
        </w:p>
      </w:docPartBody>
    </w:docPart>
    <w:docPart>
      <w:docPartPr>
        <w:name w:val="6F9429B7A2FA4F7F878C3A66231BD3D6"/>
        <w:category>
          <w:name w:val="General"/>
          <w:gallery w:val="placeholder"/>
        </w:category>
        <w:types>
          <w:type w:val="bbPlcHdr"/>
        </w:types>
        <w:behaviors>
          <w:behavior w:val="content"/>
        </w:behaviors>
        <w:guid w:val="{4A035BC0-F479-45B6-BCF0-6F66E32D7BFC}"/>
      </w:docPartPr>
      <w:docPartBody>
        <w:p w:rsidR="003316E7" w:rsidRDefault="0061362D" w:rsidP="0061362D">
          <w:pPr>
            <w:pStyle w:val="6F9429B7A2FA4F7F878C3A66231BD3D63"/>
          </w:pPr>
          <w:r>
            <w:rPr>
              <w:rStyle w:val="PlaceholderText"/>
            </w:rPr>
            <w:t>Choose a stormwater permit issuing agency</w:t>
          </w:r>
        </w:p>
      </w:docPartBody>
    </w:docPart>
    <w:docPart>
      <w:docPartPr>
        <w:name w:val="136DC84A86B34000A2484049B1D936B4"/>
        <w:category>
          <w:name w:val="General"/>
          <w:gallery w:val="placeholder"/>
        </w:category>
        <w:types>
          <w:type w:val="bbPlcHdr"/>
        </w:types>
        <w:behaviors>
          <w:behavior w:val="content"/>
        </w:behaviors>
        <w:guid w:val="{EBD050F5-A025-4DEB-B8B0-D898D16AC09F}"/>
      </w:docPartPr>
      <w:docPartBody>
        <w:p w:rsidR="003316E7" w:rsidRDefault="0061362D" w:rsidP="0061362D">
          <w:pPr>
            <w:pStyle w:val="136DC84A86B34000A2484049B1D936B43"/>
          </w:pPr>
          <w:r>
            <w:rPr>
              <w:rStyle w:val="PlaceholderText"/>
            </w:rPr>
            <w:t>[Choose</w:t>
          </w:r>
          <w:r w:rsidRPr="00695C92">
            <w:rPr>
              <w:rStyle w:val="PlaceholderText"/>
            </w:rPr>
            <w:t xml:space="preserve"> date</w:t>
          </w:r>
          <w:r>
            <w:rPr>
              <w:rStyle w:val="PlaceholderText"/>
            </w:rPr>
            <w:t>]</w:t>
          </w:r>
        </w:p>
      </w:docPartBody>
    </w:docPart>
    <w:docPart>
      <w:docPartPr>
        <w:name w:val="475C9DED33854B1AA6040B11AE5323EC"/>
        <w:category>
          <w:name w:val="General"/>
          <w:gallery w:val="placeholder"/>
        </w:category>
        <w:types>
          <w:type w:val="bbPlcHdr"/>
        </w:types>
        <w:behaviors>
          <w:behavior w:val="content"/>
        </w:behaviors>
        <w:guid w:val="{4DBDCBC4-E5CF-4EEB-A99C-EDC0E08271DA}"/>
      </w:docPartPr>
      <w:docPartBody>
        <w:p w:rsidR="003316E7" w:rsidRDefault="0061362D" w:rsidP="0061362D">
          <w:pPr>
            <w:pStyle w:val="475C9DED33854B1AA6040B11AE5323EC3"/>
          </w:pPr>
          <w:r>
            <w:rPr>
              <w:rStyle w:val="PlaceholderText"/>
            </w:rPr>
            <w:t xml:space="preserve">[Choose </w:t>
          </w:r>
          <w:r w:rsidRPr="00695C92">
            <w:rPr>
              <w:rStyle w:val="PlaceholderText"/>
            </w:rPr>
            <w:t>date</w:t>
          </w:r>
          <w:r>
            <w:rPr>
              <w:rStyle w:val="PlaceholderText"/>
            </w:rPr>
            <w:t>]</w:t>
          </w:r>
        </w:p>
      </w:docPartBody>
    </w:docPart>
    <w:docPart>
      <w:docPartPr>
        <w:name w:val="DDE7FF71722D41F2AB5CD8B5AFA7B580"/>
        <w:category>
          <w:name w:val="General"/>
          <w:gallery w:val="placeholder"/>
        </w:category>
        <w:types>
          <w:type w:val="bbPlcHdr"/>
        </w:types>
        <w:behaviors>
          <w:behavior w:val="content"/>
        </w:behaviors>
        <w:guid w:val="{5E6B30B0-9943-4153-A823-8676751372F3}"/>
      </w:docPartPr>
      <w:docPartBody>
        <w:p w:rsidR="003316E7" w:rsidRDefault="0061362D" w:rsidP="0061362D">
          <w:pPr>
            <w:pStyle w:val="DDE7FF71722D41F2AB5CD8B5AFA7B5803"/>
          </w:pPr>
          <w:r>
            <w:rPr>
              <w:rStyle w:val="PlaceholderText"/>
            </w:rPr>
            <w:t>[Insert rationale]</w:t>
          </w:r>
        </w:p>
      </w:docPartBody>
    </w:docPart>
    <w:docPart>
      <w:docPartPr>
        <w:name w:val="97ED0955ED374BE994A32E83A39CF749"/>
        <w:category>
          <w:name w:val="General"/>
          <w:gallery w:val="placeholder"/>
        </w:category>
        <w:types>
          <w:type w:val="bbPlcHdr"/>
        </w:types>
        <w:behaviors>
          <w:behavior w:val="content"/>
        </w:behaviors>
        <w:guid w:val="{5827D90A-F5C6-49F2-81B5-2647BE186F4F}"/>
      </w:docPartPr>
      <w:docPartBody>
        <w:p w:rsidR="003316E7" w:rsidRDefault="006D65D1" w:rsidP="006D65D1">
          <w:pPr>
            <w:pStyle w:val="97ED0955ED374BE994A32E83A39CF749"/>
          </w:pPr>
          <w:r w:rsidRPr="00E157D4">
            <w:rPr>
              <w:rStyle w:val="PlaceholderText"/>
            </w:rPr>
            <w:t>Click or tap here to enter text.</w:t>
          </w:r>
        </w:p>
      </w:docPartBody>
    </w:docPart>
    <w:docPart>
      <w:docPartPr>
        <w:name w:val="6D841378EE614140881330763CBEF6DE"/>
        <w:category>
          <w:name w:val="General"/>
          <w:gallery w:val="placeholder"/>
        </w:category>
        <w:types>
          <w:type w:val="bbPlcHdr"/>
        </w:types>
        <w:behaviors>
          <w:behavior w:val="content"/>
        </w:behaviors>
        <w:guid w:val="{374F0CEE-CD48-43F3-931B-5E28CC244F08}"/>
      </w:docPartPr>
      <w:docPartBody>
        <w:p w:rsidR="003316E7" w:rsidRDefault="006D65D1" w:rsidP="006D65D1">
          <w:pPr>
            <w:pStyle w:val="6D841378EE614140881330763CBEF6DE"/>
          </w:pPr>
          <w:r w:rsidRPr="00E157D4">
            <w:rPr>
              <w:rStyle w:val="PlaceholderText"/>
            </w:rPr>
            <w:t>Click or tap here to enter text.</w:t>
          </w:r>
        </w:p>
      </w:docPartBody>
    </w:docPart>
    <w:docPart>
      <w:docPartPr>
        <w:name w:val="644B234554BB4607B2F510347CADEBB3"/>
        <w:category>
          <w:name w:val="General"/>
          <w:gallery w:val="placeholder"/>
        </w:category>
        <w:types>
          <w:type w:val="bbPlcHdr"/>
        </w:types>
        <w:behaviors>
          <w:behavior w:val="content"/>
        </w:behaviors>
        <w:guid w:val="{E579DF07-4FAE-4936-B2C6-12140A65ADB1}"/>
      </w:docPartPr>
      <w:docPartBody>
        <w:p w:rsidR="003316E7" w:rsidRDefault="006D65D1" w:rsidP="006D65D1">
          <w:pPr>
            <w:pStyle w:val="644B234554BB4607B2F510347CADEBB3"/>
          </w:pPr>
          <w:r w:rsidRPr="00E157D4">
            <w:rPr>
              <w:rStyle w:val="PlaceholderText"/>
            </w:rPr>
            <w:t>Click or tap here to enter text.</w:t>
          </w:r>
        </w:p>
      </w:docPartBody>
    </w:docPart>
    <w:docPart>
      <w:docPartPr>
        <w:name w:val="3FBFC2CC0D06496DB3763036DF099BA9"/>
        <w:category>
          <w:name w:val="General"/>
          <w:gallery w:val="placeholder"/>
        </w:category>
        <w:types>
          <w:type w:val="bbPlcHdr"/>
        </w:types>
        <w:behaviors>
          <w:behavior w:val="content"/>
        </w:behaviors>
        <w:guid w:val="{793F677E-B009-446B-A936-D6090089166B}"/>
      </w:docPartPr>
      <w:docPartBody>
        <w:p w:rsidR="003316E7" w:rsidRDefault="0061362D" w:rsidP="0061362D">
          <w:pPr>
            <w:pStyle w:val="3FBFC2CC0D06496DB3763036DF099BA93"/>
          </w:pPr>
          <w:r w:rsidRPr="00C54A19">
            <w:rPr>
              <w:rStyle w:val="PlaceholderText"/>
            </w:rPr>
            <w:t>Choose an item.</w:t>
          </w:r>
        </w:p>
      </w:docPartBody>
    </w:docPart>
    <w:docPart>
      <w:docPartPr>
        <w:name w:val="3DBEB278877A428C9410453ADEBD2F93"/>
        <w:category>
          <w:name w:val="General"/>
          <w:gallery w:val="placeholder"/>
        </w:category>
        <w:types>
          <w:type w:val="bbPlcHdr"/>
        </w:types>
        <w:behaviors>
          <w:behavior w:val="content"/>
        </w:behaviors>
        <w:guid w:val="{7AEA2656-58CF-4CAD-9B51-1C7B1625B759}"/>
      </w:docPartPr>
      <w:docPartBody>
        <w:p w:rsidR="003316E7" w:rsidRDefault="006D65D1" w:rsidP="006D65D1">
          <w:pPr>
            <w:pStyle w:val="3DBEB278877A428C9410453ADEBD2F93"/>
          </w:pPr>
          <w:r w:rsidRPr="00E157D4">
            <w:rPr>
              <w:rStyle w:val="PlaceholderText"/>
            </w:rPr>
            <w:t>Click or tap here to enter text.</w:t>
          </w:r>
        </w:p>
      </w:docPartBody>
    </w:docPart>
    <w:docPart>
      <w:docPartPr>
        <w:name w:val="F78C029F364642D0BFE2F172F89C5E5D"/>
        <w:category>
          <w:name w:val="General"/>
          <w:gallery w:val="placeholder"/>
        </w:category>
        <w:types>
          <w:type w:val="bbPlcHdr"/>
        </w:types>
        <w:behaviors>
          <w:behavior w:val="content"/>
        </w:behaviors>
        <w:guid w:val="{2308B33D-2373-4613-8C57-C7E49BDF188C}"/>
      </w:docPartPr>
      <w:docPartBody>
        <w:p w:rsidR="003316E7" w:rsidRDefault="006D65D1" w:rsidP="006D65D1">
          <w:pPr>
            <w:pStyle w:val="F78C029F364642D0BFE2F172F89C5E5D"/>
          </w:pPr>
          <w:r w:rsidRPr="00E157D4">
            <w:rPr>
              <w:rStyle w:val="PlaceholderText"/>
            </w:rPr>
            <w:t>Click or tap here to enter text.</w:t>
          </w:r>
        </w:p>
      </w:docPartBody>
    </w:docPart>
    <w:docPart>
      <w:docPartPr>
        <w:name w:val="B221B9DF8CE644668407F8557367E571"/>
        <w:category>
          <w:name w:val="General"/>
          <w:gallery w:val="placeholder"/>
        </w:category>
        <w:types>
          <w:type w:val="bbPlcHdr"/>
        </w:types>
        <w:behaviors>
          <w:behavior w:val="content"/>
        </w:behaviors>
        <w:guid w:val="{B954AFCB-FF85-4368-9D27-09DAEC08E246}"/>
      </w:docPartPr>
      <w:docPartBody>
        <w:p w:rsidR="003316E7" w:rsidRDefault="006D65D1" w:rsidP="006D65D1">
          <w:pPr>
            <w:pStyle w:val="B221B9DF8CE644668407F8557367E571"/>
          </w:pPr>
          <w:r w:rsidRPr="00E157D4">
            <w:rPr>
              <w:rStyle w:val="PlaceholderText"/>
            </w:rPr>
            <w:t>Click or tap here to enter text.</w:t>
          </w:r>
        </w:p>
      </w:docPartBody>
    </w:docPart>
    <w:docPart>
      <w:docPartPr>
        <w:name w:val="B2D237B50412415A8D872348E92EA2B5"/>
        <w:category>
          <w:name w:val="General"/>
          <w:gallery w:val="placeholder"/>
        </w:category>
        <w:types>
          <w:type w:val="bbPlcHdr"/>
        </w:types>
        <w:behaviors>
          <w:behavior w:val="content"/>
        </w:behaviors>
        <w:guid w:val="{79FCED11-2342-4DB2-B471-AAE796BDBFEE}"/>
      </w:docPartPr>
      <w:docPartBody>
        <w:p w:rsidR="003316E7" w:rsidRDefault="006D65D1" w:rsidP="006D65D1">
          <w:pPr>
            <w:pStyle w:val="B2D237B50412415A8D872348E92EA2B5"/>
          </w:pPr>
          <w:r w:rsidRPr="00E157D4">
            <w:rPr>
              <w:rStyle w:val="PlaceholderText"/>
            </w:rPr>
            <w:t>Click or tap here to enter text.</w:t>
          </w:r>
        </w:p>
      </w:docPartBody>
    </w:docPart>
    <w:docPart>
      <w:docPartPr>
        <w:name w:val="8838B12E53FB4A9F8721765306E1F0C1"/>
        <w:category>
          <w:name w:val="General"/>
          <w:gallery w:val="placeholder"/>
        </w:category>
        <w:types>
          <w:type w:val="bbPlcHdr"/>
        </w:types>
        <w:behaviors>
          <w:behavior w:val="content"/>
        </w:behaviors>
        <w:guid w:val="{57543C57-9477-4F4C-9D3F-280421DC7484}"/>
      </w:docPartPr>
      <w:docPartBody>
        <w:p w:rsidR="003316E7" w:rsidRDefault="006D65D1" w:rsidP="006D65D1">
          <w:pPr>
            <w:pStyle w:val="8838B12E53FB4A9F8721765306E1F0C1"/>
          </w:pPr>
          <w:r w:rsidRPr="00E157D4">
            <w:rPr>
              <w:rStyle w:val="PlaceholderText"/>
            </w:rPr>
            <w:t>Click or tap here to enter text.</w:t>
          </w:r>
        </w:p>
      </w:docPartBody>
    </w:docPart>
    <w:docPart>
      <w:docPartPr>
        <w:name w:val="5197CAE77A694ABCA4086DED41F3426F"/>
        <w:category>
          <w:name w:val="General"/>
          <w:gallery w:val="placeholder"/>
        </w:category>
        <w:types>
          <w:type w:val="bbPlcHdr"/>
        </w:types>
        <w:behaviors>
          <w:behavior w:val="content"/>
        </w:behaviors>
        <w:guid w:val="{9BC1E8A0-7E21-475F-821F-FBA7928C1384}"/>
      </w:docPartPr>
      <w:docPartBody>
        <w:p w:rsidR="003316E7" w:rsidRDefault="0061362D" w:rsidP="0061362D">
          <w:pPr>
            <w:pStyle w:val="5197CAE77A694ABCA4086DED41F3426F2"/>
          </w:pPr>
          <w:r>
            <w:rPr>
              <w:rStyle w:val="PlaceholderText"/>
            </w:rPr>
            <w:t>[Insert rationale]</w:t>
          </w:r>
        </w:p>
      </w:docPartBody>
    </w:docPart>
    <w:docPart>
      <w:docPartPr>
        <w:name w:val="2150F9B8D34543978D870EF9CD8B3C5E"/>
        <w:category>
          <w:name w:val="General"/>
          <w:gallery w:val="placeholder"/>
        </w:category>
        <w:types>
          <w:type w:val="bbPlcHdr"/>
        </w:types>
        <w:behaviors>
          <w:behavior w:val="content"/>
        </w:behaviors>
        <w:guid w:val="{02E974D1-49A8-461C-AC97-8CE96F499F66}"/>
      </w:docPartPr>
      <w:docPartBody>
        <w:p w:rsidR="003316E7" w:rsidRDefault="0061362D" w:rsidP="0061362D">
          <w:pPr>
            <w:pStyle w:val="2150F9B8D34543978D870EF9CD8B3C5E2"/>
          </w:pPr>
          <w:r w:rsidRPr="004B372E">
            <w:rPr>
              <w:rFonts w:eastAsiaTheme="minorEastAsia" w:cs="Arial"/>
              <w:color w:val="00B0F0"/>
            </w:rPr>
            <w:t>[Insert Federally-recognized Tribe(s) consulted]</w:t>
          </w:r>
        </w:p>
      </w:docPartBody>
    </w:docPart>
    <w:docPart>
      <w:docPartPr>
        <w:name w:val="A5AC6AA991A44255B069403B6FD73ED4"/>
        <w:category>
          <w:name w:val="General"/>
          <w:gallery w:val="placeholder"/>
        </w:category>
        <w:types>
          <w:type w:val="bbPlcHdr"/>
        </w:types>
        <w:behaviors>
          <w:behavior w:val="content"/>
        </w:behaviors>
        <w:guid w:val="{9BDCBDBE-ED8D-4ED9-97AA-437EF462DCEA}"/>
      </w:docPartPr>
      <w:docPartBody>
        <w:p w:rsidR="00400947" w:rsidRDefault="00AD4805" w:rsidP="00AD4805">
          <w:pPr>
            <w:pStyle w:val="A5AC6AA991A44255B069403B6FD73ED4"/>
          </w:pPr>
          <w:r w:rsidRPr="001A5B2C">
            <w:rPr>
              <w:rStyle w:val="PlaceholderText"/>
            </w:rPr>
            <w:t>Click or tap here to enter text.</w:t>
          </w:r>
        </w:p>
      </w:docPartBody>
    </w:docPart>
    <w:docPart>
      <w:docPartPr>
        <w:name w:val="7D0F314AA9F6438A8BCA467954AE7B13"/>
        <w:category>
          <w:name w:val="General"/>
          <w:gallery w:val="placeholder"/>
        </w:category>
        <w:types>
          <w:type w:val="bbPlcHdr"/>
        </w:types>
        <w:behaviors>
          <w:behavior w:val="content"/>
        </w:behaviors>
        <w:guid w:val="{BCFDEBB8-9480-419A-8511-9F7BD6FB3580}"/>
      </w:docPartPr>
      <w:docPartBody>
        <w:p w:rsidR="00400947" w:rsidRDefault="00AD4805" w:rsidP="00AD4805">
          <w:pPr>
            <w:pStyle w:val="7D0F314AA9F6438A8BCA467954AE7B13"/>
          </w:pPr>
          <w:r w:rsidRPr="001A5B2C">
            <w:rPr>
              <w:rStyle w:val="PlaceholderText"/>
            </w:rPr>
            <w:t>Click or tap here to enter text.</w:t>
          </w:r>
        </w:p>
      </w:docPartBody>
    </w:docPart>
    <w:docPart>
      <w:docPartPr>
        <w:name w:val="D397D7D1C8B64F8A98684B5A2BEC3718"/>
        <w:category>
          <w:name w:val="General"/>
          <w:gallery w:val="placeholder"/>
        </w:category>
        <w:types>
          <w:type w:val="bbPlcHdr"/>
        </w:types>
        <w:behaviors>
          <w:behavior w:val="content"/>
        </w:behaviors>
        <w:guid w:val="{87DE6E80-9686-47D7-9849-B8146D19C21B}"/>
      </w:docPartPr>
      <w:docPartBody>
        <w:p w:rsidR="00400947" w:rsidRDefault="00AD4805" w:rsidP="00AD4805">
          <w:pPr>
            <w:pStyle w:val="D397D7D1C8B64F8A98684B5A2BEC3718"/>
          </w:pPr>
          <w:r w:rsidRPr="001A5B2C">
            <w:rPr>
              <w:rStyle w:val="PlaceholderText"/>
            </w:rPr>
            <w:t>Click or tap here to enter text.</w:t>
          </w:r>
        </w:p>
      </w:docPartBody>
    </w:docPart>
    <w:docPart>
      <w:docPartPr>
        <w:name w:val="79B94B20A3D24933BDCFF1D04D205397"/>
        <w:category>
          <w:name w:val="General"/>
          <w:gallery w:val="placeholder"/>
        </w:category>
        <w:types>
          <w:type w:val="bbPlcHdr"/>
        </w:types>
        <w:behaviors>
          <w:behavior w:val="content"/>
        </w:behaviors>
        <w:guid w:val="{2993A8D1-EE21-44F5-A855-D959FE5CEBE4}"/>
      </w:docPartPr>
      <w:docPartBody>
        <w:p w:rsidR="00400947" w:rsidRDefault="00AD4805" w:rsidP="00AD4805">
          <w:pPr>
            <w:pStyle w:val="79B94B20A3D24933BDCFF1D04D205397"/>
          </w:pPr>
          <w:r w:rsidRPr="001A5B2C">
            <w:rPr>
              <w:rStyle w:val="PlaceholderText"/>
            </w:rPr>
            <w:t>Click or tap here to enter text.</w:t>
          </w:r>
        </w:p>
      </w:docPartBody>
    </w:docPart>
    <w:docPart>
      <w:docPartPr>
        <w:name w:val="4A33AFDE25FA48E59D5099BF8E67BDA6"/>
        <w:category>
          <w:name w:val="General"/>
          <w:gallery w:val="placeholder"/>
        </w:category>
        <w:types>
          <w:type w:val="bbPlcHdr"/>
        </w:types>
        <w:behaviors>
          <w:behavior w:val="content"/>
        </w:behaviors>
        <w:guid w:val="{FEA83D47-E59D-49AD-987A-31B34E0E7A03}"/>
      </w:docPartPr>
      <w:docPartBody>
        <w:p w:rsidR="00400947" w:rsidRDefault="0061362D" w:rsidP="00AD4805">
          <w:pPr>
            <w:pStyle w:val="4A33AFDE25FA48E59D5099BF8E67BDA6"/>
          </w:pPr>
          <w:r w:rsidRPr="00CA7019">
            <w:t>Click or tap here to enter text.</w:t>
          </w:r>
        </w:p>
      </w:docPartBody>
    </w:docPart>
    <w:docPart>
      <w:docPartPr>
        <w:name w:val="7460CF9F3A2B4B93B492D4E307FD97B0"/>
        <w:category>
          <w:name w:val="General"/>
          <w:gallery w:val="placeholder"/>
        </w:category>
        <w:types>
          <w:type w:val="bbPlcHdr"/>
        </w:types>
        <w:behaviors>
          <w:behavior w:val="content"/>
        </w:behaviors>
        <w:guid w:val="{BCEE1169-CAD5-4319-95B2-AAAAF7315B23}"/>
      </w:docPartPr>
      <w:docPartBody>
        <w:p w:rsidR="00400947" w:rsidRDefault="00AD4805" w:rsidP="00AD4805">
          <w:pPr>
            <w:pStyle w:val="7460CF9F3A2B4B93B492D4E307FD97B0"/>
          </w:pPr>
          <w:r w:rsidRPr="001A5B2C">
            <w:rPr>
              <w:rStyle w:val="PlaceholderText"/>
            </w:rPr>
            <w:t>Click or tap here to enter text.</w:t>
          </w:r>
        </w:p>
      </w:docPartBody>
    </w:docPart>
    <w:docPart>
      <w:docPartPr>
        <w:name w:val="41AF7CD6F2794B25A4C2BF27073667C9"/>
        <w:category>
          <w:name w:val="General"/>
          <w:gallery w:val="placeholder"/>
        </w:category>
        <w:types>
          <w:type w:val="bbPlcHdr"/>
        </w:types>
        <w:behaviors>
          <w:behavior w:val="content"/>
        </w:behaviors>
        <w:guid w:val="{FBC5A6EB-F955-40B2-A12E-FBBD39900D00}"/>
      </w:docPartPr>
      <w:docPartBody>
        <w:p w:rsidR="00400947" w:rsidRDefault="0061362D" w:rsidP="00AD4805">
          <w:pPr>
            <w:pStyle w:val="41AF7CD6F2794B25A4C2BF27073667C9"/>
          </w:pPr>
          <w:r w:rsidRPr="00CA7019">
            <w:t>Click or tap here to enter text.</w:t>
          </w:r>
        </w:p>
      </w:docPartBody>
    </w:docPart>
    <w:docPart>
      <w:docPartPr>
        <w:name w:val="736658BDBA8145A2AF83BFA375E5E056"/>
        <w:category>
          <w:name w:val="General"/>
          <w:gallery w:val="placeholder"/>
        </w:category>
        <w:types>
          <w:type w:val="bbPlcHdr"/>
        </w:types>
        <w:behaviors>
          <w:behavior w:val="content"/>
        </w:behaviors>
        <w:guid w:val="{E7FB0AB2-6D11-4A2D-B91A-F450BCDC0399}"/>
      </w:docPartPr>
      <w:docPartBody>
        <w:p w:rsidR="00400947" w:rsidRDefault="00AD4805" w:rsidP="00AD4805">
          <w:pPr>
            <w:pStyle w:val="736658BDBA8145A2AF83BFA375E5E056"/>
          </w:pPr>
          <w:r w:rsidRPr="001A5B2C">
            <w:rPr>
              <w:rStyle w:val="PlaceholderText"/>
            </w:rPr>
            <w:t>Click or tap here to enter text.</w:t>
          </w:r>
        </w:p>
      </w:docPartBody>
    </w:docPart>
    <w:docPart>
      <w:docPartPr>
        <w:name w:val="A2EC36EDBAD44B5E961674516E1CC456"/>
        <w:category>
          <w:name w:val="General"/>
          <w:gallery w:val="placeholder"/>
        </w:category>
        <w:types>
          <w:type w:val="bbPlcHdr"/>
        </w:types>
        <w:behaviors>
          <w:behavior w:val="content"/>
        </w:behaviors>
        <w:guid w:val="{74ABFC12-12F3-4CE7-806B-B93D52FC5A59}"/>
      </w:docPartPr>
      <w:docPartBody>
        <w:p w:rsidR="00400947" w:rsidRDefault="00AD4805" w:rsidP="00AD4805">
          <w:pPr>
            <w:pStyle w:val="A2EC36EDBAD44B5E961674516E1CC456"/>
          </w:pPr>
          <w:r w:rsidRPr="001A5B2C">
            <w:rPr>
              <w:rStyle w:val="PlaceholderText"/>
            </w:rPr>
            <w:t>Click or tap here to enter text.</w:t>
          </w:r>
        </w:p>
      </w:docPartBody>
    </w:docPart>
    <w:docPart>
      <w:docPartPr>
        <w:name w:val="2E6877CFE8A74254A8C505A89E02FC81"/>
        <w:category>
          <w:name w:val="General"/>
          <w:gallery w:val="placeholder"/>
        </w:category>
        <w:types>
          <w:type w:val="bbPlcHdr"/>
        </w:types>
        <w:behaviors>
          <w:behavior w:val="content"/>
        </w:behaviors>
        <w:guid w:val="{D4A30C89-BC74-40F2-BDD7-CE0379F77F6D}"/>
      </w:docPartPr>
      <w:docPartBody>
        <w:p w:rsidR="00400947" w:rsidRDefault="0061362D" w:rsidP="0061362D">
          <w:pPr>
            <w:pStyle w:val="2E6877CFE8A74254A8C505A89E02FC813"/>
          </w:pPr>
          <w:r w:rsidRPr="001A5B2C">
            <w:rPr>
              <w:rStyle w:val="PlaceholderText"/>
            </w:rPr>
            <w:t>Click or tap here to enter text.</w:t>
          </w:r>
        </w:p>
      </w:docPartBody>
    </w:docPart>
    <w:docPart>
      <w:docPartPr>
        <w:name w:val="3218C07E00E44C08B93B5F9FA10C967F"/>
        <w:category>
          <w:name w:val="General"/>
          <w:gallery w:val="placeholder"/>
        </w:category>
        <w:types>
          <w:type w:val="bbPlcHdr"/>
        </w:types>
        <w:behaviors>
          <w:behavior w:val="content"/>
        </w:behaviors>
        <w:guid w:val="{DBE763D6-542E-45B7-A437-7ABB5C083C33}"/>
      </w:docPartPr>
      <w:docPartBody>
        <w:p w:rsidR="00400947" w:rsidRDefault="00AD4805" w:rsidP="00AD4805">
          <w:pPr>
            <w:pStyle w:val="3218C07E00E44C08B93B5F9FA10C967F"/>
          </w:pPr>
          <w:r w:rsidRPr="001A5B2C">
            <w:rPr>
              <w:rStyle w:val="PlaceholderText"/>
            </w:rPr>
            <w:t>Click or tap here to enter text.</w:t>
          </w:r>
        </w:p>
      </w:docPartBody>
    </w:docPart>
    <w:docPart>
      <w:docPartPr>
        <w:name w:val="41CE0FB0782F4B68B69DB5E6563812F9"/>
        <w:category>
          <w:name w:val="General"/>
          <w:gallery w:val="placeholder"/>
        </w:category>
        <w:types>
          <w:type w:val="bbPlcHdr"/>
        </w:types>
        <w:behaviors>
          <w:behavior w:val="content"/>
        </w:behaviors>
        <w:guid w:val="{031C4C0F-6EA7-4AF0-AFD1-3AF825B3D35E}"/>
      </w:docPartPr>
      <w:docPartBody>
        <w:p w:rsidR="00400947" w:rsidRDefault="00AD4805" w:rsidP="00AD4805">
          <w:pPr>
            <w:pStyle w:val="41CE0FB0782F4B68B69DB5E6563812F9"/>
          </w:pPr>
          <w:r w:rsidRPr="001A5B2C">
            <w:rPr>
              <w:rStyle w:val="PlaceholderText"/>
            </w:rPr>
            <w:t>Click or tap here to enter text.</w:t>
          </w:r>
        </w:p>
      </w:docPartBody>
    </w:docPart>
    <w:docPart>
      <w:docPartPr>
        <w:name w:val="D174D1A1A805485E9F52C4C63608ACD8"/>
        <w:category>
          <w:name w:val="General"/>
          <w:gallery w:val="placeholder"/>
        </w:category>
        <w:types>
          <w:type w:val="bbPlcHdr"/>
        </w:types>
        <w:behaviors>
          <w:behavior w:val="content"/>
        </w:behaviors>
        <w:guid w:val="{319B89F9-F676-4E2D-844C-4EEC1520B6DA}"/>
      </w:docPartPr>
      <w:docPartBody>
        <w:p w:rsidR="00634D20" w:rsidRDefault="0061362D" w:rsidP="0061362D">
          <w:pPr>
            <w:pStyle w:val="D174D1A1A805485E9F52C4C63608ACD83"/>
          </w:pPr>
          <w:r w:rsidRPr="002D650F">
            <w:rPr>
              <w:rStyle w:val="PlaceholderText"/>
            </w:rPr>
            <w:t>Based upon review of the ESA species lists, designated critical habitat, and the action area, consultation with USFWS and NMFS pursuant to Section 7 of the ESA is not necessary for the proposed action because . The Corps has made a no effect determination for all ESA-listed species and their designated critical habitat.</w:t>
          </w:r>
        </w:p>
      </w:docPartBody>
    </w:docPart>
    <w:docPart>
      <w:docPartPr>
        <w:name w:val="2C1C18927CFE41F3A7FDF61B06070021"/>
        <w:category>
          <w:name w:val="General"/>
          <w:gallery w:val="placeholder"/>
        </w:category>
        <w:types>
          <w:type w:val="bbPlcHdr"/>
        </w:types>
        <w:behaviors>
          <w:behavior w:val="content"/>
        </w:behaviors>
        <w:guid w:val="{25FEBD93-E892-40DA-A68C-BB8BF4F229AE}"/>
      </w:docPartPr>
      <w:docPartBody>
        <w:p w:rsidR="0061362D" w:rsidRPr="0017166F" w:rsidRDefault="0061362D" w:rsidP="0017166F">
          <w:pPr>
            <w:rPr>
              <w:rStyle w:val="PlaceholderText"/>
            </w:rPr>
          </w:pPr>
          <w:r w:rsidRPr="0017166F">
            <w:rPr>
              <w:rStyle w:val="PlaceholderText"/>
            </w:rPr>
            <w:t xml:space="preserve">Provide a description of: </w:t>
          </w:r>
        </w:p>
        <w:p w:rsidR="0061362D" w:rsidRDefault="0061362D" w:rsidP="0061362D">
          <w:pPr>
            <w:pStyle w:val="ListParagraph"/>
            <w:numPr>
              <w:ilvl w:val="0"/>
              <w:numId w:val="5"/>
            </w:numPr>
            <w:rPr>
              <w:rStyle w:val="PlaceholderText"/>
            </w:rPr>
          </w:pPr>
          <w:r w:rsidRPr="0017166F">
            <w:rPr>
              <w:rStyle w:val="PlaceholderText"/>
            </w:rPr>
            <w:t xml:space="preserve">The overall </w:t>
          </w:r>
          <w:r>
            <w:rPr>
              <w:rStyle w:val="PlaceholderText"/>
            </w:rPr>
            <w:t>structure of the section and analysis</w:t>
          </w:r>
        </w:p>
        <w:p w:rsidR="0061362D" w:rsidRDefault="0061362D" w:rsidP="0061362D">
          <w:pPr>
            <w:pStyle w:val="ListParagraph"/>
            <w:numPr>
              <w:ilvl w:val="0"/>
              <w:numId w:val="5"/>
            </w:numPr>
            <w:rPr>
              <w:rStyle w:val="PlaceholderText"/>
            </w:rPr>
          </w:pPr>
          <w:r w:rsidRPr="0017166F">
            <w:rPr>
              <w:rStyle w:val="PlaceholderText"/>
            </w:rPr>
            <w:t>Geographic and temporal extent of the analysis</w:t>
          </w:r>
        </w:p>
        <w:p w:rsidR="0061362D" w:rsidRDefault="0061362D" w:rsidP="0061362D">
          <w:pPr>
            <w:pStyle w:val="ListParagraph"/>
            <w:numPr>
              <w:ilvl w:val="0"/>
              <w:numId w:val="5"/>
            </w:numPr>
            <w:rPr>
              <w:rStyle w:val="PlaceholderText"/>
            </w:rPr>
          </w:pPr>
          <w:r>
            <w:rPr>
              <w:rStyle w:val="PlaceholderText"/>
            </w:rPr>
            <w:t>How effects to the resource are described</w:t>
          </w:r>
        </w:p>
        <w:p w:rsidR="00634D20" w:rsidRDefault="0061362D" w:rsidP="0061362D">
          <w:pPr>
            <w:pStyle w:val="2C1C18927CFE41F3A7FDF61B060700213"/>
          </w:pPr>
          <w:r>
            <w:rPr>
              <w:rStyle w:val="PlaceholderText"/>
            </w:rPr>
            <w:t xml:space="preserve">Resources not analyzed because there would be no effects across </w:t>
          </w:r>
          <w:r w:rsidRPr="00582D1B">
            <w:rPr>
              <w:rStyle w:val="PlaceholderText"/>
              <w:u w:val="single"/>
            </w:rPr>
            <w:t>all</w:t>
          </w:r>
          <w:r>
            <w:rPr>
              <w:rStyle w:val="PlaceholderText"/>
              <w:u w:val="single"/>
            </w:rPr>
            <w:t xml:space="preserve"> alternatives</w:t>
          </w:r>
        </w:p>
      </w:docPartBody>
    </w:docPart>
    <w:docPart>
      <w:docPartPr>
        <w:name w:val="E5FD0891A08F4A6F846226C5ABD64969"/>
        <w:category>
          <w:name w:val="General"/>
          <w:gallery w:val="placeholder"/>
        </w:category>
        <w:types>
          <w:type w:val="bbPlcHdr"/>
        </w:types>
        <w:behaviors>
          <w:behavior w:val="content"/>
        </w:behaviors>
        <w:guid w:val="{84787E4E-195E-45A0-A6A0-638574047611}"/>
      </w:docPartPr>
      <w:docPartBody>
        <w:p w:rsidR="00634D20" w:rsidRDefault="0061362D" w:rsidP="0061362D">
          <w:pPr>
            <w:pStyle w:val="E5FD0891A08F4A6F846226C5ABD649693"/>
          </w:pPr>
          <w:r w:rsidRPr="001A5B2C">
            <w:rPr>
              <w:rStyle w:val="PlaceholderText"/>
            </w:rPr>
            <w:t>Click or tap here to enter text.</w:t>
          </w:r>
        </w:p>
      </w:docPartBody>
    </w:docPart>
    <w:docPart>
      <w:docPartPr>
        <w:name w:val="AF57B5A20AB949D2BF65C6AC955DE294"/>
        <w:category>
          <w:name w:val="General"/>
          <w:gallery w:val="placeholder"/>
        </w:category>
        <w:types>
          <w:type w:val="bbPlcHdr"/>
        </w:types>
        <w:behaviors>
          <w:behavior w:val="content"/>
        </w:behaviors>
        <w:guid w:val="{79556726-86F2-4B07-AD15-F0663A632F67}"/>
      </w:docPartPr>
      <w:docPartBody>
        <w:p w:rsidR="00634D20" w:rsidRDefault="0061362D" w:rsidP="0061362D">
          <w:pPr>
            <w:pStyle w:val="AF57B5A20AB949D2BF65C6AC955DE2943"/>
          </w:pPr>
          <w:r w:rsidRPr="001A5B2C">
            <w:rPr>
              <w:rStyle w:val="PlaceholderText"/>
            </w:rPr>
            <w:t>Click or tap here to enter text.</w:t>
          </w:r>
        </w:p>
      </w:docPartBody>
    </w:docPart>
    <w:docPart>
      <w:docPartPr>
        <w:name w:val="E2C5B8259E324828A9724EA1912A68A2"/>
        <w:category>
          <w:name w:val="General"/>
          <w:gallery w:val="placeholder"/>
        </w:category>
        <w:types>
          <w:type w:val="bbPlcHdr"/>
        </w:types>
        <w:behaviors>
          <w:behavior w:val="content"/>
        </w:behaviors>
        <w:guid w:val="{4FAA226E-477F-420B-8B83-ED5033C3B482}"/>
      </w:docPartPr>
      <w:docPartBody>
        <w:p w:rsidR="00634D20" w:rsidRDefault="0061362D" w:rsidP="0061362D">
          <w:pPr>
            <w:pStyle w:val="E2C5B8259E324828A9724EA1912A68A23"/>
          </w:pPr>
          <w:r w:rsidRPr="001A5B2C">
            <w:rPr>
              <w:rStyle w:val="PlaceholderText"/>
            </w:rPr>
            <w:t>Click or tap here to enter text.</w:t>
          </w:r>
        </w:p>
      </w:docPartBody>
    </w:docPart>
    <w:docPart>
      <w:docPartPr>
        <w:name w:val="D5372FDCABAA44E387F8B94F637D6049"/>
        <w:category>
          <w:name w:val="General"/>
          <w:gallery w:val="placeholder"/>
        </w:category>
        <w:types>
          <w:type w:val="bbPlcHdr"/>
        </w:types>
        <w:behaviors>
          <w:behavior w:val="content"/>
        </w:behaviors>
        <w:guid w:val="{24CD1293-025D-43D4-9C99-67DC2325B30D}"/>
      </w:docPartPr>
      <w:docPartBody>
        <w:p w:rsidR="00634D20" w:rsidRDefault="0061362D" w:rsidP="0061362D">
          <w:pPr>
            <w:pStyle w:val="D5372FDCABAA44E387F8B94F637D60493"/>
          </w:pPr>
          <w:r w:rsidRPr="001A5B2C">
            <w:rPr>
              <w:rStyle w:val="PlaceholderText"/>
            </w:rPr>
            <w:t>Click or tap here to enter text.</w:t>
          </w:r>
        </w:p>
      </w:docPartBody>
    </w:docPart>
    <w:docPart>
      <w:docPartPr>
        <w:name w:val="D6E036A020FE4E9F86121AEB8140F4C7"/>
        <w:category>
          <w:name w:val="General"/>
          <w:gallery w:val="placeholder"/>
        </w:category>
        <w:types>
          <w:type w:val="bbPlcHdr"/>
        </w:types>
        <w:behaviors>
          <w:behavior w:val="content"/>
        </w:behaviors>
        <w:guid w:val="{288F9D4F-7166-41C5-87C7-E6A1E60E23E3}"/>
      </w:docPartPr>
      <w:docPartBody>
        <w:p w:rsidR="00634D20" w:rsidRDefault="0061362D" w:rsidP="0061362D">
          <w:pPr>
            <w:pStyle w:val="D6E036A020FE4E9F86121AEB8140F4C73"/>
          </w:pPr>
          <w:r w:rsidRPr="001A5B2C">
            <w:rPr>
              <w:rStyle w:val="PlaceholderText"/>
            </w:rPr>
            <w:t>Click or tap here to enter text.</w:t>
          </w:r>
        </w:p>
      </w:docPartBody>
    </w:docPart>
    <w:docPart>
      <w:docPartPr>
        <w:name w:val="63DB6FF2053D497197EDDEEA4F5CABC5"/>
        <w:category>
          <w:name w:val="General"/>
          <w:gallery w:val="placeholder"/>
        </w:category>
        <w:types>
          <w:type w:val="bbPlcHdr"/>
        </w:types>
        <w:behaviors>
          <w:behavior w:val="content"/>
        </w:behaviors>
        <w:guid w:val="{516AAACD-C167-487E-90D7-D8E3CA305F15}"/>
      </w:docPartPr>
      <w:docPartBody>
        <w:p w:rsidR="00634D20" w:rsidRDefault="0061362D" w:rsidP="0061362D">
          <w:pPr>
            <w:pStyle w:val="63DB6FF2053D497197EDDEEA4F5CABC53"/>
          </w:pPr>
          <w:r w:rsidRPr="001A5B2C">
            <w:rPr>
              <w:rStyle w:val="PlaceholderText"/>
            </w:rPr>
            <w:t>Click or tap here to enter text.</w:t>
          </w:r>
        </w:p>
      </w:docPartBody>
    </w:docPart>
    <w:docPart>
      <w:docPartPr>
        <w:name w:val="9931A0AF4DD74C499459F342355989E9"/>
        <w:category>
          <w:name w:val="General"/>
          <w:gallery w:val="placeholder"/>
        </w:category>
        <w:types>
          <w:type w:val="bbPlcHdr"/>
        </w:types>
        <w:behaviors>
          <w:behavior w:val="content"/>
        </w:behaviors>
        <w:guid w:val="{B6C4B4CE-D9D3-416F-BF00-2AFA984F2DE4}"/>
      </w:docPartPr>
      <w:docPartBody>
        <w:p w:rsidR="00634D20" w:rsidRDefault="0061362D" w:rsidP="0061362D">
          <w:pPr>
            <w:pStyle w:val="9931A0AF4DD74C499459F342355989E93"/>
          </w:pPr>
          <w:r w:rsidRPr="001A5B2C">
            <w:rPr>
              <w:rStyle w:val="PlaceholderText"/>
            </w:rPr>
            <w:t>Click or tap here to enter text.</w:t>
          </w:r>
        </w:p>
      </w:docPartBody>
    </w:docPart>
    <w:docPart>
      <w:docPartPr>
        <w:name w:val="65D6F6345DB14C73AC721F88876B87B7"/>
        <w:category>
          <w:name w:val="General"/>
          <w:gallery w:val="placeholder"/>
        </w:category>
        <w:types>
          <w:type w:val="bbPlcHdr"/>
        </w:types>
        <w:behaviors>
          <w:behavior w:val="content"/>
        </w:behaviors>
        <w:guid w:val="{A46FAA3E-0282-4BAB-907F-D100986160BA}"/>
      </w:docPartPr>
      <w:docPartBody>
        <w:p w:rsidR="00634D20" w:rsidRDefault="0061362D" w:rsidP="0061362D">
          <w:pPr>
            <w:pStyle w:val="65D6F6345DB14C73AC721F88876B87B73"/>
          </w:pPr>
          <w:r w:rsidRPr="001A5B2C">
            <w:rPr>
              <w:rStyle w:val="PlaceholderText"/>
            </w:rPr>
            <w:t>Click or tap here to enter text.</w:t>
          </w:r>
        </w:p>
      </w:docPartBody>
    </w:docPart>
    <w:docPart>
      <w:docPartPr>
        <w:name w:val="66705837F01A458589430460633CF05C"/>
        <w:category>
          <w:name w:val="General"/>
          <w:gallery w:val="placeholder"/>
        </w:category>
        <w:types>
          <w:type w:val="bbPlcHdr"/>
        </w:types>
        <w:behaviors>
          <w:behavior w:val="content"/>
        </w:behaviors>
        <w:guid w:val="{E42012C4-9A6D-4D3F-A607-F99F2784ACE9}"/>
      </w:docPartPr>
      <w:docPartBody>
        <w:p w:rsidR="00634D20" w:rsidRDefault="0061362D" w:rsidP="0061362D">
          <w:pPr>
            <w:pStyle w:val="66705837F01A458589430460633CF05C3"/>
          </w:pPr>
          <w:r w:rsidRPr="001A5B2C">
            <w:rPr>
              <w:rStyle w:val="PlaceholderText"/>
            </w:rPr>
            <w:t>Click or tap here to enter text.</w:t>
          </w:r>
        </w:p>
      </w:docPartBody>
    </w:docPart>
    <w:docPart>
      <w:docPartPr>
        <w:name w:val="B288D8ACA1DF438AB79D2C0265624401"/>
        <w:category>
          <w:name w:val="General"/>
          <w:gallery w:val="placeholder"/>
        </w:category>
        <w:types>
          <w:type w:val="bbPlcHdr"/>
        </w:types>
        <w:behaviors>
          <w:behavior w:val="content"/>
        </w:behaviors>
        <w:guid w:val="{58EDB7A9-9084-4E56-ADE6-0156319F1690}"/>
      </w:docPartPr>
      <w:docPartBody>
        <w:p w:rsidR="00634D20" w:rsidRDefault="0061362D" w:rsidP="0061362D">
          <w:pPr>
            <w:pStyle w:val="B288D8ACA1DF438AB79D2C02656244013"/>
          </w:pPr>
          <w:r w:rsidRPr="001A5B2C">
            <w:rPr>
              <w:rStyle w:val="PlaceholderText"/>
            </w:rPr>
            <w:t>Click or tap here to enter text.</w:t>
          </w:r>
        </w:p>
      </w:docPartBody>
    </w:docPart>
    <w:docPart>
      <w:docPartPr>
        <w:name w:val="405F2233718A45A4BFB432FFEA68E13B"/>
        <w:category>
          <w:name w:val="General"/>
          <w:gallery w:val="placeholder"/>
        </w:category>
        <w:types>
          <w:type w:val="bbPlcHdr"/>
        </w:types>
        <w:behaviors>
          <w:behavior w:val="content"/>
        </w:behaviors>
        <w:guid w:val="{19FFA714-FDD2-48D3-8FBB-971C75DA9265}"/>
      </w:docPartPr>
      <w:docPartBody>
        <w:p w:rsidR="00634D20" w:rsidRDefault="0061362D" w:rsidP="0061362D">
          <w:pPr>
            <w:pStyle w:val="405F2233718A45A4BFB432FFEA68E13B3"/>
          </w:pPr>
          <w:r w:rsidRPr="001A5B2C">
            <w:rPr>
              <w:rStyle w:val="PlaceholderText"/>
            </w:rPr>
            <w:t>Click or tap here to enter text.</w:t>
          </w:r>
        </w:p>
      </w:docPartBody>
    </w:docPart>
    <w:docPart>
      <w:docPartPr>
        <w:name w:val="E8825137334E46EF8BF00A8349AA4DF2"/>
        <w:category>
          <w:name w:val="General"/>
          <w:gallery w:val="placeholder"/>
        </w:category>
        <w:types>
          <w:type w:val="bbPlcHdr"/>
        </w:types>
        <w:behaviors>
          <w:behavior w:val="content"/>
        </w:behaviors>
        <w:guid w:val="{50E7F8D3-518B-4F3E-952E-FCA7C8C41DFA}"/>
      </w:docPartPr>
      <w:docPartBody>
        <w:p w:rsidR="00634D20" w:rsidRDefault="0061362D" w:rsidP="0061362D">
          <w:pPr>
            <w:pStyle w:val="E8825137334E46EF8BF00A8349AA4DF23"/>
          </w:pPr>
          <w:r w:rsidRPr="001A5B2C">
            <w:rPr>
              <w:rStyle w:val="PlaceholderText"/>
            </w:rPr>
            <w:t>Click or tap here to enter text.</w:t>
          </w:r>
        </w:p>
      </w:docPartBody>
    </w:docPart>
    <w:docPart>
      <w:docPartPr>
        <w:name w:val="2C6AD6DD8AD447E6A755419D76FFB23A"/>
        <w:category>
          <w:name w:val="General"/>
          <w:gallery w:val="placeholder"/>
        </w:category>
        <w:types>
          <w:type w:val="bbPlcHdr"/>
        </w:types>
        <w:behaviors>
          <w:behavior w:val="content"/>
        </w:behaviors>
        <w:guid w:val="{386A7EEC-1534-4135-8EC2-9F15E38C5F6B}"/>
      </w:docPartPr>
      <w:docPartBody>
        <w:p w:rsidR="00634D20" w:rsidRDefault="0061362D" w:rsidP="0061362D">
          <w:pPr>
            <w:pStyle w:val="2C6AD6DD8AD447E6A755419D76FFB23A3"/>
          </w:pPr>
          <w:r w:rsidRPr="001A5B2C">
            <w:rPr>
              <w:rStyle w:val="PlaceholderText"/>
            </w:rPr>
            <w:t>Click or tap here to enter text.</w:t>
          </w:r>
        </w:p>
      </w:docPartBody>
    </w:docPart>
    <w:docPart>
      <w:docPartPr>
        <w:name w:val="E297FB6CEF894AD6877F30575A3A20A7"/>
        <w:category>
          <w:name w:val="General"/>
          <w:gallery w:val="placeholder"/>
        </w:category>
        <w:types>
          <w:type w:val="bbPlcHdr"/>
        </w:types>
        <w:behaviors>
          <w:behavior w:val="content"/>
        </w:behaviors>
        <w:guid w:val="{331B1305-18B1-4556-8C2E-17853845C0B9}"/>
      </w:docPartPr>
      <w:docPartBody>
        <w:p w:rsidR="00634D20" w:rsidRDefault="0061362D" w:rsidP="0061362D">
          <w:pPr>
            <w:pStyle w:val="E297FB6CEF894AD6877F30575A3A20A73"/>
          </w:pPr>
          <w:r w:rsidRPr="001A5B2C">
            <w:rPr>
              <w:rStyle w:val="PlaceholderText"/>
            </w:rPr>
            <w:t>Click or tap here to enter text.</w:t>
          </w:r>
        </w:p>
      </w:docPartBody>
    </w:docPart>
    <w:docPart>
      <w:docPartPr>
        <w:name w:val="B8F5C8F42A7440E8B8F5FA4C3F55A122"/>
        <w:category>
          <w:name w:val="General"/>
          <w:gallery w:val="placeholder"/>
        </w:category>
        <w:types>
          <w:type w:val="bbPlcHdr"/>
        </w:types>
        <w:behaviors>
          <w:behavior w:val="content"/>
        </w:behaviors>
        <w:guid w:val="{E7CAAB0C-8E8E-456E-86F1-887BDB665F69}"/>
      </w:docPartPr>
      <w:docPartBody>
        <w:p w:rsidR="00634D20" w:rsidRDefault="0061362D" w:rsidP="0061362D">
          <w:pPr>
            <w:pStyle w:val="B8F5C8F42A7440E8B8F5FA4C3F55A1223"/>
          </w:pPr>
          <w:r w:rsidRPr="001A5B2C">
            <w:rPr>
              <w:rStyle w:val="PlaceholderText"/>
            </w:rPr>
            <w:t>Click or tap here to enter text.</w:t>
          </w:r>
        </w:p>
      </w:docPartBody>
    </w:docPart>
    <w:docPart>
      <w:docPartPr>
        <w:name w:val="0295FA8CA8BC42E0B10F91161B64F970"/>
        <w:category>
          <w:name w:val="General"/>
          <w:gallery w:val="placeholder"/>
        </w:category>
        <w:types>
          <w:type w:val="bbPlcHdr"/>
        </w:types>
        <w:behaviors>
          <w:behavior w:val="content"/>
        </w:behaviors>
        <w:guid w:val="{E12ABAD1-1ADB-4F89-AD2A-EFA530189A6B}"/>
      </w:docPartPr>
      <w:docPartBody>
        <w:p w:rsidR="00634D20" w:rsidRDefault="0061362D" w:rsidP="0061362D">
          <w:pPr>
            <w:pStyle w:val="0295FA8CA8BC42E0B10F91161B64F9703"/>
          </w:pPr>
          <w:r w:rsidRPr="001A5B2C">
            <w:rPr>
              <w:rStyle w:val="PlaceholderText"/>
            </w:rPr>
            <w:t>Click or tap here to enter text.</w:t>
          </w:r>
        </w:p>
      </w:docPartBody>
    </w:docPart>
    <w:docPart>
      <w:docPartPr>
        <w:name w:val="103F85E0FB9940F2B7C32B557DE0443E"/>
        <w:category>
          <w:name w:val="General"/>
          <w:gallery w:val="placeholder"/>
        </w:category>
        <w:types>
          <w:type w:val="bbPlcHdr"/>
        </w:types>
        <w:behaviors>
          <w:behavior w:val="content"/>
        </w:behaviors>
        <w:guid w:val="{D8CBC06E-04F7-44F1-9AFA-31FF243AECB5}"/>
      </w:docPartPr>
      <w:docPartBody>
        <w:p w:rsidR="00634D20" w:rsidRDefault="0061362D" w:rsidP="0061362D">
          <w:pPr>
            <w:pStyle w:val="103F85E0FB9940F2B7C32B557DE0443E3"/>
          </w:pPr>
          <w:r w:rsidRPr="001A5B2C">
            <w:rPr>
              <w:rStyle w:val="PlaceholderText"/>
            </w:rPr>
            <w:t>Click or tap here to enter text.</w:t>
          </w:r>
        </w:p>
      </w:docPartBody>
    </w:docPart>
    <w:docPart>
      <w:docPartPr>
        <w:name w:val="603FBEB178A941B9A9FFF36B5829ABBF"/>
        <w:category>
          <w:name w:val="General"/>
          <w:gallery w:val="placeholder"/>
        </w:category>
        <w:types>
          <w:type w:val="bbPlcHdr"/>
        </w:types>
        <w:behaviors>
          <w:behavior w:val="content"/>
        </w:behaviors>
        <w:guid w:val="{D4C45EEE-5FED-4345-8947-E79997AA6900}"/>
      </w:docPartPr>
      <w:docPartBody>
        <w:p w:rsidR="00634D20" w:rsidRDefault="0061362D" w:rsidP="0061362D">
          <w:pPr>
            <w:pStyle w:val="603FBEB178A941B9A9FFF36B5829ABBF3"/>
          </w:pPr>
          <w:r w:rsidRPr="001A5B2C">
            <w:rPr>
              <w:rStyle w:val="PlaceholderText"/>
            </w:rPr>
            <w:t>Click or tap here to enter text.</w:t>
          </w:r>
        </w:p>
      </w:docPartBody>
    </w:docPart>
    <w:docPart>
      <w:docPartPr>
        <w:name w:val="615937FFB0D34F89AF2D1106EAFF56FE"/>
        <w:category>
          <w:name w:val="General"/>
          <w:gallery w:val="placeholder"/>
        </w:category>
        <w:types>
          <w:type w:val="bbPlcHdr"/>
        </w:types>
        <w:behaviors>
          <w:behavior w:val="content"/>
        </w:behaviors>
        <w:guid w:val="{248E26EF-B5FC-4959-B793-A959D704FB02}"/>
      </w:docPartPr>
      <w:docPartBody>
        <w:p w:rsidR="00634D20" w:rsidRDefault="0061362D" w:rsidP="0061362D">
          <w:pPr>
            <w:pStyle w:val="615937FFB0D34F89AF2D1106EAFF56FE3"/>
          </w:pPr>
          <w:r w:rsidRPr="001A5B2C">
            <w:rPr>
              <w:rStyle w:val="PlaceholderText"/>
            </w:rPr>
            <w:t>Click or tap here to enter text.</w:t>
          </w:r>
        </w:p>
      </w:docPartBody>
    </w:docPart>
    <w:docPart>
      <w:docPartPr>
        <w:name w:val="A608ADE1E56D431C90D8B85B469C01BF"/>
        <w:category>
          <w:name w:val="General"/>
          <w:gallery w:val="placeholder"/>
        </w:category>
        <w:types>
          <w:type w:val="bbPlcHdr"/>
        </w:types>
        <w:behaviors>
          <w:behavior w:val="content"/>
        </w:behaviors>
        <w:guid w:val="{901C7F90-EB41-478D-B89F-9BC70B54EFC2}"/>
      </w:docPartPr>
      <w:docPartBody>
        <w:p w:rsidR="00634D20" w:rsidRDefault="0061362D" w:rsidP="0061362D">
          <w:pPr>
            <w:pStyle w:val="A608ADE1E56D431C90D8B85B469C01BF3"/>
          </w:pPr>
          <w:r w:rsidRPr="001A5B2C">
            <w:rPr>
              <w:rStyle w:val="PlaceholderText"/>
            </w:rPr>
            <w:t>Click or tap here to enter text.</w:t>
          </w:r>
        </w:p>
      </w:docPartBody>
    </w:docPart>
    <w:docPart>
      <w:docPartPr>
        <w:name w:val="9D7C15833E604B6A95428915B3D4345F"/>
        <w:category>
          <w:name w:val="General"/>
          <w:gallery w:val="placeholder"/>
        </w:category>
        <w:types>
          <w:type w:val="bbPlcHdr"/>
        </w:types>
        <w:behaviors>
          <w:behavior w:val="content"/>
        </w:behaviors>
        <w:guid w:val="{6EB010A9-C01E-4EEB-84D3-C9F9FDF6FF48}"/>
      </w:docPartPr>
      <w:docPartBody>
        <w:p w:rsidR="00634D20" w:rsidRDefault="0061362D" w:rsidP="0061362D">
          <w:pPr>
            <w:pStyle w:val="9D7C15833E604B6A95428915B3D4345F3"/>
          </w:pPr>
          <w:r w:rsidRPr="001A5B2C">
            <w:rPr>
              <w:rStyle w:val="PlaceholderText"/>
            </w:rPr>
            <w:t>Click or tap here to enter text.</w:t>
          </w:r>
        </w:p>
      </w:docPartBody>
    </w:docPart>
    <w:docPart>
      <w:docPartPr>
        <w:name w:val="20B51709191D458EB8628350587FF9E3"/>
        <w:category>
          <w:name w:val="General"/>
          <w:gallery w:val="placeholder"/>
        </w:category>
        <w:types>
          <w:type w:val="bbPlcHdr"/>
        </w:types>
        <w:behaviors>
          <w:behavior w:val="content"/>
        </w:behaviors>
        <w:guid w:val="{FB397BAA-FF53-4AC8-B49A-7D95B666ABEA}"/>
      </w:docPartPr>
      <w:docPartBody>
        <w:p w:rsidR="00634D20" w:rsidRDefault="0061362D" w:rsidP="0061362D">
          <w:pPr>
            <w:pStyle w:val="20B51709191D458EB8628350587FF9E33"/>
          </w:pPr>
          <w:r w:rsidRPr="001A5B2C">
            <w:rPr>
              <w:rStyle w:val="PlaceholderText"/>
            </w:rPr>
            <w:t>Click or tap here to enter text.</w:t>
          </w:r>
        </w:p>
      </w:docPartBody>
    </w:docPart>
    <w:docPart>
      <w:docPartPr>
        <w:name w:val="3130C70AA09A47ED8296E462D1D860CB"/>
        <w:category>
          <w:name w:val="General"/>
          <w:gallery w:val="placeholder"/>
        </w:category>
        <w:types>
          <w:type w:val="bbPlcHdr"/>
        </w:types>
        <w:behaviors>
          <w:behavior w:val="content"/>
        </w:behaviors>
        <w:guid w:val="{FA7AF4C6-2A85-421A-854C-0B5A305BBCD0}"/>
      </w:docPartPr>
      <w:docPartBody>
        <w:p w:rsidR="00634D20" w:rsidRDefault="0061362D" w:rsidP="0061362D">
          <w:pPr>
            <w:pStyle w:val="3130C70AA09A47ED8296E462D1D860CB3"/>
          </w:pPr>
          <w:r w:rsidRPr="001A5B2C">
            <w:rPr>
              <w:rStyle w:val="PlaceholderText"/>
            </w:rPr>
            <w:t>Click or tap here to enter text.</w:t>
          </w:r>
        </w:p>
      </w:docPartBody>
    </w:docPart>
    <w:docPart>
      <w:docPartPr>
        <w:name w:val="D1A4BFB6A0C8429C8C7F20A675CD58EC"/>
        <w:category>
          <w:name w:val="General"/>
          <w:gallery w:val="placeholder"/>
        </w:category>
        <w:types>
          <w:type w:val="bbPlcHdr"/>
        </w:types>
        <w:behaviors>
          <w:behavior w:val="content"/>
        </w:behaviors>
        <w:guid w:val="{8E96BA4A-6DB5-4525-BE00-E05ECCEDE0D0}"/>
      </w:docPartPr>
      <w:docPartBody>
        <w:p w:rsidR="00634D20" w:rsidRDefault="0061362D" w:rsidP="0061362D">
          <w:pPr>
            <w:pStyle w:val="D1A4BFB6A0C8429C8C7F20A675CD58EC3"/>
          </w:pPr>
          <w:r w:rsidRPr="001A5B2C">
            <w:rPr>
              <w:rStyle w:val="PlaceholderText"/>
            </w:rPr>
            <w:t>Click or tap here to enter text.</w:t>
          </w:r>
        </w:p>
      </w:docPartBody>
    </w:docPart>
    <w:docPart>
      <w:docPartPr>
        <w:name w:val="9A5619C4C61D427BB08EB79E067B3D6E"/>
        <w:category>
          <w:name w:val="General"/>
          <w:gallery w:val="placeholder"/>
        </w:category>
        <w:types>
          <w:type w:val="bbPlcHdr"/>
        </w:types>
        <w:behaviors>
          <w:behavior w:val="content"/>
        </w:behaviors>
        <w:guid w:val="{E5062949-D090-405C-B87A-4C98BC45E719}"/>
      </w:docPartPr>
      <w:docPartBody>
        <w:p w:rsidR="00634D20" w:rsidRDefault="0061362D" w:rsidP="0061362D">
          <w:pPr>
            <w:pStyle w:val="9A5619C4C61D427BB08EB79E067B3D6E3"/>
          </w:pPr>
          <w:r w:rsidRPr="001A5B2C">
            <w:rPr>
              <w:rStyle w:val="PlaceholderText"/>
            </w:rPr>
            <w:t>Click or tap here to enter text.</w:t>
          </w:r>
        </w:p>
      </w:docPartBody>
    </w:docPart>
    <w:docPart>
      <w:docPartPr>
        <w:name w:val="B2BE1CCDFA6B4FE487CA9535632E0923"/>
        <w:category>
          <w:name w:val="General"/>
          <w:gallery w:val="placeholder"/>
        </w:category>
        <w:types>
          <w:type w:val="bbPlcHdr"/>
        </w:types>
        <w:behaviors>
          <w:behavior w:val="content"/>
        </w:behaviors>
        <w:guid w:val="{8E0B8E72-AE20-42AF-8CB9-3EF90DA8C450}"/>
      </w:docPartPr>
      <w:docPartBody>
        <w:p w:rsidR="00634D20" w:rsidRDefault="0061362D" w:rsidP="0061362D">
          <w:pPr>
            <w:pStyle w:val="B2BE1CCDFA6B4FE487CA9535632E09233"/>
          </w:pPr>
          <w:r w:rsidRPr="001A5B2C">
            <w:rPr>
              <w:rStyle w:val="PlaceholderText"/>
            </w:rPr>
            <w:t>Click or tap here to enter text.</w:t>
          </w:r>
        </w:p>
      </w:docPartBody>
    </w:docPart>
    <w:docPart>
      <w:docPartPr>
        <w:name w:val="2AD94BB6A1DE4624BF5959B16904A12B"/>
        <w:category>
          <w:name w:val="General"/>
          <w:gallery w:val="placeholder"/>
        </w:category>
        <w:types>
          <w:type w:val="bbPlcHdr"/>
        </w:types>
        <w:behaviors>
          <w:behavior w:val="content"/>
        </w:behaviors>
        <w:guid w:val="{690050F9-30EE-48C0-84E1-D5C477546ED2}"/>
      </w:docPartPr>
      <w:docPartBody>
        <w:p w:rsidR="00634D20" w:rsidRDefault="0061362D" w:rsidP="0061362D">
          <w:pPr>
            <w:pStyle w:val="2AD94BB6A1DE4624BF5959B16904A12B3"/>
          </w:pPr>
          <w:r w:rsidRPr="001A5B2C">
            <w:rPr>
              <w:rStyle w:val="PlaceholderText"/>
            </w:rPr>
            <w:t>Click or tap here to enter text.</w:t>
          </w:r>
        </w:p>
      </w:docPartBody>
    </w:docPart>
    <w:docPart>
      <w:docPartPr>
        <w:name w:val="3F969894ED7D47DFB86DAF6C0728E4BA"/>
        <w:category>
          <w:name w:val="General"/>
          <w:gallery w:val="placeholder"/>
        </w:category>
        <w:types>
          <w:type w:val="bbPlcHdr"/>
        </w:types>
        <w:behaviors>
          <w:behavior w:val="content"/>
        </w:behaviors>
        <w:guid w:val="{8F713398-59E1-4658-99A4-45EC0DD4539C}"/>
      </w:docPartPr>
      <w:docPartBody>
        <w:p w:rsidR="00634D20" w:rsidRDefault="0061362D" w:rsidP="0061362D">
          <w:pPr>
            <w:pStyle w:val="3F969894ED7D47DFB86DAF6C0728E4BA3"/>
          </w:pPr>
          <w:r w:rsidRPr="001A5B2C">
            <w:rPr>
              <w:rStyle w:val="PlaceholderText"/>
            </w:rPr>
            <w:t>Click or tap here to enter text.</w:t>
          </w:r>
        </w:p>
      </w:docPartBody>
    </w:docPart>
    <w:docPart>
      <w:docPartPr>
        <w:name w:val="E0DBA75B4FEA4E5192E80423D9389DD5"/>
        <w:category>
          <w:name w:val="General"/>
          <w:gallery w:val="placeholder"/>
        </w:category>
        <w:types>
          <w:type w:val="bbPlcHdr"/>
        </w:types>
        <w:behaviors>
          <w:behavior w:val="content"/>
        </w:behaviors>
        <w:guid w:val="{7508B53F-230A-440F-A8EF-8FC1009ECABA}"/>
      </w:docPartPr>
      <w:docPartBody>
        <w:p w:rsidR="00634D20" w:rsidRDefault="0061362D" w:rsidP="0061362D">
          <w:pPr>
            <w:pStyle w:val="E0DBA75B4FEA4E5192E80423D9389DD53"/>
          </w:pPr>
          <w:r w:rsidRPr="001A5B2C">
            <w:rPr>
              <w:rStyle w:val="PlaceholderText"/>
            </w:rPr>
            <w:t>Click or tap here to enter text.</w:t>
          </w:r>
        </w:p>
      </w:docPartBody>
    </w:docPart>
    <w:docPart>
      <w:docPartPr>
        <w:name w:val="7480E6F2FE4949FF9A54CE30B946C89C"/>
        <w:category>
          <w:name w:val="General"/>
          <w:gallery w:val="placeholder"/>
        </w:category>
        <w:types>
          <w:type w:val="bbPlcHdr"/>
        </w:types>
        <w:behaviors>
          <w:behavior w:val="content"/>
        </w:behaviors>
        <w:guid w:val="{E7A12EC5-0782-4E9D-B7EF-634E5379278B}"/>
      </w:docPartPr>
      <w:docPartBody>
        <w:p w:rsidR="00634D20" w:rsidRDefault="0061362D" w:rsidP="0061362D">
          <w:pPr>
            <w:pStyle w:val="7480E6F2FE4949FF9A54CE30B946C89C3"/>
          </w:pPr>
          <w:r w:rsidRPr="001A5B2C">
            <w:rPr>
              <w:rStyle w:val="PlaceholderText"/>
            </w:rPr>
            <w:t>Click or tap here to enter text.</w:t>
          </w:r>
        </w:p>
      </w:docPartBody>
    </w:docPart>
    <w:docPart>
      <w:docPartPr>
        <w:name w:val="74C3995BCF2E455D8B7A2B8F035EA8B6"/>
        <w:category>
          <w:name w:val="General"/>
          <w:gallery w:val="placeholder"/>
        </w:category>
        <w:types>
          <w:type w:val="bbPlcHdr"/>
        </w:types>
        <w:behaviors>
          <w:behavior w:val="content"/>
        </w:behaviors>
        <w:guid w:val="{14D6A7A9-B404-45B9-8D95-909E977B647F}"/>
      </w:docPartPr>
      <w:docPartBody>
        <w:p w:rsidR="00634D20" w:rsidRDefault="0061362D" w:rsidP="0061362D">
          <w:pPr>
            <w:pStyle w:val="74C3995BCF2E455D8B7A2B8F035EA8B63"/>
          </w:pPr>
          <w:r w:rsidRPr="001A5B2C">
            <w:rPr>
              <w:rStyle w:val="PlaceholderText"/>
            </w:rPr>
            <w:t>Click or tap here to enter text.</w:t>
          </w:r>
        </w:p>
      </w:docPartBody>
    </w:docPart>
    <w:docPart>
      <w:docPartPr>
        <w:name w:val="CC7F209C66764B4A8DDE3CB21E949537"/>
        <w:category>
          <w:name w:val="General"/>
          <w:gallery w:val="placeholder"/>
        </w:category>
        <w:types>
          <w:type w:val="bbPlcHdr"/>
        </w:types>
        <w:behaviors>
          <w:behavior w:val="content"/>
        </w:behaviors>
        <w:guid w:val="{1A63E0CD-F0E1-41AA-94D4-294A32D7AC09}"/>
      </w:docPartPr>
      <w:docPartBody>
        <w:p w:rsidR="00634D20" w:rsidRDefault="0061362D" w:rsidP="0061362D">
          <w:pPr>
            <w:pStyle w:val="CC7F209C66764B4A8DDE3CB21E9495373"/>
          </w:pPr>
          <w:r w:rsidRPr="001A5B2C">
            <w:rPr>
              <w:rStyle w:val="PlaceholderText"/>
            </w:rPr>
            <w:t>Click or tap here to enter text.</w:t>
          </w:r>
        </w:p>
      </w:docPartBody>
    </w:docPart>
    <w:docPart>
      <w:docPartPr>
        <w:name w:val="E602514B50124F3F9AA02C687D1F4926"/>
        <w:category>
          <w:name w:val="General"/>
          <w:gallery w:val="placeholder"/>
        </w:category>
        <w:types>
          <w:type w:val="bbPlcHdr"/>
        </w:types>
        <w:behaviors>
          <w:behavior w:val="content"/>
        </w:behaviors>
        <w:guid w:val="{2BAC2049-E480-48BE-9EB0-5E5DDEE4241C}"/>
      </w:docPartPr>
      <w:docPartBody>
        <w:p w:rsidR="00634D20" w:rsidRDefault="0061362D" w:rsidP="0061362D">
          <w:pPr>
            <w:pStyle w:val="E602514B50124F3F9AA02C687D1F49263"/>
          </w:pPr>
          <w:r w:rsidRPr="001A5B2C">
            <w:rPr>
              <w:rStyle w:val="PlaceholderText"/>
            </w:rPr>
            <w:t>Click or tap here to enter text.</w:t>
          </w:r>
        </w:p>
      </w:docPartBody>
    </w:docPart>
    <w:docPart>
      <w:docPartPr>
        <w:name w:val="EFD75033287A4A9D8729652A6514C10A"/>
        <w:category>
          <w:name w:val="General"/>
          <w:gallery w:val="placeholder"/>
        </w:category>
        <w:types>
          <w:type w:val="bbPlcHdr"/>
        </w:types>
        <w:behaviors>
          <w:behavior w:val="content"/>
        </w:behaviors>
        <w:guid w:val="{52136A15-7EEC-4E4B-968F-95AF3DE57255}"/>
      </w:docPartPr>
      <w:docPartBody>
        <w:p w:rsidR="00634D20" w:rsidRDefault="0061362D" w:rsidP="0061362D">
          <w:pPr>
            <w:pStyle w:val="EFD75033287A4A9D8729652A6514C10A3"/>
          </w:pPr>
          <w:r w:rsidRPr="001A5B2C">
            <w:rPr>
              <w:rStyle w:val="PlaceholderText"/>
            </w:rPr>
            <w:t>Click or tap here to enter text.</w:t>
          </w:r>
        </w:p>
      </w:docPartBody>
    </w:docPart>
    <w:docPart>
      <w:docPartPr>
        <w:name w:val="8F74D9CF64F6453684FFB0C98D3F084D"/>
        <w:category>
          <w:name w:val="General"/>
          <w:gallery w:val="placeholder"/>
        </w:category>
        <w:types>
          <w:type w:val="bbPlcHdr"/>
        </w:types>
        <w:behaviors>
          <w:behavior w:val="content"/>
        </w:behaviors>
        <w:guid w:val="{B035BEC9-10BE-41E3-B249-A3D0C80537B1}"/>
      </w:docPartPr>
      <w:docPartBody>
        <w:p w:rsidR="00634D20" w:rsidRDefault="0061362D" w:rsidP="0061362D">
          <w:pPr>
            <w:pStyle w:val="8F74D9CF64F6453684FFB0C98D3F084D3"/>
          </w:pPr>
          <w:r w:rsidRPr="001A5B2C">
            <w:rPr>
              <w:rStyle w:val="PlaceholderText"/>
            </w:rPr>
            <w:t>Click or tap here to enter text.</w:t>
          </w:r>
        </w:p>
      </w:docPartBody>
    </w:docPart>
    <w:docPart>
      <w:docPartPr>
        <w:name w:val="64F333C6ED3642FDA047B233B8E23A93"/>
        <w:category>
          <w:name w:val="General"/>
          <w:gallery w:val="placeholder"/>
        </w:category>
        <w:types>
          <w:type w:val="bbPlcHdr"/>
        </w:types>
        <w:behaviors>
          <w:behavior w:val="content"/>
        </w:behaviors>
        <w:guid w:val="{37AF0A40-7B76-41AA-A2FE-1CAFB1F4D98E}"/>
      </w:docPartPr>
      <w:docPartBody>
        <w:p w:rsidR="00634D20" w:rsidRDefault="0061362D" w:rsidP="0061362D">
          <w:pPr>
            <w:pStyle w:val="64F333C6ED3642FDA047B233B8E23A933"/>
          </w:pPr>
          <w:r w:rsidRPr="001A5B2C">
            <w:rPr>
              <w:rStyle w:val="PlaceholderText"/>
            </w:rPr>
            <w:t>Click or tap here to enter text.</w:t>
          </w:r>
        </w:p>
      </w:docPartBody>
    </w:docPart>
    <w:docPart>
      <w:docPartPr>
        <w:name w:val="3F3C1DBADF6B4DD684104C6146555A6A"/>
        <w:category>
          <w:name w:val="General"/>
          <w:gallery w:val="placeholder"/>
        </w:category>
        <w:types>
          <w:type w:val="bbPlcHdr"/>
        </w:types>
        <w:behaviors>
          <w:behavior w:val="content"/>
        </w:behaviors>
        <w:guid w:val="{62C59C58-6861-4002-BD5D-32B8645CDC68}"/>
      </w:docPartPr>
      <w:docPartBody>
        <w:p w:rsidR="00634D20" w:rsidRDefault="0061362D" w:rsidP="0061362D">
          <w:pPr>
            <w:pStyle w:val="3F3C1DBADF6B4DD684104C6146555A6A3"/>
          </w:pPr>
          <w:r w:rsidRPr="001A5B2C">
            <w:rPr>
              <w:rStyle w:val="PlaceholderText"/>
            </w:rPr>
            <w:t>Click or tap here to enter text.</w:t>
          </w:r>
        </w:p>
      </w:docPartBody>
    </w:docPart>
    <w:docPart>
      <w:docPartPr>
        <w:name w:val="86B1DAB9CBCE4A1FB439ED8576293285"/>
        <w:category>
          <w:name w:val="General"/>
          <w:gallery w:val="placeholder"/>
        </w:category>
        <w:types>
          <w:type w:val="bbPlcHdr"/>
        </w:types>
        <w:behaviors>
          <w:behavior w:val="content"/>
        </w:behaviors>
        <w:guid w:val="{227107FD-5399-4BEA-BE2E-5C21D2938D8C}"/>
      </w:docPartPr>
      <w:docPartBody>
        <w:p w:rsidR="00634D20" w:rsidRDefault="0061362D" w:rsidP="0061362D">
          <w:pPr>
            <w:pStyle w:val="86B1DAB9CBCE4A1FB439ED85762932853"/>
          </w:pPr>
          <w:r w:rsidRPr="001A5B2C">
            <w:rPr>
              <w:rStyle w:val="PlaceholderText"/>
            </w:rPr>
            <w:t>Click or tap here to enter text.</w:t>
          </w:r>
        </w:p>
      </w:docPartBody>
    </w:docPart>
    <w:docPart>
      <w:docPartPr>
        <w:name w:val="50BE5BEDC32C4E38A80D5855E62ED2C8"/>
        <w:category>
          <w:name w:val="General"/>
          <w:gallery w:val="placeholder"/>
        </w:category>
        <w:types>
          <w:type w:val="bbPlcHdr"/>
        </w:types>
        <w:behaviors>
          <w:behavior w:val="content"/>
        </w:behaviors>
        <w:guid w:val="{E49A9167-ABFE-461F-B017-8EC1E70208A5}"/>
      </w:docPartPr>
      <w:docPartBody>
        <w:p w:rsidR="00634D20" w:rsidRDefault="0061362D" w:rsidP="0061362D">
          <w:pPr>
            <w:pStyle w:val="50BE5BEDC32C4E38A80D5855E62ED2C83"/>
          </w:pPr>
          <w:r w:rsidRPr="001A5B2C">
            <w:rPr>
              <w:rStyle w:val="PlaceholderText"/>
            </w:rPr>
            <w:t>Click or tap here to enter text.</w:t>
          </w:r>
        </w:p>
      </w:docPartBody>
    </w:docPart>
    <w:docPart>
      <w:docPartPr>
        <w:name w:val="FE44DAAD74B64B939AC039BADE01D873"/>
        <w:category>
          <w:name w:val="General"/>
          <w:gallery w:val="placeholder"/>
        </w:category>
        <w:types>
          <w:type w:val="bbPlcHdr"/>
        </w:types>
        <w:behaviors>
          <w:behavior w:val="content"/>
        </w:behaviors>
        <w:guid w:val="{03FE13AE-CA19-4D57-840A-5D7DF8626D97}"/>
      </w:docPartPr>
      <w:docPartBody>
        <w:p w:rsidR="00634D20" w:rsidRDefault="0061362D" w:rsidP="0061362D">
          <w:pPr>
            <w:pStyle w:val="FE44DAAD74B64B939AC039BADE01D8733"/>
          </w:pPr>
          <w:r w:rsidRPr="001A5B2C">
            <w:rPr>
              <w:rStyle w:val="PlaceholderText"/>
            </w:rPr>
            <w:t>Click or tap here to enter text.</w:t>
          </w:r>
        </w:p>
      </w:docPartBody>
    </w:docPart>
    <w:docPart>
      <w:docPartPr>
        <w:name w:val="56195287FE944545862F7ADBF88A7BD4"/>
        <w:category>
          <w:name w:val="General"/>
          <w:gallery w:val="placeholder"/>
        </w:category>
        <w:types>
          <w:type w:val="bbPlcHdr"/>
        </w:types>
        <w:behaviors>
          <w:behavior w:val="content"/>
        </w:behaviors>
        <w:guid w:val="{8F208868-D93C-4CF9-AB27-DA660B1E2586}"/>
      </w:docPartPr>
      <w:docPartBody>
        <w:p w:rsidR="00634D20" w:rsidRDefault="0061362D" w:rsidP="0061362D">
          <w:pPr>
            <w:pStyle w:val="56195287FE944545862F7ADBF88A7BD43"/>
          </w:pPr>
          <w:r w:rsidRPr="001A5B2C">
            <w:rPr>
              <w:rStyle w:val="PlaceholderText"/>
            </w:rPr>
            <w:t>Click or tap here to enter text.</w:t>
          </w:r>
        </w:p>
      </w:docPartBody>
    </w:docPart>
    <w:docPart>
      <w:docPartPr>
        <w:name w:val="30EA23F04B6745B88D6F8410FA215BBA"/>
        <w:category>
          <w:name w:val="General"/>
          <w:gallery w:val="placeholder"/>
        </w:category>
        <w:types>
          <w:type w:val="bbPlcHdr"/>
        </w:types>
        <w:behaviors>
          <w:behavior w:val="content"/>
        </w:behaviors>
        <w:guid w:val="{8BFCF0EA-D7AE-4FB6-93BA-0EEF986B1BC3}"/>
      </w:docPartPr>
      <w:docPartBody>
        <w:p w:rsidR="00634D20" w:rsidRDefault="0061362D" w:rsidP="0061362D">
          <w:pPr>
            <w:pStyle w:val="30EA23F04B6745B88D6F8410FA215BBA3"/>
          </w:pPr>
          <w:r w:rsidRPr="001A5B2C">
            <w:rPr>
              <w:rStyle w:val="PlaceholderText"/>
            </w:rPr>
            <w:t>Click or tap here to enter text.</w:t>
          </w:r>
        </w:p>
      </w:docPartBody>
    </w:docPart>
    <w:docPart>
      <w:docPartPr>
        <w:name w:val="9136955BE97540D9A3E3CFA21D65E144"/>
        <w:category>
          <w:name w:val="General"/>
          <w:gallery w:val="placeholder"/>
        </w:category>
        <w:types>
          <w:type w:val="bbPlcHdr"/>
        </w:types>
        <w:behaviors>
          <w:behavior w:val="content"/>
        </w:behaviors>
        <w:guid w:val="{5C1AE854-F9BA-4753-9F48-5414DAF37059}"/>
      </w:docPartPr>
      <w:docPartBody>
        <w:p w:rsidR="00634D20" w:rsidRDefault="0061362D" w:rsidP="0061362D">
          <w:pPr>
            <w:pStyle w:val="9136955BE97540D9A3E3CFA21D65E1443"/>
          </w:pPr>
          <w:r w:rsidRPr="001A5B2C">
            <w:rPr>
              <w:rStyle w:val="PlaceholderText"/>
            </w:rPr>
            <w:t>Click or tap here to enter text.</w:t>
          </w:r>
        </w:p>
      </w:docPartBody>
    </w:docPart>
    <w:docPart>
      <w:docPartPr>
        <w:name w:val="62E38D22AAAA496A9BBE4D135030262B"/>
        <w:category>
          <w:name w:val="General"/>
          <w:gallery w:val="placeholder"/>
        </w:category>
        <w:types>
          <w:type w:val="bbPlcHdr"/>
        </w:types>
        <w:behaviors>
          <w:behavior w:val="content"/>
        </w:behaviors>
        <w:guid w:val="{6F74C3BE-972C-4666-897D-2DFABAE83E35}"/>
      </w:docPartPr>
      <w:docPartBody>
        <w:p w:rsidR="00634D20" w:rsidRDefault="0061362D" w:rsidP="0061362D">
          <w:pPr>
            <w:pStyle w:val="62E38D22AAAA496A9BBE4D135030262B3"/>
          </w:pPr>
          <w:r w:rsidRPr="001A5B2C">
            <w:rPr>
              <w:rStyle w:val="PlaceholderText"/>
            </w:rPr>
            <w:t>Click or tap here to enter text.</w:t>
          </w:r>
        </w:p>
      </w:docPartBody>
    </w:docPart>
    <w:docPart>
      <w:docPartPr>
        <w:name w:val="F0FF8D3D4CE043C68EE3603E7380B118"/>
        <w:category>
          <w:name w:val="General"/>
          <w:gallery w:val="placeholder"/>
        </w:category>
        <w:types>
          <w:type w:val="bbPlcHdr"/>
        </w:types>
        <w:behaviors>
          <w:behavior w:val="content"/>
        </w:behaviors>
        <w:guid w:val="{767EC24D-B992-489C-B972-9A11BD093650}"/>
      </w:docPartPr>
      <w:docPartBody>
        <w:p w:rsidR="00634D20" w:rsidRDefault="0061362D" w:rsidP="0061362D">
          <w:pPr>
            <w:pStyle w:val="F0FF8D3D4CE043C68EE3603E7380B1183"/>
          </w:pPr>
          <w:r w:rsidRPr="001A5B2C">
            <w:rPr>
              <w:rStyle w:val="PlaceholderText"/>
            </w:rPr>
            <w:t>Click or tap here to enter text.</w:t>
          </w:r>
        </w:p>
      </w:docPartBody>
    </w:docPart>
    <w:docPart>
      <w:docPartPr>
        <w:name w:val="83B4FC9096004A30BFD09E4DAD843412"/>
        <w:category>
          <w:name w:val="General"/>
          <w:gallery w:val="placeholder"/>
        </w:category>
        <w:types>
          <w:type w:val="bbPlcHdr"/>
        </w:types>
        <w:behaviors>
          <w:behavior w:val="content"/>
        </w:behaviors>
        <w:guid w:val="{233538C4-E74F-46FC-9E0D-B77118F4931C}"/>
      </w:docPartPr>
      <w:docPartBody>
        <w:p w:rsidR="00634D20" w:rsidRDefault="0061362D" w:rsidP="0061362D">
          <w:pPr>
            <w:pStyle w:val="83B4FC9096004A30BFD09E4DAD8434123"/>
          </w:pPr>
          <w:r w:rsidRPr="001A5B2C">
            <w:rPr>
              <w:rStyle w:val="PlaceholderText"/>
            </w:rPr>
            <w:t>Click or tap here to enter text.</w:t>
          </w:r>
        </w:p>
      </w:docPartBody>
    </w:docPart>
    <w:docPart>
      <w:docPartPr>
        <w:name w:val="7EF753DCF8EE4BAF88CCC8E1423A31B7"/>
        <w:category>
          <w:name w:val="General"/>
          <w:gallery w:val="placeholder"/>
        </w:category>
        <w:types>
          <w:type w:val="bbPlcHdr"/>
        </w:types>
        <w:behaviors>
          <w:behavior w:val="content"/>
        </w:behaviors>
        <w:guid w:val="{0FCE13D7-9E1F-44CB-AE85-5027FD9B7E7E}"/>
      </w:docPartPr>
      <w:docPartBody>
        <w:p w:rsidR="00634D20" w:rsidRDefault="0061362D" w:rsidP="0061362D">
          <w:pPr>
            <w:pStyle w:val="7EF753DCF8EE4BAF88CCC8E1423A31B73"/>
          </w:pPr>
          <w:r w:rsidRPr="001A5B2C">
            <w:rPr>
              <w:rStyle w:val="PlaceholderText"/>
            </w:rPr>
            <w:t>Click or tap here to enter text.</w:t>
          </w:r>
        </w:p>
      </w:docPartBody>
    </w:docPart>
    <w:docPart>
      <w:docPartPr>
        <w:name w:val="83BC940C1BB14706B7044EC326F4CB62"/>
        <w:category>
          <w:name w:val="General"/>
          <w:gallery w:val="placeholder"/>
        </w:category>
        <w:types>
          <w:type w:val="bbPlcHdr"/>
        </w:types>
        <w:behaviors>
          <w:behavior w:val="content"/>
        </w:behaviors>
        <w:guid w:val="{42AC228C-7723-4D02-AE47-D6DBA01765E3}"/>
      </w:docPartPr>
      <w:docPartBody>
        <w:p w:rsidR="00634D20" w:rsidRDefault="0061362D" w:rsidP="0061362D">
          <w:pPr>
            <w:pStyle w:val="83BC940C1BB14706B7044EC326F4CB623"/>
          </w:pPr>
          <w:r w:rsidRPr="001A5B2C">
            <w:rPr>
              <w:rStyle w:val="PlaceholderText"/>
            </w:rPr>
            <w:t>Click or tap here to enter text.</w:t>
          </w:r>
        </w:p>
      </w:docPartBody>
    </w:docPart>
    <w:docPart>
      <w:docPartPr>
        <w:name w:val="BC6026BACA4E4CA8A712BE4DBF353D1C"/>
        <w:category>
          <w:name w:val="General"/>
          <w:gallery w:val="placeholder"/>
        </w:category>
        <w:types>
          <w:type w:val="bbPlcHdr"/>
        </w:types>
        <w:behaviors>
          <w:behavior w:val="content"/>
        </w:behaviors>
        <w:guid w:val="{B25FAEEC-0881-46DB-803F-79754CD8CCDB}"/>
      </w:docPartPr>
      <w:docPartBody>
        <w:p w:rsidR="00634D20" w:rsidRDefault="0061362D" w:rsidP="0061362D">
          <w:pPr>
            <w:pStyle w:val="BC6026BACA4E4CA8A712BE4DBF353D1C3"/>
          </w:pPr>
          <w:r w:rsidRPr="001A5B2C">
            <w:rPr>
              <w:rStyle w:val="PlaceholderText"/>
            </w:rPr>
            <w:t>Click or tap here to enter text.</w:t>
          </w:r>
        </w:p>
      </w:docPartBody>
    </w:docPart>
    <w:docPart>
      <w:docPartPr>
        <w:name w:val="AF687FDE74104D3EA20069027B2EDAAA"/>
        <w:category>
          <w:name w:val="General"/>
          <w:gallery w:val="placeholder"/>
        </w:category>
        <w:types>
          <w:type w:val="bbPlcHdr"/>
        </w:types>
        <w:behaviors>
          <w:behavior w:val="content"/>
        </w:behaviors>
        <w:guid w:val="{AF668FA3-B4E5-4CED-876E-95BDDEE21A65}"/>
      </w:docPartPr>
      <w:docPartBody>
        <w:p w:rsidR="00634D20" w:rsidRDefault="0061362D" w:rsidP="0061362D">
          <w:pPr>
            <w:pStyle w:val="AF687FDE74104D3EA20069027B2EDAAA3"/>
          </w:pPr>
          <w:r w:rsidRPr="001A5B2C">
            <w:rPr>
              <w:rStyle w:val="PlaceholderText"/>
            </w:rPr>
            <w:t>Click or tap here to enter text.</w:t>
          </w:r>
        </w:p>
      </w:docPartBody>
    </w:docPart>
    <w:docPart>
      <w:docPartPr>
        <w:name w:val="EF64565A372345259C702F229F3CEA84"/>
        <w:category>
          <w:name w:val="General"/>
          <w:gallery w:val="placeholder"/>
        </w:category>
        <w:types>
          <w:type w:val="bbPlcHdr"/>
        </w:types>
        <w:behaviors>
          <w:behavior w:val="content"/>
        </w:behaviors>
        <w:guid w:val="{B0C5275D-B7A5-4562-995C-056DC3A2950F}"/>
      </w:docPartPr>
      <w:docPartBody>
        <w:p w:rsidR="00634D20" w:rsidRDefault="0061362D" w:rsidP="0061362D">
          <w:pPr>
            <w:pStyle w:val="EF64565A372345259C702F229F3CEA843"/>
          </w:pPr>
          <w:r w:rsidRPr="001A5B2C">
            <w:rPr>
              <w:rStyle w:val="PlaceholderText"/>
            </w:rPr>
            <w:t>Click or tap here to enter text.</w:t>
          </w:r>
        </w:p>
      </w:docPartBody>
    </w:docPart>
    <w:docPart>
      <w:docPartPr>
        <w:name w:val="67C7659BBB92429ABFE269C6C9AF287F"/>
        <w:category>
          <w:name w:val="General"/>
          <w:gallery w:val="placeholder"/>
        </w:category>
        <w:types>
          <w:type w:val="bbPlcHdr"/>
        </w:types>
        <w:behaviors>
          <w:behavior w:val="content"/>
        </w:behaviors>
        <w:guid w:val="{D54983FC-F6EB-4C75-B452-778DA4A0E304}"/>
      </w:docPartPr>
      <w:docPartBody>
        <w:p w:rsidR="00634D20" w:rsidRDefault="0061362D" w:rsidP="0061362D">
          <w:pPr>
            <w:pStyle w:val="67C7659BBB92429ABFE269C6C9AF287F3"/>
          </w:pPr>
          <w:r w:rsidRPr="001A5B2C">
            <w:rPr>
              <w:rStyle w:val="PlaceholderText"/>
            </w:rPr>
            <w:t>Click or tap here to enter text.</w:t>
          </w:r>
        </w:p>
      </w:docPartBody>
    </w:docPart>
    <w:docPart>
      <w:docPartPr>
        <w:name w:val="5F00E89AF459455C855966F9E90082DB"/>
        <w:category>
          <w:name w:val="General"/>
          <w:gallery w:val="placeholder"/>
        </w:category>
        <w:types>
          <w:type w:val="bbPlcHdr"/>
        </w:types>
        <w:behaviors>
          <w:behavior w:val="content"/>
        </w:behaviors>
        <w:guid w:val="{3E1C0B5F-7A3B-49D2-B9CD-5F0CC109927A}"/>
      </w:docPartPr>
      <w:docPartBody>
        <w:p w:rsidR="00634D20" w:rsidRDefault="0061362D" w:rsidP="0061362D">
          <w:pPr>
            <w:pStyle w:val="5F00E89AF459455C855966F9E90082DB3"/>
          </w:pPr>
          <w:r w:rsidRPr="001A5B2C">
            <w:rPr>
              <w:rStyle w:val="PlaceholderText"/>
            </w:rPr>
            <w:t>Click or tap here to enter text.</w:t>
          </w:r>
        </w:p>
      </w:docPartBody>
    </w:docPart>
    <w:docPart>
      <w:docPartPr>
        <w:name w:val="EA2C307CB0C945668810E9CBB548696C"/>
        <w:category>
          <w:name w:val="General"/>
          <w:gallery w:val="placeholder"/>
        </w:category>
        <w:types>
          <w:type w:val="bbPlcHdr"/>
        </w:types>
        <w:behaviors>
          <w:behavior w:val="content"/>
        </w:behaviors>
        <w:guid w:val="{EEA4B31D-C29B-45BA-9F85-88F47AED7162}"/>
      </w:docPartPr>
      <w:docPartBody>
        <w:p w:rsidR="00634D20" w:rsidRDefault="0061362D" w:rsidP="0061362D">
          <w:pPr>
            <w:pStyle w:val="EA2C307CB0C945668810E9CBB548696C3"/>
          </w:pPr>
          <w:r w:rsidRPr="001A5B2C">
            <w:rPr>
              <w:rStyle w:val="PlaceholderText"/>
            </w:rPr>
            <w:t>Click or tap here to enter text.</w:t>
          </w:r>
        </w:p>
      </w:docPartBody>
    </w:docPart>
    <w:docPart>
      <w:docPartPr>
        <w:name w:val="8EC90B02C23B44C8A18D568D232A9215"/>
        <w:category>
          <w:name w:val="General"/>
          <w:gallery w:val="placeholder"/>
        </w:category>
        <w:types>
          <w:type w:val="bbPlcHdr"/>
        </w:types>
        <w:behaviors>
          <w:behavior w:val="content"/>
        </w:behaviors>
        <w:guid w:val="{4D5218A4-5A1C-4064-93AB-219770F3BF37}"/>
      </w:docPartPr>
      <w:docPartBody>
        <w:p w:rsidR="00634D20" w:rsidRDefault="0061362D" w:rsidP="0061362D">
          <w:pPr>
            <w:pStyle w:val="8EC90B02C23B44C8A18D568D232A92153"/>
          </w:pPr>
          <w:r w:rsidRPr="001A5B2C">
            <w:rPr>
              <w:rStyle w:val="PlaceholderText"/>
            </w:rPr>
            <w:t>Click or tap here to enter text.</w:t>
          </w:r>
        </w:p>
      </w:docPartBody>
    </w:docPart>
    <w:docPart>
      <w:docPartPr>
        <w:name w:val="03F1227EF1614E94AFA80D9B8A162E34"/>
        <w:category>
          <w:name w:val="General"/>
          <w:gallery w:val="placeholder"/>
        </w:category>
        <w:types>
          <w:type w:val="bbPlcHdr"/>
        </w:types>
        <w:behaviors>
          <w:behavior w:val="content"/>
        </w:behaviors>
        <w:guid w:val="{28959B9A-5173-42B6-8912-8DDFC5CEB248}"/>
      </w:docPartPr>
      <w:docPartBody>
        <w:p w:rsidR="00634D20" w:rsidRDefault="0061362D" w:rsidP="0061362D">
          <w:pPr>
            <w:pStyle w:val="03F1227EF1614E94AFA80D9B8A162E343"/>
          </w:pPr>
          <w:r w:rsidRPr="001A5B2C">
            <w:rPr>
              <w:rStyle w:val="PlaceholderText"/>
            </w:rPr>
            <w:t>Click or tap here to enter text.</w:t>
          </w:r>
        </w:p>
      </w:docPartBody>
    </w:docPart>
    <w:docPart>
      <w:docPartPr>
        <w:name w:val="2648220462EF4AF3B4AA9559DE31EC87"/>
        <w:category>
          <w:name w:val="General"/>
          <w:gallery w:val="placeholder"/>
        </w:category>
        <w:types>
          <w:type w:val="bbPlcHdr"/>
        </w:types>
        <w:behaviors>
          <w:behavior w:val="content"/>
        </w:behaviors>
        <w:guid w:val="{180314F6-8E9B-4CAD-95EF-A3F3995C5E0A}"/>
      </w:docPartPr>
      <w:docPartBody>
        <w:p w:rsidR="00634D20" w:rsidRDefault="0061362D" w:rsidP="0061362D">
          <w:pPr>
            <w:pStyle w:val="2648220462EF4AF3B4AA9559DE31EC873"/>
          </w:pPr>
          <w:r w:rsidRPr="001A5B2C">
            <w:rPr>
              <w:rStyle w:val="PlaceholderText"/>
            </w:rPr>
            <w:t>Click or tap here to enter text.</w:t>
          </w:r>
        </w:p>
      </w:docPartBody>
    </w:docPart>
    <w:docPart>
      <w:docPartPr>
        <w:name w:val="8ACD3582EAFB4A3F9EF9AE957F4EEDFC"/>
        <w:category>
          <w:name w:val="General"/>
          <w:gallery w:val="placeholder"/>
        </w:category>
        <w:types>
          <w:type w:val="bbPlcHdr"/>
        </w:types>
        <w:behaviors>
          <w:behavior w:val="content"/>
        </w:behaviors>
        <w:guid w:val="{6BBF1E1F-F706-4497-84D4-F1074EBB8CEF}"/>
      </w:docPartPr>
      <w:docPartBody>
        <w:p w:rsidR="00634D20" w:rsidRDefault="0061362D" w:rsidP="0061362D">
          <w:pPr>
            <w:pStyle w:val="8ACD3582EAFB4A3F9EF9AE957F4EEDFC3"/>
          </w:pPr>
          <w:r w:rsidRPr="001A5B2C">
            <w:rPr>
              <w:rStyle w:val="PlaceholderText"/>
            </w:rPr>
            <w:t>Click or tap here to enter text.</w:t>
          </w:r>
        </w:p>
      </w:docPartBody>
    </w:docPart>
    <w:docPart>
      <w:docPartPr>
        <w:name w:val="84B92E9DDA67400681FC2F17778776FD"/>
        <w:category>
          <w:name w:val="General"/>
          <w:gallery w:val="placeholder"/>
        </w:category>
        <w:types>
          <w:type w:val="bbPlcHdr"/>
        </w:types>
        <w:behaviors>
          <w:behavior w:val="content"/>
        </w:behaviors>
        <w:guid w:val="{2B44EBF1-ED0F-41D4-83FF-7F0634051CE9}"/>
      </w:docPartPr>
      <w:docPartBody>
        <w:p w:rsidR="00634D20" w:rsidRDefault="0061362D" w:rsidP="0061362D">
          <w:pPr>
            <w:pStyle w:val="84B92E9DDA67400681FC2F17778776FD3"/>
          </w:pPr>
          <w:r w:rsidRPr="001A5B2C">
            <w:rPr>
              <w:rStyle w:val="PlaceholderText"/>
            </w:rPr>
            <w:t>Click or tap here to enter text.</w:t>
          </w:r>
        </w:p>
      </w:docPartBody>
    </w:docPart>
    <w:docPart>
      <w:docPartPr>
        <w:name w:val="C90DA11B53CE4C42A01AD76004BE6354"/>
        <w:category>
          <w:name w:val="General"/>
          <w:gallery w:val="placeholder"/>
        </w:category>
        <w:types>
          <w:type w:val="bbPlcHdr"/>
        </w:types>
        <w:behaviors>
          <w:behavior w:val="content"/>
        </w:behaviors>
        <w:guid w:val="{D538BE70-84DF-45E9-BB30-4F150E9F1B13}"/>
      </w:docPartPr>
      <w:docPartBody>
        <w:p w:rsidR="00634D20" w:rsidRDefault="0061362D" w:rsidP="0061362D">
          <w:pPr>
            <w:pStyle w:val="C90DA11B53CE4C42A01AD76004BE63543"/>
          </w:pPr>
          <w:r w:rsidRPr="001A5B2C">
            <w:rPr>
              <w:rStyle w:val="PlaceholderText"/>
            </w:rPr>
            <w:t>Click or tap here to enter text.</w:t>
          </w:r>
        </w:p>
      </w:docPartBody>
    </w:docPart>
    <w:docPart>
      <w:docPartPr>
        <w:name w:val="319E34BBFE534FE2B0A3E45EA3D3D5D2"/>
        <w:category>
          <w:name w:val="General"/>
          <w:gallery w:val="placeholder"/>
        </w:category>
        <w:types>
          <w:type w:val="bbPlcHdr"/>
        </w:types>
        <w:behaviors>
          <w:behavior w:val="content"/>
        </w:behaviors>
        <w:guid w:val="{EDA9FAF2-54E3-4FA5-A781-4829D140ED6C}"/>
      </w:docPartPr>
      <w:docPartBody>
        <w:p w:rsidR="00634D20" w:rsidRDefault="0061362D" w:rsidP="0061362D">
          <w:pPr>
            <w:pStyle w:val="319E34BBFE534FE2B0A3E45EA3D3D5D23"/>
          </w:pPr>
          <w:r w:rsidRPr="001A5B2C">
            <w:rPr>
              <w:rStyle w:val="PlaceholderText"/>
            </w:rPr>
            <w:t>Click or tap here to enter text.</w:t>
          </w:r>
        </w:p>
      </w:docPartBody>
    </w:docPart>
    <w:docPart>
      <w:docPartPr>
        <w:name w:val="92B7A967894643AE907117D42EB3FD28"/>
        <w:category>
          <w:name w:val="General"/>
          <w:gallery w:val="placeholder"/>
        </w:category>
        <w:types>
          <w:type w:val="bbPlcHdr"/>
        </w:types>
        <w:behaviors>
          <w:behavior w:val="content"/>
        </w:behaviors>
        <w:guid w:val="{A372C4AF-6363-4015-927A-06D479BB5BB6}"/>
      </w:docPartPr>
      <w:docPartBody>
        <w:p w:rsidR="00634D20" w:rsidRDefault="0061362D" w:rsidP="0061362D">
          <w:pPr>
            <w:pStyle w:val="92B7A967894643AE907117D42EB3FD283"/>
          </w:pPr>
          <w:r w:rsidRPr="001A5B2C">
            <w:rPr>
              <w:rStyle w:val="PlaceholderText"/>
            </w:rPr>
            <w:t>Click or tap here to enter text.</w:t>
          </w:r>
        </w:p>
      </w:docPartBody>
    </w:docPart>
    <w:docPart>
      <w:docPartPr>
        <w:name w:val="017D7FBF02FC4459A483F1746CF393AF"/>
        <w:category>
          <w:name w:val="General"/>
          <w:gallery w:val="placeholder"/>
        </w:category>
        <w:types>
          <w:type w:val="bbPlcHdr"/>
        </w:types>
        <w:behaviors>
          <w:behavior w:val="content"/>
        </w:behaviors>
        <w:guid w:val="{3D923002-4348-488E-8586-7390199F8609}"/>
      </w:docPartPr>
      <w:docPartBody>
        <w:p w:rsidR="00634D20" w:rsidRDefault="0061362D" w:rsidP="0061362D">
          <w:pPr>
            <w:pStyle w:val="017D7FBF02FC4459A483F1746CF393AF3"/>
          </w:pPr>
          <w:r w:rsidRPr="001A5B2C">
            <w:rPr>
              <w:rStyle w:val="PlaceholderText"/>
            </w:rPr>
            <w:t>Click or tap here to enter text.</w:t>
          </w:r>
        </w:p>
      </w:docPartBody>
    </w:docPart>
    <w:docPart>
      <w:docPartPr>
        <w:name w:val="87C72E49DE334E2185352C88B230365B"/>
        <w:category>
          <w:name w:val="General"/>
          <w:gallery w:val="placeholder"/>
        </w:category>
        <w:types>
          <w:type w:val="bbPlcHdr"/>
        </w:types>
        <w:behaviors>
          <w:behavior w:val="content"/>
        </w:behaviors>
        <w:guid w:val="{B798B9F6-BDC3-43DA-BCD1-55951A8BD414}"/>
      </w:docPartPr>
      <w:docPartBody>
        <w:p w:rsidR="00634D20" w:rsidRDefault="0061362D" w:rsidP="0061362D">
          <w:pPr>
            <w:pStyle w:val="87C72E49DE334E2185352C88B230365B3"/>
          </w:pPr>
          <w:r w:rsidRPr="001A5B2C">
            <w:rPr>
              <w:rStyle w:val="PlaceholderText"/>
            </w:rPr>
            <w:t>Click or tap here to enter text.</w:t>
          </w:r>
        </w:p>
      </w:docPartBody>
    </w:docPart>
    <w:docPart>
      <w:docPartPr>
        <w:name w:val="EA31DDCCBBB2458AB7AFDBA93CEA5783"/>
        <w:category>
          <w:name w:val="General"/>
          <w:gallery w:val="placeholder"/>
        </w:category>
        <w:types>
          <w:type w:val="bbPlcHdr"/>
        </w:types>
        <w:behaviors>
          <w:behavior w:val="content"/>
        </w:behaviors>
        <w:guid w:val="{A2295BD5-5D5F-44B4-BDD2-AF24F5AC11DF}"/>
      </w:docPartPr>
      <w:docPartBody>
        <w:p w:rsidR="00634D20" w:rsidRDefault="0061362D" w:rsidP="0061362D">
          <w:pPr>
            <w:pStyle w:val="EA31DDCCBBB2458AB7AFDBA93CEA57833"/>
          </w:pPr>
          <w:r w:rsidRPr="001A5B2C">
            <w:rPr>
              <w:rStyle w:val="PlaceholderText"/>
            </w:rPr>
            <w:t>Click or tap here to enter text.</w:t>
          </w:r>
        </w:p>
      </w:docPartBody>
    </w:docPart>
    <w:docPart>
      <w:docPartPr>
        <w:name w:val="0146C8322CD34E48B98A5D30E389455D"/>
        <w:category>
          <w:name w:val="General"/>
          <w:gallery w:val="placeholder"/>
        </w:category>
        <w:types>
          <w:type w:val="bbPlcHdr"/>
        </w:types>
        <w:behaviors>
          <w:behavior w:val="content"/>
        </w:behaviors>
        <w:guid w:val="{F6CD9AA8-E34F-4383-843B-FBA45D539CA0}"/>
      </w:docPartPr>
      <w:docPartBody>
        <w:p w:rsidR="00634D20" w:rsidRDefault="0061362D" w:rsidP="0061362D">
          <w:pPr>
            <w:pStyle w:val="0146C8322CD34E48B98A5D30E389455D3"/>
          </w:pPr>
          <w:r w:rsidRPr="001A5B2C">
            <w:rPr>
              <w:rStyle w:val="PlaceholderText"/>
            </w:rPr>
            <w:t>Click or tap here to enter text.</w:t>
          </w:r>
        </w:p>
      </w:docPartBody>
    </w:docPart>
    <w:docPart>
      <w:docPartPr>
        <w:name w:val="FBF735B711164DE6801B0825294D282B"/>
        <w:category>
          <w:name w:val="General"/>
          <w:gallery w:val="placeholder"/>
        </w:category>
        <w:types>
          <w:type w:val="bbPlcHdr"/>
        </w:types>
        <w:behaviors>
          <w:behavior w:val="content"/>
        </w:behaviors>
        <w:guid w:val="{C276D8B1-966F-4BF3-B822-DE4C8C1C66B7}"/>
      </w:docPartPr>
      <w:docPartBody>
        <w:p w:rsidR="00634D20" w:rsidRDefault="0061362D" w:rsidP="0061362D">
          <w:pPr>
            <w:pStyle w:val="FBF735B711164DE6801B0825294D282B3"/>
          </w:pPr>
          <w:r w:rsidRPr="001A5B2C">
            <w:rPr>
              <w:rStyle w:val="PlaceholderText"/>
            </w:rPr>
            <w:t>Click or tap here to enter text.</w:t>
          </w:r>
        </w:p>
      </w:docPartBody>
    </w:docPart>
    <w:docPart>
      <w:docPartPr>
        <w:name w:val="C9C79AF311EE494DA0AE7070ECCE858E"/>
        <w:category>
          <w:name w:val="General"/>
          <w:gallery w:val="placeholder"/>
        </w:category>
        <w:types>
          <w:type w:val="bbPlcHdr"/>
        </w:types>
        <w:behaviors>
          <w:behavior w:val="content"/>
        </w:behaviors>
        <w:guid w:val="{A8F7EAE0-9532-4EE4-A32F-97F8103FC817}"/>
      </w:docPartPr>
      <w:docPartBody>
        <w:p w:rsidR="00634D20" w:rsidRDefault="0061362D" w:rsidP="0061362D">
          <w:pPr>
            <w:pStyle w:val="C9C79AF311EE494DA0AE7070ECCE858E3"/>
          </w:pPr>
          <w:r w:rsidRPr="001A5B2C">
            <w:rPr>
              <w:rStyle w:val="PlaceholderText"/>
            </w:rPr>
            <w:t>Click or tap here to enter text.</w:t>
          </w:r>
        </w:p>
      </w:docPartBody>
    </w:docPart>
    <w:docPart>
      <w:docPartPr>
        <w:name w:val="9E82B83F5E1D4BA98B67F4CC93825BA4"/>
        <w:category>
          <w:name w:val="General"/>
          <w:gallery w:val="placeholder"/>
        </w:category>
        <w:types>
          <w:type w:val="bbPlcHdr"/>
        </w:types>
        <w:behaviors>
          <w:behavior w:val="content"/>
        </w:behaviors>
        <w:guid w:val="{0831EF8F-3219-43ED-9AAC-D4F6A377C4A2}"/>
      </w:docPartPr>
      <w:docPartBody>
        <w:p w:rsidR="00634D20" w:rsidRDefault="0061362D" w:rsidP="0061362D">
          <w:pPr>
            <w:pStyle w:val="9E82B83F5E1D4BA98B67F4CC93825BA43"/>
          </w:pPr>
          <w:r w:rsidRPr="001A5B2C">
            <w:rPr>
              <w:rStyle w:val="PlaceholderText"/>
            </w:rPr>
            <w:t>Click or tap here to enter text.</w:t>
          </w:r>
        </w:p>
      </w:docPartBody>
    </w:docPart>
    <w:docPart>
      <w:docPartPr>
        <w:name w:val="64AA2100532E4B36B97EE071F219D572"/>
        <w:category>
          <w:name w:val="General"/>
          <w:gallery w:val="placeholder"/>
        </w:category>
        <w:types>
          <w:type w:val="bbPlcHdr"/>
        </w:types>
        <w:behaviors>
          <w:behavior w:val="content"/>
        </w:behaviors>
        <w:guid w:val="{BD88615C-4F4B-4A80-9F30-506EE7165F77}"/>
      </w:docPartPr>
      <w:docPartBody>
        <w:p w:rsidR="00634D20" w:rsidRDefault="0061362D" w:rsidP="0061362D">
          <w:pPr>
            <w:pStyle w:val="64AA2100532E4B36B97EE071F219D5723"/>
          </w:pPr>
          <w:r w:rsidRPr="001A5B2C">
            <w:rPr>
              <w:rStyle w:val="PlaceholderText"/>
            </w:rPr>
            <w:t>Click or tap here to enter text.</w:t>
          </w:r>
        </w:p>
      </w:docPartBody>
    </w:docPart>
    <w:docPart>
      <w:docPartPr>
        <w:name w:val="668319CBB01343CE9E3597005ADBB523"/>
        <w:category>
          <w:name w:val="General"/>
          <w:gallery w:val="placeholder"/>
        </w:category>
        <w:types>
          <w:type w:val="bbPlcHdr"/>
        </w:types>
        <w:behaviors>
          <w:behavior w:val="content"/>
        </w:behaviors>
        <w:guid w:val="{E6B21D0D-EDF7-4116-9111-06507F74D373}"/>
      </w:docPartPr>
      <w:docPartBody>
        <w:p w:rsidR="00634D20" w:rsidRDefault="0061362D" w:rsidP="0061362D">
          <w:pPr>
            <w:pStyle w:val="668319CBB01343CE9E3597005ADBB5233"/>
          </w:pPr>
          <w:r w:rsidRPr="001A5B2C">
            <w:rPr>
              <w:rStyle w:val="PlaceholderText"/>
            </w:rPr>
            <w:t>Click or tap here to enter text.</w:t>
          </w:r>
        </w:p>
      </w:docPartBody>
    </w:docPart>
    <w:docPart>
      <w:docPartPr>
        <w:name w:val="6B70E1FC55CB4020A583CCB338168BBE"/>
        <w:category>
          <w:name w:val="General"/>
          <w:gallery w:val="placeholder"/>
        </w:category>
        <w:types>
          <w:type w:val="bbPlcHdr"/>
        </w:types>
        <w:behaviors>
          <w:behavior w:val="content"/>
        </w:behaviors>
        <w:guid w:val="{A5BDFBC1-8887-4530-AB96-B4727A295995}"/>
      </w:docPartPr>
      <w:docPartBody>
        <w:p w:rsidR="00634D20" w:rsidRDefault="0061362D" w:rsidP="0061362D">
          <w:pPr>
            <w:pStyle w:val="6B70E1FC55CB4020A583CCB338168BBE3"/>
          </w:pPr>
          <w:r w:rsidRPr="001A5B2C">
            <w:rPr>
              <w:rStyle w:val="PlaceholderText"/>
            </w:rPr>
            <w:t>Click or tap here to enter text.</w:t>
          </w:r>
        </w:p>
      </w:docPartBody>
    </w:docPart>
    <w:docPart>
      <w:docPartPr>
        <w:name w:val="E34DD3866225454B9A36F0F7D3A6EA60"/>
        <w:category>
          <w:name w:val="General"/>
          <w:gallery w:val="placeholder"/>
        </w:category>
        <w:types>
          <w:type w:val="bbPlcHdr"/>
        </w:types>
        <w:behaviors>
          <w:behavior w:val="content"/>
        </w:behaviors>
        <w:guid w:val="{6657C126-D01B-4FF1-BD36-9CDDECD25E60}"/>
      </w:docPartPr>
      <w:docPartBody>
        <w:p w:rsidR="00634D20" w:rsidRDefault="0061362D" w:rsidP="0061362D">
          <w:pPr>
            <w:pStyle w:val="E34DD3866225454B9A36F0F7D3A6EA603"/>
          </w:pPr>
          <w:r w:rsidRPr="001A5B2C">
            <w:rPr>
              <w:rStyle w:val="PlaceholderText"/>
            </w:rPr>
            <w:t>Click or tap here to enter text.</w:t>
          </w:r>
        </w:p>
      </w:docPartBody>
    </w:docPart>
    <w:docPart>
      <w:docPartPr>
        <w:name w:val="2E7D62F5E49D424FA2DC01046BB3076E"/>
        <w:category>
          <w:name w:val="General"/>
          <w:gallery w:val="placeholder"/>
        </w:category>
        <w:types>
          <w:type w:val="bbPlcHdr"/>
        </w:types>
        <w:behaviors>
          <w:behavior w:val="content"/>
        </w:behaviors>
        <w:guid w:val="{FAEEFCA8-B0E4-405E-B2BD-47BAD71EA47D}"/>
      </w:docPartPr>
      <w:docPartBody>
        <w:p w:rsidR="00634D20" w:rsidRDefault="0061362D" w:rsidP="0061362D">
          <w:pPr>
            <w:pStyle w:val="2E7D62F5E49D424FA2DC01046BB3076E3"/>
          </w:pPr>
          <w:r w:rsidRPr="001A5B2C">
            <w:rPr>
              <w:rStyle w:val="PlaceholderText"/>
            </w:rPr>
            <w:t>Click or tap here to enter text.</w:t>
          </w:r>
        </w:p>
      </w:docPartBody>
    </w:docPart>
    <w:docPart>
      <w:docPartPr>
        <w:name w:val="281DC1D4378F47B298ED20D9CE3F63A7"/>
        <w:category>
          <w:name w:val="General"/>
          <w:gallery w:val="placeholder"/>
        </w:category>
        <w:types>
          <w:type w:val="bbPlcHdr"/>
        </w:types>
        <w:behaviors>
          <w:behavior w:val="content"/>
        </w:behaviors>
        <w:guid w:val="{06E51DDC-787E-4192-8651-D4B5E7A8789B}"/>
      </w:docPartPr>
      <w:docPartBody>
        <w:p w:rsidR="00634D20" w:rsidRDefault="0061362D" w:rsidP="0061362D">
          <w:pPr>
            <w:pStyle w:val="281DC1D4378F47B298ED20D9CE3F63A73"/>
          </w:pPr>
          <w:r w:rsidRPr="001A5B2C">
            <w:rPr>
              <w:rStyle w:val="PlaceholderText"/>
            </w:rPr>
            <w:t>Click or tap here to enter text.</w:t>
          </w:r>
        </w:p>
      </w:docPartBody>
    </w:docPart>
    <w:docPart>
      <w:docPartPr>
        <w:name w:val="F3D601CDB62B41C981714927BA52EF0B"/>
        <w:category>
          <w:name w:val="General"/>
          <w:gallery w:val="placeholder"/>
        </w:category>
        <w:types>
          <w:type w:val="bbPlcHdr"/>
        </w:types>
        <w:behaviors>
          <w:behavior w:val="content"/>
        </w:behaviors>
        <w:guid w:val="{D949BF97-8592-4646-A74E-BEC116DE5BFC}"/>
      </w:docPartPr>
      <w:docPartBody>
        <w:p w:rsidR="00634D20" w:rsidRDefault="0061362D" w:rsidP="0061362D">
          <w:pPr>
            <w:pStyle w:val="F3D601CDB62B41C981714927BA52EF0B3"/>
          </w:pPr>
          <w:r w:rsidRPr="001A5B2C">
            <w:rPr>
              <w:rStyle w:val="PlaceholderText"/>
            </w:rPr>
            <w:t>Click or tap here to enter text.</w:t>
          </w:r>
        </w:p>
      </w:docPartBody>
    </w:docPart>
    <w:docPart>
      <w:docPartPr>
        <w:name w:val="AB6B2F185E4A4E2785ADDE615E5E9D50"/>
        <w:category>
          <w:name w:val="General"/>
          <w:gallery w:val="placeholder"/>
        </w:category>
        <w:types>
          <w:type w:val="bbPlcHdr"/>
        </w:types>
        <w:behaviors>
          <w:behavior w:val="content"/>
        </w:behaviors>
        <w:guid w:val="{97C40BC2-924F-4FCE-AA67-190772572CE0}"/>
      </w:docPartPr>
      <w:docPartBody>
        <w:p w:rsidR="00634D20" w:rsidRDefault="0061362D" w:rsidP="0061362D">
          <w:pPr>
            <w:pStyle w:val="AB6B2F185E4A4E2785ADDE615E5E9D503"/>
          </w:pPr>
          <w:r w:rsidRPr="001A5B2C">
            <w:rPr>
              <w:rStyle w:val="PlaceholderText"/>
            </w:rPr>
            <w:t>Click or tap here to enter text.</w:t>
          </w:r>
        </w:p>
      </w:docPartBody>
    </w:docPart>
    <w:docPart>
      <w:docPartPr>
        <w:name w:val="65E173B4C8694DE88D3B3534133B8B4E"/>
        <w:category>
          <w:name w:val="General"/>
          <w:gallery w:val="placeholder"/>
        </w:category>
        <w:types>
          <w:type w:val="bbPlcHdr"/>
        </w:types>
        <w:behaviors>
          <w:behavior w:val="content"/>
        </w:behaviors>
        <w:guid w:val="{33D15C95-5CE8-4BA2-852F-701590E890C3}"/>
      </w:docPartPr>
      <w:docPartBody>
        <w:p w:rsidR="00634D20" w:rsidRDefault="0061362D" w:rsidP="0061362D">
          <w:pPr>
            <w:pStyle w:val="65E173B4C8694DE88D3B3534133B8B4E3"/>
          </w:pPr>
          <w:r w:rsidRPr="001A5B2C">
            <w:rPr>
              <w:rStyle w:val="PlaceholderText"/>
            </w:rPr>
            <w:t>Click or tap here to enter text.</w:t>
          </w:r>
        </w:p>
      </w:docPartBody>
    </w:docPart>
    <w:docPart>
      <w:docPartPr>
        <w:name w:val="9E7FD52BC9F142FB830562377D399B10"/>
        <w:category>
          <w:name w:val="General"/>
          <w:gallery w:val="placeholder"/>
        </w:category>
        <w:types>
          <w:type w:val="bbPlcHdr"/>
        </w:types>
        <w:behaviors>
          <w:behavior w:val="content"/>
        </w:behaviors>
        <w:guid w:val="{D5306B79-3D33-472B-BD0C-C5F11ED8EB8E}"/>
      </w:docPartPr>
      <w:docPartBody>
        <w:p w:rsidR="00634D20" w:rsidRDefault="0061362D" w:rsidP="0061362D">
          <w:pPr>
            <w:pStyle w:val="9E7FD52BC9F142FB830562377D399B103"/>
          </w:pPr>
          <w:r w:rsidRPr="001A5B2C">
            <w:rPr>
              <w:rStyle w:val="PlaceholderText"/>
            </w:rPr>
            <w:t>Click or tap here to enter text.</w:t>
          </w:r>
        </w:p>
      </w:docPartBody>
    </w:docPart>
    <w:docPart>
      <w:docPartPr>
        <w:name w:val="E4A2BE191EAF4B0F81EC717437852C58"/>
        <w:category>
          <w:name w:val="General"/>
          <w:gallery w:val="placeholder"/>
        </w:category>
        <w:types>
          <w:type w:val="bbPlcHdr"/>
        </w:types>
        <w:behaviors>
          <w:behavior w:val="content"/>
        </w:behaviors>
        <w:guid w:val="{F648DC24-50DA-4F1A-8D06-04AA7C664247}"/>
      </w:docPartPr>
      <w:docPartBody>
        <w:p w:rsidR="00634D20" w:rsidRDefault="0061362D" w:rsidP="0061362D">
          <w:pPr>
            <w:pStyle w:val="E4A2BE191EAF4B0F81EC717437852C583"/>
          </w:pPr>
          <w:r w:rsidRPr="001A5B2C">
            <w:rPr>
              <w:rStyle w:val="PlaceholderText"/>
            </w:rPr>
            <w:t>Click or tap here to enter text.</w:t>
          </w:r>
        </w:p>
      </w:docPartBody>
    </w:docPart>
    <w:docPart>
      <w:docPartPr>
        <w:name w:val="ABD7E7F05AD84447940016B3948F1BBC"/>
        <w:category>
          <w:name w:val="General"/>
          <w:gallery w:val="placeholder"/>
        </w:category>
        <w:types>
          <w:type w:val="bbPlcHdr"/>
        </w:types>
        <w:behaviors>
          <w:behavior w:val="content"/>
        </w:behaviors>
        <w:guid w:val="{FCCFBF45-2CAF-4A83-A256-D053CD66FEE2}"/>
      </w:docPartPr>
      <w:docPartBody>
        <w:p w:rsidR="00634D20" w:rsidRDefault="0061362D" w:rsidP="0061362D">
          <w:pPr>
            <w:pStyle w:val="ABD7E7F05AD84447940016B3948F1BBC3"/>
          </w:pPr>
          <w:r w:rsidRPr="001A5B2C">
            <w:rPr>
              <w:rStyle w:val="PlaceholderText"/>
            </w:rPr>
            <w:t>Click or tap here to enter text.</w:t>
          </w:r>
        </w:p>
      </w:docPartBody>
    </w:docPart>
    <w:docPart>
      <w:docPartPr>
        <w:name w:val="49EC4185423346D4A6AE4718EB096B98"/>
        <w:category>
          <w:name w:val="General"/>
          <w:gallery w:val="placeholder"/>
        </w:category>
        <w:types>
          <w:type w:val="bbPlcHdr"/>
        </w:types>
        <w:behaviors>
          <w:behavior w:val="content"/>
        </w:behaviors>
        <w:guid w:val="{B966C730-FD5F-43BD-8C68-77750EAF84D4}"/>
      </w:docPartPr>
      <w:docPartBody>
        <w:p w:rsidR="00634D20" w:rsidRDefault="0061362D" w:rsidP="0061362D">
          <w:pPr>
            <w:pStyle w:val="49EC4185423346D4A6AE4718EB096B983"/>
          </w:pPr>
          <w:r w:rsidRPr="001A5B2C">
            <w:rPr>
              <w:rStyle w:val="PlaceholderText"/>
            </w:rPr>
            <w:t>Click or tap here to enter text.</w:t>
          </w:r>
        </w:p>
      </w:docPartBody>
    </w:docPart>
    <w:docPart>
      <w:docPartPr>
        <w:name w:val="7C63B047B83C4495B0D972FB70A93958"/>
        <w:category>
          <w:name w:val="General"/>
          <w:gallery w:val="placeholder"/>
        </w:category>
        <w:types>
          <w:type w:val="bbPlcHdr"/>
        </w:types>
        <w:behaviors>
          <w:behavior w:val="content"/>
        </w:behaviors>
        <w:guid w:val="{D2A75700-2536-430D-8AC2-EF1BAB8CAAE9}"/>
      </w:docPartPr>
      <w:docPartBody>
        <w:p w:rsidR="00634D20" w:rsidRDefault="0061362D" w:rsidP="0061362D">
          <w:pPr>
            <w:pStyle w:val="7C63B047B83C4495B0D972FB70A939583"/>
          </w:pPr>
          <w:r w:rsidRPr="001A5B2C">
            <w:rPr>
              <w:rStyle w:val="PlaceholderText"/>
            </w:rPr>
            <w:t>Click or tap here to enter text.</w:t>
          </w:r>
        </w:p>
      </w:docPartBody>
    </w:docPart>
    <w:docPart>
      <w:docPartPr>
        <w:name w:val="A7DC64E080A14221ACA43DE21545C0C2"/>
        <w:category>
          <w:name w:val="General"/>
          <w:gallery w:val="placeholder"/>
        </w:category>
        <w:types>
          <w:type w:val="bbPlcHdr"/>
        </w:types>
        <w:behaviors>
          <w:behavior w:val="content"/>
        </w:behaviors>
        <w:guid w:val="{CE72DC73-A04F-41EB-A88E-47AC1BB421F9}"/>
      </w:docPartPr>
      <w:docPartBody>
        <w:p w:rsidR="00634D20" w:rsidRDefault="0061362D" w:rsidP="0061362D">
          <w:pPr>
            <w:pStyle w:val="A7DC64E080A14221ACA43DE21545C0C23"/>
          </w:pPr>
          <w:r w:rsidRPr="001A5B2C">
            <w:rPr>
              <w:rStyle w:val="PlaceholderText"/>
            </w:rPr>
            <w:t>Click or tap here to enter text.</w:t>
          </w:r>
        </w:p>
      </w:docPartBody>
    </w:docPart>
    <w:docPart>
      <w:docPartPr>
        <w:name w:val="4368AF3C0B0047B5A9AF1F28F9CA562E"/>
        <w:category>
          <w:name w:val="General"/>
          <w:gallery w:val="placeholder"/>
        </w:category>
        <w:types>
          <w:type w:val="bbPlcHdr"/>
        </w:types>
        <w:behaviors>
          <w:behavior w:val="content"/>
        </w:behaviors>
        <w:guid w:val="{2D1015F0-8A80-4044-8417-8536FDAF0DD3}"/>
      </w:docPartPr>
      <w:docPartBody>
        <w:p w:rsidR="00634D20" w:rsidRDefault="0061362D" w:rsidP="0061362D">
          <w:pPr>
            <w:pStyle w:val="4368AF3C0B0047B5A9AF1F28F9CA562E3"/>
          </w:pPr>
          <w:r w:rsidRPr="001A5B2C">
            <w:rPr>
              <w:rStyle w:val="PlaceholderText"/>
            </w:rPr>
            <w:t>Click or tap here to enter text.</w:t>
          </w:r>
        </w:p>
      </w:docPartBody>
    </w:docPart>
    <w:docPart>
      <w:docPartPr>
        <w:name w:val="02A2CC3DD23544EE9D5D7C88E9EE6C6A"/>
        <w:category>
          <w:name w:val="General"/>
          <w:gallery w:val="placeholder"/>
        </w:category>
        <w:types>
          <w:type w:val="bbPlcHdr"/>
        </w:types>
        <w:behaviors>
          <w:behavior w:val="content"/>
        </w:behaviors>
        <w:guid w:val="{C2E10E0F-658F-4E9B-A436-A92B93EB8AB2}"/>
      </w:docPartPr>
      <w:docPartBody>
        <w:p w:rsidR="00634D20" w:rsidRDefault="0061362D" w:rsidP="0061362D">
          <w:pPr>
            <w:pStyle w:val="02A2CC3DD23544EE9D5D7C88E9EE6C6A3"/>
          </w:pPr>
          <w:r w:rsidRPr="001A5B2C">
            <w:rPr>
              <w:rStyle w:val="PlaceholderText"/>
            </w:rPr>
            <w:t>Click or tap here to enter text.</w:t>
          </w:r>
        </w:p>
      </w:docPartBody>
    </w:docPart>
    <w:docPart>
      <w:docPartPr>
        <w:name w:val="FECA53AF1DD34810BB22898B6E6FAE83"/>
        <w:category>
          <w:name w:val="General"/>
          <w:gallery w:val="placeholder"/>
        </w:category>
        <w:types>
          <w:type w:val="bbPlcHdr"/>
        </w:types>
        <w:behaviors>
          <w:behavior w:val="content"/>
        </w:behaviors>
        <w:guid w:val="{E60BDD1A-9288-4C11-885F-F581DB64D289}"/>
      </w:docPartPr>
      <w:docPartBody>
        <w:p w:rsidR="00634D20" w:rsidRDefault="0061362D" w:rsidP="0061362D">
          <w:pPr>
            <w:pStyle w:val="FECA53AF1DD34810BB22898B6E6FAE833"/>
          </w:pPr>
          <w:r w:rsidRPr="001A5B2C">
            <w:rPr>
              <w:rStyle w:val="PlaceholderText"/>
            </w:rPr>
            <w:t>Click or tap here to enter text.</w:t>
          </w:r>
        </w:p>
      </w:docPartBody>
    </w:docPart>
    <w:docPart>
      <w:docPartPr>
        <w:name w:val="B8313EF8BB3342818DDDD88383E0B87B"/>
        <w:category>
          <w:name w:val="General"/>
          <w:gallery w:val="placeholder"/>
        </w:category>
        <w:types>
          <w:type w:val="bbPlcHdr"/>
        </w:types>
        <w:behaviors>
          <w:behavior w:val="content"/>
        </w:behaviors>
        <w:guid w:val="{BAC8F18C-129A-4770-B36F-4C7C8AB970CB}"/>
      </w:docPartPr>
      <w:docPartBody>
        <w:p w:rsidR="00634D20" w:rsidRDefault="0061362D" w:rsidP="0061362D">
          <w:pPr>
            <w:pStyle w:val="B8313EF8BB3342818DDDD88383E0B87B3"/>
          </w:pPr>
          <w:r w:rsidRPr="001A5B2C">
            <w:rPr>
              <w:rStyle w:val="PlaceholderText"/>
            </w:rPr>
            <w:t>Click or tap here to enter text.</w:t>
          </w:r>
        </w:p>
      </w:docPartBody>
    </w:docPart>
    <w:docPart>
      <w:docPartPr>
        <w:name w:val="7F76EC4C3F7B42289D1436A4CBBEA775"/>
        <w:category>
          <w:name w:val="General"/>
          <w:gallery w:val="placeholder"/>
        </w:category>
        <w:types>
          <w:type w:val="bbPlcHdr"/>
        </w:types>
        <w:behaviors>
          <w:behavior w:val="content"/>
        </w:behaviors>
        <w:guid w:val="{304843F7-D949-401E-832D-81F7188BE455}"/>
      </w:docPartPr>
      <w:docPartBody>
        <w:p w:rsidR="00634D20" w:rsidRDefault="0061362D" w:rsidP="0061362D">
          <w:pPr>
            <w:pStyle w:val="7F76EC4C3F7B42289D1436A4CBBEA7753"/>
          </w:pPr>
          <w:r w:rsidRPr="001A5B2C">
            <w:rPr>
              <w:rStyle w:val="PlaceholderText"/>
            </w:rPr>
            <w:t>Click or tap here to enter text.</w:t>
          </w:r>
        </w:p>
      </w:docPartBody>
    </w:docPart>
    <w:docPart>
      <w:docPartPr>
        <w:name w:val="AB51FE520E5241448AC0180B78D26F15"/>
        <w:category>
          <w:name w:val="General"/>
          <w:gallery w:val="placeholder"/>
        </w:category>
        <w:types>
          <w:type w:val="bbPlcHdr"/>
        </w:types>
        <w:behaviors>
          <w:behavior w:val="content"/>
        </w:behaviors>
        <w:guid w:val="{CECAAE7F-2B2E-459A-8D07-092C4D916ED8}"/>
      </w:docPartPr>
      <w:docPartBody>
        <w:p w:rsidR="00634D20" w:rsidRDefault="0061362D" w:rsidP="0061362D">
          <w:pPr>
            <w:pStyle w:val="AB51FE520E5241448AC0180B78D26F153"/>
          </w:pPr>
          <w:r w:rsidRPr="001A5B2C">
            <w:rPr>
              <w:rStyle w:val="PlaceholderText"/>
            </w:rPr>
            <w:t>Click or tap here to enter text.</w:t>
          </w:r>
        </w:p>
      </w:docPartBody>
    </w:docPart>
    <w:docPart>
      <w:docPartPr>
        <w:name w:val="2090C55125DF46398B31A3271BBB3D82"/>
        <w:category>
          <w:name w:val="General"/>
          <w:gallery w:val="placeholder"/>
        </w:category>
        <w:types>
          <w:type w:val="bbPlcHdr"/>
        </w:types>
        <w:behaviors>
          <w:behavior w:val="content"/>
        </w:behaviors>
        <w:guid w:val="{37F3A05D-D741-4CB7-BA8C-23ED9C3FF529}"/>
      </w:docPartPr>
      <w:docPartBody>
        <w:p w:rsidR="00634D20" w:rsidRDefault="0061362D" w:rsidP="0061362D">
          <w:pPr>
            <w:pStyle w:val="2090C55125DF46398B31A3271BBB3D823"/>
          </w:pPr>
          <w:r w:rsidRPr="001A5B2C">
            <w:rPr>
              <w:rStyle w:val="PlaceholderText"/>
            </w:rPr>
            <w:t>Click or tap here to enter text.</w:t>
          </w:r>
        </w:p>
      </w:docPartBody>
    </w:docPart>
    <w:docPart>
      <w:docPartPr>
        <w:name w:val="2753D91B0ED24B15AB736F47C363CFF2"/>
        <w:category>
          <w:name w:val="General"/>
          <w:gallery w:val="placeholder"/>
        </w:category>
        <w:types>
          <w:type w:val="bbPlcHdr"/>
        </w:types>
        <w:behaviors>
          <w:behavior w:val="content"/>
        </w:behaviors>
        <w:guid w:val="{411A38E5-54A1-4032-863D-6B1DA5BD6316}"/>
      </w:docPartPr>
      <w:docPartBody>
        <w:p w:rsidR="00634D20" w:rsidRDefault="0061362D" w:rsidP="0061362D">
          <w:pPr>
            <w:pStyle w:val="2753D91B0ED24B15AB736F47C363CFF23"/>
          </w:pPr>
          <w:r w:rsidRPr="001A5B2C">
            <w:rPr>
              <w:rStyle w:val="PlaceholderText"/>
            </w:rPr>
            <w:t>Click or tap here to enter text.</w:t>
          </w:r>
        </w:p>
      </w:docPartBody>
    </w:docPart>
    <w:docPart>
      <w:docPartPr>
        <w:name w:val="8C0F9BDD3594460AA746525D7688737A"/>
        <w:category>
          <w:name w:val="General"/>
          <w:gallery w:val="placeholder"/>
        </w:category>
        <w:types>
          <w:type w:val="bbPlcHdr"/>
        </w:types>
        <w:behaviors>
          <w:behavior w:val="content"/>
        </w:behaviors>
        <w:guid w:val="{4074E939-B8EF-4F3D-B36B-0585087A30CF}"/>
      </w:docPartPr>
      <w:docPartBody>
        <w:p w:rsidR="00634D20" w:rsidRDefault="0061362D" w:rsidP="0061362D">
          <w:pPr>
            <w:pStyle w:val="8C0F9BDD3594460AA746525D7688737A3"/>
          </w:pPr>
          <w:r w:rsidRPr="001A5B2C">
            <w:rPr>
              <w:rStyle w:val="PlaceholderText"/>
            </w:rPr>
            <w:t>Click or tap here to enter text.</w:t>
          </w:r>
        </w:p>
      </w:docPartBody>
    </w:docPart>
    <w:docPart>
      <w:docPartPr>
        <w:name w:val="790FD40F4CA147D2BDF0350A5E9EA7FE"/>
        <w:category>
          <w:name w:val="General"/>
          <w:gallery w:val="placeholder"/>
        </w:category>
        <w:types>
          <w:type w:val="bbPlcHdr"/>
        </w:types>
        <w:behaviors>
          <w:behavior w:val="content"/>
        </w:behaviors>
        <w:guid w:val="{AEAD370A-F673-4860-B24E-08B6B918F6D4}"/>
      </w:docPartPr>
      <w:docPartBody>
        <w:p w:rsidR="00634D20" w:rsidRDefault="0061362D" w:rsidP="0061362D">
          <w:pPr>
            <w:pStyle w:val="790FD40F4CA147D2BDF0350A5E9EA7FE3"/>
          </w:pPr>
          <w:r w:rsidRPr="001A5B2C">
            <w:rPr>
              <w:rStyle w:val="PlaceholderText"/>
            </w:rPr>
            <w:t>Click or tap here to enter text.</w:t>
          </w:r>
        </w:p>
      </w:docPartBody>
    </w:docPart>
    <w:docPart>
      <w:docPartPr>
        <w:name w:val="D16BEEC99D2B48FDACAEC74DABB9BC0F"/>
        <w:category>
          <w:name w:val="General"/>
          <w:gallery w:val="placeholder"/>
        </w:category>
        <w:types>
          <w:type w:val="bbPlcHdr"/>
        </w:types>
        <w:behaviors>
          <w:behavior w:val="content"/>
        </w:behaviors>
        <w:guid w:val="{105EFDEB-0A7E-4DA7-B33D-702A3D7E9A43}"/>
      </w:docPartPr>
      <w:docPartBody>
        <w:p w:rsidR="00634D20" w:rsidRDefault="0061362D" w:rsidP="0061362D">
          <w:pPr>
            <w:pStyle w:val="D16BEEC99D2B48FDACAEC74DABB9BC0F3"/>
          </w:pPr>
          <w:r w:rsidRPr="001A5B2C">
            <w:rPr>
              <w:rStyle w:val="PlaceholderText"/>
            </w:rPr>
            <w:t>Click or tap here to enter text.</w:t>
          </w:r>
        </w:p>
      </w:docPartBody>
    </w:docPart>
    <w:docPart>
      <w:docPartPr>
        <w:name w:val="07DD77A758F1482A930C4F930F8A7829"/>
        <w:category>
          <w:name w:val="General"/>
          <w:gallery w:val="placeholder"/>
        </w:category>
        <w:types>
          <w:type w:val="bbPlcHdr"/>
        </w:types>
        <w:behaviors>
          <w:behavior w:val="content"/>
        </w:behaviors>
        <w:guid w:val="{BE388C55-5198-45EA-95B4-AAE714E17D27}"/>
      </w:docPartPr>
      <w:docPartBody>
        <w:p w:rsidR="00634D20" w:rsidRDefault="0061362D" w:rsidP="0061362D">
          <w:pPr>
            <w:pStyle w:val="07DD77A758F1482A930C4F930F8A78293"/>
          </w:pPr>
          <w:r w:rsidRPr="001A5B2C">
            <w:rPr>
              <w:rStyle w:val="PlaceholderText"/>
            </w:rPr>
            <w:t>Click or tap here to enter text.</w:t>
          </w:r>
        </w:p>
      </w:docPartBody>
    </w:docPart>
    <w:docPart>
      <w:docPartPr>
        <w:name w:val="F03895A4B3494C99B59C1C3CCD7EC297"/>
        <w:category>
          <w:name w:val="General"/>
          <w:gallery w:val="placeholder"/>
        </w:category>
        <w:types>
          <w:type w:val="bbPlcHdr"/>
        </w:types>
        <w:behaviors>
          <w:behavior w:val="content"/>
        </w:behaviors>
        <w:guid w:val="{A7F4B21D-111A-46AD-BD9E-7C94A0F27F6E}"/>
      </w:docPartPr>
      <w:docPartBody>
        <w:p w:rsidR="00634D20" w:rsidRDefault="0061362D" w:rsidP="0061362D">
          <w:pPr>
            <w:pStyle w:val="F03895A4B3494C99B59C1C3CCD7EC2973"/>
          </w:pPr>
          <w:r w:rsidRPr="001A5B2C">
            <w:rPr>
              <w:rStyle w:val="PlaceholderText"/>
            </w:rPr>
            <w:t>Click or tap here to enter text.</w:t>
          </w:r>
        </w:p>
      </w:docPartBody>
    </w:docPart>
    <w:docPart>
      <w:docPartPr>
        <w:name w:val="EDBA621801C54C64ACD307D2CC0A807F"/>
        <w:category>
          <w:name w:val="General"/>
          <w:gallery w:val="placeholder"/>
        </w:category>
        <w:types>
          <w:type w:val="bbPlcHdr"/>
        </w:types>
        <w:behaviors>
          <w:behavior w:val="content"/>
        </w:behaviors>
        <w:guid w:val="{2D0A1760-D080-4F8F-8FAB-EC30FEF1C150}"/>
      </w:docPartPr>
      <w:docPartBody>
        <w:p w:rsidR="00634D20" w:rsidRDefault="0061362D" w:rsidP="0061362D">
          <w:pPr>
            <w:pStyle w:val="EDBA621801C54C64ACD307D2CC0A807F3"/>
          </w:pPr>
          <w:r w:rsidRPr="001A5B2C">
            <w:rPr>
              <w:rStyle w:val="PlaceholderText"/>
            </w:rPr>
            <w:t>Click or tap here to enter text.</w:t>
          </w:r>
        </w:p>
      </w:docPartBody>
    </w:docPart>
    <w:docPart>
      <w:docPartPr>
        <w:name w:val="FC597243C9F34711954D50F138C42867"/>
        <w:category>
          <w:name w:val="General"/>
          <w:gallery w:val="placeholder"/>
        </w:category>
        <w:types>
          <w:type w:val="bbPlcHdr"/>
        </w:types>
        <w:behaviors>
          <w:behavior w:val="content"/>
        </w:behaviors>
        <w:guid w:val="{5F4C28DC-5E0B-4F5E-A9CC-FC6416CC2210}"/>
      </w:docPartPr>
      <w:docPartBody>
        <w:p w:rsidR="00634D20" w:rsidRDefault="0061362D" w:rsidP="0061362D">
          <w:pPr>
            <w:pStyle w:val="FC597243C9F34711954D50F138C428673"/>
          </w:pPr>
          <w:r w:rsidRPr="001A5B2C">
            <w:rPr>
              <w:rStyle w:val="PlaceholderText"/>
            </w:rPr>
            <w:t>Click or tap here to enter text.</w:t>
          </w:r>
        </w:p>
      </w:docPartBody>
    </w:docPart>
    <w:docPart>
      <w:docPartPr>
        <w:name w:val="99C0EDDF31E04D8B83A24B2C6DC409FB"/>
        <w:category>
          <w:name w:val="General"/>
          <w:gallery w:val="placeholder"/>
        </w:category>
        <w:types>
          <w:type w:val="bbPlcHdr"/>
        </w:types>
        <w:behaviors>
          <w:behavior w:val="content"/>
        </w:behaviors>
        <w:guid w:val="{3CD6DA4C-1F56-4E2E-A30D-335A37A9A3ED}"/>
      </w:docPartPr>
      <w:docPartBody>
        <w:p w:rsidR="00634D20" w:rsidRDefault="0061362D" w:rsidP="0061362D">
          <w:pPr>
            <w:pStyle w:val="99C0EDDF31E04D8B83A24B2C6DC409FB3"/>
          </w:pPr>
          <w:r w:rsidRPr="001A5B2C">
            <w:rPr>
              <w:rStyle w:val="PlaceholderText"/>
            </w:rPr>
            <w:t>Click or tap here to enter text.</w:t>
          </w:r>
        </w:p>
      </w:docPartBody>
    </w:docPart>
    <w:docPart>
      <w:docPartPr>
        <w:name w:val="07499800D04D44A3B22EDB318D3A8904"/>
        <w:category>
          <w:name w:val="General"/>
          <w:gallery w:val="placeholder"/>
        </w:category>
        <w:types>
          <w:type w:val="bbPlcHdr"/>
        </w:types>
        <w:behaviors>
          <w:behavior w:val="content"/>
        </w:behaviors>
        <w:guid w:val="{80ED64DB-3391-4AEB-9BD0-60AB446C3CB8}"/>
      </w:docPartPr>
      <w:docPartBody>
        <w:p w:rsidR="00634D20" w:rsidRDefault="0061362D" w:rsidP="0061362D">
          <w:pPr>
            <w:pStyle w:val="07499800D04D44A3B22EDB318D3A89043"/>
          </w:pPr>
          <w:r w:rsidRPr="001A5B2C">
            <w:rPr>
              <w:rStyle w:val="PlaceholderText"/>
            </w:rPr>
            <w:t>Click or tap here to enter text.</w:t>
          </w:r>
        </w:p>
      </w:docPartBody>
    </w:docPart>
    <w:docPart>
      <w:docPartPr>
        <w:name w:val="BAE77FB477E64A398EC59E5A97BB3A7E"/>
        <w:category>
          <w:name w:val="General"/>
          <w:gallery w:val="placeholder"/>
        </w:category>
        <w:types>
          <w:type w:val="bbPlcHdr"/>
        </w:types>
        <w:behaviors>
          <w:behavior w:val="content"/>
        </w:behaviors>
        <w:guid w:val="{41EA4C4E-EA9E-4F99-81F7-82CC38939BC1}"/>
      </w:docPartPr>
      <w:docPartBody>
        <w:p w:rsidR="00634D20" w:rsidRDefault="0061362D" w:rsidP="0061362D">
          <w:pPr>
            <w:pStyle w:val="BAE77FB477E64A398EC59E5A97BB3A7E3"/>
          </w:pPr>
          <w:r w:rsidRPr="001A5B2C">
            <w:rPr>
              <w:rStyle w:val="PlaceholderText"/>
            </w:rPr>
            <w:t>Click or tap here to enter text.</w:t>
          </w:r>
        </w:p>
      </w:docPartBody>
    </w:docPart>
    <w:docPart>
      <w:docPartPr>
        <w:name w:val="CEBB68E4173A47A8B4E2B29316BAD5D1"/>
        <w:category>
          <w:name w:val="General"/>
          <w:gallery w:val="placeholder"/>
        </w:category>
        <w:types>
          <w:type w:val="bbPlcHdr"/>
        </w:types>
        <w:behaviors>
          <w:behavior w:val="content"/>
        </w:behaviors>
        <w:guid w:val="{020A8E1C-3F61-44C4-BF1A-71BE62E9EFD4}"/>
      </w:docPartPr>
      <w:docPartBody>
        <w:p w:rsidR="00634D20" w:rsidRDefault="0061362D" w:rsidP="0061362D">
          <w:pPr>
            <w:pStyle w:val="CEBB68E4173A47A8B4E2B29316BAD5D13"/>
          </w:pPr>
          <w:r w:rsidRPr="001A5B2C">
            <w:rPr>
              <w:rStyle w:val="PlaceholderText"/>
            </w:rPr>
            <w:t>Click or tap here to enter text.</w:t>
          </w:r>
        </w:p>
      </w:docPartBody>
    </w:docPart>
    <w:docPart>
      <w:docPartPr>
        <w:name w:val="F2356A4C1C1B4395B68A693206658983"/>
        <w:category>
          <w:name w:val="General"/>
          <w:gallery w:val="placeholder"/>
        </w:category>
        <w:types>
          <w:type w:val="bbPlcHdr"/>
        </w:types>
        <w:behaviors>
          <w:behavior w:val="content"/>
        </w:behaviors>
        <w:guid w:val="{2F056754-E34D-4609-9FC6-25B021B3ADD8}"/>
      </w:docPartPr>
      <w:docPartBody>
        <w:p w:rsidR="00634D20" w:rsidRDefault="0061362D" w:rsidP="0061362D">
          <w:pPr>
            <w:pStyle w:val="F2356A4C1C1B4395B68A6932066589833"/>
          </w:pPr>
          <w:r w:rsidRPr="001A5B2C">
            <w:rPr>
              <w:rStyle w:val="PlaceholderText"/>
            </w:rPr>
            <w:t>Click or tap here to enter text.</w:t>
          </w:r>
        </w:p>
      </w:docPartBody>
    </w:docPart>
    <w:docPart>
      <w:docPartPr>
        <w:name w:val="7AA49FB703484C8BA8B149BCC4B76547"/>
        <w:category>
          <w:name w:val="General"/>
          <w:gallery w:val="placeholder"/>
        </w:category>
        <w:types>
          <w:type w:val="bbPlcHdr"/>
        </w:types>
        <w:behaviors>
          <w:behavior w:val="content"/>
        </w:behaviors>
        <w:guid w:val="{4FE1E7EA-7E47-4441-BE6B-74D56CC82B2C}"/>
      </w:docPartPr>
      <w:docPartBody>
        <w:p w:rsidR="00634D20" w:rsidRDefault="0061362D" w:rsidP="0061362D">
          <w:pPr>
            <w:pStyle w:val="7AA49FB703484C8BA8B149BCC4B765473"/>
          </w:pPr>
          <w:r w:rsidRPr="001A5B2C">
            <w:rPr>
              <w:rStyle w:val="PlaceholderText"/>
            </w:rPr>
            <w:t>Click or tap here to enter text.</w:t>
          </w:r>
        </w:p>
      </w:docPartBody>
    </w:docPart>
    <w:docPart>
      <w:docPartPr>
        <w:name w:val="EEBAA33D3F5B41FFACA57D31EAD3089E"/>
        <w:category>
          <w:name w:val="General"/>
          <w:gallery w:val="placeholder"/>
        </w:category>
        <w:types>
          <w:type w:val="bbPlcHdr"/>
        </w:types>
        <w:behaviors>
          <w:behavior w:val="content"/>
        </w:behaviors>
        <w:guid w:val="{9830DF9E-A6A4-4461-A973-F68F5CAFAEB9}"/>
      </w:docPartPr>
      <w:docPartBody>
        <w:p w:rsidR="00634D20" w:rsidRDefault="0061362D" w:rsidP="0061362D">
          <w:pPr>
            <w:pStyle w:val="EEBAA33D3F5B41FFACA57D31EAD3089E3"/>
          </w:pPr>
          <w:r w:rsidRPr="001A5B2C">
            <w:rPr>
              <w:rStyle w:val="PlaceholderText"/>
            </w:rPr>
            <w:t>Click or tap here to enter text.</w:t>
          </w:r>
        </w:p>
      </w:docPartBody>
    </w:docPart>
    <w:docPart>
      <w:docPartPr>
        <w:name w:val="690C2895F0F94EB5B5F61581B18A8C22"/>
        <w:category>
          <w:name w:val="General"/>
          <w:gallery w:val="placeholder"/>
        </w:category>
        <w:types>
          <w:type w:val="bbPlcHdr"/>
        </w:types>
        <w:behaviors>
          <w:behavior w:val="content"/>
        </w:behaviors>
        <w:guid w:val="{BC27844F-76F4-4480-9C0D-E6197265B654}"/>
      </w:docPartPr>
      <w:docPartBody>
        <w:p w:rsidR="00634D20" w:rsidRDefault="0061362D" w:rsidP="0061362D">
          <w:pPr>
            <w:pStyle w:val="690C2895F0F94EB5B5F61581B18A8C223"/>
          </w:pPr>
          <w:r w:rsidRPr="001A5B2C">
            <w:rPr>
              <w:rStyle w:val="PlaceholderText"/>
            </w:rPr>
            <w:t>Click or tap here to enter text.</w:t>
          </w:r>
        </w:p>
      </w:docPartBody>
    </w:docPart>
    <w:docPart>
      <w:docPartPr>
        <w:name w:val="331663A4BFDA47F38F196EB1666DA992"/>
        <w:category>
          <w:name w:val="General"/>
          <w:gallery w:val="placeholder"/>
        </w:category>
        <w:types>
          <w:type w:val="bbPlcHdr"/>
        </w:types>
        <w:behaviors>
          <w:behavior w:val="content"/>
        </w:behaviors>
        <w:guid w:val="{D3D668DA-A9E9-4839-BCF3-CACB5CDE6904}"/>
      </w:docPartPr>
      <w:docPartBody>
        <w:p w:rsidR="00634D20" w:rsidRDefault="0061362D" w:rsidP="0061362D">
          <w:pPr>
            <w:pStyle w:val="331663A4BFDA47F38F196EB1666DA9923"/>
          </w:pPr>
          <w:r w:rsidRPr="001A5B2C">
            <w:rPr>
              <w:rStyle w:val="PlaceholderText"/>
            </w:rPr>
            <w:t>Click or tap here to enter text.</w:t>
          </w:r>
        </w:p>
      </w:docPartBody>
    </w:docPart>
    <w:docPart>
      <w:docPartPr>
        <w:name w:val="1DCB8DA17C9841E791C04902B8D6EA98"/>
        <w:category>
          <w:name w:val="General"/>
          <w:gallery w:val="placeholder"/>
        </w:category>
        <w:types>
          <w:type w:val="bbPlcHdr"/>
        </w:types>
        <w:behaviors>
          <w:behavior w:val="content"/>
        </w:behaviors>
        <w:guid w:val="{5C6DA120-42D0-4B19-9CD7-343BEC223260}"/>
      </w:docPartPr>
      <w:docPartBody>
        <w:p w:rsidR="00634D20" w:rsidRDefault="0061362D" w:rsidP="0061362D">
          <w:pPr>
            <w:pStyle w:val="1DCB8DA17C9841E791C04902B8D6EA983"/>
          </w:pPr>
          <w:r w:rsidRPr="001A5B2C">
            <w:rPr>
              <w:rStyle w:val="PlaceholderText"/>
            </w:rPr>
            <w:t>Click or tap here to enter text.</w:t>
          </w:r>
        </w:p>
      </w:docPartBody>
    </w:docPart>
    <w:docPart>
      <w:docPartPr>
        <w:name w:val="93B048737C1B4E18BED85DA41A78C7AB"/>
        <w:category>
          <w:name w:val="General"/>
          <w:gallery w:val="placeholder"/>
        </w:category>
        <w:types>
          <w:type w:val="bbPlcHdr"/>
        </w:types>
        <w:behaviors>
          <w:behavior w:val="content"/>
        </w:behaviors>
        <w:guid w:val="{6227A8D2-9571-493D-9C8C-86B5363F5741}"/>
      </w:docPartPr>
      <w:docPartBody>
        <w:p w:rsidR="00634D20" w:rsidRDefault="0061362D" w:rsidP="0061362D">
          <w:pPr>
            <w:pStyle w:val="93B048737C1B4E18BED85DA41A78C7AB3"/>
          </w:pPr>
          <w:r w:rsidRPr="001A5B2C">
            <w:rPr>
              <w:rStyle w:val="PlaceholderText"/>
            </w:rPr>
            <w:t>Click or tap here to enter text.</w:t>
          </w:r>
        </w:p>
      </w:docPartBody>
    </w:docPart>
    <w:docPart>
      <w:docPartPr>
        <w:name w:val="1411A308BE4B4290BAD65BA4B1E16DA0"/>
        <w:category>
          <w:name w:val="General"/>
          <w:gallery w:val="placeholder"/>
        </w:category>
        <w:types>
          <w:type w:val="bbPlcHdr"/>
        </w:types>
        <w:behaviors>
          <w:behavior w:val="content"/>
        </w:behaviors>
        <w:guid w:val="{8B5DBCF5-B58C-4226-BF08-968530D6D417}"/>
      </w:docPartPr>
      <w:docPartBody>
        <w:p w:rsidR="00634D20" w:rsidRDefault="0061362D" w:rsidP="0061362D">
          <w:pPr>
            <w:pStyle w:val="1411A308BE4B4290BAD65BA4B1E16DA03"/>
          </w:pPr>
          <w:r w:rsidRPr="001A5B2C">
            <w:rPr>
              <w:rStyle w:val="PlaceholderText"/>
            </w:rPr>
            <w:t>Click or tap here to enter text.</w:t>
          </w:r>
        </w:p>
      </w:docPartBody>
    </w:docPart>
    <w:docPart>
      <w:docPartPr>
        <w:name w:val="6306F9A0F77C426194FE7FE6F6A19581"/>
        <w:category>
          <w:name w:val="General"/>
          <w:gallery w:val="placeholder"/>
        </w:category>
        <w:types>
          <w:type w:val="bbPlcHdr"/>
        </w:types>
        <w:behaviors>
          <w:behavior w:val="content"/>
        </w:behaviors>
        <w:guid w:val="{299898F5-9129-4427-A7AE-314B0EC01162}"/>
      </w:docPartPr>
      <w:docPartBody>
        <w:p w:rsidR="00634D20" w:rsidRDefault="0061362D" w:rsidP="0061362D">
          <w:pPr>
            <w:pStyle w:val="6306F9A0F77C426194FE7FE6F6A195813"/>
          </w:pPr>
          <w:r w:rsidRPr="001A5B2C">
            <w:rPr>
              <w:rStyle w:val="PlaceholderText"/>
            </w:rPr>
            <w:t>Click or tap here to enter text.</w:t>
          </w:r>
        </w:p>
      </w:docPartBody>
    </w:docPart>
    <w:docPart>
      <w:docPartPr>
        <w:name w:val="57D9319E69974101943399438532203E"/>
        <w:category>
          <w:name w:val="General"/>
          <w:gallery w:val="placeholder"/>
        </w:category>
        <w:types>
          <w:type w:val="bbPlcHdr"/>
        </w:types>
        <w:behaviors>
          <w:behavior w:val="content"/>
        </w:behaviors>
        <w:guid w:val="{DF628DA8-B95C-4559-ACA3-DBB7D9C85B41}"/>
      </w:docPartPr>
      <w:docPartBody>
        <w:p w:rsidR="00634D20" w:rsidRDefault="0061362D" w:rsidP="0061362D">
          <w:pPr>
            <w:pStyle w:val="57D9319E69974101943399438532203E3"/>
          </w:pPr>
          <w:r w:rsidRPr="001A5B2C">
            <w:rPr>
              <w:rStyle w:val="PlaceholderText"/>
            </w:rPr>
            <w:t>Click or tap here to enter text.</w:t>
          </w:r>
        </w:p>
      </w:docPartBody>
    </w:docPart>
    <w:docPart>
      <w:docPartPr>
        <w:name w:val="435827D5AE704E738C9A2E02542E2F9A"/>
        <w:category>
          <w:name w:val="General"/>
          <w:gallery w:val="placeholder"/>
        </w:category>
        <w:types>
          <w:type w:val="bbPlcHdr"/>
        </w:types>
        <w:behaviors>
          <w:behavior w:val="content"/>
        </w:behaviors>
        <w:guid w:val="{9BC161E1-21D4-4A49-868E-18C600E58722}"/>
      </w:docPartPr>
      <w:docPartBody>
        <w:p w:rsidR="00634D20" w:rsidRDefault="0061362D" w:rsidP="0061362D">
          <w:pPr>
            <w:pStyle w:val="435827D5AE704E738C9A2E02542E2F9A3"/>
          </w:pPr>
          <w:r w:rsidRPr="001A5B2C">
            <w:rPr>
              <w:rStyle w:val="PlaceholderText"/>
            </w:rPr>
            <w:t>Click or tap here to enter text.</w:t>
          </w:r>
        </w:p>
      </w:docPartBody>
    </w:docPart>
    <w:docPart>
      <w:docPartPr>
        <w:name w:val="3CB71C7AE1F44991A2A9DA6BF22F2222"/>
        <w:category>
          <w:name w:val="General"/>
          <w:gallery w:val="placeholder"/>
        </w:category>
        <w:types>
          <w:type w:val="bbPlcHdr"/>
        </w:types>
        <w:behaviors>
          <w:behavior w:val="content"/>
        </w:behaviors>
        <w:guid w:val="{86A1D1DA-193B-42E5-97EC-18221A19AD6B}"/>
      </w:docPartPr>
      <w:docPartBody>
        <w:p w:rsidR="00634D20" w:rsidRDefault="0061362D" w:rsidP="0061362D">
          <w:pPr>
            <w:pStyle w:val="3CB71C7AE1F44991A2A9DA6BF22F22223"/>
          </w:pPr>
          <w:r w:rsidRPr="001A5B2C">
            <w:rPr>
              <w:rStyle w:val="PlaceholderText"/>
            </w:rPr>
            <w:t>Click or tap here to enter text.</w:t>
          </w:r>
        </w:p>
      </w:docPartBody>
    </w:docPart>
    <w:docPart>
      <w:docPartPr>
        <w:name w:val="C22C66DB4C2D4CDE8F07089172DAED73"/>
        <w:category>
          <w:name w:val="General"/>
          <w:gallery w:val="placeholder"/>
        </w:category>
        <w:types>
          <w:type w:val="bbPlcHdr"/>
        </w:types>
        <w:behaviors>
          <w:behavior w:val="content"/>
        </w:behaviors>
        <w:guid w:val="{FA59A6C9-921C-4948-B303-98A8FFF3CE29}"/>
      </w:docPartPr>
      <w:docPartBody>
        <w:p w:rsidR="00634D20" w:rsidRDefault="0061362D" w:rsidP="0061362D">
          <w:pPr>
            <w:pStyle w:val="C22C66DB4C2D4CDE8F07089172DAED733"/>
          </w:pPr>
          <w:r w:rsidRPr="001A5B2C">
            <w:rPr>
              <w:rStyle w:val="PlaceholderText"/>
            </w:rPr>
            <w:t>Click or tap here to enter text.</w:t>
          </w:r>
        </w:p>
      </w:docPartBody>
    </w:docPart>
    <w:docPart>
      <w:docPartPr>
        <w:name w:val="770EEEBB99DD4CD38CA53AE8C8E995A1"/>
        <w:category>
          <w:name w:val="General"/>
          <w:gallery w:val="placeholder"/>
        </w:category>
        <w:types>
          <w:type w:val="bbPlcHdr"/>
        </w:types>
        <w:behaviors>
          <w:behavior w:val="content"/>
        </w:behaviors>
        <w:guid w:val="{656542C2-D3A8-4F6B-8154-F7E431DF70F9}"/>
      </w:docPartPr>
      <w:docPartBody>
        <w:p w:rsidR="00634D20" w:rsidRDefault="0061362D" w:rsidP="0061362D">
          <w:pPr>
            <w:pStyle w:val="770EEEBB99DD4CD38CA53AE8C8E995A13"/>
          </w:pPr>
          <w:r w:rsidRPr="001A5B2C">
            <w:rPr>
              <w:rStyle w:val="PlaceholderText"/>
            </w:rPr>
            <w:t>Click or tap here to enter text.</w:t>
          </w:r>
        </w:p>
      </w:docPartBody>
    </w:docPart>
    <w:docPart>
      <w:docPartPr>
        <w:name w:val="AEE6E27B18E34344913502589E7F35E4"/>
        <w:category>
          <w:name w:val="General"/>
          <w:gallery w:val="placeholder"/>
        </w:category>
        <w:types>
          <w:type w:val="bbPlcHdr"/>
        </w:types>
        <w:behaviors>
          <w:behavior w:val="content"/>
        </w:behaviors>
        <w:guid w:val="{02A08EDB-F246-4C43-B8EC-4794FB5EF9EB}"/>
      </w:docPartPr>
      <w:docPartBody>
        <w:p w:rsidR="00634D20" w:rsidRDefault="0061362D" w:rsidP="0061362D">
          <w:pPr>
            <w:pStyle w:val="AEE6E27B18E34344913502589E7F35E43"/>
          </w:pPr>
          <w:r w:rsidRPr="001A5B2C">
            <w:rPr>
              <w:rStyle w:val="PlaceholderText"/>
            </w:rPr>
            <w:t>Click or tap here to enter text.</w:t>
          </w:r>
        </w:p>
      </w:docPartBody>
    </w:docPart>
    <w:docPart>
      <w:docPartPr>
        <w:name w:val="DFB619705812432EAEDE648E4F117E99"/>
        <w:category>
          <w:name w:val="General"/>
          <w:gallery w:val="placeholder"/>
        </w:category>
        <w:types>
          <w:type w:val="bbPlcHdr"/>
        </w:types>
        <w:behaviors>
          <w:behavior w:val="content"/>
        </w:behaviors>
        <w:guid w:val="{44CB5BB4-2A9F-4C16-8B99-D63A1906FC4F}"/>
      </w:docPartPr>
      <w:docPartBody>
        <w:p w:rsidR="00634D20" w:rsidRDefault="0061362D" w:rsidP="0061362D">
          <w:pPr>
            <w:pStyle w:val="DFB619705812432EAEDE648E4F117E993"/>
          </w:pPr>
          <w:r w:rsidRPr="001A5B2C">
            <w:rPr>
              <w:rStyle w:val="PlaceholderText"/>
            </w:rPr>
            <w:t>Click or tap here to enter text.</w:t>
          </w:r>
        </w:p>
      </w:docPartBody>
    </w:docPart>
    <w:docPart>
      <w:docPartPr>
        <w:name w:val="EE3FE373E404421189F5A14CE3032EB8"/>
        <w:category>
          <w:name w:val="General"/>
          <w:gallery w:val="placeholder"/>
        </w:category>
        <w:types>
          <w:type w:val="bbPlcHdr"/>
        </w:types>
        <w:behaviors>
          <w:behavior w:val="content"/>
        </w:behaviors>
        <w:guid w:val="{1DD65DBE-9B50-4B3F-8DE2-EB8C62A1DA8B}"/>
      </w:docPartPr>
      <w:docPartBody>
        <w:p w:rsidR="00634D20" w:rsidRDefault="0061362D" w:rsidP="0061362D">
          <w:pPr>
            <w:pStyle w:val="EE3FE373E404421189F5A14CE3032EB83"/>
          </w:pPr>
          <w:r w:rsidRPr="001A5B2C">
            <w:rPr>
              <w:rStyle w:val="PlaceholderText"/>
            </w:rPr>
            <w:t>Click or tap here to enter text.</w:t>
          </w:r>
        </w:p>
      </w:docPartBody>
    </w:docPart>
    <w:docPart>
      <w:docPartPr>
        <w:name w:val="AC6D056C63A94AEBA191A6060A5719B2"/>
        <w:category>
          <w:name w:val="General"/>
          <w:gallery w:val="placeholder"/>
        </w:category>
        <w:types>
          <w:type w:val="bbPlcHdr"/>
        </w:types>
        <w:behaviors>
          <w:behavior w:val="content"/>
        </w:behaviors>
        <w:guid w:val="{46425D19-A5BD-4006-8B1F-60440A0F2294}"/>
      </w:docPartPr>
      <w:docPartBody>
        <w:p w:rsidR="00634D20" w:rsidRDefault="0061362D" w:rsidP="0061362D">
          <w:pPr>
            <w:pStyle w:val="AC6D056C63A94AEBA191A6060A5719B23"/>
          </w:pPr>
          <w:r w:rsidRPr="001A5B2C">
            <w:rPr>
              <w:rStyle w:val="PlaceholderText"/>
            </w:rPr>
            <w:t>Click or tap here to enter text.</w:t>
          </w:r>
        </w:p>
      </w:docPartBody>
    </w:docPart>
    <w:docPart>
      <w:docPartPr>
        <w:name w:val="0C92CE9209834059AC96EDE94910B8E3"/>
        <w:category>
          <w:name w:val="General"/>
          <w:gallery w:val="placeholder"/>
        </w:category>
        <w:types>
          <w:type w:val="bbPlcHdr"/>
        </w:types>
        <w:behaviors>
          <w:behavior w:val="content"/>
        </w:behaviors>
        <w:guid w:val="{CCE34F50-4BCA-4E16-82A2-96256CC48510}"/>
      </w:docPartPr>
      <w:docPartBody>
        <w:p w:rsidR="00634D20" w:rsidRDefault="0061362D" w:rsidP="0061362D">
          <w:pPr>
            <w:pStyle w:val="0C92CE9209834059AC96EDE94910B8E33"/>
          </w:pPr>
          <w:r w:rsidRPr="001A5B2C">
            <w:rPr>
              <w:rStyle w:val="PlaceholderText"/>
            </w:rPr>
            <w:t>Click or tap here to enter text.</w:t>
          </w:r>
        </w:p>
      </w:docPartBody>
    </w:docPart>
    <w:docPart>
      <w:docPartPr>
        <w:name w:val="763DDA4CA3914408BC3933F14CD6DA4F"/>
        <w:category>
          <w:name w:val="General"/>
          <w:gallery w:val="placeholder"/>
        </w:category>
        <w:types>
          <w:type w:val="bbPlcHdr"/>
        </w:types>
        <w:behaviors>
          <w:behavior w:val="content"/>
        </w:behaviors>
        <w:guid w:val="{483DF49D-8168-49E3-99CE-2B464C96813E}"/>
      </w:docPartPr>
      <w:docPartBody>
        <w:p w:rsidR="00634D20" w:rsidRDefault="0061362D" w:rsidP="0061362D">
          <w:pPr>
            <w:pStyle w:val="763DDA4CA3914408BC3933F14CD6DA4F3"/>
          </w:pPr>
          <w:r w:rsidRPr="001A5B2C">
            <w:rPr>
              <w:rStyle w:val="PlaceholderText"/>
            </w:rPr>
            <w:t>Click or tap here to enter text.</w:t>
          </w:r>
        </w:p>
      </w:docPartBody>
    </w:docPart>
    <w:docPart>
      <w:docPartPr>
        <w:name w:val="21841957A8C14E019A318CCFC3F1476B"/>
        <w:category>
          <w:name w:val="General"/>
          <w:gallery w:val="placeholder"/>
        </w:category>
        <w:types>
          <w:type w:val="bbPlcHdr"/>
        </w:types>
        <w:behaviors>
          <w:behavior w:val="content"/>
        </w:behaviors>
        <w:guid w:val="{5D6D9FEB-7945-42DC-B911-5577210EF7BD}"/>
      </w:docPartPr>
      <w:docPartBody>
        <w:p w:rsidR="00634D20" w:rsidRDefault="0061362D" w:rsidP="0061362D">
          <w:pPr>
            <w:pStyle w:val="21841957A8C14E019A318CCFC3F1476B3"/>
          </w:pPr>
          <w:r w:rsidRPr="001A5B2C">
            <w:rPr>
              <w:rStyle w:val="PlaceholderText"/>
            </w:rPr>
            <w:t>Click or tap here to enter text.</w:t>
          </w:r>
        </w:p>
      </w:docPartBody>
    </w:docPart>
    <w:docPart>
      <w:docPartPr>
        <w:name w:val="CA4221B11BAE4BC4B03F65864B0E7249"/>
        <w:category>
          <w:name w:val="General"/>
          <w:gallery w:val="placeholder"/>
        </w:category>
        <w:types>
          <w:type w:val="bbPlcHdr"/>
        </w:types>
        <w:behaviors>
          <w:behavior w:val="content"/>
        </w:behaviors>
        <w:guid w:val="{7DC5C562-98AB-4206-BB8C-8F77C1E93DDB}"/>
      </w:docPartPr>
      <w:docPartBody>
        <w:p w:rsidR="00634D20" w:rsidRDefault="0061362D" w:rsidP="0061362D">
          <w:pPr>
            <w:pStyle w:val="CA4221B11BAE4BC4B03F65864B0E72493"/>
          </w:pPr>
          <w:r w:rsidRPr="001A5B2C">
            <w:rPr>
              <w:rStyle w:val="PlaceholderText"/>
            </w:rPr>
            <w:t>Click or tap here to enter text.</w:t>
          </w:r>
        </w:p>
      </w:docPartBody>
    </w:docPart>
    <w:docPart>
      <w:docPartPr>
        <w:name w:val="224E1A41DB3A4DD5B9D2FF6EDC5096D6"/>
        <w:category>
          <w:name w:val="General"/>
          <w:gallery w:val="placeholder"/>
        </w:category>
        <w:types>
          <w:type w:val="bbPlcHdr"/>
        </w:types>
        <w:behaviors>
          <w:behavior w:val="content"/>
        </w:behaviors>
        <w:guid w:val="{D352D829-DA38-4314-8AC7-29B06F6FCC9A}"/>
      </w:docPartPr>
      <w:docPartBody>
        <w:p w:rsidR="00634D20" w:rsidRDefault="0061362D" w:rsidP="0061362D">
          <w:pPr>
            <w:pStyle w:val="224E1A41DB3A4DD5B9D2FF6EDC5096D63"/>
          </w:pPr>
          <w:r w:rsidRPr="001A5B2C">
            <w:rPr>
              <w:rStyle w:val="PlaceholderText"/>
            </w:rPr>
            <w:t>Click or tap here to enter text.</w:t>
          </w:r>
        </w:p>
      </w:docPartBody>
    </w:docPart>
    <w:docPart>
      <w:docPartPr>
        <w:name w:val="28071FE670104AA487D8E94CAB59F268"/>
        <w:category>
          <w:name w:val="General"/>
          <w:gallery w:val="placeholder"/>
        </w:category>
        <w:types>
          <w:type w:val="bbPlcHdr"/>
        </w:types>
        <w:behaviors>
          <w:behavior w:val="content"/>
        </w:behaviors>
        <w:guid w:val="{878E422F-690B-4D7E-A1B1-FC74486E0540}"/>
      </w:docPartPr>
      <w:docPartBody>
        <w:p w:rsidR="00634D20" w:rsidRDefault="0061362D" w:rsidP="0061362D">
          <w:pPr>
            <w:pStyle w:val="28071FE670104AA487D8E94CAB59F2683"/>
          </w:pPr>
          <w:r w:rsidRPr="001A5B2C">
            <w:rPr>
              <w:rStyle w:val="PlaceholderText"/>
            </w:rPr>
            <w:t>Click or tap here to enter text.</w:t>
          </w:r>
        </w:p>
      </w:docPartBody>
    </w:docPart>
    <w:docPart>
      <w:docPartPr>
        <w:name w:val="7E7AC6E188FA45DF8C54126315AA54C5"/>
        <w:category>
          <w:name w:val="General"/>
          <w:gallery w:val="placeholder"/>
        </w:category>
        <w:types>
          <w:type w:val="bbPlcHdr"/>
        </w:types>
        <w:behaviors>
          <w:behavior w:val="content"/>
        </w:behaviors>
        <w:guid w:val="{0BB44187-EB89-49E7-8FA6-5EF74746851E}"/>
      </w:docPartPr>
      <w:docPartBody>
        <w:p w:rsidR="00634D20" w:rsidRDefault="0061362D" w:rsidP="0061362D">
          <w:pPr>
            <w:pStyle w:val="7E7AC6E188FA45DF8C54126315AA54C53"/>
          </w:pPr>
          <w:r w:rsidRPr="001A5B2C">
            <w:rPr>
              <w:rStyle w:val="PlaceholderText"/>
            </w:rPr>
            <w:t>Click or tap here to enter text.</w:t>
          </w:r>
        </w:p>
      </w:docPartBody>
    </w:docPart>
    <w:docPart>
      <w:docPartPr>
        <w:name w:val="A25083A5906F4B5A897EF4FCB70F1C81"/>
        <w:category>
          <w:name w:val="General"/>
          <w:gallery w:val="placeholder"/>
        </w:category>
        <w:types>
          <w:type w:val="bbPlcHdr"/>
        </w:types>
        <w:behaviors>
          <w:behavior w:val="content"/>
        </w:behaviors>
        <w:guid w:val="{6A977668-2AFF-44EA-A948-8283F7314488}"/>
      </w:docPartPr>
      <w:docPartBody>
        <w:p w:rsidR="00634D20" w:rsidRDefault="0061362D" w:rsidP="0061362D">
          <w:pPr>
            <w:pStyle w:val="A25083A5906F4B5A897EF4FCB70F1C813"/>
          </w:pPr>
          <w:r w:rsidRPr="001A5B2C">
            <w:rPr>
              <w:rStyle w:val="PlaceholderText"/>
            </w:rPr>
            <w:t>Click or tap here to enter text.</w:t>
          </w:r>
        </w:p>
      </w:docPartBody>
    </w:docPart>
    <w:docPart>
      <w:docPartPr>
        <w:name w:val="5A143E987EFF452B8741FE3EE73A30D6"/>
        <w:category>
          <w:name w:val="General"/>
          <w:gallery w:val="placeholder"/>
        </w:category>
        <w:types>
          <w:type w:val="bbPlcHdr"/>
        </w:types>
        <w:behaviors>
          <w:behavior w:val="content"/>
        </w:behaviors>
        <w:guid w:val="{E5D2ACC3-949F-4C04-A438-E8F2A436497F}"/>
      </w:docPartPr>
      <w:docPartBody>
        <w:p w:rsidR="00634D20" w:rsidRDefault="0061362D" w:rsidP="0061362D">
          <w:pPr>
            <w:pStyle w:val="5A143E987EFF452B8741FE3EE73A30D63"/>
          </w:pPr>
          <w:r w:rsidRPr="001A5B2C">
            <w:rPr>
              <w:rStyle w:val="PlaceholderText"/>
            </w:rPr>
            <w:t>Click or tap here to enter text.</w:t>
          </w:r>
        </w:p>
      </w:docPartBody>
    </w:docPart>
    <w:docPart>
      <w:docPartPr>
        <w:name w:val="C843A72AAD56456194108B4328A7765F"/>
        <w:category>
          <w:name w:val="General"/>
          <w:gallery w:val="placeholder"/>
        </w:category>
        <w:types>
          <w:type w:val="bbPlcHdr"/>
        </w:types>
        <w:behaviors>
          <w:behavior w:val="content"/>
        </w:behaviors>
        <w:guid w:val="{311E9910-1152-458F-A9CA-A6316343FC84}"/>
      </w:docPartPr>
      <w:docPartBody>
        <w:p w:rsidR="00634D20" w:rsidRDefault="0061362D" w:rsidP="0061362D">
          <w:pPr>
            <w:pStyle w:val="C843A72AAD56456194108B4328A7765F3"/>
          </w:pPr>
          <w:r w:rsidRPr="001A5B2C">
            <w:rPr>
              <w:rStyle w:val="PlaceholderText"/>
            </w:rPr>
            <w:t>Click or tap here to enter text.</w:t>
          </w:r>
        </w:p>
      </w:docPartBody>
    </w:docPart>
    <w:docPart>
      <w:docPartPr>
        <w:name w:val="E966097E539E410C90FDADB7B130538E"/>
        <w:category>
          <w:name w:val="General"/>
          <w:gallery w:val="placeholder"/>
        </w:category>
        <w:types>
          <w:type w:val="bbPlcHdr"/>
        </w:types>
        <w:behaviors>
          <w:behavior w:val="content"/>
        </w:behaviors>
        <w:guid w:val="{3DA8D1A1-0CB4-4093-9D15-C88797ED1054}"/>
      </w:docPartPr>
      <w:docPartBody>
        <w:p w:rsidR="00634D20" w:rsidRDefault="0061362D" w:rsidP="0061362D">
          <w:pPr>
            <w:pStyle w:val="E966097E539E410C90FDADB7B130538E3"/>
          </w:pPr>
          <w:r w:rsidRPr="001A5B2C">
            <w:rPr>
              <w:rStyle w:val="PlaceholderText"/>
            </w:rPr>
            <w:t>Click or tap here to enter text.</w:t>
          </w:r>
        </w:p>
      </w:docPartBody>
    </w:docPart>
    <w:docPart>
      <w:docPartPr>
        <w:name w:val="31DB373E09BE42A68F51481B6B9DD707"/>
        <w:category>
          <w:name w:val="General"/>
          <w:gallery w:val="placeholder"/>
        </w:category>
        <w:types>
          <w:type w:val="bbPlcHdr"/>
        </w:types>
        <w:behaviors>
          <w:behavior w:val="content"/>
        </w:behaviors>
        <w:guid w:val="{EE64EC4B-38E8-4ED3-8AD7-F7DE652A9F7C}"/>
      </w:docPartPr>
      <w:docPartBody>
        <w:p w:rsidR="00634D20" w:rsidRDefault="0061362D" w:rsidP="0061362D">
          <w:pPr>
            <w:pStyle w:val="31DB373E09BE42A68F51481B6B9DD7073"/>
          </w:pPr>
          <w:r w:rsidRPr="001A5B2C">
            <w:rPr>
              <w:rStyle w:val="PlaceholderText"/>
            </w:rPr>
            <w:t>Click or tap here to enter text.</w:t>
          </w:r>
        </w:p>
      </w:docPartBody>
    </w:docPart>
    <w:docPart>
      <w:docPartPr>
        <w:name w:val="E455B790FBDA4297A65E55DBEC4690C7"/>
        <w:category>
          <w:name w:val="General"/>
          <w:gallery w:val="placeholder"/>
        </w:category>
        <w:types>
          <w:type w:val="bbPlcHdr"/>
        </w:types>
        <w:behaviors>
          <w:behavior w:val="content"/>
        </w:behaviors>
        <w:guid w:val="{53057BBD-33F4-4287-B3E1-60AEC3DF45EA}"/>
      </w:docPartPr>
      <w:docPartBody>
        <w:p w:rsidR="00634D20" w:rsidRDefault="0061362D" w:rsidP="0061362D">
          <w:pPr>
            <w:pStyle w:val="E455B790FBDA4297A65E55DBEC4690C73"/>
          </w:pPr>
          <w:r w:rsidRPr="001A5B2C">
            <w:rPr>
              <w:rStyle w:val="PlaceholderText"/>
            </w:rPr>
            <w:t>Click or tap here to enter text.</w:t>
          </w:r>
        </w:p>
      </w:docPartBody>
    </w:docPart>
    <w:docPart>
      <w:docPartPr>
        <w:name w:val="E265CA451EC1404D85E8FEA68AEB69E4"/>
        <w:category>
          <w:name w:val="General"/>
          <w:gallery w:val="placeholder"/>
        </w:category>
        <w:types>
          <w:type w:val="bbPlcHdr"/>
        </w:types>
        <w:behaviors>
          <w:behavior w:val="content"/>
        </w:behaviors>
        <w:guid w:val="{A5CB969E-4C37-4059-9796-326E00BE17C5}"/>
      </w:docPartPr>
      <w:docPartBody>
        <w:p w:rsidR="00634D20" w:rsidRDefault="0061362D" w:rsidP="0061362D">
          <w:pPr>
            <w:pStyle w:val="E265CA451EC1404D85E8FEA68AEB69E43"/>
          </w:pPr>
          <w:r w:rsidRPr="001A5B2C">
            <w:rPr>
              <w:rStyle w:val="PlaceholderText"/>
            </w:rPr>
            <w:t>Click or tap here to enter text.</w:t>
          </w:r>
        </w:p>
      </w:docPartBody>
    </w:docPart>
    <w:docPart>
      <w:docPartPr>
        <w:name w:val="DC4350CE94F34ABE9421777D3D024540"/>
        <w:category>
          <w:name w:val="General"/>
          <w:gallery w:val="placeholder"/>
        </w:category>
        <w:types>
          <w:type w:val="bbPlcHdr"/>
        </w:types>
        <w:behaviors>
          <w:behavior w:val="content"/>
        </w:behaviors>
        <w:guid w:val="{36BBA80B-9A0A-4908-9B5D-053348594F9F}"/>
      </w:docPartPr>
      <w:docPartBody>
        <w:p w:rsidR="00634D20" w:rsidRDefault="0061362D" w:rsidP="0061362D">
          <w:pPr>
            <w:pStyle w:val="DC4350CE94F34ABE9421777D3D0245403"/>
          </w:pPr>
          <w:r w:rsidRPr="001A5B2C">
            <w:rPr>
              <w:rStyle w:val="PlaceholderText"/>
            </w:rPr>
            <w:t>Click or tap here to enter text.</w:t>
          </w:r>
        </w:p>
      </w:docPartBody>
    </w:docPart>
    <w:docPart>
      <w:docPartPr>
        <w:name w:val="6A7EE7F25552425183AD733055971039"/>
        <w:category>
          <w:name w:val="General"/>
          <w:gallery w:val="placeholder"/>
        </w:category>
        <w:types>
          <w:type w:val="bbPlcHdr"/>
        </w:types>
        <w:behaviors>
          <w:behavior w:val="content"/>
        </w:behaviors>
        <w:guid w:val="{AA180C58-C1AA-4D1B-84EB-40C3DE87B023}"/>
      </w:docPartPr>
      <w:docPartBody>
        <w:p w:rsidR="00634D20" w:rsidRDefault="0061362D" w:rsidP="0061362D">
          <w:pPr>
            <w:pStyle w:val="6A7EE7F25552425183AD7330559710393"/>
          </w:pPr>
          <w:r w:rsidRPr="001A5B2C">
            <w:rPr>
              <w:rStyle w:val="PlaceholderText"/>
            </w:rPr>
            <w:t>Click or tap here to enter text.</w:t>
          </w:r>
        </w:p>
      </w:docPartBody>
    </w:docPart>
    <w:docPart>
      <w:docPartPr>
        <w:name w:val="348CEDCF26CB44909E13D22B71431B39"/>
        <w:category>
          <w:name w:val="General"/>
          <w:gallery w:val="placeholder"/>
        </w:category>
        <w:types>
          <w:type w:val="bbPlcHdr"/>
        </w:types>
        <w:behaviors>
          <w:behavior w:val="content"/>
        </w:behaviors>
        <w:guid w:val="{F9BA457B-923D-4F80-B5AF-03F09026C949}"/>
      </w:docPartPr>
      <w:docPartBody>
        <w:p w:rsidR="00634D20" w:rsidRDefault="0061362D" w:rsidP="0061362D">
          <w:pPr>
            <w:pStyle w:val="348CEDCF26CB44909E13D22B71431B393"/>
          </w:pPr>
          <w:r w:rsidRPr="001A5B2C">
            <w:rPr>
              <w:rStyle w:val="PlaceholderText"/>
            </w:rPr>
            <w:t>Click or tap here to enter text.</w:t>
          </w:r>
        </w:p>
      </w:docPartBody>
    </w:docPart>
    <w:docPart>
      <w:docPartPr>
        <w:name w:val="A916139311044E72ADF8BB4DF5A14AF3"/>
        <w:category>
          <w:name w:val="General"/>
          <w:gallery w:val="placeholder"/>
        </w:category>
        <w:types>
          <w:type w:val="bbPlcHdr"/>
        </w:types>
        <w:behaviors>
          <w:behavior w:val="content"/>
        </w:behaviors>
        <w:guid w:val="{DE5D9E24-04BC-49D5-A5E4-317786B9BD9F}"/>
      </w:docPartPr>
      <w:docPartBody>
        <w:p w:rsidR="00634D20" w:rsidRDefault="0061362D" w:rsidP="0061362D">
          <w:pPr>
            <w:pStyle w:val="A916139311044E72ADF8BB4DF5A14AF33"/>
          </w:pPr>
          <w:r w:rsidRPr="001A5B2C">
            <w:rPr>
              <w:rStyle w:val="PlaceholderText"/>
            </w:rPr>
            <w:t>Click or tap here to enter text.</w:t>
          </w:r>
        </w:p>
      </w:docPartBody>
    </w:docPart>
    <w:docPart>
      <w:docPartPr>
        <w:name w:val="456F85B19237418FA53F5D24EEAA78D3"/>
        <w:category>
          <w:name w:val="General"/>
          <w:gallery w:val="placeholder"/>
        </w:category>
        <w:types>
          <w:type w:val="bbPlcHdr"/>
        </w:types>
        <w:behaviors>
          <w:behavior w:val="content"/>
        </w:behaviors>
        <w:guid w:val="{B0ACEAEC-1A0B-445B-B05B-CC58B8CA093B}"/>
      </w:docPartPr>
      <w:docPartBody>
        <w:p w:rsidR="00634D20" w:rsidRDefault="0061362D" w:rsidP="0061362D">
          <w:pPr>
            <w:pStyle w:val="456F85B19237418FA53F5D24EEAA78D33"/>
          </w:pPr>
          <w:r w:rsidRPr="001A5B2C">
            <w:rPr>
              <w:rStyle w:val="PlaceholderText"/>
            </w:rPr>
            <w:t>Click or tap here to enter text.</w:t>
          </w:r>
        </w:p>
      </w:docPartBody>
    </w:docPart>
    <w:docPart>
      <w:docPartPr>
        <w:name w:val="F9A9CF50F6E148A0BD83CF55695DE654"/>
        <w:category>
          <w:name w:val="General"/>
          <w:gallery w:val="placeholder"/>
        </w:category>
        <w:types>
          <w:type w:val="bbPlcHdr"/>
        </w:types>
        <w:behaviors>
          <w:behavior w:val="content"/>
        </w:behaviors>
        <w:guid w:val="{23D051FD-95E5-48DB-86A1-5ABE3877AB8A}"/>
      </w:docPartPr>
      <w:docPartBody>
        <w:p w:rsidR="00634D20" w:rsidRDefault="0061362D" w:rsidP="0061362D">
          <w:pPr>
            <w:pStyle w:val="F9A9CF50F6E148A0BD83CF55695DE6543"/>
          </w:pPr>
          <w:r w:rsidRPr="001A5B2C">
            <w:rPr>
              <w:rStyle w:val="PlaceholderText"/>
            </w:rPr>
            <w:t>Click or tap here to enter text.</w:t>
          </w:r>
        </w:p>
      </w:docPartBody>
    </w:docPart>
    <w:docPart>
      <w:docPartPr>
        <w:name w:val="0EF8595A0A8E4EC09CA86EABAA31B540"/>
        <w:category>
          <w:name w:val="General"/>
          <w:gallery w:val="placeholder"/>
        </w:category>
        <w:types>
          <w:type w:val="bbPlcHdr"/>
        </w:types>
        <w:behaviors>
          <w:behavior w:val="content"/>
        </w:behaviors>
        <w:guid w:val="{2D858730-7352-462C-9ECB-F3B6BC962F53}"/>
      </w:docPartPr>
      <w:docPartBody>
        <w:p w:rsidR="00634D20" w:rsidRDefault="0061362D" w:rsidP="0061362D">
          <w:pPr>
            <w:pStyle w:val="0EF8595A0A8E4EC09CA86EABAA31B5403"/>
          </w:pPr>
          <w:r w:rsidRPr="001A5B2C">
            <w:rPr>
              <w:rStyle w:val="PlaceholderText"/>
            </w:rPr>
            <w:t>Click or tap here to enter text.</w:t>
          </w:r>
        </w:p>
      </w:docPartBody>
    </w:docPart>
    <w:docPart>
      <w:docPartPr>
        <w:name w:val="D0DF22543C344D29B82DAD699F964653"/>
        <w:category>
          <w:name w:val="General"/>
          <w:gallery w:val="placeholder"/>
        </w:category>
        <w:types>
          <w:type w:val="bbPlcHdr"/>
        </w:types>
        <w:behaviors>
          <w:behavior w:val="content"/>
        </w:behaviors>
        <w:guid w:val="{EE7A46D0-7CC8-4D6E-BE7C-70FF481E284E}"/>
      </w:docPartPr>
      <w:docPartBody>
        <w:p w:rsidR="00634D20" w:rsidRDefault="0061362D" w:rsidP="0061362D">
          <w:pPr>
            <w:pStyle w:val="D0DF22543C344D29B82DAD699F9646533"/>
          </w:pPr>
          <w:r w:rsidRPr="001A5B2C">
            <w:rPr>
              <w:rStyle w:val="PlaceholderText"/>
            </w:rPr>
            <w:t>Click or tap here to enter text.</w:t>
          </w:r>
        </w:p>
      </w:docPartBody>
    </w:docPart>
    <w:docPart>
      <w:docPartPr>
        <w:name w:val="5A5FA6B53352415DB673FECD2E5DBFA1"/>
        <w:category>
          <w:name w:val="General"/>
          <w:gallery w:val="placeholder"/>
        </w:category>
        <w:types>
          <w:type w:val="bbPlcHdr"/>
        </w:types>
        <w:behaviors>
          <w:behavior w:val="content"/>
        </w:behaviors>
        <w:guid w:val="{546E1B41-4C05-492E-B003-BD8421B28950}"/>
      </w:docPartPr>
      <w:docPartBody>
        <w:p w:rsidR="00634D20" w:rsidRDefault="0061362D" w:rsidP="0061362D">
          <w:pPr>
            <w:pStyle w:val="5A5FA6B53352415DB673FECD2E5DBFA13"/>
          </w:pPr>
          <w:r w:rsidRPr="001A5B2C">
            <w:rPr>
              <w:rStyle w:val="PlaceholderText"/>
            </w:rPr>
            <w:t>Click or tap here to enter text.</w:t>
          </w:r>
        </w:p>
      </w:docPartBody>
    </w:docPart>
    <w:docPart>
      <w:docPartPr>
        <w:name w:val="B171D9EDD48F44BBB2F81869254A6ED9"/>
        <w:category>
          <w:name w:val="General"/>
          <w:gallery w:val="placeholder"/>
        </w:category>
        <w:types>
          <w:type w:val="bbPlcHdr"/>
        </w:types>
        <w:behaviors>
          <w:behavior w:val="content"/>
        </w:behaviors>
        <w:guid w:val="{5F8A4E1A-76A6-41D3-BA7E-3F9592353232}"/>
      </w:docPartPr>
      <w:docPartBody>
        <w:p w:rsidR="00634D20" w:rsidRDefault="0061362D" w:rsidP="0061362D">
          <w:pPr>
            <w:pStyle w:val="B171D9EDD48F44BBB2F81869254A6ED93"/>
          </w:pPr>
          <w:r w:rsidRPr="001A5B2C">
            <w:rPr>
              <w:rStyle w:val="PlaceholderText"/>
            </w:rPr>
            <w:t>Click or tap here to enter text.</w:t>
          </w:r>
        </w:p>
      </w:docPartBody>
    </w:docPart>
    <w:docPart>
      <w:docPartPr>
        <w:name w:val="C24F23208D234E008FE561D9012D2589"/>
        <w:category>
          <w:name w:val="General"/>
          <w:gallery w:val="placeholder"/>
        </w:category>
        <w:types>
          <w:type w:val="bbPlcHdr"/>
        </w:types>
        <w:behaviors>
          <w:behavior w:val="content"/>
        </w:behaviors>
        <w:guid w:val="{2E2C1F8C-A3B8-4DF7-A95D-A76E68D46571}"/>
      </w:docPartPr>
      <w:docPartBody>
        <w:p w:rsidR="00634D20" w:rsidRDefault="0061362D" w:rsidP="0061362D">
          <w:pPr>
            <w:pStyle w:val="C24F23208D234E008FE561D9012D25893"/>
          </w:pPr>
          <w:r w:rsidRPr="001A5B2C">
            <w:rPr>
              <w:rStyle w:val="PlaceholderText"/>
            </w:rPr>
            <w:t>Click or tap here to enter text.</w:t>
          </w:r>
        </w:p>
      </w:docPartBody>
    </w:docPart>
    <w:docPart>
      <w:docPartPr>
        <w:name w:val="EFA6F69385DB4FE2A6345B324461BF85"/>
        <w:category>
          <w:name w:val="General"/>
          <w:gallery w:val="placeholder"/>
        </w:category>
        <w:types>
          <w:type w:val="bbPlcHdr"/>
        </w:types>
        <w:behaviors>
          <w:behavior w:val="content"/>
        </w:behaviors>
        <w:guid w:val="{AB132818-A946-4E37-8595-1226F0F094DA}"/>
      </w:docPartPr>
      <w:docPartBody>
        <w:p w:rsidR="00634D20" w:rsidRDefault="0061362D" w:rsidP="0061362D">
          <w:pPr>
            <w:pStyle w:val="EFA6F69385DB4FE2A6345B324461BF853"/>
          </w:pPr>
          <w:r w:rsidRPr="001A5B2C">
            <w:rPr>
              <w:rStyle w:val="PlaceholderText"/>
            </w:rPr>
            <w:t>Click or tap here to enter text.</w:t>
          </w:r>
        </w:p>
      </w:docPartBody>
    </w:docPart>
    <w:docPart>
      <w:docPartPr>
        <w:name w:val="2C454DB1F6424B959C772CF19606BDE2"/>
        <w:category>
          <w:name w:val="General"/>
          <w:gallery w:val="placeholder"/>
        </w:category>
        <w:types>
          <w:type w:val="bbPlcHdr"/>
        </w:types>
        <w:behaviors>
          <w:behavior w:val="content"/>
        </w:behaviors>
        <w:guid w:val="{2FABFA15-A341-4CE3-B7A7-AA016D55FC04}"/>
      </w:docPartPr>
      <w:docPartBody>
        <w:p w:rsidR="00634D20" w:rsidRDefault="0061362D" w:rsidP="0061362D">
          <w:pPr>
            <w:pStyle w:val="2C454DB1F6424B959C772CF19606BDE23"/>
          </w:pPr>
          <w:r w:rsidRPr="001A5B2C">
            <w:rPr>
              <w:rStyle w:val="PlaceholderText"/>
            </w:rPr>
            <w:t>Click or tap here to enter text.</w:t>
          </w:r>
        </w:p>
      </w:docPartBody>
    </w:docPart>
    <w:docPart>
      <w:docPartPr>
        <w:name w:val="48190C2E643A4BFCB0C764E90A24C19A"/>
        <w:category>
          <w:name w:val="General"/>
          <w:gallery w:val="placeholder"/>
        </w:category>
        <w:types>
          <w:type w:val="bbPlcHdr"/>
        </w:types>
        <w:behaviors>
          <w:behavior w:val="content"/>
        </w:behaviors>
        <w:guid w:val="{90C64985-B44F-43F0-B568-DFF084AD36ED}"/>
      </w:docPartPr>
      <w:docPartBody>
        <w:p w:rsidR="00634D20" w:rsidRDefault="0061362D" w:rsidP="0061362D">
          <w:pPr>
            <w:pStyle w:val="48190C2E643A4BFCB0C764E90A24C19A3"/>
          </w:pPr>
          <w:r w:rsidRPr="001A5B2C">
            <w:rPr>
              <w:rStyle w:val="PlaceholderText"/>
            </w:rPr>
            <w:t>Click or tap here to enter text.</w:t>
          </w:r>
        </w:p>
      </w:docPartBody>
    </w:docPart>
    <w:docPart>
      <w:docPartPr>
        <w:name w:val="5F958221AC644100B894AE55B2CE7981"/>
        <w:category>
          <w:name w:val="General"/>
          <w:gallery w:val="placeholder"/>
        </w:category>
        <w:types>
          <w:type w:val="bbPlcHdr"/>
        </w:types>
        <w:behaviors>
          <w:behavior w:val="content"/>
        </w:behaviors>
        <w:guid w:val="{7B552F9B-80B3-4789-BE97-E1A665BDC2D4}"/>
      </w:docPartPr>
      <w:docPartBody>
        <w:p w:rsidR="00634D20" w:rsidRDefault="0061362D" w:rsidP="0061362D">
          <w:pPr>
            <w:pStyle w:val="5F958221AC644100B894AE55B2CE79813"/>
          </w:pPr>
          <w:r w:rsidRPr="001A5B2C">
            <w:rPr>
              <w:rStyle w:val="PlaceholderText"/>
            </w:rPr>
            <w:t>Click or tap here to enter text.</w:t>
          </w:r>
        </w:p>
      </w:docPartBody>
    </w:docPart>
    <w:docPart>
      <w:docPartPr>
        <w:name w:val="F9077AB67C614073A860D2F5606948A7"/>
        <w:category>
          <w:name w:val="General"/>
          <w:gallery w:val="placeholder"/>
        </w:category>
        <w:types>
          <w:type w:val="bbPlcHdr"/>
        </w:types>
        <w:behaviors>
          <w:behavior w:val="content"/>
        </w:behaviors>
        <w:guid w:val="{071061CE-09B3-4FC0-89FF-71777842DEB6}"/>
      </w:docPartPr>
      <w:docPartBody>
        <w:p w:rsidR="00634D20" w:rsidRDefault="0061362D" w:rsidP="0061362D">
          <w:pPr>
            <w:pStyle w:val="F9077AB67C614073A860D2F5606948A73"/>
          </w:pPr>
          <w:r w:rsidRPr="001A5B2C">
            <w:rPr>
              <w:rStyle w:val="PlaceholderText"/>
            </w:rPr>
            <w:t>Click or tap here to enter text.</w:t>
          </w:r>
        </w:p>
      </w:docPartBody>
    </w:docPart>
    <w:docPart>
      <w:docPartPr>
        <w:name w:val="EF01DFFDA33A45C8831794FAD180BFE7"/>
        <w:category>
          <w:name w:val="General"/>
          <w:gallery w:val="placeholder"/>
        </w:category>
        <w:types>
          <w:type w:val="bbPlcHdr"/>
        </w:types>
        <w:behaviors>
          <w:behavior w:val="content"/>
        </w:behaviors>
        <w:guid w:val="{871CE610-B37B-4D1B-9447-BC9E52175E95}"/>
      </w:docPartPr>
      <w:docPartBody>
        <w:p w:rsidR="00634D20" w:rsidRDefault="0061362D" w:rsidP="0061362D">
          <w:pPr>
            <w:pStyle w:val="EF01DFFDA33A45C8831794FAD180BFE73"/>
          </w:pPr>
          <w:r w:rsidRPr="001A5B2C">
            <w:rPr>
              <w:rStyle w:val="PlaceholderText"/>
            </w:rPr>
            <w:t>Click or tap here to enter text.</w:t>
          </w:r>
        </w:p>
      </w:docPartBody>
    </w:docPart>
    <w:docPart>
      <w:docPartPr>
        <w:name w:val="B2DB352456164814B7343F3CB3B86E68"/>
        <w:category>
          <w:name w:val="General"/>
          <w:gallery w:val="placeholder"/>
        </w:category>
        <w:types>
          <w:type w:val="bbPlcHdr"/>
        </w:types>
        <w:behaviors>
          <w:behavior w:val="content"/>
        </w:behaviors>
        <w:guid w:val="{04370779-8436-45CD-BD24-5CEBF8AB827C}"/>
      </w:docPartPr>
      <w:docPartBody>
        <w:p w:rsidR="00634D20" w:rsidRDefault="0061362D" w:rsidP="0061362D">
          <w:pPr>
            <w:pStyle w:val="B2DB352456164814B7343F3CB3B86E683"/>
          </w:pPr>
          <w:r w:rsidRPr="001A5B2C">
            <w:rPr>
              <w:rStyle w:val="PlaceholderText"/>
            </w:rPr>
            <w:t>Click or tap here to enter text.</w:t>
          </w:r>
        </w:p>
      </w:docPartBody>
    </w:docPart>
    <w:docPart>
      <w:docPartPr>
        <w:name w:val="69EA84286ABF42608C521DCCE4EA5914"/>
        <w:category>
          <w:name w:val="General"/>
          <w:gallery w:val="placeholder"/>
        </w:category>
        <w:types>
          <w:type w:val="bbPlcHdr"/>
        </w:types>
        <w:behaviors>
          <w:behavior w:val="content"/>
        </w:behaviors>
        <w:guid w:val="{C420AB8F-4D86-4478-A9BF-F9DC2B5EBBE4}"/>
      </w:docPartPr>
      <w:docPartBody>
        <w:p w:rsidR="00634D20" w:rsidRDefault="0061362D" w:rsidP="0061362D">
          <w:pPr>
            <w:pStyle w:val="69EA84286ABF42608C521DCCE4EA59143"/>
          </w:pPr>
          <w:r w:rsidRPr="001A5B2C">
            <w:rPr>
              <w:rStyle w:val="PlaceholderText"/>
            </w:rPr>
            <w:t>Click or tap here to enter text.</w:t>
          </w:r>
        </w:p>
      </w:docPartBody>
    </w:docPart>
    <w:docPart>
      <w:docPartPr>
        <w:name w:val="3D225B127EA14AF899C53D154D86BBA8"/>
        <w:category>
          <w:name w:val="General"/>
          <w:gallery w:val="placeholder"/>
        </w:category>
        <w:types>
          <w:type w:val="bbPlcHdr"/>
        </w:types>
        <w:behaviors>
          <w:behavior w:val="content"/>
        </w:behaviors>
        <w:guid w:val="{CE13BAE3-76A4-4BED-BBC6-177CF68AEF86}"/>
      </w:docPartPr>
      <w:docPartBody>
        <w:p w:rsidR="00634D20" w:rsidRDefault="0061362D" w:rsidP="0061362D">
          <w:pPr>
            <w:pStyle w:val="3D225B127EA14AF899C53D154D86BBA83"/>
          </w:pPr>
          <w:r w:rsidRPr="001A5B2C">
            <w:rPr>
              <w:rStyle w:val="PlaceholderText"/>
            </w:rPr>
            <w:t>Click or tap here to enter text.</w:t>
          </w:r>
        </w:p>
      </w:docPartBody>
    </w:docPart>
    <w:docPart>
      <w:docPartPr>
        <w:name w:val="D33CDB6EEA394522B119AC8826AB1882"/>
        <w:category>
          <w:name w:val="General"/>
          <w:gallery w:val="placeholder"/>
        </w:category>
        <w:types>
          <w:type w:val="bbPlcHdr"/>
        </w:types>
        <w:behaviors>
          <w:behavior w:val="content"/>
        </w:behaviors>
        <w:guid w:val="{3F5C74AF-19FE-44B9-924C-FCC3E84804D2}"/>
      </w:docPartPr>
      <w:docPartBody>
        <w:p w:rsidR="00634D20" w:rsidRDefault="0061362D" w:rsidP="0061362D">
          <w:pPr>
            <w:pStyle w:val="D33CDB6EEA394522B119AC8826AB18823"/>
          </w:pPr>
          <w:r w:rsidRPr="001A5B2C">
            <w:rPr>
              <w:rStyle w:val="PlaceholderText"/>
            </w:rPr>
            <w:t>Click or tap here to enter text.</w:t>
          </w:r>
        </w:p>
      </w:docPartBody>
    </w:docPart>
    <w:docPart>
      <w:docPartPr>
        <w:name w:val="0EF5FA67285B4F3FBB20F4C395E27A09"/>
        <w:category>
          <w:name w:val="General"/>
          <w:gallery w:val="placeholder"/>
        </w:category>
        <w:types>
          <w:type w:val="bbPlcHdr"/>
        </w:types>
        <w:behaviors>
          <w:behavior w:val="content"/>
        </w:behaviors>
        <w:guid w:val="{DA0F5476-E928-4473-A49F-B179BF289EEB}"/>
      </w:docPartPr>
      <w:docPartBody>
        <w:p w:rsidR="00634D20" w:rsidRDefault="0061362D" w:rsidP="0061362D">
          <w:pPr>
            <w:pStyle w:val="0EF5FA67285B4F3FBB20F4C395E27A093"/>
          </w:pPr>
          <w:r w:rsidRPr="001A5B2C">
            <w:rPr>
              <w:rStyle w:val="PlaceholderText"/>
            </w:rPr>
            <w:t>Click or tap here to enter text.</w:t>
          </w:r>
        </w:p>
      </w:docPartBody>
    </w:docPart>
    <w:docPart>
      <w:docPartPr>
        <w:name w:val="578859AF100843E8A89DDCCB9E82C470"/>
        <w:category>
          <w:name w:val="General"/>
          <w:gallery w:val="placeholder"/>
        </w:category>
        <w:types>
          <w:type w:val="bbPlcHdr"/>
        </w:types>
        <w:behaviors>
          <w:behavior w:val="content"/>
        </w:behaviors>
        <w:guid w:val="{E0F7DB37-DE99-44A4-9FBD-50C9556A7055}"/>
      </w:docPartPr>
      <w:docPartBody>
        <w:p w:rsidR="00634D20" w:rsidRDefault="0061362D" w:rsidP="0061362D">
          <w:pPr>
            <w:pStyle w:val="578859AF100843E8A89DDCCB9E82C4703"/>
          </w:pPr>
          <w:r w:rsidRPr="001A5B2C">
            <w:rPr>
              <w:rStyle w:val="PlaceholderText"/>
            </w:rPr>
            <w:t>Click or tap here to enter text.</w:t>
          </w:r>
        </w:p>
      </w:docPartBody>
    </w:docPart>
    <w:docPart>
      <w:docPartPr>
        <w:name w:val="1EEB83234A354AF49F1F54FDDD3AD577"/>
        <w:category>
          <w:name w:val="General"/>
          <w:gallery w:val="placeholder"/>
        </w:category>
        <w:types>
          <w:type w:val="bbPlcHdr"/>
        </w:types>
        <w:behaviors>
          <w:behavior w:val="content"/>
        </w:behaviors>
        <w:guid w:val="{4E58D3C1-0835-4D42-97F6-5538FDAA6FFF}"/>
      </w:docPartPr>
      <w:docPartBody>
        <w:p w:rsidR="00634D20" w:rsidRDefault="0061362D" w:rsidP="0061362D">
          <w:pPr>
            <w:pStyle w:val="1EEB83234A354AF49F1F54FDDD3AD5773"/>
          </w:pPr>
          <w:r w:rsidRPr="001A5B2C">
            <w:rPr>
              <w:rStyle w:val="PlaceholderText"/>
            </w:rPr>
            <w:t>Click or tap here to enter text.</w:t>
          </w:r>
        </w:p>
      </w:docPartBody>
    </w:docPart>
    <w:docPart>
      <w:docPartPr>
        <w:name w:val="17C733B74839464CAF5EA4ED1A8F5752"/>
        <w:category>
          <w:name w:val="General"/>
          <w:gallery w:val="placeholder"/>
        </w:category>
        <w:types>
          <w:type w:val="bbPlcHdr"/>
        </w:types>
        <w:behaviors>
          <w:behavior w:val="content"/>
        </w:behaviors>
        <w:guid w:val="{3F6E76CA-E086-44F6-8165-665C4877F349}"/>
      </w:docPartPr>
      <w:docPartBody>
        <w:p w:rsidR="00634D20" w:rsidRDefault="0061362D" w:rsidP="0061362D">
          <w:pPr>
            <w:pStyle w:val="17C733B74839464CAF5EA4ED1A8F57523"/>
          </w:pPr>
          <w:r w:rsidRPr="001A5B2C">
            <w:rPr>
              <w:rStyle w:val="PlaceholderText"/>
            </w:rPr>
            <w:t>Click or tap here to enter text.</w:t>
          </w:r>
        </w:p>
      </w:docPartBody>
    </w:docPart>
    <w:docPart>
      <w:docPartPr>
        <w:name w:val="2F32DFCB10704596B43D6A6753EBB9B7"/>
        <w:category>
          <w:name w:val="General"/>
          <w:gallery w:val="placeholder"/>
        </w:category>
        <w:types>
          <w:type w:val="bbPlcHdr"/>
        </w:types>
        <w:behaviors>
          <w:behavior w:val="content"/>
        </w:behaviors>
        <w:guid w:val="{9F4B5091-D9E1-4D0F-A0BF-C3A0D860D6C7}"/>
      </w:docPartPr>
      <w:docPartBody>
        <w:p w:rsidR="00634D20" w:rsidRDefault="0061362D" w:rsidP="0061362D">
          <w:pPr>
            <w:pStyle w:val="2F32DFCB10704596B43D6A6753EBB9B73"/>
          </w:pPr>
          <w:r w:rsidRPr="001A5B2C">
            <w:rPr>
              <w:rStyle w:val="PlaceholderText"/>
            </w:rPr>
            <w:t>Click or tap here to enter text.</w:t>
          </w:r>
        </w:p>
      </w:docPartBody>
    </w:docPart>
    <w:docPart>
      <w:docPartPr>
        <w:name w:val="E1B9DCB840E54A38BDFF18A4289646F5"/>
        <w:category>
          <w:name w:val="General"/>
          <w:gallery w:val="placeholder"/>
        </w:category>
        <w:types>
          <w:type w:val="bbPlcHdr"/>
        </w:types>
        <w:behaviors>
          <w:behavior w:val="content"/>
        </w:behaviors>
        <w:guid w:val="{83AD7F96-AC1B-4615-940F-1CDC37CF09DA}"/>
      </w:docPartPr>
      <w:docPartBody>
        <w:p w:rsidR="00634D20" w:rsidRDefault="0061362D" w:rsidP="0061362D">
          <w:pPr>
            <w:pStyle w:val="E1B9DCB840E54A38BDFF18A4289646F53"/>
          </w:pPr>
          <w:r w:rsidRPr="001A5B2C">
            <w:rPr>
              <w:rStyle w:val="PlaceholderText"/>
            </w:rPr>
            <w:t>Click or tap here to enter text.</w:t>
          </w:r>
        </w:p>
      </w:docPartBody>
    </w:docPart>
    <w:docPart>
      <w:docPartPr>
        <w:name w:val="ED4A105D19834539BDD23BC795013DE1"/>
        <w:category>
          <w:name w:val="General"/>
          <w:gallery w:val="placeholder"/>
        </w:category>
        <w:types>
          <w:type w:val="bbPlcHdr"/>
        </w:types>
        <w:behaviors>
          <w:behavior w:val="content"/>
        </w:behaviors>
        <w:guid w:val="{06AE405D-67B3-4D3C-9301-38C262D612F2}"/>
      </w:docPartPr>
      <w:docPartBody>
        <w:p w:rsidR="00634D20" w:rsidRDefault="0061362D" w:rsidP="0061362D">
          <w:pPr>
            <w:pStyle w:val="ED4A105D19834539BDD23BC795013DE13"/>
          </w:pPr>
          <w:r w:rsidRPr="001A5B2C">
            <w:rPr>
              <w:rStyle w:val="PlaceholderText"/>
            </w:rPr>
            <w:t>Click or tap here to enter text.</w:t>
          </w:r>
        </w:p>
      </w:docPartBody>
    </w:docPart>
    <w:docPart>
      <w:docPartPr>
        <w:name w:val="9EFF751D7DDE4A81988378FEC5A630B5"/>
        <w:category>
          <w:name w:val="General"/>
          <w:gallery w:val="placeholder"/>
        </w:category>
        <w:types>
          <w:type w:val="bbPlcHdr"/>
        </w:types>
        <w:behaviors>
          <w:behavior w:val="content"/>
        </w:behaviors>
        <w:guid w:val="{8A658677-B0F1-4839-B708-E5BE658BE9F7}"/>
      </w:docPartPr>
      <w:docPartBody>
        <w:p w:rsidR="00634D20" w:rsidRDefault="0061362D" w:rsidP="0061362D">
          <w:pPr>
            <w:pStyle w:val="9EFF751D7DDE4A81988378FEC5A630B53"/>
          </w:pPr>
          <w:r w:rsidRPr="001A5B2C">
            <w:rPr>
              <w:rStyle w:val="PlaceholderText"/>
            </w:rPr>
            <w:t>Click or tap here to enter text.</w:t>
          </w:r>
        </w:p>
      </w:docPartBody>
    </w:docPart>
    <w:docPart>
      <w:docPartPr>
        <w:name w:val="3DF2CEB996DD49BB89193ECA78B916C2"/>
        <w:category>
          <w:name w:val="General"/>
          <w:gallery w:val="placeholder"/>
        </w:category>
        <w:types>
          <w:type w:val="bbPlcHdr"/>
        </w:types>
        <w:behaviors>
          <w:behavior w:val="content"/>
        </w:behaviors>
        <w:guid w:val="{84B908EB-F73F-40BA-91B8-42695A709AE8}"/>
      </w:docPartPr>
      <w:docPartBody>
        <w:p w:rsidR="00634D20" w:rsidRDefault="0061362D" w:rsidP="0061362D">
          <w:pPr>
            <w:pStyle w:val="3DF2CEB996DD49BB89193ECA78B916C23"/>
          </w:pPr>
          <w:r w:rsidRPr="001A5B2C">
            <w:rPr>
              <w:rStyle w:val="PlaceholderText"/>
            </w:rPr>
            <w:t>Click or tap here to enter text.</w:t>
          </w:r>
        </w:p>
      </w:docPartBody>
    </w:docPart>
    <w:docPart>
      <w:docPartPr>
        <w:name w:val="F173BE87A074400C86227C4F745F55B7"/>
        <w:category>
          <w:name w:val="General"/>
          <w:gallery w:val="placeholder"/>
        </w:category>
        <w:types>
          <w:type w:val="bbPlcHdr"/>
        </w:types>
        <w:behaviors>
          <w:behavior w:val="content"/>
        </w:behaviors>
        <w:guid w:val="{45C8D95D-DCD8-4C44-9504-9D7959F3E47B}"/>
      </w:docPartPr>
      <w:docPartBody>
        <w:p w:rsidR="00634D20" w:rsidRDefault="0061362D" w:rsidP="0061362D">
          <w:pPr>
            <w:pStyle w:val="F173BE87A074400C86227C4F745F55B73"/>
          </w:pPr>
          <w:r w:rsidRPr="001A5B2C">
            <w:rPr>
              <w:rStyle w:val="PlaceholderText"/>
            </w:rPr>
            <w:t>Click or tap here to enter text.</w:t>
          </w:r>
        </w:p>
      </w:docPartBody>
    </w:docPart>
    <w:docPart>
      <w:docPartPr>
        <w:name w:val="B566EA0DE47542F9B68A2882A8A70E5C"/>
        <w:category>
          <w:name w:val="General"/>
          <w:gallery w:val="placeholder"/>
        </w:category>
        <w:types>
          <w:type w:val="bbPlcHdr"/>
        </w:types>
        <w:behaviors>
          <w:behavior w:val="content"/>
        </w:behaviors>
        <w:guid w:val="{A0BA17FD-EB0B-4393-9CB1-A7B6EE2C29B5}"/>
      </w:docPartPr>
      <w:docPartBody>
        <w:p w:rsidR="00634D20" w:rsidRDefault="0061362D" w:rsidP="0061362D">
          <w:pPr>
            <w:pStyle w:val="B566EA0DE47542F9B68A2882A8A70E5C3"/>
          </w:pPr>
          <w:r w:rsidRPr="001A5B2C">
            <w:rPr>
              <w:rStyle w:val="PlaceholderText"/>
            </w:rPr>
            <w:t>Click or tap here to enter text.</w:t>
          </w:r>
        </w:p>
      </w:docPartBody>
    </w:docPart>
    <w:docPart>
      <w:docPartPr>
        <w:name w:val="023E9F6F458640F58AD8ADE507966ACC"/>
        <w:category>
          <w:name w:val="General"/>
          <w:gallery w:val="placeholder"/>
        </w:category>
        <w:types>
          <w:type w:val="bbPlcHdr"/>
        </w:types>
        <w:behaviors>
          <w:behavior w:val="content"/>
        </w:behaviors>
        <w:guid w:val="{3C38BED3-C1C8-4746-A6C2-A704EA5BB914}"/>
      </w:docPartPr>
      <w:docPartBody>
        <w:p w:rsidR="00634D20" w:rsidRDefault="0061362D" w:rsidP="0061362D">
          <w:pPr>
            <w:pStyle w:val="023E9F6F458640F58AD8ADE507966ACC3"/>
          </w:pPr>
          <w:r w:rsidRPr="001A5B2C">
            <w:rPr>
              <w:rStyle w:val="PlaceholderText"/>
            </w:rPr>
            <w:t>Click or tap here to enter text.</w:t>
          </w:r>
        </w:p>
      </w:docPartBody>
    </w:docPart>
    <w:docPart>
      <w:docPartPr>
        <w:name w:val="0B95452F76614E4AB43D5108EBC08B3E"/>
        <w:category>
          <w:name w:val="General"/>
          <w:gallery w:val="placeholder"/>
        </w:category>
        <w:types>
          <w:type w:val="bbPlcHdr"/>
        </w:types>
        <w:behaviors>
          <w:behavior w:val="content"/>
        </w:behaviors>
        <w:guid w:val="{3A996D0D-C984-4990-83E4-186AADF45787}"/>
      </w:docPartPr>
      <w:docPartBody>
        <w:p w:rsidR="00634D20" w:rsidRDefault="0061362D" w:rsidP="0061362D">
          <w:pPr>
            <w:pStyle w:val="0B95452F76614E4AB43D5108EBC08B3E3"/>
          </w:pPr>
          <w:r w:rsidRPr="001A5B2C">
            <w:rPr>
              <w:rStyle w:val="PlaceholderText"/>
            </w:rPr>
            <w:t>Click or tap here to enter text.</w:t>
          </w:r>
        </w:p>
      </w:docPartBody>
    </w:docPart>
    <w:docPart>
      <w:docPartPr>
        <w:name w:val="077F90463FCA49FF9DD657250F2BBD09"/>
        <w:category>
          <w:name w:val="General"/>
          <w:gallery w:val="placeholder"/>
        </w:category>
        <w:types>
          <w:type w:val="bbPlcHdr"/>
        </w:types>
        <w:behaviors>
          <w:behavior w:val="content"/>
        </w:behaviors>
        <w:guid w:val="{56D2E58A-3AAE-4490-8395-DC6B6D13301E}"/>
      </w:docPartPr>
      <w:docPartBody>
        <w:p w:rsidR="00634D20" w:rsidRDefault="0061362D" w:rsidP="0061362D">
          <w:pPr>
            <w:pStyle w:val="077F90463FCA49FF9DD657250F2BBD093"/>
          </w:pPr>
          <w:r w:rsidRPr="001A5B2C">
            <w:rPr>
              <w:rStyle w:val="PlaceholderText"/>
            </w:rPr>
            <w:t>Click or tap here to enter text.</w:t>
          </w:r>
        </w:p>
      </w:docPartBody>
    </w:docPart>
    <w:docPart>
      <w:docPartPr>
        <w:name w:val="24A6A5007C4B44BEB1A284C5A69CA0E8"/>
        <w:category>
          <w:name w:val="General"/>
          <w:gallery w:val="placeholder"/>
        </w:category>
        <w:types>
          <w:type w:val="bbPlcHdr"/>
        </w:types>
        <w:behaviors>
          <w:behavior w:val="content"/>
        </w:behaviors>
        <w:guid w:val="{4FD6790F-4A94-4EA5-B2CA-DC957BD1157C}"/>
      </w:docPartPr>
      <w:docPartBody>
        <w:p w:rsidR="00634D20" w:rsidRDefault="0061362D" w:rsidP="0061362D">
          <w:pPr>
            <w:pStyle w:val="24A6A5007C4B44BEB1A284C5A69CA0E83"/>
          </w:pPr>
          <w:r w:rsidRPr="001A5B2C">
            <w:rPr>
              <w:rStyle w:val="PlaceholderText"/>
            </w:rPr>
            <w:t>Click or tap here to enter text.</w:t>
          </w:r>
        </w:p>
      </w:docPartBody>
    </w:docPart>
    <w:docPart>
      <w:docPartPr>
        <w:name w:val="99247C28930A409EA768BE67DB2E8CFD"/>
        <w:category>
          <w:name w:val="General"/>
          <w:gallery w:val="placeholder"/>
        </w:category>
        <w:types>
          <w:type w:val="bbPlcHdr"/>
        </w:types>
        <w:behaviors>
          <w:behavior w:val="content"/>
        </w:behaviors>
        <w:guid w:val="{4B43EA57-AA0B-486F-BA29-E564EDD54276}"/>
      </w:docPartPr>
      <w:docPartBody>
        <w:p w:rsidR="00634D20" w:rsidRDefault="0061362D" w:rsidP="0061362D">
          <w:pPr>
            <w:pStyle w:val="99247C28930A409EA768BE67DB2E8CFD3"/>
          </w:pPr>
          <w:r w:rsidRPr="001A5B2C">
            <w:rPr>
              <w:rStyle w:val="PlaceholderText"/>
            </w:rPr>
            <w:t>Click or tap here to enter text.</w:t>
          </w:r>
        </w:p>
      </w:docPartBody>
    </w:docPart>
    <w:docPart>
      <w:docPartPr>
        <w:name w:val="266FCEA04E3348C0941C0DD221EBC038"/>
        <w:category>
          <w:name w:val="General"/>
          <w:gallery w:val="placeholder"/>
        </w:category>
        <w:types>
          <w:type w:val="bbPlcHdr"/>
        </w:types>
        <w:behaviors>
          <w:behavior w:val="content"/>
        </w:behaviors>
        <w:guid w:val="{E658D7BC-5206-4F2B-928E-B2ADFA695DB6}"/>
      </w:docPartPr>
      <w:docPartBody>
        <w:p w:rsidR="00634D20" w:rsidRDefault="0061362D" w:rsidP="0061362D">
          <w:pPr>
            <w:pStyle w:val="266FCEA04E3348C0941C0DD221EBC0383"/>
          </w:pPr>
          <w:r w:rsidRPr="001A5B2C">
            <w:rPr>
              <w:rStyle w:val="PlaceholderText"/>
            </w:rPr>
            <w:t>Click or tap here to enter text.</w:t>
          </w:r>
        </w:p>
      </w:docPartBody>
    </w:docPart>
    <w:docPart>
      <w:docPartPr>
        <w:name w:val="A054F65F6F4442E7B96F8314E97DAB59"/>
        <w:category>
          <w:name w:val="General"/>
          <w:gallery w:val="placeholder"/>
        </w:category>
        <w:types>
          <w:type w:val="bbPlcHdr"/>
        </w:types>
        <w:behaviors>
          <w:behavior w:val="content"/>
        </w:behaviors>
        <w:guid w:val="{64225DE5-DD52-4BAB-8ECB-38A46D6F18DE}"/>
      </w:docPartPr>
      <w:docPartBody>
        <w:p w:rsidR="00634D20" w:rsidRDefault="0061362D" w:rsidP="0061362D">
          <w:pPr>
            <w:pStyle w:val="A054F65F6F4442E7B96F8314E97DAB593"/>
          </w:pPr>
          <w:r w:rsidRPr="001A5B2C">
            <w:rPr>
              <w:rStyle w:val="PlaceholderText"/>
            </w:rPr>
            <w:t>Click or tap here to enter text.</w:t>
          </w:r>
        </w:p>
      </w:docPartBody>
    </w:docPart>
    <w:docPart>
      <w:docPartPr>
        <w:name w:val="3919E93BAA8B48E0B9DCDB23659D998D"/>
        <w:category>
          <w:name w:val="General"/>
          <w:gallery w:val="placeholder"/>
        </w:category>
        <w:types>
          <w:type w:val="bbPlcHdr"/>
        </w:types>
        <w:behaviors>
          <w:behavior w:val="content"/>
        </w:behaviors>
        <w:guid w:val="{7F924F43-A9CB-49AE-B83D-EE360F2FFAF5}"/>
      </w:docPartPr>
      <w:docPartBody>
        <w:p w:rsidR="00634D20" w:rsidRDefault="0061362D" w:rsidP="0061362D">
          <w:pPr>
            <w:pStyle w:val="3919E93BAA8B48E0B9DCDB23659D998D3"/>
          </w:pPr>
          <w:r w:rsidRPr="001A5B2C">
            <w:rPr>
              <w:rStyle w:val="PlaceholderText"/>
            </w:rPr>
            <w:t>Click or tap here to enter text.</w:t>
          </w:r>
        </w:p>
      </w:docPartBody>
    </w:docPart>
    <w:docPart>
      <w:docPartPr>
        <w:name w:val="2C1142DA4B6647ACA27A683B90505EC3"/>
        <w:category>
          <w:name w:val="General"/>
          <w:gallery w:val="placeholder"/>
        </w:category>
        <w:types>
          <w:type w:val="bbPlcHdr"/>
        </w:types>
        <w:behaviors>
          <w:behavior w:val="content"/>
        </w:behaviors>
        <w:guid w:val="{232D1CA2-B306-4E33-B5ED-862963F7A3E1}"/>
      </w:docPartPr>
      <w:docPartBody>
        <w:p w:rsidR="00634D20" w:rsidRDefault="0061362D" w:rsidP="0061362D">
          <w:pPr>
            <w:pStyle w:val="2C1142DA4B6647ACA27A683B90505EC33"/>
          </w:pPr>
          <w:r w:rsidRPr="001A5B2C">
            <w:rPr>
              <w:rStyle w:val="PlaceholderText"/>
            </w:rPr>
            <w:t>Click or tap here to enter text.</w:t>
          </w:r>
        </w:p>
      </w:docPartBody>
    </w:docPart>
    <w:docPart>
      <w:docPartPr>
        <w:name w:val="95742E81CF7B419E9667BFC2C1D022F1"/>
        <w:category>
          <w:name w:val="General"/>
          <w:gallery w:val="placeholder"/>
        </w:category>
        <w:types>
          <w:type w:val="bbPlcHdr"/>
        </w:types>
        <w:behaviors>
          <w:behavior w:val="content"/>
        </w:behaviors>
        <w:guid w:val="{9DC8EF85-ACB1-4105-8E91-25B4387E694A}"/>
      </w:docPartPr>
      <w:docPartBody>
        <w:p w:rsidR="00634D20" w:rsidRDefault="0061362D" w:rsidP="0061362D">
          <w:pPr>
            <w:pStyle w:val="95742E81CF7B419E9667BFC2C1D022F13"/>
          </w:pPr>
          <w:r w:rsidRPr="001A5B2C">
            <w:rPr>
              <w:rStyle w:val="PlaceholderText"/>
            </w:rPr>
            <w:t>Click or tap here to enter text.</w:t>
          </w:r>
        </w:p>
      </w:docPartBody>
    </w:docPart>
    <w:docPart>
      <w:docPartPr>
        <w:name w:val="EB74CBA63713403F88AB5A9F4431FB3C"/>
        <w:category>
          <w:name w:val="General"/>
          <w:gallery w:val="placeholder"/>
        </w:category>
        <w:types>
          <w:type w:val="bbPlcHdr"/>
        </w:types>
        <w:behaviors>
          <w:behavior w:val="content"/>
        </w:behaviors>
        <w:guid w:val="{2A496D7A-F7A4-4EEB-9BE3-905483013E20}"/>
      </w:docPartPr>
      <w:docPartBody>
        <w:p w:rsidR="00634D20" w:rsidRDefault="0061362D" w:rsidP="0061362D">
          <w:pPr>
            <w:pStyle w:val="EB74CBA63713403F88AB5A9F4431FB3C3"/>
          </w:pPr>
          <w:r w:rsidRPr="001A5B2C">
            <w:rPr>
              <w:rStyle w:val="PlaceholderText"/>
            </w:rPr>
            <w:t>Click or tap here to enter text.</w:t>
          </w:r>
        </w:p>
      </w:docPartBody>
    </w:docPart>
    <w:docPart>
      <w:docPartPr>
        <w:name w:val="BF9E8CEC6FCF4A81943FC5A776BDACB4"/>
        <w:category>
          <w:name w:val="General"/>
          <w:gallery w:val="placeholder"/>
        </w:category>
        <w:types>
          <w:type w:val="bbPlcHdr"/>
        </w:types>
        <w:behaviors>
          <w:behavior w:val="content"/>
        </w:behaviors>
        <w:guid w:val="{B20ED50F-FF99-4E07-BFDD-2BA4D0AE3EF6}"/>
      </w:docPartPr>
      <w:docPartBody>
        <w:p w:rsidR="00634D20" w:rsidRDefault="0061362D" w:rsidP="0061362D">
          <w:pPr>
            <w:pStyle w:val="BF9E8CEC6FCF4A81943FC5A776BDACB43"/>
          </w:pPr>
          <w:r w:rsidRPr="001A5B2C">
            <w:rPr>
              <w:rStyle w:val="PlaceholderText"/>
            </w:rPr>
            <w:t>Click or tap here to enter text.</w:t>
          </w:r>
        </w:p>
      </w:docPartBody>
    </w:docPart>
    <w:docPart>
      <w:docPartPr>
        <w:name w:val="19B5F4B045EF4CDAB9D7542C3AD9BED0"/>
        <w:category>
          <w:name w:val="General"/>
          <w:gallery w:val="placeholder"/>
        </w:category>
        <w:types>
          <w:type w:val="bbPlcHdr"/>
        </w:types>
        <w:behaviors>
          <w:behavior w:val="content"/>
        </w:behaviors>
        <w:guid w:val="{E0706488-E805-4A49-BF4D-2A83814A4DAD}"/>
      </w:docPartPr>
      <w:docPartBody>
        <w:p w:rsidR="00634D20" w:rsidRDefault="0061362D" w:rsidP="0061362D">
          <w:pPr>
            <w:pStyle w:val="19B5F4B045EF4CDAB9D7542C3AD9BED03"/>
          </w:pPr>
          <w:r w:rsidRPr="001A5B2C">
            <w:rPr>
              <w:rStyle w:val="PlaceholderText"/>
            </w:rPr>
            <w:t>Click or tap here to enter text.</w:t>
          </w:r>
        </w:p>
      </w:docPartBody>
    </w:docPart>
    <w:docPart>
      <w:docPartPr>
        <w:name w:val="4DC9803CAA6D44979D0B3DE1FA4F5492"/>
        <w:category>
          <w:name w:val="General"/>
          <w:gallery w:val="placeholder"/>
        </w:category>
        <w:types>
          <w:type w:val="bbPlcHdr"/>
        </w:types>
        <w:behaviors>
          <w:behavior w:val="content"/>
        </w:behaviors>
        <w:guid w:val="{81E9219F-F475-4F21-B202-950C6E731BB9}"/>
      </w:docPartPr>
      <w:docPartBody>
        <w:p w:rsidR="00634D20" w:rsidRDefault="0061362D" w:rsidP="0061362D">
          <w:pPr>
            <w:pStyle w:val="4DC9803CAA6D44979D0B3DE1FA4F54923"/>
          </w:pPr>
          <w:r w:rsidRPr="001A5B2C">
            <w:rPr>
              <w:rStyle w:val="PlaceholderText"/>
            </w:rPr>
            <w:t>Click or tap here to enter text.</w:t>
          </w:r>
        </w:p>
      </w:docPartBody>
    </w:docPart>
    <w:docPart>
      <w:docPartPr>
        <w:name w:val="DA36B6F16B6544B58D29D0455EC1BB13"/>
        <w:category>
          <w:name w:val="General"/>
          <w:gallery w:val="placeholder"/>
        </w:category>
        <w:types>
          <w:type w:val="bbPlcHdr"/>
        </w:types>
        <w:behaviors>
          <w:behavior w:val="content"/>
        </w:behaviors>
        <w:guid w:val="{FF36FC19-F7A9-4B89-83F1-9848CEB2CA6B}"/>
      </w:docPartPr>
      <w:docPartBody>
        <w:p w:rsidR="00634D20" w:rsidRDefault="0061362D" w:rsidP="0061362D">
          <w:pPr>
            <w:pStyle w:val="DA36B6F16B6544B58D29D0455EC1BB133"/>
          </w:pPr>
          <w:r w:rsidRPr="001A5B2C">
            <w:rPr>
              <w:rStyle w:val="PlaceholderText"/>
            </w:rPr>
            <w:t>Click or tap here to enter text.</w:t>
          </w:r>
        </w:p>
      </w:docPartBody>
    </w:docPart>
    <w:docPart>
      <w:docPartPr>
        <w:name w:val="EFEFE405008E444A8FA184EE50377B97"/>
        <w:category>
          <w:name w:val="General"/>
          <w:gallery w:val="placeholder"/>
        </w:category>
        <w:types>
          <w:type w:val="bbPlcHdr"/>
        </w:types>
        <w:behaviors>
          <w:behavior w:val="content"/>
        </w:behaviors>
        <w:guid w:val="{4D809A8F-8622-4840-8A95-75E081B4A83C}"/>
      </w:docPartPr>
      <w:docPartBody>
        <w:p w:rsidR="00634D20" w:rsidRDefault="0061362D" w:rsidP="0061362D">
          <w:pPr>
            <w:pStyle w:val="EFEFE405008E444A8FA184EE50377B973"/>
          </w:pPr>
          <w:r w:rsidRPr="001A5B2C">
            <w:rPr>
              <w:rStyle w:val="PlaceholderText"/>
            </w:rPr>
            <w:t>Click or tap here to enter text.</w:t>
          </w:r>
        </w:p>
      </w:docPartBody>
    </w:docPart>
    <w:docPart>
      <w:docPartPr>
        <w:name w:val="CC1083D890FB49999F3059CFAAD21A39"/>
        <w:category>
          <w:name w:val="General"/>
          <w:gallery w:val="placeholder"/>
        </w:category>
        <w:types>
          <w:type w:val="bbPlcHdr"/>
        </w:types>
        <w:behaviors>
          <w:behavior w:val="content"/>
        </w:behaviors>
        <w:guid w:val="{3F02081E-5591-4A60-9FCC-72F24F020D50}"/>
      </w:docPartPr>
      <w:docPartBody>
        <w:p w:rsidR="00634D20" w:rsidRDefault="0061362D" w:rsidP="0061362D">
          <w:pPr>
            <w:pStyle w:val="CC1083D890FB49999F3059CFAAD21A393"/>
          </w:pPr>
          <w:r w:rsidRPr="001A5B2C">
            <w:rPr>
              <w:rStyle w:val="PlaceholderText"/>
            </w:rPr>
            <w:t>Click or tap here to enter text.</w:t>
          </w:r>
        </w:p>
      </w:docPartBody>
    </w:docPart>
    <w:docPart>
      <w:docPartPr>
        <w:name w:val="862A291B7EF74EB4A96B06FF87A4CF69"/>
        <w:category>
          <w:name w:val="General"/>
          <w:gallery w:val="placeholder"/>
        </w:category>
        <w:types>
          <w:type w:val="bbPlcHdr"/>
        </w:types>
        <w:behaviors>
          <w:behavior w:val="content"/>
        </w:behaviors>
        <w:guid w:val="{1E68FA6F-0CBC-4C84-9332-865342AE39B4}"/>
      </w:docPartPr>
      <w:docPartBody>
        <w:p w:rsidR="00634D20" w:rsidRDefault="0061362D" w:rsidP="0061362D">
          <w:pPr>
            <w:pStyle w:val="862A291B7EF74EB4A96B06FF87A4CF693"/>
          </w:pPr>
          <w:r w:rsidRPr="001A5B2C">
            <w:rPr>
              <w:rStyle w:val="PlaceholderText"/>
            </w:rPr>
            <w:t>Click or tap here to enter text.</w:t>
          </w:r>
        </w:p>
      </w:docPartBody>
    </w:docPart>
    <w:docPart>
      <w:docPartPr>
        <w:name w:val="D6A3098A204547E5B3F6B07312F1111E"/>
        <w:category>
          <w:name w:val="General"/>
          <w:gallery w:val="placeholder"/>
        </w:category>
        <w:types>
          <w:type w:val="bbPlcHdr"/>
        </w:types>
        <w:behaviors>
          <w:behavior w:val="content"/>
        </w:behaviors>
        <w:guid w:val="{DD80783C-9401-481B-802B-5429495C3F07}"/>
      </w:docPartPr>
      <w:docPartBody>
        <w:p w:rsidR="00634D20" w:rsidRDefault="0061362D" w:rsidP="0061362D">
          <w:pPr>
            <w:pStyle w:val="D6A3098A204547E5B3F6B07312F1111E3"/>
          </w:pPr>
          <w:r w:rsidRPr="001A5B2C">
            <w:rPr>
              <w:rStyle w:val="PlaceholderText"/>
            </w:rPr>
            <w:t>Click or tap here to enter text.</w:t>
          </w:r>
        </w:p>
      </w:docPartBody>
    </w:docPart>
    <w:docPart>
      <w:docPartPr>
        <w:name w:val="67D434A6FF1A4384BCF070D979B28045"/>
        <w:category>
          <w:name w:val="General"/>
          <w:gallery w:val="placeholder"/>
        </w:category>
        <w:types>
          <w:type w:val="bbPlcHdr"/>
        </w:types>
        <w:behaviors>
          <w:behavior w:val="content"/>
        </w:behaviors>
        <w:guid w:val="{E1FEE7F3-F251-4F07-BA91-AE39A5B464C8}"/>
      </w:docPartPr>
      <w:docPartBody>
        <w:p w:rsidR="00634D20" w:rsidRDefault="0061362D" w:rsidP="0061362D">
          <w:pPr>
            <w:pStyle w:val="67D434A6FF1A4384BCF070D979B280453"/>
          </w:pPr>
          <w:r w:rsidRPr="001A5B2C">
            <w:rPr>
              <w:rStyle w:val="PlaceholderText"/>
            </w:rPr>
            <w:t>Click or tap here to enter text.</w:t>
          </w:r>
        </w:p>
      </w:docPartBody>
    </w:docPart>
    <w:docPart>
      <w:docPartPr>
        <w:name w:val="4DD6D11039B242A680E453775CB220B5"/>
        <w:category>
          <w:name w:val="General"/>
          <w:gallery w:val="placeholder"/>
        </w:category>
        <w:types>
          <w:type w:val="bbPlcHdr"/>
        </w:types>
        <w:behaviors>
          <w:behavior w:val="content"/>
        </w:behaviors>
        <w:guid w:val="{5EDD182B-E28C-4A17-B77A-FDB9A58BC348}"/>
      </w:docPartPr>
      <w:docPartBody>
        <w:p w:rsidR="00634D20" w:rsidRDefault="0061362D" w:rsidP="0061362D">
          <w:pPr>
            <w:pStyle w:val="4DD6D11039B242A680E453775CB220B53"/>
          </w:pPr>
          <w:r w:rsidRPr="001A5B2C">
            <w:rPr>
              <w:rStyle w:val="PlaceholderText"/>
            </w:rPr>
            <w:t>Click or tap here to enter text.</w:t>
          </w:r>
        </w:p>
      </w:docPartBody>
    </w:docPart>
    <w:docPart>
      <w:docPartPr>
        <w:name w:val="9B11655DE5DD4A1D802A8513556D9EE7"/>
        <w:category>
          <w:name w:val="General"/>
          <w:gallery w:val="placeholder"/>
        </w:category>
        <w:types>
          <w:type w:val="bbPlcHdr"/>
        </w:types>
        <w:behaviors>
          <w:behavior w:val="content"/>
        </w:behaviors>
        <w:guid w:val="{19C71E10-103E-4187-A208-6CA8F138D3A9}"/>
      </w:docPartPr>
      <w:docPartBody>
        <w:p w:rsidR="00634D20" w:rsidRDefault="0061362D" w:rsidP="0061362D">
          <w:pPr>
            <w:pStyle w:val="9B11655DE5DD4A1D802A8513556D9EE73"/>
          </w:pPr>
          <w:r w:rsidRPr="001A5B2C">
            <w:rPr>
              <w:rStyle w:val="PlaceholderText"/>
            </w:rPr>
            <w:t>Click or tap here to enter text.</w:t>
          </w:r>
        </w:p>
      </w:docPartBody>
    </w:docPart>
    <w:docPart>
      <w:docPartPr>
        <w:name w:val="C1F90A49AB9343E0B5D8C4919B958F04"/>
        <w:category>
          <w:name w:val="General"/>
          <w:gallery w:val="placeholder"/>
        </w:category>
        <w:types>
          <w:type w:val="bbPlcHdr"/>
        </w:types>
        <w:behaviors>
          <w:behavior w:val="content"/>
        </w:behaviors>
        <w:guid w:val="{0AF13B89-A206-47A9-B439-03A01D3AE552}"/>
      </w:docPartPr>
      <w:docPartBody>
        <w:p w:rsidR="00634D20" w:rsidRDefault="0061362D" w:rsidP="0061362D">
          <w:pPr>
            <w:pStyle w:val="C1F90A49AB9343E0B5D8C4919B958F043"/>
          </w:pPr>
          <w:r w:rsidRPr="001A5B2C">
            <w:rPr>
              <w:rStyle w:val="PlaceholderText"/>
            </w:rPr>
            <w:t>Click or tap here to enter text.</w:t>
          </w:r>
        </w:p>
      </w:docPartBody>
    </w:docPart>
    <w:docPart>
      <w:docPartPr>
        <w:name w:val="FE41293B825B46ABA414D8EAB90E318B"/>
        <w:category>
          <w:name w:val="General"/>
          <w:gallery w:val="placeholder"/>
        </w:category>
        <w:types>
          <w:type w:val="bbPlcHdr"/>
        </w:types>
        <w:behaviors>
          <w:behavior w:val="content"/>
        </w:behaviors>
        <w:guid w:val="{1AC94913-C15E-44EC-8570-DDB1485243C6}"/>
      </w:docPartPr>
      <w:docPartBody>
        <w:p w:rsidR="00634D20" w:rsidRDefault="0061362D" w:rsidP="0061362D">
          <w:pPr>
            <w:pStyle w:val="FE41293B825B46ABA414D8EAB90E318B3"/>
          </w:pPr>
          <w:r w:rsidRPr="001A5B2C">
            <w:rPr>
              <w:rStyle w:val="PlaceholderText"/>
            </w:rPr>
            <w:t>Click or tap here to enter text.</w:t>
          </w:r>
        </w:p>
      </w:docPartBody>
    </w:docPart>
    <w:docPart>
      <w:docPartPr>
        <w:name w:val="5C7CE5BFFA0F473CA105AB88F1B29900"/>
        <w:category>
          <w:name w:val="General"/>
          <w:gallery w:val="placeholder"/>
        </w:category>
        <w:types>
          <w:type w:val="bbPlcHdr"/>
        </w:types>
        <w:behaviors>
          <w:behavior w:val="content"/>
        </w:behaviors>
        <w:guid w:val="{F146DF3F-09D0-44CA-943A-CDB9F870EFC7}"/>
      </w:docPartPr>
      <w:docPartBody>
        <w:p w:rsidR="00634D20" w:rsidRDefault="0061362D" w:rsidP="0061362D">
          <w:pPr>
            <w:pStyle w:val="5C7CE5BFFA0F473CA105AB88F1B299003"/>
          </w:pPr>
          <w:r w:rsidRPr="001A5B2C">
            <w:rPr>
              <w:rStyle w:val="PlaceholderText"/>
            </w:rPr>
            <w:t>Click or tap here to enter text.</w:t>
          </w:r>
        </w:p>
      </w:docPartBody>
    </w:docPart>
    <w:docPart>
      <w:docPartPr>
        <w:name w:val="243E41F347964ED5B9FD38A32E35F3C8"/>
        <w:category>
          <w:name w:val="General"/>
          <w:gallery w:val="placeholder"/>
        </w:category>
        <w:types>
          <w:type w:val="bbPlcHdr"/>
        </w:types>
        <w:behaviors>
          <w:behavior w:val="content"/>
        </w:behaviors>
        <w:guid w:val="{75806D17-3C57-49F8-97F1-CD3EB5DFAB00}"/>
      </w:docPartPr>
      <w:docPartBody>
        <w:p w:rsidR="00634D20" w:rsidRDefault="0061362D" w:rsidP="0061362D">
          <w:pPr>
            <w:pStyle w:val="243E41F347964ED5B9FD38A32E35F3C83"/>
          </w:pPr>
          <w:r w:rsidRPr="001A5B2C">
            <w:rPr>
              <w:rStyle w:val="PlaceholderText"/>
            </w:rPr>
            <w:t>Click or tap here to enter text.</w:t>
          </w:r>
        </w:p>
      </w:docPartBody>
    </w:docPart>
    <w:docPart>
      <w:docPartPr>
        <w:name w:val="D123E60C38E84D508C693059B1D86E80"/>
        <w:category>
          <w:name w:val="General"/>
          <w:gallery w:val="placeholder"/>
        </w:category>
        <w:types>
          <w:type w:val="bbPlcHdr"/>
        </w:types>
        <w:behaviors>
          <w:behavior w:val="content"/>
        </w:behaviors>
        <w:guid w:val="{0D0C3C37-E09E-4356-98BD-4BB6DE6308AB}"/>
      </w:docPartPr>
      <w:docPartBody>
        <w:p w:rsidR="00634D20" w:rsidRDefault="0061362D" w:rsidP="0061362D">
          <w:pPr>
            <w:pStyle w:val="D123E60C38E84D508C693059B1D86E803"/>
          </w:pPr>
          <w:r w:rsidRPr="001A5B2C">
            <w:rPr>
              <w:rStyle w:val="PlaceholderText"/>
            </w:rPr>
            <w:t>Click or tap here to enter text.</w:t>
          </w:r>
        </w:p>
      </w:docPartBody>
    </w:docPart>
    <w:docPart>
      <w:docPartPr>
        <w:name w:val="90088496DAFC4D39B6DA0161A578E604"/>
        <w:category>
          <w:name w:val="General"/>
          <w:gallery w:val="placeholder"/>
        </w:category>
        <w:types>
          <w:type w:val="bbPlcHdr"/>
        </w:types>
        <w:behaviors>
          <w:behavior w:val="content"/>
        </w:behaviors>
        <w:guid w:val="{B69468DA-593D-4B9F-BB83-8DEE4B251FFE}"/>
      </w:docPartPr>
      <w:docPartBody>
        <w:p w:rsidR="00634D20" w:rsidRDefault="0061362D" w:rsidP="0061362D">
          <w:pPr>
            <w:pStyle w:val="90088496DAFC4D39B6DA0161A578E6043"/>
          </w:pPr>
          <w:r w:rsidRPr="001A5B2C">
            <w:rPr>
              <w:rStyle w:val="PlaceholderText"/>
            </w:rPr>
            <w:t>Click or tap here to enter text.</w:t>
          </w:r>
        </w:p>
      </w:docPartBody>
    </w:docPart>
    <w:docPart>
      <w:docPartPr>
        <w:name w:val="B52A6AD4743B4B77A09C962699D4CD3E"/>
        <w:category>
          <w:name w:val="General"/>
          <w:gallery w:val="placeholder"/>
        </w:category>
        <w:types>
          <w:type w:val="bbPlcHdr"/>
        </w:types>
        <w:behaviors>
          <w:behavior w:val="content"/>
        </w:behaviors>
        <w:guid w:val="{D57ABEBD-14D1-459A-924E-6FAA80B6B080}"/>
      </w:docPartPr>
      <w:docPartBody>
        <w:p w:rsidR="00634D20" w:rsidRDefault="0061362D" w:rsidP="0061362D">
          <w:pPr>
            <w:pStyle w:val="B52A6AD4743B4B77A09C962699D4CD3E3"/>
          </w:pPr>
          <w:r w:rsidRPr="001A5B2C">
            <w:rPr>
              <w:rStyle w:val="PlaceholderText"/>
            </w:rPr>
            <w:t>Click or tap here to enter text.</w:t>
          </w:r>
        </w:p>
      </w:docPartBody>
    </w:docPart>
    <w:docPart>
      <w:docPartPr>
        <w:name w:val="8F8E1EABB8B647F3809B7D7B6ACB2A49"/>
        <w:category>
          <w:name w:val="General"/>
          <w:gallery w:val="placeholder"/>
        </w:category>
        <w:types>
          <w:type w:val="bbPlcHdr"/>
        </w:types>
        <w:behaviors>
          <w:behavior w:val="content"/>
        </w:behaviors>
        <w:guid w:val="{0EEABF31-ED27-43B6-907B-78566BD06DB2}"/>
      </w:docPartPr>
      <w:docPartBody>
        <w:p w:rsidR="00634D20" w:rsidRDefault="0061362D" w:rsidP="0061362D">
          <w:pPr>
            <w:pStyle w:val="8F8E1EABB8B647F3809B7D7B6ACB2A493"/>
          </w:pPr>
          <w:r w:rsidRPr="001A5B2C">
            <w:rPr>
              <w:rStyle w:val="PlaceholderText"/>
            </w:rPr>
            <w:t>Click or tap here to enter text.</w:t>
          </w:r>
        </w:p>
      </w:docPartBody>
    </w:docPart>
    <w:docPart>
      <w:docPartPr>
        <w:name w:val="7D95CCF114CD4420B6F016594E50CF77"/>
        <w:category>
          <w:name w:val="General"/>
          <w:gallery w:val="placeholder"/>
        </w:category>
        <w:types>
          <w:type w:val="bbPlcHdr"/>
        </w:types>
        <w:behaviors>
          <w:behavior w:val="content"/>
        </w:behaviors>
        <w:guid w:val="{5C88730A-5381-487D-830D-705868EE3A68}"/>
      </w:docPartPr>
      <w:docPartBody>
        <w:p w:rsidR="00634D20" w:rsidRDefault="0061362D" w:rsidP="0061362D">
          <w:pPr>
            <w:pStyle w:val="7D95CCF114CD4420B6F016594E50CF773"/>
          </w:pPr>
          <w:r w:rsidRPr="001A5B2C">
            <w:rPr>
              <w:rStyle w:val="PlaceholderText"/>
            </w:rPr>
            <w:t>Click or tap here to enter text.</w:t>
          </w:r>
        </w:p>
      </w:docPartBody>
    </w:docPart>
    <w:docPart>
      <w:docPartPr>
        <w:name w:val="0F6D9D09BD1D461F9301159BBA5811B0"/>
        <w:category>
          <w:name w:val="General"/>
          <w:gallery w:val="placeholder"/>
        </w:category>
        <w:types>
          <w:type w:val="bbPlcHdr"/>
        </w:types>
        <w:behaviors>
          <w:behavior w:val="content"/>
        </w:behaviors>
        <w:guid w:val="{3CE1F4AE-AD2D-4EB5-88E5-B7DA3076F06D}"/>
      </w:docPartPr>
      <w:docPartBody>
        <w:p w:rsidR="00634D20" w:rsidRDefault="0061362D" w:rsidP="0061362D">
          <w:pPr>
            <w:pStyle w:val="0F6D9D09BD1D461F9301159BBA5811B03"/>
          </w:pPr>
          <w:r w:rsidRPr="001A5B2C">
            <w:rPr>
              <w:rStyle w:val="PlaceholderText"/>
            </w:rPr>
            <w:t>Click or tap here to enter text.</w:t>
          </w:r>
        </w:p>
      </w:docPartBody>
    </w:docPart>
    <w:docPart>
      <w:docPartPr>
        <w:name w:val="5210C7B45049475FA7B0E674C666A77F"/>
        <w:category>
          <w:name w:val="General"/>
          <w:gallery w:val="placeholder"/>
        </w:category>
        <w:types>
          <w:type w:val="bbPlcHdr"/>
        </w:types>
        <w:behaviors>
          <w:behavior w:val="content"/>
        </w:behaviors>
        <w:guid w:val="{33300A2A-2EFE-4775-8AF4-3232F3E1BF49}"/>
      </w:docPartPr>
      <w:docPartBody>
        <w:p w:rsidR="00634D20" w:rsidRDefault="0061362D" w:rsidP="0061362D">
          <w:pPr>
            <w:pStyle w:val="5210C7B45049475FA7B0E674C666A77F3"/>
          </w:pPr>
          <w:r w:rsidRPr="001A5B2C">
            <w:rPr>
              <w:rStyle w:val="PlaceholderText"/>
            </w:rPr>
            <w:t>Click or tap here to enter text.</w:t>
          </w:r>
        </w:p>
      </w:docPartBody>
    </w:docPart>
    <w:docPart>
      <w:docPartPr>
        <w:name w:val="351AE9AE796640479504B6FFF6F0066E"/>
        <w:category>
          <w:name w:val="General"/>
          <w:gallery w:val="placeholder"/>
        </w:category>
        <w:types>
          <w:type w:val="bbPlcHdr"/>
        </w:types>
        <w:behaviors>
          <w:behavior w:val="content"/>
        </w:behaviors>
        <w:guid w:val="{396F6512-2EFD-4EBC-BC90-C526C4FE05D9}"/>
      </w:docPartPr>
      <w:docPartBody>
        <w:p w:rsidR="00634D20" w:rsidRDefault="0061362D" w:rsidP="0061362D">
          <w:pPr>
            <w:pStyle w:val="351AE9AE796640479504B6FFF6F0066E3"/>
          </w:pPr>
          <w:r w:rsidRPr="001A5B2C">
            <w:rPr>
              <w:rStyle w:val="PlaceholderText"/>
            </w:rPr>
            <w:t>Click or tap here to enter text.</w:t>
          </w:r>
        </w:p>
      </w:docPartBody>
    </w:docPart>
    <w:docPart>
      <w:docPartPr>
        <w:name w:val="23D83653DB90410D91DA88683EB7B290"/>
        <w:category>
          <w:name w:val="General"/>
          <w:gallery w:val="placeholder"/>
        </w:category>
        <w:types>
          <w:type w:val="bbPlcHdr"/>
        </w:types>
        <w:behaviors>
          <w:behavior w:val="content"/>
        </w:behaviors>
        <w:guid w:val="{8674D986-B602-4E52-8EEA-DEC2E2D3C17F}"/>
      </w:docPartPr>
      <w:docPartBody>
        <w:p w:rsidR="00634D20" w:rsidRDefault="0061362D" w:rsidP="0061362D">
          <w:pPr>
            <w:pStyle w:val="23D83653DB90410D91DA88683EB7B2903"/>
          </w:pPr>
          <w:r w:rsidRPr="001A5B2C">
            <w:rPr>
              <w:rStyle w:val="PlaceholderText"/>
            </w:rPr>
            <w:t>Click or tap here to enter text.</w:t>
          </w:r>
        </w:p>
      </w:docPartBody>
    </w:docPart>
    <w:docPart>
      <w:docPartPr>
        <w:name w:val="A131F33BD5814124835FFC67FAAAAEB7"/>
        <w:category>
          <w:name w:val="General"/>
          <w:gallery w:val="placeholder"/>
        </w:category>
        <w:types>
          <w:type w:val="bbPlcHdr"/>
        </w:types>
        <w:behaviors>
          <w:behavior w:val="content"/>
        </w:behaviors>
        <w:guid w:val="{2A50234C-9D1D-4DB1-ABB6-98E6E327DDAB}"/>
      </w:docPartPr>
      <w:docPartBody>
        <w:p w:rsidR="00634D20" w:rsidRDefault="0061362D" w:rsidP="0061362D">
          <w:pPr>
            <w:pStyle w:val="A131F33BD5814124835FFC67FAAAAEB73"/>
          </w:pPr>
          <w:r w:rsidRPr="001A5B2C">
            <w:rPr>
              <w:rStyle w:val="PlaceholderText"/>
            </w:rPr>
            <w:t>Click or tap here to enter text.</w:t>
          </w:r>
        </w:p>
      </w:docPartBody>
    </w:docPart>
    <w:docPart>
      <w:docPartPr>
        <w:name w:val="DF35AA703A9E4C028E608402F45D7038"/>
        <w:category>
          <w:name w:val="General"/>
          <w:gallery w:val="placeholder"/>
        </w:category>
        <w:types>
          <w:type w:val="bbPlcHdr"/>
        </w:types>
        <w:behaviors>
          <w:behavior w:val="content"/>
        </w:behaviors>
        <w:guid w:val="{AFDAD071-64A2-4995-9C9D-B6B3B7765B5D}"/>
      </w:docPartPr>
      <w:docPartBody>
        <w:p w:rsidR="00634D20" w:rsidRDefault="0061362D" w:rsidP="0061362D">
          <w:pPr>
            <w:pStyle w:val="DF35AA703A9E4C028E608402F45D70383"/>
          </w:pPr>
          <w:r w:rsidRPr="001A5B2C">
            <w:rPr>
              <w:rStyle w:val="PlaceholderText"/>
            </w:rPr>
            <w:t>Click or tap here to enter text.</w:t>
          </w:r>
        </w:p>
      </w:docPartBody>
    </w:docPart>
    <w:docPart>
      <w:docPartPr>
        <w:name w:val="3C03EBAAC4934232B370A2A3B0C716DA"/>
        <w:category>
          <w:name w:val="General"/>
          <w:gallery w:val="placeholder"/>
        </w:category>
        <w:types>
          <w:type w:val="bbPlcHdr"/>
        </w:types>
        <w:behaviors>
          <w:behavior w:val="content"/>
        </w:behaviors>
        <w:guid w:val="{C436B918-F064-4CB4-B144-A93FB9462090}"/>
      </w:docPartPr>
      <w:docPartBody>
        <w:p w:rsidR="00634D20" w:rsidRDefault="0061362D" w:rsidP="0061362D">
          <w:pPr>
            <w:pStyle w:val="3C03EBAAC4934232B370A2A3B0C716DA3"/>
          </w:pPr>
          <w:r w:rsidRPr="001A5B2C">
            <w:rPr>
              <w:rStyle w:val="PlaceholderText"/>
            </w:rPr>
            <w:t>Click or tap here to enter text.</w:t>
          </w:r>
        </w:p>
      </w:docPartBody>
    </w:docPart>
    <w:docPart>
      <w:docPartPr>
        <w:name w:val="79B9522BC6BF459EA62288E763EC5E4A"/>
        <w:category>
          <w:name w:val="General"/>
          <w:gallery w:val="placeholder"/>
        </w:category>
        <w:types>
          <w:type w:val="bbPlcHdr"/>
        </w:types>
        <w:behaviors>
          <w:behavior w:val="content"/>
        </w:behaviors>
        <w:guid w:val="{38BC5DFC-2009-428C-A1A5-03C1BF68F5B7}"/>
      </w:docPartPr>
      <w:docPartBody>
        <w:p w:rsidR="00634D20" w:rsidRDefault="0061362D" w:rsidP="0061362D">
          <w:pPr>
            <w:pStyle w:val="79B9522BC6BF459EA62288E763EC5E4A3"/>
          </w:pPr>
          <w:r w:rsidRPr="001A5B2C">
            <w:rPr>
              <w:rStyle w:val="PlaceholderText"/>
            </w:rPr>
            <w:t>Click or tap here to enter text.</w:t>
          </w:r>
        </w:p>
      </w:docPartBody>
    </w:docPart>
    <w:docPart>
      <w:docPartPr>
        <w:name w:val="1B1830BA934147B9B6E681D03F179803"/>
        <w:category>
          <w:name w:val="General"/>
          <w:gallery w:val="placeholder"/>
        </w:category>
        <w:types>
          <w:type w:val="bbPlcHdr"/>
        </w:types>
        <w:behaviors>
          <w:behavior w:val="content"/>
        </w:behaviors>
        <w:guid w:val="{D2B8BA6F-51AD-426F-81BF-23BF3BEA37F7}"/>
      </w:docPartPr>
      <w:docPartBody>
        <w:p w:rsidR="00634D20" w:rsidRDefault="0061362D" w:rsidP="0061362D">
          <w:pPr>
            <w:pStyle w:val="1B1830BA934147B9B6E681D03F1798033"/>
          </w:pPr>
          <w:r w:rsidRPr="001A5B2C">
            <w:rPr>
              <w:rStyle w:val="PlaceholderText"/>
            </w:rPr>
            <w:t>Click or tap here to enter text.</w:t>
          </w:r>
        </w:p>
      </w:docPartBody>
    </w:docPart>
    <w:docPart>
      <w:docPartPr>
        <w:name w:val="782DA11A75D4439EA6D7C6827242C8EB"/>
        <w:category>
          <w:name w:val="General"/>
          <w:gallery w:val="placeholder"/>
        </w:category>
        <w:types>
          <w:type w:val="bbPlcHdr"/>
        </w:types>
        <w:behaviors>
          <w:behavior w:val="content"/>
        </w:behaviors>
        <w:guid w:val="{608F0D06-4D5A-45CD-9B19-BCD804566CB8}"/>
      </w:docPartPr>
      <w:docPartBody>
        <w:p w:rsidR="00634D20" w:rsidRDefault="0061362D" w:rsidP="0061362D">
          <w:pPr>
            <w:pStyle w:val="782DA11A75D4439EA6D7C6827242C8EB3"/>
          </w:pPr>
          <w:r w:rsidRPr="001A5B2C">
            <w:rPr>
              <w:rStyle w:val="PlaceholderText"/>
            </w:rPr>
            <w:t>Click or tap here to enter text.</w:t>
          </w:r>
        </w:p>
      </w:docPartBody>
    </w:docPart>
    <w:docPart>
      <w:docPartPr>
        <w:name w:val="CB6E8A02B8534521A0419DC3C2425F9E"/>
        <w:category>
          <w:name w:val="General"/>
          <w:gallery w:val="placeholder"/>
        </w:category>
        <w:types>
          <w:type w:val="bbPlcHdr"/>
        </w:types>
        <w:behaviors>
          <w:behavior w:val="content"/>
        </w:behaviors>
        <w:guid w:val="{727FB5C1-4F9E-418C-B1F3-D43C302236AF}"/>
      </w:docPartPr>
      <w:docPartBody>
        <w:p w:rsidR="00634D20" w:rsidRDefault="0061362D" w:rsidP="0061362D">
          <w:pPr>
            <w:pStyle w:val="CB6E8A02B8534521A0419DC3C2425F9E3"/>
          </w:pPr>
          <w:r w:rsidRPr="001A5B2C">
            <w:rPr>
              <w:rStyle w:val="PlaceholderText"/>
            </w:rPr>
            <w:t>Click or tap here to enter text.</w:t>
          </w:r>
        </w:p>
      </w:docPartBody>
    </w:docPart>
    <w:docPart>
      <w:docPartPr>
        <w:name w:val="64D131D4C97D4DF08A8CE090AE12A195"/>
        <w:category>
          <w:name w:val="General"/>
          <w:gallery w:val="placeholder"/>
        </w:category>
        <w:types>
          <w:type w:val="bbPlcHdr"/>
        </w:types>
        <w:behaviors>
          <w:behavior w:val="content"/>
        </w:behaviors>
        <w:guid w:val="{72D9E3F1-33A8-4311-B48A-1D6BA17DCD12}"/>
      </w:docPartPr>
      <w:docPartBody>
        <w:p w:rsidR="00634D20" w:rsidRDefault="0061362D" w:rsidP="0061362D">
          <w:pPr>
            <w:pStyle w:val="64D131D4C97D4DF08A8CE090AE12A1953"/>
          </w:pPr>
          <w:r w:rsidRPr="001A5B2C">
            <w:rPr>
              <w:rStyle w:val="PlaceholderText"/>
            </w:rPr>
            <w:t>Click or tap here to enter text.</w:t>
          </w:r>
        </w:p>
      </w:docPartBody>
    </w:docPart>
    <w:docPart>
      <w:docPartPr>
        <w:name w:val="AF6FC277851745148AACEF4109CAB9E1"/>
        <w:category>
          <w:name w:val="General"/>
          <w:gallery w:val="placeholder"/>
        </w:category>
        <w:types>
          <w:type w:val="bbPlcHdr"/>
        </w:types>
        <w:behaviors>
          <w:behavior w:val="content"/>
        </w:behaviors>
        <w:guid w:val="{76A1DD89-60E4-46FE-9DA6-9A6693F586AE}"/>
      </w:docPartPr>
      <w:docPartBody>
        <w:p w:rsidR="00634D20" w:rsidRDefault="0061362D" w:rsidP="0061362D">
          <w:pPr>
            <w:pStyle w:val="AF6FC277851745148AACEF4109CAB9E13"/>
          </w:pPr>
          <w:r w:rsidRPr="001A5B2C">
            <w:rPr>
              <w:rStyle w:val="PlaceholderText"/>
            </w:rPr>
            <w:t>Click or tap here to enter text.</w:t>
          </w:r>
        </w:p>
      </w:docPartBody>
    </w:docPart>
    <w:docPart>
      <w:docPartPr>
        <w:name w:val="F74AB6A418CD4E848B346F3A4DA1F1F3"/>
        <w:category>
          <w:name w:val="General"/>
          <w:gallery w:val="placeholder"/>
        </w:category>
        <w:types>
          <w:type w:val="bbPlcHdr"/>
        </w:types>
        <w:behaviors>
          <w:behavior w:val="content"/>
        </w:behaviors>
        <w:guid w:val="{49020AA7-A87D-4768-8037-756BF02222AC}"/>
      </w:docPartPr>
      <w:docPartBody>
        <w:p w:rsidR="00634D20" w:rsidRDefault="0061362D" w:rsidP="0061362D">
          <w:pPr>
            <w:pStyle w:val="F74AB6A418CD4E848B346F3A4DA1F1F33"/>
          </w:pPr>
          <w:r w:rsidRPr="001A5B2C">
            <w:rPr>
              <w:rStyle w:val="PlaceholderText"/>
            </w:rPr>
            <w:t>Click or tap here to enter text.</w:t>
          </w:r>
        </w:p>
      </w:docPartBody>
    </w:docPart>
    <w:docPart>
      <w:docPartPr>
        <w:name w:val="F06049CC2A4C43B397941EA8297AC707"/>
        <w:category>
          <w:name w:val="General"/>
          <w:gallery w:val="placeholder"/>
        </w:category>
        <w:types>
          <w:type w:val="bbPlcHdr"/>
        </w:types>
        <w:behaviors>
          <w:behavior w:val="content"/>
        </w:behaviors>
        <w:guid w:val="{CD1220D5-C056-46B6-BA53-78EEC5843C3A}"/>
      </w:docPartPr>
      <w:docPartBody>
        <w:p w:rsidR="00634D20" w:rsidRDefault="0061362D" w:rsidP="0061362D">
          <w:pPr>
            <w:pStyle w:val="F06049CC2A4C43B397941EA8297AC7073"/>
          </w:pPr>
          <w:r w:rsidRPr="001A5B2C">
            <w:rPr>
              <w:rStyle w:val="PlaceholderText"/>
            </w:rPr>
            <w:t>Click or tap here to enter text.</w:t>
          </w:r>
        </w:p>
      </w:docPartBody>
    </w:docPart>
    <w:docPart>
      <w:docPartPr>
        <w:name w:val="F2456B16A4D44298A3511EB09C5C860A"/>
        <w:category>
          <w:name w:val="General"/>
          <w:gallery w:val="placeholder"/>
        </w:category>
        <w:types>
          <w:type w:val="bbPlcHdr"/>
        </w:types>
        <w:behaviors>
          <w:behavior w:val="content"/>
        </w:behaviors>
        <w:guid w:val="{549CDFBB-B961-40B6-A5A4-6930935AA60D}"/>
      </w:docPartPr>
      <w:docPartBody>
        <w:p w:rsidR="00634D20" w:rsidRDefault="0061362D" w:rsidP="0061362D">
          <w:pPr>
            <w:pStyle w:val="F2456B16A4D44298A3511EB09C5C860A3"/>
          </w:pPr>
          <w:r w:rsidRPr="001A5B2C">
            <w:rPr>
              <w:rStyle w:val="PlaceholderText"/>
            </w:rPr>
            <w:t>Click or tap here to enter text.</w:t>
          </w:r>
        </w:p>
      </w:docPartBody>
    </w:docPart>
    <w:docPart>
      <w:docPartPr>
        <w:name w:val="38C01220BA2A487E9B78EA244B53DF35"/>
        <w:category>
          <w:name w:val="General"/>
          <w:gallery w:val="placeholder"/>
        </w:category>
        <w:types>
          <w:type w:val="bbPlcHdr"/>
        </w:types>
        <w:behaviors>
          <w:behavior w:val="content"/>
        </w:behaviors>
        <w:guid w:val="{14A43756-952F-4A33-BB88-88B7A4DB2746}"/>
      </w:docPartPr>
      <w:docPartBody>
        <w:p w:rsidR="00634D20" w:rsidRDefault="0061362D" w:rsidP="0061362D">
          <w:pPr>
            <w:pStyle w:val="38C01220BA2A487E9B78EA244B53DF353"/>
          </w:pPr>
          <w:r w:rsidRPr="001A5B2C">
            <w:rPr>
              <w:rStyle w:val="PlaceholderText"/>
            </w:rPr>
            <w:t>Click or tap here to enter text.</w:t>
          </w:r>
        </w:p>
      </w:docPartBody>
    </w:docPart>
    <w:docPart>
      <w:docPartPr>
        <w:name w:val="812915DE6EB1462E92724C774AB0E778"/>
        <w:category>
          <w:name w:val="General"/>
          <w:gallery w:val="placeholder"/>
        </w:category>
        <w:types>
          <w:type w:val="bbPlcHdr"/>
        </w:types>
        <w:behaviors>
          <w:behavior w:val="content"/>
        </w:behaviors>
        <w:guid w:val="{6634BC06-A53B-433D-ADBA-E815E65720CC}"/>
      </w:docPartPr>
      <w:docPartBody>
        <w:p w:rsidR="00634D20" w:rsidRDefault="0061362D" w:rsidP="0061362D">
          <w:pPr>
            <w:pStyle w:val="812915DE6EB1462E92724C774AB0E7783"/>
          </w:pPr>
          <w:r w:rsidRPr="001A5B2C">
            <w:rPr>
              <w:rStyle w:val="PlaceholderText"/>
            </w:rPr>
            <w:t>Click or tap here to enter text.</w:t>
          </w:r>
        </w:p>
      </w:docPartBody>
    </w:docPart>
    <w:docPart>
      <w:docPartPr>
        <w:name w:val="7BB2C3AAE785418E8C20FEF8C55F6942"/>
        <w:category>
          <w:name w:val="General"/>
          <w:gallery w:val="placeholder"/>
        </w:category>
        <w:types>
          <w:type w:val="bbPlcHdr"/>
        </w:types>
        <w:behaviors>
          <w:behavior w:val="content"/>
        </w:behaviors>
        <w:guid w:val="{32F1ED34-05F6-49BD-B927-BDE509BCAE47}"/>
      </w:docPartPr>
      <w:docPartBody>
        <w:p w:rsidR="00634D20" w:rsidRDefault="0061362D" w:rsidP="0061362D">
          <w:pPr>
            <w:pStyle w:val="7BB2C3AAE785418E8C20FEF8C55F69423"/>
          </w:pPr>
          <w:r w:rsidRPr="001A5B2C">
            <w:rPr>
              <w:rStyle w:val="PlaceholderText"/>
            </w:rPr>
            <w:t>Click or tap here to enter text.</w:t>
          </w:r>
        </w:p>
      </w:docPartBody>
    </w:docPart>
    <w:docPart>
      <w:docPartPr>
        <w:name w:val="CAFC970905BB457EB28A3EE8417AE4CE"/>
        <w:category>
          <w:name w:val="General"/>
          <w:gallery w:val="placeholder"/>
        </w:category>
        <w:types>
          <w:type w:val="bbPlcHdr"/>
        </w:types>
        <w:behaviors>
          <w:behavior w:val="content"/>
        </w:behaviors>
        <w:guid w:val="{F7C549C0-D94F-4F67-9917-A75A6ACFBFE1}"/>
      </w:docPartPr>
      <w:docPartBody>
        <w:p w:rsidR="00634D20" w:rsidRDefault="0061362D" w:rsidP="0061362D">
          <w:pPr>
            <w:pStyle w:val="CAFC970905BB457EB28A3EE8417AE4CE3"/>
          </w:pPr>
          <w:r w:rsidRPr="001A5B2C">
            <w:rPr>
              <w:rStyle w:val="PlaceholderText"/>
            </w:rPr>
            <w:t>Click or tap here to enter text.</w:t>
          </w:r>
        </w:p>
      </w:docPartBody>
    </w:docPart>
    <w:docPart>
      <w:docPartPr>
        <w:name w:val="DD96515428D447C9932452ACE07355F9"/>
        <w:category>
          <w:name w:val="General"/>
          <w:gallery w:val="placeholder"/>
        </w:category>
        <w:types>
          <w:type w:val="bbPlcHdr"/>
        </w:types>
        <w:behaviors>
          <w:behavior w:val="content"/>
        </w:behaviors>
        <w:guid w:val="{D3EA5260-E891-4857-8A56-BE4BE72A698E}"/>
      </w:docPartPr>
      <w:docPartBody>
        <w:p w:rsidR="00634D20" w:rsidRDefault="0061362D" w:rsidP="0061362D">
          <w:pPr>
            <w:pStyle w:val="DD96515428D447C9932452ACE07355F93"/>
          </w:pPr>
          <w:r w:rsidRPr="001A5B2C">
            <w:rPr>
              <w:rStyle w:val="PlaceholderText"/>
            </w:rPr>
            <w:t>Click or tap here to enter text.</w:t>
          </w:r>
        </w:p>
      </w:docPartBody>
    </w:docPart>
    <w:docPart>
      <w:docPartPr>
        <w:name w:val="275798ADE14C450E9237A86D394FF479"/>
        <w:category>
          <w:name w:val="General"/>
          <w:gallery w:val="placeholder"/>
        </w:category>
        <w:types>
          <w:type w:val="bbPlcHdr"/>
        </w:types>
        <w:behaviors>
          <w:behavior w:val="content"/>
        </w:behaviors>
        <w:guid w:val="{BE7640C7-9B43-4F10-9F95-EBF109546959}"/>
      </w:docPartPr>
      <w:docPartBody>
        <w:p w:rsidR="00634D20" w:rsidRDefault="0061362D" w:rsidP="0061362D">
          <w:pPr>
            <w:pStyle w:val="275798ADE14C450E9237A86D394FF4793"/>
          </w:pPr>
          <w:r w:rsidRPr="001A5B2C">
            <w:rPr>
              <w:rStyle w:val="PlaceholderText"/>
            </w:rPr>
            <w:t>Click or tap here to enter text.</w:t>
          </w:r>
        </w:p>
      </w:docPartBody>
    </w:docPart>
    <w:docPart>
      <w:docPartPr>
        <w:name w:val="9F765F7925D64D4B9343720F88367695"/>
        <w:category>
          <w:name w:val="General"/>
          <w:gallery w:val="placeholder"/>
        </w:category>
        <w:types>
          <w:type w:val="bbPlcHdr"/>
        </w:types>
        <w:behaviors>
          <w:behavior w:val="content"/>
        </w:behaviors>
        <w:guid w:val="{D075FC20-B4F3-42C4-9E74-630DA0FB39A4}"/>
      </w:docPartPr>
      <w:docPartBody>
        <w:p w:rsidR="00634D20" w:rsidRDefault="0061362D" w:rsidP="0061362D">
          <w:pPr>
            <w:pStyle w:val="9F765F7925D64D4B9343720F883676953"/>
          </w:pPr>
          <w:r w:rsidRPr="001A5B2C">
            <w:rPr>
              <w:rStyle w:val="PlaceholderText"/>
            </w:rPr>
            <w:t>Click or tap here to enter text.</w:t>
          </w:r>
        </w:p>
      </w:docPartBody>
    </w:docPart>
    <w:docPart>
      <w:docPartPr>
        <w:name w:val="5E66EFDFFE0E4C729A593B6EE58AA1FB"/>
        <w:category>
          <w:name w:val="General"/>
          <w:gallery w:val="placeholder"/>
        </w:category>
        <w:types>
          <w:type w:val="bbPlcHdr"/>
        </w:types>
        <w:behaviors>
          <w:behavior w:val="content"/>
        </w:behaviors>
        <w:guid w:val="{57E0B046-1B2C-4200-B460-7BFF4EA262A6}"/>
      </w:docPartPr>
      <w:docPartBody>
        <w:p w:rsidR="00634D20" w:rsidRDefault="0061362D" w:rsidP="0061362D">
          <w:pPr>
            <w:pStyle w:val="5E66EFDFFE0E4C729A593B6EE58AA1FB3"/>
          </w:pPr>
          <w:r w:rsidRPr="001A5B2C">
            <w:rPr>
              <w:rStyle w:val="PlaceholderText"/>
            </w:rPr>
            <w:t>Click or tap here to enter text.</w:t>
          </w:r>
        </w:p>
      </w:docPartBody>
    </w:docPart>
    <w:docPart>
      <w:docPartPr>
        <w:name w:val="63FF7C0C4706461C870F760C35CA1EDD"/>
        <w:category>
          <w:name w:val="General"/>
          <w:gallery w:val="placeholder"/>
        </w:category>
        <w:types>
          <w:type w:val="bbPlcHdr"/>
        </w:types>
        <w:behaviors>
          <w:behavior w:val="content"/>
        </w:behaviors>
        <w:guid w:val="{D84D6001-2AF8-46F2-93DC-E5F76C4C2619}"/>
      </w:docPartPr>
      <w:docPartBody>
        <w:p w:rsidR="00634D20" w:rsidRDefault="0061362D" w:rsidP="0061362D">
          <w:pPr>
            <w:pStyle w:val="63FF7C0C4706461C870F760C35CA1EDD3"/>
          </w:pPr>
          <w:r w:rsidRPr="001A5B2C">
            <w:rPr>
              <w:rStyle w:val="PlaceholderText"/>
            </w:rPr>
            <w:t>Click or tap here to enter text.</w:t>
          </w:r>
        </w:p>
      </w:docPartBody>
    </w:docPart>
    <w:docPart>
      <w:docPartPr>
        <w:name w:val="652D8AE1490D4F6D845CAA05B2C4397D"/>
        <w:category>
          <w:name w:val="General"/>
          <w:gallery w:val="placeholder"/>
        </w:category>
        <w:types>
          <w:type w:val="bbPlcHdr"/>
        </w:types>
        <w:behaviors>
          <w:behavior w:val="content"/>
        </w:behaviors>
        <w:guid w:val="{D02C5521-D8C6-464E-A956-E565E49DA321}"/>
      </w:docPartPr>
      <w:docPartBody>
        <w:p w:rsidR="00634D20" w:rsidRDefault="0061362D" w:rsidP="0061362D">
          <w:pPr>
            <w:pStyle w:val="652D8AE1490D4F6D845CAA05B2C4397D3"/>
          </w:pPr>
          <w:r w:rsidRPr="001A5B2C">
            <w:rPr>
              <w:rStyle w:val="PlaceholderText"/>
            </w:rPr>
            <w:t>Click or tap here to enter text.</w:t>
          </w:r>
        </w:p>
      </w:docPartBody>
    </w:docPart>
    <w:docPart>
      <w:docPartPr>
        <w:name w:val="24C282939C1A45888DCF6FB11432938F"/>
        <w:category>
          <w:name w:val="General"/>
          <w:gallery w:val="placeholder"/>
        </w:category>
        <w:types>
          <w:type w:val="bbPlcHdr"/>
        </w:types>
        <w:behaviors>
          <w:behavior w:val="content"/>
        </w:behaviors>
        <w:guid w:val="{2383FC4B-6F09-4DFC-B55C-55956FA0FED5}"/>
      </w:docPartPr>
      <w:docPartBody>
        <w:p w:rsidR="00634D20" w:rsidRDefault="0061362D" w:rsidP="0061362D">
          <w:pPr>
            <w:pStyle w:val="24C282939C1A45888DCF6FB11432938F3"/>
          </w:pPr>
          <w:r w:rsidRPr="001A5B2C">
            <w:rPr>
              <w:rStyle w:val="PlaceholderText"/>
            </w:rPr>
            <w:t>Click or tap here to enter text.</w:t>
          </w:r>
        </w:p>
      </w:docPartBody>
    </w:docPart>
    <w:docPart>
      <w:docPartPr>
        <w:name w:val="83350B7E515F48199FA9B31D09E98F2B"/>
        <w:category>
          <w:name w:val="General"/>
          <w:gallery w:val="placeholder"/>
        </w:category>
        <w:types>
          <w:type w:val="bbPlcHdr"/>
        </w:types>
        <w:behaviors>
          <w:behavior w:val="content"/>
        </w:behaviors>
        <w:guid w:val="{6AF2F155-6CF0-48A5-8586-452250F40C6B}"/>
      </w:docPartPr>
      <w:docPartBody>
        <w:p w:rsidR="00634D20" w:rsidRDefault="0061362D" w:rsidP="0061362D">
          <w:pPr>
            <w:pStyle w:val="83350B7E515F48199FA9B31D09E98F2B3"/>
          </w:pPr>
          <w:r w:rsidRPr="001A5B2C">
            <w:rPr>
              <w:rStyle w:val="PlaceholderText"/>
            </w:rPr>
            <w:t>Click or tap here to enter text.</w:t>
          </w:r>
        </w:p>
      </w:docPartBody>
    </w:docPart>
    <w:docPart>
      <w:docPartPr>
        <w:name w:val="21976861FA23439DB0A752FB43DA2901"/>
        <w:category>
          <w:name w:val="General"/>
          <w:gallery w:val="placeholder"/>
        </w:category>
        <w:types>
          <w:type w:val="bbPlcHdr"/>
        </w:types>
        <w:behaviors>
          <w:behavior w:val="content"/>
        </w:behaviors>
        <w:guid w:val="{F7275786-A624-4FDA-BC3F-865DB3967AA5}"/>
      </w:docPartPr>
      <w:docPartBody>
        <w:p w:rsidR="00634D20" w:rsidRDefault="0061362D" w:rsidP="0061362D">
          <w:pPr>
            <w:pStyle w:val="21976861FA23439DB0A752FB43DA29013"/>
          </w:pPr>
          <w:r w:rsidRPr="001A5B2C">
            <w:rPr>
              <w:rStyle w:val="PlaceholderText"/>
            </w:rPr>
            <w:t>Click or tap here to enter text.</w:t>
          </w:r>
        </w:p>
      </w:docPartBody>
    </w:docPart>
    <w:docPart>
      <w:docPartPr>
        <w:name w:val="5EED20F9D1C8440FA5F734071095ADD7"/>
        <w:category>
          <w:name w:val="General"/>
          <w:gallery w:val="placeholder"/>
        </w:category>
        <w:types>
          <w:type w:val="bbPlcHdr"/>
        </w:types>
        <w:behaviors>
          <w:behavior w:val="content"/>
        </w:behaviors>
        <w:guid w:val="{55FE869E-3CBA-4547-BC4B-3FFBC7BEC3E1}"/>
      </w:docPartPr>
      <w:docPartBody>
        <w:p w:rsidR="00634D20" w:rsidRDefault="0061362D" w:rsidP="0061362D">
          <w:pPr>
            <w:pStyle w:val="5EED20F9D1C8440FA5F734071095ADD73"/>
          </w:pPr>
          <w:r w:rsidRPr="001A5B2C">
            <w:rPr>
              <w:rStyle w:val="PlaceholderText"/>
            </w:rPr>
            <w:t>Click or tap here to enter text.</w:t>
          </w:r>
        </w:p>
      </w:docPartBody>
    </w:docPart>
    <w:docPart>
      <w:docPartPr>
        <w:name w:val="887D92312BBD489391B7E68B1F79CD50"/>
        <w:category>
          <w:name w:val="General"/>
          <w:gallery w:val="placeholder"/>
        </w:category>
        <w:types>
          <w:type w:val="bbPlcHdr"/>
        </w:types>
        <w:behaviors>
          <w:behavior w:val="content"/>
        </w:behaviors>
        <w:guid w:val="{92DEEDBF-DE61-4854-B06A-561910A7ACC1}"/>
      </w:docPartPr>
      <w:docPartBody>
        <w:p w:rsidR="00634D20" w:rsidRDefault="0061362D" w:rsidP="0061362D">
          <w:pPr>
            <w:pStyle w:val="887D92312BBD489391B7E68B1F79CD503"/>
          </w:pPr>
          <w:r w:rsidRPr="001A5B2C">
            <w:rPr>
              <w:rStyle w:val="PlaceholderText"/>
            </w:rPr>
            <w:t>Click or tap here to enter text.</w:t>
          </w:r>
        </w:p>
      </w:docPartBody>
    </w:docPart>
    <w:docPart>
      <w:docPartPr>
        <w:name w:val="D27BCB361EAE4188B96B5184C8A06E97"/>
        <w:category>
          <w:name w:val="General"/>
          <w:gallery w:val="placeholder"/>
        </w:category>
        <w:types>
          <w:type w:val="bbPlcHdr"/>
        </w:types>
        <w:behaviors>
          <w:behavior w:val="content"/>
        </w:behaviors>
        <w:guid w:val="{0A721281-34B5-4052-913B-0AD7D9D198EB}"/>
      </w:docPartPr>
      <w:docPartBody>
        <w:p w:rsidR="00634D20" w:rsidRDefault="0061362D" w:rsidP="0061362D">
          <w:pPr>
            <w:pStyle w:val="D27BCB361EAE4188B96B5184C8A06E973"/>
          </w:pPr>
          <w:r w:rsidRPr="001A5B2C">
            <w:rPr>
              <w:rStyle w:val="PlaceholderText"/>
            </w:rPr>
            <w:t>Click or tap here to enter text.</w:t>
          </w:r>
        </w:p>
      </w:docPartBody>
    </w:docPart>
    <w:docPart>
      <w:docPartPr>
        <w:name w:val="43868BEC4E314040B48C3BA2B7B4A3A2"/>
        <w:category>
          <w:name w:val="General"/>
          <w:gallery w:val="placeholder"/>
        </w:category>
        <w:types>
          <w:type w:val="bbPlcHdr"/>
        </w:types>
        <w:behaviors>
          <w:behavior w:val="content"/>
        </w:behaviors>
        <w:guid w:val="{68B39864-C49B-4667-88C5-43CA5B03B4A1}"/>
      </w:docPartPr>
      <w:docPartBody>
        <w:p w:rsidR="00634D20" w:rsidRDefault="0061362D" w:rsidP="0061362D">
          <w:pPr>
            <w:pStyle w:val="43868BEC4E314040B48C3BA2B7B4A3A23"/>
          </w:pPr>
          <w:r w:rsidRPr="001A5B2C">
            <w:rPr>
              <w:rStyle w:val="PlaceholderText"/>
            </w:rPr>
            <w:t>Click or tap here to enter text.</w:t>
          </w:r>
        </w:p>
      </w:docPartBody>
    </w:docPart>
    <w:docPart>
      <w:docPartPr>
        <w:name w:val="37889A5AEBF24D52B20DADA3E6705AF5"/>
        <w:category>
          <w:name w:val="General"/>
          <w:gallery w:val="placeholder"/>
        </w:category>
        <w:types>
          <w:type w:val="bbPlcHdr"/>
        </w:types>
        <w:behaviors>
          <w:behavior w:val="content"/>
        </w:behaviors>
        <w:guid w:val="{DCDD521B-7A6C-4604-8471-5A4D16A19EC6}"/>
      </w:docPartPr>
      <w:docPartBody>
        <w:p w:rsidR="00634D20" w:rsidRDefault="0061362D" w:rsidP="0061362D">
          <w:pPr>
            <w:pStyle w:val="37889A5AEBF24D52B20DADA3E6705AF53"/>
          </w:pPr>
          <w:r w:rsidRPr="001A5B2C">
            <w:rPr>
              <w:rStyle w:val="PlaceholderText"/>
            </w:rPr>
            <w:t>Click or tap here to enter text.</w:t>
          </w:r>
        </w:p>
      </w:docPartBody>
    </w:docPart>
    <w:docPart>
      <w:docPartPr>
        <w:name w:val="8769DF89FF304A28B5CD1FD0CD853179"/>
        <w:category>
          <w:name w:val="General"/>
          <w:gallery w:val="placeholder"/>
        </w:category>
        <w:types>
          <w:type w:val="bbPlcHdr"/>
        </w:types>
        <w:behaviors>
          <w:behavior w:val="content"/>
        </w:behaviors>
        <w:guid w:val="{8746458F-AC10-4924-9250-6BFDF30F6578}"/>
      </w:docPartPr>
      <w:docPartBody>
        <w:p w:rsidR="00634D20" w:rsidRDefault="0061362D" w:rsidP="0061362D">
          <w:pPr>
            <w:pStyle w:val="8769DF89FF304A28B5CD1FD0CD8531793"/>
          </w:pPr>
          <w:r w:rsidRPr="001A5B2C">
            <w:rPr>
              <w:rStyle w:val="PlaceholderText"/>
            </w:rPr>
            <w:t>Click or tap here to enter text.</w:t>
          </w:r>
        </w:p>
      </w:docPartBody>
    </w:docPart>
    <w:docPart>
      <w:docPartPr>
        <w:name w:val="7F26FA9FD6714EBCBE02B7E283FE279C"/>
        <w:category>
          <w:name w:val="General"/>
          <w:gallery w:val="placeholder"/>
        </w:category>
        <w:types>
          <w:type w:val="bbPlcHdr"/>
        </w:types>
        <w:behaviors>
          <w:behavior w:val="content"/>
        </w:behaviors>
        <w:guid w:val="{EC1474DC-E346-4053-BFA3-536864B104C6}"/>
      </w:docPartPr>
      <w:docPartBody>
        <w:p w:rsidR="00634D20" w:rsidRDefault="0061362D" w:rsidP="0061362D">
          <w:pPr>
            <w:pStyle w:val="7F26FA9FD6714EBCBE02B7E283FE279C3"/>
          </w:pPr>
          <w:r w:rsidRPr="001A5B2C">
            <w:rPr>
              <w:rStyle w:val="PlaceholderText"/>
            </w:rPr>
            <w:t>Click or tap here to enter text.</w:t>
          </w:r>
        </w:p>
      </w:docPartBody>
    </w:docPart>
    <w:docPart>
      <w:docPartPr>
        <w:name w:val="832ABFED2B0E4CF5B3197FBB9E591B63"/>
        <w:category>
          <w:name w:val="General"/>
          <w:gallery w:val="placeholder"/>
        </w:category>
        <w:types>
          <w:type w:val="bbPlcHdr"/>
        </w:types>
        <w:behaviors>
          <w:behavior w:val="content"/>
        </w:behaviors>
        <w:guid w:val="{8AB2E4B5-FC87-403E-8F72-3493BB4EB551}"/>
      </w:docPartPr>
      <w:docPartBody>
        <w:p w:rsidR="00634D20" w:rsidRDefault="0061362D" w:rsidP="0061362D">
          <w:pPr>
            <w:pStyle w:val="832ABFED2B0E4CF5B3197FBB9E591B633"/>
          </w:pPr>
          <w:r w:rsidRPr="001A5B2C">
            <w:rPr>
              <w:rStyle w:val="PlaceholderText"/>
            </w:rPr>
            <w:t>Click or tap here to enter text.</w:t>
          </w:r>
        </w:p>
      </w:docPartBody>
    </w:docPart>
    <w:docPart>
      <w:docPartPr>
        <w:name w:val="9F282CA34D8246E6B86FDF869EB59A66"/>
        <w:category>
          <w:name w:val="General"/>
          <w:gallery w:val="placeholder"/>
        </w:category>
        <w:types>
          <w:type w:val="bbPlcHdr"/>
        </w:types>
        <w:behaviors>
          <w:behavior w:val="content"/>
        </w:behaviors>
        <w:guid w:val="{17FB6C1C-21FE-4888-A211-25B2969D7147}"/>
      </w:docPartPr>
      <w:docPartBody>
        <w:p w:rsidR="00634D20" w:rsidRDefault="0061362D" w:rsidP="0061362D">
          <w:pPr>
            <w:pStyle w:val="9F282CA34D8246E6B86FDF869EB59A663"/>
          </w:pPr>
          <w:r w:rsidRPr="001A5B2C">
            <w:rPr>
              <w:rStyle w:val="PlaceholderText"/>
            </w:rPr>
            <w:t>Click or tap here to enter text.</w:t>
          </w:r>
        </w:p>
      </w:docPartBody>
    </w:docPart>
    <w:docPart>
      <w:docPartPr>
        <w:name w:val="F99601C529EF404B93C994AC627BB5C3"/>
        <w:category>
          <w:name w:val="General"/>
          <w:gallery w:val="placeholder"/>
        </w:category>
        <w:types>
          <w:type w:val="bbPlcHdr"/>
        </w:types>
        <w:behaviors>
          <w:behavior w:val="content"/>
        </w:behaviors>
        <w:guid w:val="{22E30DBB-AFA1-416A-901E-A87CF0FBFD25}"/>
      </w:docPartPr>
      <w:docPartBody>
        <w:p w:rsidR="00634D20" w:rsidRDefault="0061362D" w:rsidP="0061362D">
          <w:pPr>
            <w:pStyle w:val="F99601C529EF404B93C994AC627BB5C33"/>
          </w:pPr>
          <w:r w:rsidRPr="001A5B2C">
            <w:rPr>
              <w:rStyle w:val="PlaceholderText"/>
            </w:rPr>
            <w:t>Click or tap here to enter text.</w:t>
          </w:r>
        </w:p>
      </w:docPartBody>
    </w:docPart>
    <w:docPart>
      <w:docPartPr>
        <w:name w:val="B5D6EA9C9B004AE98C47E8A2A28F5F9D"/>
        <w:category>
          <w:name w:val="General"/>
          <w:gallery w:val="placeholder"/>
        </w:category>
        <w:types>
          <w:type w:val="bbPlcHdr"/>
        </w:types>
        <w:behaviors>
          <w:behavior w:val="content"/>
        </w:behaviors>
        <w:guid w:val="{6731A0D6-5EE6-4744-92DB-F6EA747539E8}"/>
      </w:docPartPr>
      <w:docPartBody>
        <w:p w:rsidR="00634D20" w:rsidRDefault="0061362D" w:rsidP="0061362D">
          <w:pPr>
            <w:pStyle w:val="B5D6EA9C9B004AE98C47E8A2A28F5F9D3"/>
          </w:pPr>
          <w:r w:rsidRPr="001A5B2C">
            <w:rPr>
              <w:rStyle w:val="PlaceholderText"/>
            </w:rPr>
            <w:t>Click or tap here to enter text.</w:t>
          </w:r>
        </w:p>
      </w:docPartBody>
    </w:docPart>
    <w:docPart>
      <w:docPartPr>
        <w:name w:val="8FCD0AA4E9224B55B735521D7E211E7C"/>
        <w:category>
          <w:name w:val="General"/>
          <w:gallery w:val="placeholder"/>
        </w:category>
        <w:types>
          <w:type w:val="bbPlcHdr"/>
        </w:types>
        <w:behaviors>
          <w:behavior w:val="content"/>
        </w:behaviors>
        <w:guid w:val="{12F49CC6-D8A4-4D24-95E2-963A7D04CC90}"/>
      </w:docPartPr>
      <w:docPartBody>
        <w:p w:rsidR="00634D20" w:rsidRDefault="0061362D" w:rsidP="0061362D">
          <w:pPr>
            <w:pStyle w:val="8FCD0AA4E9224B55B735521D7E211E7C3"/>
          </w:pPr>
          <w:r w:rsidRPr="001A5B2C">
            <w:rPr>
              <w:rStyle w:val="PlaceholderText"/>
            </w:rPr>
            <w:t>Click or tap here to enter text.</w:t>
          </w:r>
        </w:p>
      </w:docPartBody>
    </w:docPart>
    <w:docPart>
      <w:docPartPr>
        <w:name w:val="473B9C3E575E488AB9217434FF246C95"/>
        <w:category>
          <w:name w:val="General"/>
          <w:gallery w:val="placeholder"/>
        </w:category>
        <w:types>
          <w:type w:val="bbPlcHdr"/>
        </w:types>
        <w:behaviors>
          <w:behavior w:val="content"/>
        </w:behaviors>
        <w:guid w:val="{53F6C1E0-6530-4AF1-9F8E-5E08D85BF629}"/>
      </w:docPartPr>
      <w:docPartBody>
        <w:p w:rsidR="00634D20" w:rsidRDefault="0061362D" w:rsidP="0061362D">
          <w:pPr>
            <w:pStyle w:val="473B9C3E575E488AB9217434FF246C953"/>
          </w:pPr>
          <w:r w:rsidRPr="001A5B2C">
            <w:rPr>
              <w:rStyle w:val="PlaceholderText"/>
            </w:rPr>
            <w:t>Click or tap here to enter text.</w:t>
          </w:r>
        </w:p>
      </w:docPartBody>
    </w:docPart>
    <w:docPart>
      <w:docPartPr>
        <w:name w:val="CA558A117A7A4A82941A62F9FE93A7BE"/>
        <w:category>
          <w:name w:val="General"/>
          <w:gallery w:val="placeholder"/>
        </w:category>
        <w:types>
          <w:type w:val="bbPlcHdr"/>
        </w:types>
        <w:behaviors>
          <w:behavior w:val="content"/>
        </w:behaviors>
        <w:guid w:val="{28828A9A-5241-49FF-AB54-43EF9475E1BF}"/>
      </w:docPartPr>
      <w:docPartBody>
        <w:p w:rsidR="00634D20" w:rsidRDefault="0061362D" w:rsidP="0061362D">
          <w:pPr>
            <w:pStyle w:val="CA558A117A7A4A82941A62F9FE93A7BE3"/>
          </w:pPr>
          <w:r w:rsidRPr="001A5B2C">
            <w:rPr>
              <w:rStyle w:val="PlaceholderText"/>
            </w:rPr>
            <w:t>Click or tap here to enter text.</w:t>
          </w:r>
        </w:p>
      </w:docPartBody>
    </w:docPart>
    <w:docPart>
      <w:docPartPr>
        <w:name w:val="DC2563BD9A034B5C8F03B3EC561F487D"/>
        <w:category>
          <w:name w:val="General"/>
          <w:gallery w:val="placeholder"/>
        </w:category>
        <w:types>
          <w:type w:val="bbPlcHdr"/>
        </w:types>
        <w:behaviors>
          <w:behavior w:val="content"/>
        </w:behaviors>
        <w:guid w:val="{12233A30-ADD7-4330-9435-6C58A0FC5FF1}"/>
      </w:docPartPr>
      <w:docPartBody>
        <w:p w:rsidR="00634D20" w:rsidRDefault="0061362D" w:rsidP="0061362D">
          <w:pPr>
            <w:pStyle w:val="DC2563BD9A034B5C8F03B3EC561F487D3"/>
          </w:pPr>
          <w:r w:rsidRPr="001A5B2C">
            <w:rPr>
              <w:rStyle w:val="PlaceholderText"/>
            </w:rPr>
            <w:t>Click or tap here to enter text.</w:t>
          </w:r>
        </w:p>
      </w:docPartBody>
    </w:docPart>
    <w:docPart>
      <w:docPartPr>
        <w:name w:val="8CF84CAFA2F2451D96D6E1B97119441F"/>
        <w:category>
          <w:name w:val="General"/>
          <w:gallery w:val="placeholder"/>
        </w:category>
        <w:types>
          <w:type w:val="bbPlcHdr"/>
        </w:types>
        <w:behaviors>
          <w:behavior w:val="content"/>
        </w:behaviors>
        <w:guid w:val="{A2E6752F-D72F-43C0-B184-3F542C707B95}"/>
      </w:docPartPr>
      <w:docPartBody>
        <w:p w:rsidR="00634D20" w:rsidRDefault="0061362D" w:rsidP="0061362D">
          <w:pPr>
            <w:pStyle w:val="8CF84CAFA2F2451D96D6E1B97119441F3"/>
          </w:pPr>
          <w:r w:rsidRPr="001A5B2C">
            <w:rPr>
              <w:rStyle w:val="PlaceholderText"/>
            </w:rPr>
            <w:t>Click or tap here to enter text.</w:t>
          </w:r>
        </w:p>
      </w:docPartBody>
    </w:docPart>
    <w:docPart>
      <w:docPartPr>
        <w:name w:val="6358847EA92C48B6A351AB3BF372F034"/>
        <w:category>
          <w:name w:val="General"/>
          <w:gallery w:val="placeholder"/>
        </w:category>
        <w:types>
          <w:type w:val="bbPlcHdr"/>
        </w:types>
        <w:behaviors>
          <w:behavior w:val="content"/>
        </w:behaviors>
        <w:guid w:val="{0109CEC2-4925-4E5A-B41F-FA6D71183E6C}"/>
      </w:docPartPr>
      <w:docPartBody>
        <w:p w:rsidR="00634D20" w:rsidRDefault="0061362D" w:rsidP="0061362D">
          <w:pPr>
            <w:pStyle w:val="6358847EA92C48B6A351AB3BF372F0343"/>
          </w:pPr>
          <w:r w:rsidRPr="001A5B2C">
            <w:rPr>
              <w:rStyle w:val="PlaceholderText"/>
            </w:rPr>
            <w:t>Click or tap here to enter text.</w:t>
          </w:r>
        </w:p>
      </w:docPartBody>
    </w:docPart>
    <w:docPart>
      <w:docPartPr>
        <w:name w:val="0892FF3905564476A9206E693882F7E8"/>
        <w:category>
          <w:name w:val="General"/>
          <w:gallery w:val="placeholder"/>
        </w:category>
        <w:types>
          <w:type w:val="bbPlcHdr"/>
        </w:types>
        <w:behaviors>
          <w:behavior w:val="content"/>
        </w:behaviors>
        <w:guid w:val="{8F065556-75B6-47BC-B3F3-1CEB308CF034}"/>
      </w:docPartPr>
      <w:docPartBody>
        <w:p w:rsidR="00634D20" w:rsidRDefault="0061362D" w:rsidP="0061362D">
          <w:pPr>
            <w:pStyle w:val="0892FF3905564476A9206E693882F7E83"/>
          </w:pPr>
          <w:r w:rsidRPr="001A5B2C">
            <w:rPr>
              <w:rStyle w:val="PlaceholderText"/>
            </w:rPr>
            <w:t>Click or tap here to enter text.</w:t>
          </w:r>
        </w:p>
      </w:docPartBody>
    </w:docPart>
    <w:docPart>
      <w:docPartPr>
        <w:name w:val="1507E17340D64C01A387B7A45905CE2D"/>
        <w:category>
          <w:name w:val="General"/>
          <w:gallery w:val="placeholder"/>
        </w:category>
        <w:types>
          <w:type w:val="bbPlcHdr"/>
        </w:types>
        <w:behaviors>
          <w:behavior w:val="content"/>
        </w:behaviors>
        <w:guid w:val="{0C16905B-3109-4F71-BB8A-C9EED02E8F9C}"/>
      </w:docPartPr>
      <w:docPartBody>
        <w:p w:rsidR="00634D20" w:rsidRDefault="0061362D" w:rsidP="0061362D">
          <w:pPr>
            <w:pStyle w:val="1507E17340D64C01A387B7A45905CE2D3"/>
          </w:pPr>
          <w:r w:rsidRPr="001A5B2C">
            <w:rPr>
              <w:rStyle w:val="PlaceholderText"/>
            </w:rPr>
            <w:t>Click or tap here to enter text.</w:t>
          </w:r>
        </w:p>
      </w:docPartBody>
    </w:docPart>
    <w:docPart>
      <w:docPartPr>
        <w:name w:val="2A057E99F1A344E7A53DB523F52BC862"/>
        <w:category>
          <w:name w:val="General"/>
          <w:gallery w:val="placeholder"/>
        </w:category>
        <w:types>
          <w:type w:val="bbPlcHdr"/>
        </w:types>
        <w:behaviors>
          <w:behavior w:val="content"/>
        </w:behaviors>
        <w:guid w:val="{45874AE0-DF24-4187-9281-C589AD4BBEBB}"/>
      </w:docPartPr>
      <w:docPartBody>
        <w:p w:rsidR="00634D20" w:rsidRDefault="0061362D" w:rsidP="0061362D">
          <w:pPr>
            <w:pStyle w:val="2A057E99F1A344E7A53DB523F52BC8623"/>
          </w:pPr>
          <w:r w:rsidRPr="001A5B2C">
            <w:rPr>
              <w:rStyle w:val="PlaceholderText"/>
            </w:rPr>
            <w:t>Click or tap here to enter text.</w:t>
          </w:r>
        </w:p>
      </w:docPartBody>
    </w:docPart>
    <w:docPart>
      <w:docPartPr>
        <w:name w:val="EC9C846DC93D4DD6B12BB38D6B473E4C"/>
        <w:category>
          <w:name w:val="General"/>
          <w:gallery w:val="placeholder"/>
        </w:category>
        <w:types>
          <w:type w:val="bbPlcHdr"/>
        </w:types>
        <w:behaviors>
          <w:behavior w:val="content"/>
        </w:behaviors>
        <w:guid w:val="{1BD869FF-CF46-4244-8FB6-C34209B15F82}"/>
      </w:docPartPr>
      <w:docPartBody>
        <w:p w:rsidR="00634D20" w:rsidRDefault="0061362D" w:rsidP="0061362D">
          <w:pPr>
            <w:pStyle w:val="EC9C846DC93D4DD6B12BB38D6B473E4C3"/>
          </w:pPr>
          <w:r w:rsidRPr="001A5B2C">
            <w:rPr>
              <w:rStyle w:val="PlaceholderText"/>
            </w:rPr>
            <w:t>Click or tap here to enter text.</w:t>
          </w:r>
        </w:p>
      </w:docPartBody>
    </w:docPart>
    <w:docPart>
      <w:docPartPr>
        <w:name w:val="DB6A14467FFB4A6F8ACDF7C7CF3184F3"/>
        <w:category>
          <w:name w:val="General"/>
          <w:gallery w:val="placeholder"/>
        </w:category>
        <w:types>
          <w:type w:val="bbPlcHdr"/>
        </w:types>
        <w:behaviors>
          <w:behavior w:val="content"/>
        </w:behaviors>
        <w:guid w:val="{7C77491E-B3BD-4F34-BA40-AB895F0294E1}"/>
      </w:docPartPr>
      <w:docPartBody>
        <w:p w:rsidR="00634D20" w:rsidRDefault="0061362D" w:rsidP="0061362D">
          <w:pPr>
            <w:pStyle w:val="DB6A14467FFB4A6F8ACDF7C7CF3184F33"/>
          </w:pPr>
          <w:r w:rsidRPr="001A5B2C">
            <w:rPr>
              <w:rStyle w:val="PlaceholderText"/>
            </w:rPr>
            <w:t>Click or tap here to enter text.</w:t>
          </w:r>
        </w:p>
      </w:docPartBody>
    </w:docPart>
    <w:docPart>
      <w:docPartPr>
        <w:name w:val="C9A80D9AF7E148E8AD981C3CF006A174"/>
        <w:category>
          <w:name w:val="General"/>
          <w:gallery w:val="placeholder"/>
        </w:category>
        <w:types>
          <w:type w:val="bbPlcHdr"/>
        </w:types>
        <w:behaviors>
          <w:behavior w:val="content"/>
        </w:behaviors>
        <w:guid w:val="{3FA4DD68-8B00-4BBA-9758-70C27A07BAD5}"/>
      </w:docPartPr>
      <w:docPartBody>
        <w:p w:rsidR="00634D20" w:rsidRDefault="0061362D" w:rsidP="0061362D">
          <w:pPr>
            <w:pStyle w:val="C9A80D9AF7E148E8AD981C3CF006A1743"/>
          </w:pPr>
          <w:r w:rsidRPr="001A5B2C">
            <w:rPr>
              <w:rStyle w:val="PlaceholderText"/>
            </w:rPr>
            <w:t>Click or tap here to enter text.</w:t>
          </w:r>
        </w:p>
      </w:docPartBody>
    </w:docPart>
    <w:docPart>
      <w:docPartPr>
        <w:name w:val="DF27D95FB5A6488296E8F1F6E7AB7F46"/>
        <w:category>
          <w:name w:val="General"/>
          <w:gallery w:val="placeholder"/>
        </w:category>
        <w:types>
          <w:type w:val="bbPlcHdr"/>
        </w:types>
        <w:behaviors>
          <w:behavior w:val="content"/>
        </w:behaviors>
        <w:guid w:val="{507B254A-D938-4DD5-B70C-C1EF96CCD96A}"/>
      </w:docPartPr>
      <w:docPartBody>
        <w:p w:rsidR="00634D20" w:rsidRDefault="0061362D" w:rsidP="0061362D">
          <w:pPr>
            <w:pStyle w:val="DF27D95FB5A6488296E8F1F6E7AB7F463"/>
          </w:pPr>
          <w:r w:rsidRPr="001A5B2C">
            <w:rPr>
              <w:rStyle w:val="PlaceholderText"/>
            </w:rPr>
            <w:t>Click or tap here to enter text.</w:t>
          </w:r>
        </w:p>
      </w:docPartBody>
    </w:docPart>
    <w:docPart>
      <w:docPartPr>
        <w:name w:val="FE1CF2714F604595B53AAC9CE375D3E1"/>
        <w:category>
          <w:name w:val="General"/>
          <w:gallery w:val="placeholder"/>
        </w:category>
        <w:types>
          <w:type w:val="bbPlcHdr"/>
        </w:types>
        <w:behaviors>
          <w:behavior w:val="content"/>
        </w:behaviors>
        <w:guid w:val="{D7ED9A8F-C3BD-4687-8AF0-1A833A533F88}"/>
      </w:docPartPr>
      <w:docPartBody>
        <w:p w:rsidR="00634D20" w:rsidRDefault="0061362D" w:rsidP="0061362D">
          <w:pPr>
            <w:pStyle w:val="FE1CF2714F604595B53AAC9CE375D3E13"/>
          </w:pPr>
          <w:r w:rsidRPr="001A5B2C">
            <w:rPr>
              <w:rStyle w:val="PlaceholderText"/>
            </w:rPr>
            <w:t>Click or tap here to enter text.</w:t>
          </w:r>
        </w:p>
      </w:docPartBody>
    </w:docPart>
    <w:docPart>
      <w:docPartPr>
        <w:name w:val="CA4074E13940491D8980877A982180B9"/>
        <w:category>
          <w:name w:val="General"/>
          <w:gallery w:val="placeholder"/>
        </w:category>
        <w:types>
          <w:type w:val="bbPlcHdr"/>
        </w:types>
        <w:behaviors>
          <w:behavior w:val="content"/>
        </w:behaviors>
        <w:guid w:val="{4F9C09C8-94B2-4940-B947-D55F485041A5}"/>
      </w:docPartPr>
      <w:docPartBody>
        <w:p w:rsidR="00634D20" w:rsidRDefault="0061362D" w:rsidP="0061362D">
          <w:pPr>
            <w:pStyle w:val="CA4074E13940491D8980877A982180B93"/>
          </w:pPr>
          <w:r w:rsidRPr="001A5B2C">
            <w:rPr>
              <w:rStyle w:val="PlaceholderText"/>
            </w:rPr>
            <w:t>Click or tap here to enter text.</w:t>
          </w:r>
        </w:p>
      </w:docPartBody>
    </w:docPart>
    <w:docPart>
      <w:docPartPr>
        <w:name w:val="F4AD5153FB634777BF6D971336F0E367"/>
        <w:category>
          <w:name w:val="General"/>
          <w:gallery w:val="placeholder"/>
        </w:category>
        <w:types>
          <w:type w:val="bbPlcHdr"/>
        </w:types>
        <w:behaviors>
          <w:behavior w:val="content"/>
        </w:behaviors>
        <w:guid w:val="{CED608E1-400F-41AE-9733-7891E871D117}"/>
      </w:docPartPr>
      <w:docPartBody>
        <w:p w:rsidR="00634D20" w:rsidRDefault="0061362D" w:rsidP="0061362D">
          <w:pPr>
            <w:pStyle w:val="F4AD5153FB634777BF6D971336F0E3673"/>
          </w:pPr>
          <w:r w:rsidRPr="001A5B2C">
            <w:rPr>
              <w:rStyle w:val="PlaceholderText"/>
            </w:rPr>
            <w:t>Click or tap here to enter text.</w:t>
          </w:r>
        </w:p>
      </w:docPartBody>
    </w:docPart>
    <w:docPart>
      <w:docPartPr>
        <w:name w:val="B175C90D5AE04081981FE6FBEAEC1622"/>
        <w:category>
          <w:name w:val="General"/>
          <w:gallery w:val="placeholder"/>
        </w:category>
        <w:types>
          <w:type w:val="bbPlcHdr"/>
        </w:types>
        <w:behaviors>
          <w:behavior w:val="content"/>
        </w:behaviors>
        <w:guid w:val="{9C94BED3-3787-4F98-B202-6C88780A6121}"/>
      </w:docPartPr>
      <w:docPartBody>
        <w:p w:rsidR="00634D20" w:rsidRDefault="0061362D" w:rsidP="0061362D">
          <w:pPr>
            <w:pStyle w:val="B175C90D5AE04081981FE6FBEAEC16223"/>
          </w:pPr>
          <w:r w:rsidRPr="001A5B2C">
            <w:rPr>
              <w:rStyle w:val="PlaceholderText"/>
            </w:rPr>
            <w:t>Click or tap here to enter text.</w:t>
          </w:r>
        </w:p>
      </w:docPartBody>
    </w:docPart>
    <w:docPart>
      <w:docPartPr>
        <w:name w:val="741F8AA23A74471F90DA326A09944636"/>
        <w:category>
          <w:name w:val="General"/>
          <w:gallery w:val="placeholder"/>
        </w:category>
        <w:types>
          <w:type w:val="bbPlcHdr"/>
        </w:types>
        <w:behaviors>
          <w:behavior w:val="content"/>
        </w:behaviors>
        <w:guid w:val="{216022F3-1090-46A0-97D2-2CD5E551B8A5}"/>
      </w:docPartPr>
      <w:docPartBody>
        <w:p w:rsidR="00634D20" w:rsidRDefault="0061362D" w:rsidP="0061362D">
          <w:pPr>
            <w:pStyle w:val="741F8AA23A74471F90DA326A099446363"/>
          </w:pPr>
          <w:r w:rsidRPr="001A5B2C">
            <w:rPr>
              <w:rStyle w:val="PlaceholderText"/>
            </w:rPr>
            <w:t>Click or tap here to enter text.</w:t>
          </w:r>
        </w:p>
      </w:docPartBody>
    </w:docPart>
    <w:docPart>
      <w:docPartPr>
        <w:name w:val="EE3F9E9DAFBE4E529EA1326EB11157E1"/>
        <w:category>
          <w:name w:val="General"/>
          <w:gallery w:val="placeholder"/>
        </w:category>
        <w:types>
          <w:type w:val="bbPlcHdr"/>
        </w:types>
        <w:behaviors>
          <w:behavior w:val="content"/>
        </w:behaviors>
        <w:guid w:val="{ECBFC29A-B874-4B06-A904-14A55107893F}"/>
      </w:docPartPr>
      <w:docPartBody>
        <w:p w:rsidR="00634D20" w:rsidRDefault="0061362D" w:rsidP="0061362D">
          <w:pPr>
            <w:pStyle w:val="EE3F9E9DAFBE4E529EA1326EB11157E13"/>
          </w:pPr>
          <w:r w:rsidRPr="001A5B2C">
            <w:rPr>
              <w:rStyle w:val="PlaceholderText"/>
            </w:rPr>
            <w:t>Click or tap here to enter text.</w:t>
          </w:r>
        </w:p>
      </w:docPartBody>
    </w:docPart>
    <w:docPart>
      <w:docPartPr>
        <w:name w:val="4A6241768A194556A645498DF6773083"/>
        <w:category>
          <w:name w:val="General"/>
          <w:gallery w:val="placeholder"/>
        </w:category>
        <w:types>
          <w:type w:val="bbPlcHdr"/>
        </w:types>
        <w:behaviors>
          <w:behavior w:val="content"/>
        </w:behaviors>
        <w:guid w:val="{3EA8A5E7-7D5A-46B6-B4DE-1916391A6506}"/>
      </w:docPartPr>
      <w:docPartBody>
        <w:p w:rsidR="00634D20" w:rsidRDefault="0061362D" w:rsidP="0061362D">
          <w:pPr>
            <w:pStyle w:val="4A6241768A194556A645498DF67730833"/>
          </w:pPr>
          <w:r w:rsidRPr="001A5B2C">
            <w:rPr>
              <w:rStyle w:val="PlaceholderText"/>
            </w:rPr>
            <w:t>Click or tap here to enter text.</w:t>
          </w:r>
        </w:p>
      </w:docPartBody>
    </w:docPart>
    <w:docPart>
      <w:docPartPr>
        <w:name w:val="F2BE661E4D7649919E530DD17890E961"/>
        <w:category>
          <w:name w:val="General"/>
          <w:gallery w:val="placeholder"/>
        </w:category>
        <w:types>
          <w:type w:val="bbPlcHdr"/>
        </w:types>
        <w:behaviors>
          <w:behavior w:val="content"/>
        </w:behaviors>
        <w:guid w:val="{C47A77F3-9397-4893-AECA-49FDA5785CA7}"/>
      </w:docPartPr>
      <w:docPartBody>
        <w:p w:rsidR="00634D20" w:rsidRDefault="0061362D" w:rsidP="0061362D">
          <w:pPr>
            <w:pStyle w:val="F2BE661E4D7649919E530DD17890E9613"/>
          </w:pPr>
          <w:r w:rsidRPr="001A5B2C">
            <w:rPr>
              <w:rStyle w:val="PlaceholderText"/>
            </w:rPr>
            <w:t>Click or tap here to enter text.</w:t>
          </w:r>
        </w:p>
      </w:docPartBody>
    </w:docPart>
    <w:docPart>
      <w:docPartPr>
        <w:name w:val="12376D43AE2A4F0C8BEB6348E533DCFB"/>
        <w:category>
          <w:name w:val="General"/>
          <w:gallery w:val="placeholder"/>
        </w:category>
        <w:types>
          <w:type w:val="bbPlcHdr"/>
        </w:types>
        <w:behaviors>
          <w:behavior w:val="content"/>
        </w:behaviors>
        <w:guid w:val="{BB5B9994-CFAA-407B-881C-647A84EBE60D}"/>
      </w:docPartPr>
      <w:docPartBody>
        <w:p w:rsidR="00634D20" w:rsidRDefault="0061362D" w:rsidP="0061362D">
          <w:pPr>
            <w:pStyle w:val="12376D43AE2A4F0C8BEB6348E533DCFB3"/>
          </w:pPr>
          <w:r w:rsidRPr="001A5B2C">
            <w:rPr>
              <w:rStyle w:val="PlaceholderText"/>
            </w:rPr>
            <w:t>Click or tap here to enter text.</w:t>
          </w:r>
        </w:p>
      </w:docPartBody>
    </w:docPart>
    <w:docPart>
      <w:docPartPr>
        <w:name w:val="78CD4E8412DE499BB81B4B851DBE75C4"/>
        <w:category>
          <w:name w:val="General"/>
          <w:gallery w:val="placeholder"/>
        </w:category>
        <w:types>
          <w:type w:val="bbPlcHdr"/>
        </w:types>
        <w:behaviors>
          <w:behavior w:val="content"/>
        </w:behaviors>
        <w:guid w:val="{E19D3408-ECC9-478C-873A-5EF4F0BBEDF8}"/>
      </w:docPartPr>
      <w:docPartBody>
        <w:p w:rsidR="00634D20" w:rsidRDefault="0061362D" w:rsidP="0061362D">
          <w:pPr>
            <w:pStyle w:val="78CD4E8412DE499BB81B4B851DBE75C43"/>
          </w:pPr>
          <w:r w:rsidRPr="001A5B2C">
            <w:rPr>
              <w:rStyle w:val="PlaceholderText"/>
            </w:rPr>
            <w:t>Click or tap here to enter text.</w:t>
          </w:r>
        </w:p>
      </w:docPartBody>
    </w:docPart>
    <w:docPart>
      <w:docPartPr>
        <w:name w:val="AF18823EE4F74DA48E40CF78FA9FED2D"/>
        <w:category>
          <w:name w:val="General"/>
          <w:gallery w:val="placeholder"/>
        </w:category>
        <w:types>
          <w:type w:val="bbPlcHdr"/>
        </w:types>
        <w:behaviors>
          <w:behavior w:val="content"/>
        </w:behaviors>
        <w:guid w:val="{88EA8808-BAA6-4D35-8E93-B2E99D7F9AEC}"/>
      </w:docPartPr>
      <w:docPartBody>
        <w:p w:rsidR="00634D20" w:rsidRDefault="0061362D" w:rsidP="0061362D">
          <w:pPr>
            <w:pStyle w:val="AF18823EE4F74DA48E40CF78FA9FED2D3"/>
          </w:pPr>
          <w:r w:rsidRPr="001A5B2C">
            <w:rPr>
              <w:rStyle w:val="PlaceholderText"/>
            </w:rPr>
            <w:t>Click or tap here to enter text.</w:t>
          </w:r>
        </w:p>
      </w:docPartBody>
    </w:docPart>
    <w:docPart>
      <w:docPartPr>
        <w:name w:val="F6FFF9810F56413AB63B77F249A2D36F"/>
        <w:category>
          <w:name w:val="General"/>
          <w:gallery w:val="placeholder"/>
        </w:category>
        <w:types>
          <w:type w:val="bbPlcHdr"/>
        </w:types>
        <w:behaviors>
          <w:behavior w:val="content"/>
        </w:behaviors>
        <w:guid w:val="{20FC735B-E5B9-4890-B770-2E4A9C668C59}"/>
      </w:docPartPr>
      <w:docPartBody>
        <w:p w:rsidR="00634D20" w:rsidRDefault="0061362D" w:rsidP="0061362D">
          <w:pPr>
            <w:pStyle w:val="F6FFF9810F56413AB63B77F249A2D36F3"/>
          </w:pPr>
          <w:r w:rsidRPr="001A5B2C">
            <w:rPr>
              <w:rStyle w:val="PlaceholderText"/>
            </w:rPr>
            <w:t>Click or tap here to enter text.</w:t>
          </w:r>
        </w:p>
      </w:docPartBody>
    </w:docPart>
    <w:docPart>
      <w:docPartPr>
        <w:name w:val="9386AF0EA9F34E589A854D94EEC8995A"/>
        <w:category>
          <w:name w:val="General"/>
          <w:gallery w:val="placeholder"/>
        </w:category>
        <w:types>
          <w:type w:val="bbPlcHdr"/>
        </w:types>
        <w:behaviors>
          <w:behavior w:val="content"/>
        </w:behaviors>
        <w:guid w:val="{E1F25634-55E6-4A53-ABEB-9664FC95FB19}"/>
      </w:docPartPr>
      <w:docPartBody>
        <w:p w:rsidR="00634D20" w:rsidRDefault="0061362D" w:rsidP="0061362D">
          <w:pPr>
            <w:pStyle w:val="9386AF0EA9F34E589A854D94EEC8995A3"/>
          </w:pPr>
          <w:r w:rsidRPr="001A5B2C">
            <w:rPr>
              <w:rStyle w:val="PlaceholderText"/>
            </w:rPr>
            <w:t>Click or tap here to enter text.</w:t>
          </w:r>
        </w:p>
      </w:docPartBody>
    </w:docPart>
    <w:docPart>
      <w:docPartPr>
        <w:name w:val="FA1838D9FD0A4CB7BA55D9DE34E8E7E0"/>
        <w:category>
          <w:name w:val="General"/>
          <w:gallery w:val="placeholder"/>
        </w:category>
        <w:types>
          <w:type w:val="bbPlcHdr"/>
        </w:types>
        <w:behaviors>
          <w:behavior w:val="content"/>
        </w:behaviors>
        <w:guid w:val="{5F252982-4949-4E24-BA03-9F2A81F20FD8}"/>
      </w:docPartPr>
      <w:docPartBody>
        <w:p w:rsidR="00634D20" w:rsidRDefault="0061362D" w:rsidP="0061362D">
          <w:pPr>
            <w:pStyle w:val="FA1838D9FD0A4CB7BA55D9DE34E8E7E03"/>
          </w:pPr>
          <w:r w:rsidRPr="001A5B2C">
            <w:rPr>
              <w:rStyle w:val="PlaceholderText"/>
            </w:rPr>
            <w:t>Click or tap here to enter text.</w:t>
          </w:r>
        </w:p>
      </w:docPartBody>
    </w:docPart>
    <w:docPart>
      <w:docPartPr>
        <w:name w:val="3936D64F98C8490184CEB24784D4F5EC"/>
        <w:category>
          <w:name w:val="General"/>
          <w:gallery w:val="placeholder"/>
        </w:category>
        <w:types>
          <w:type w:val="bbPlcHdr"/>
        </w:types>
        <w:behaviors>
          <w:behavior w:val="content"/>
        </w:behaviors>
        <w:guid w:val="{11CC401B-39A8-4B82-B967-AF44779FD5E7}"/>
      </w:docPartPr>
      <w:docPartBody>
        <w:p w:rsidR="00634D20" w:rsidRDefault="0061362D" w:rsidP="0061362D">
          <w:pPr>
            <w:pStyle w:val="3936D64F98C8490184CEB24784D4F5EC3"/>
          </w:pPr>
          <w:r w:rsidRPr="001A5B2C">
            <w:rPr>
              <w:rStyle w:val="PlaceholderText"/>
            </w:rPr>
            <w:t>Click or tap here to enter text.</w:t>
          </w:r>
        </w:p>
      </w:docPartBody>
    </w:docPart>
    <w:docPart>
      <w:docPartPr>
        <w:name w:val="A20FC47B7613446B80D6B7638F9E426C"/>
        <w:category>
          <w:name w:val="General"/>
          <w:gallery w:val="placeholder"/>
        </w:category>
        <w:types>
          <w:type w:val="bbPlcHdr"/>
        </w:types>
        <w:behaviors>
          <w:behavior w:val="content"/>
        </w:behaviors>
        <w:guid w:val="{00B534F6-687E-4F8F-9D39-9E3ECBB4C35A}"/>
      </w:docPartPr>
      <w:docPartBody>
        <w:p w:rsidR="00634D20" w:rsidRDefault="0061362D" w:rsidP="0061362D">
          <w:pPr>
            <w:pStyle w:val="A20FC47B7613446B80D6B7638F9E426C3"/>
          </w:pPr>
          <w:r w:rsidRPr="001A5B2C">
            <w:rPr>
              <w:rStyle w:val="PlaceholderText"/>
            </w:rPr>
            <w:t>Click or tap here to enter text.</w:t>
          </w:r>
        </w:p>
      </w:docPartBody>
    </w:docPart>
    <w:docPart>
      <w:docPartPr>
        <w:name w:val="6B9ABCA36C154B9083A4F5299D93118A"/>
        <w:category>
          <w:name w:val="General"/>
          <w:gallery w:val="placeholder"/>
        </w:category>
        <w:types>
          <w:type w:val="bbPlcHdr"/>
        </w:types>
        <w:behaviors>
          <w:behavior w:val="content"/>
        </w:behaviors>
        <w:guid w:val="{FE6678CD-57F6-4811-9F32-C4A497C1C489}"/>
      </w:docPartPr>
      <w:docPartBody>
        <w:p w:rsidR="00634D20" w:rsidRDefault="0061362D" w:rsidP="0061362D">
          <w:pPr>
            <w:pStyle w:val="6B9ABCA36C154B9083A4F5299D93118A3"/>
          </w:pPr>
          <w:r w:rsidRPr="001A5B2C">
            <w:rPr>
              <w:rStyle w:val="PlaceholderText"/>
            </w:rPr>
            <w:t>Click or tap here to enter text.</w:t>
          </w:r>
        </w:p>
      </w:docPartBody>
    </w:docPart>
    <w:docPart>
      <w:docPartPr>
        <w:name w:val="A6BC7A1BA5AF48FCABBDF0F1306AD2BC"/>
        <w:category>
          <w:name w:val="General"/>
          <w:gallery w:val="placeholder"/>
        </w:category>
        <w:types>
          <w:type w:val="bbPlcHdr"/>
        </w:types>
        <w:behaviors>
          <w:behavior w:val="content"/>
        </w:behaviors>
        <w:guid w:val="{E5DBC781-5CA2-4F94-BF6B-555F7CD0F3D8}"/>
      </w:docPartPr>
      <w:docPartBody>
        <w:p w:rsidR="00634D20" w:rsidRDefault="0061362D" w:rsidP="0061362D">
          <w:pPr>
            <w:pStyle w:val="A6BC7A1BA5AF48FCABBDF0F1306AD2BC3"/>
          </w:pPr>
          <w:r w:rsidRPr="001A5B2C">
            <w:rPr>
              <w:rStyle w:val="PlaceholderText"/>
            </w:rPr>
            <w:t>Click or tap here to enter text.</w:t>
          </w:r>
        </w:p>
      </w:docPartBody>
    </w:docPart>
    <w:docPart>
      <w:docPartPr>
        <w:name w:val="D945F93009D44CA0B60D0CEDEB773112"/>
        <w:category>
          <w:name w:val="General"/>
          <w:gallery w:val="placeholder"/>
        </w:category>
        <w:types>
          <w:type w:val="bbPlcHdr"/>
        </w:types>
        <w:behaviors>
          <w:behavior w:val="content"/>
        </w:behaviors>
        <w:guid w:val="{23D0E51F-152A-4011-B28D-AB587AC45798}"/>
      </w:docPartPr>
      <w:docPartBody>
        <w:p w:rsidR="00634D20" w:rsidRDefault="0061362D" w:rsidP="0061362D">
          <w:pPr>
            <w:pStyle w:val="D945F93009D44CA0B60D0CEDEB7731123"/>
          </w:pPr>
          <w:r w:rsidRPr="001A5B2C">
            <w:rPr>
              <w:rStyle w:val="PlaceholderText"/>
            </w:rPr>
            <w:t>Click or tap here to enter text.</w:t>
          </w:r>
        </w:p>
      </w:docPartBody>
    </w:docPart>
    <w:docPart>
      <w:docPartPr>
        <w:name w:val="26E3A6F2A7274F8F97ABBD3CB89A6A41"/>
        <w:category>
          <w:name w:val="General"/>
          <w:gallery w:val="placeholder"/>
        </w:category>
        <w:types>
          <w:type w:val="bbPlcHdr"/>
        </w:types>
        <w:behaviors>
          <w:behavior w:val="content"/>
        </w:behaviors>
        <w:guid w:val="{48066D4E-D2AF-4F6E-AED7-AD5F039CE64D}"/>
      </w:docPartPr>
      <w:docPartBody>
        <w:p w:rsidR="00634D20" w:rsidRDefault="0061362D" w:rsidP="0061362D">
          <w:pPr>
            <w:pStyle w:val="26E3A6F2A7274F8F97ABBD3CB89A6A413"/>
          </w:pPr>
          <w:r w:rsidRPr="001A5B2C">
            <w:rPr>
              <w:rStyle w:val="PlaceholderText"/>
            </w:rPr>
            <w:t>Click or tap here to enter text.</w:t>
          </w:r>
        </w:p>
      </w:docPartBody>
    </w:docPart>
    <w:docPart>
      <w:docPartPr>
        <w:name w:val="8EDC3B3FBEFF4BC7A384D8CDD6476643"/>
        <w:category>
          <w:name w:val="General"/>
          <w:gallery w:val="placeholder"/>
        </w:category>
        <w:types>
          <w:type w:val="bbPlcHdr"/>
        </w:types>
        <w:behaviors>
          <w:behavior w:val="content"/>
        </w:behaviors>
        <w:guid w:val="{AA22419A-9DA2-423B-8681-D916F0A93C0D}"/>
      </w:docPartPr>
      <w:docPartBody>
        <w:p w:rsidR="00634D20" w:rsidRDefault="0061362D" w:rsidP="0061362D">
          <w:pPr>
            <w:pStyle w:val="8EDC3B3FBEFF4BC7A384D8CDD64766433"/>
          </w:pPr>
          <w:r w:rsidRPr="001A5B2C">
            <w:rPr>
              <w:rStyle w:val="PlaceholderText"/>
            </w:rPr>
            <w:t>Click or tap here to enter text.</w:t>
          </w:r>
        </w:p>
      </w:docPartBody>
    </w:docPart>
    <w:docPart>
      <w:docPartPr>
        <w:name w:val="A0E3D403E18E44C88220C15B3986FEDA"/>
        <w:category>
          <w:name w:val="General"/>
          <w:gallery w:val="placeholder"/>
        </w:category>
        <w:types>
          <w:type w:val="bbPlcHdr"/>
        </w:types>
        <w:behaviors>
          <w:behavior w:val="content"/>
        </w:behaviors>
        <w:guid w:val="{C96B4073-5118-4452-A6C0-420B6C9450CA}"/>
      </w:docPartPr>
      <w:docPartBody>
        <w:p w:rsidR="00634D20" w:rsidRDefault="0061362D" w:rsidP="0061362D">
          <w:pPr>
            <w:pStyle w:val="A0E3D403E18E44C88220C15B3986FEDA3"/>
          </w:pPr>
          <w:r w:rsidRPr="001A5B2C">
            <w:rPr>
              <w:rStyle w:val="PlaceholderText"/>
            </w:rPr>
            <w:t>Click or tap here to enter text.</w:t>
          </w:r>
        </w:p>
      </w:docPartBody>
    </w:docPart>
    <w:docPart>
      <w:docPartPr>
        <w:name w:val="721E2D8299294007AA3E71B980BDE16B"/>
        <w:category>
          <w:name w:val="General"/>
          <w:gallery w:val="placeholder"/>
        </w:category>
        <w:types>
          <w:type w:val="bbPlcHdr"/>
        </w:types>
        <w:behaviors>
          <w:behavior w:val="content"/>
        </w:behaviors>
        <w:guid w:val="{5A8F66EB-1100-461F-8782-ECE7B718DB25}"/>
      </w:docPartPr>
      <w:docPartBody>
        <w:p w:rsidR="00634D20" w:rsidRDefault="0061362D" w:rsidP="0061362D">
          <w:pPr>
            <w:pStyle w:val="721E2D8299294007AA3E71B980BDE16B3"/>
          </w:pPr>
          <w:r w:rsidRPr="001A5B2C">
            <w:rPr>
              <w:rStyle w:val="PlaceholderText"/>
            </w:rPr>
            <w:t>Click or tap here to enter text.</w:t>
          </w:r>
        </w:p>
      </w:docPartBody>
    </w:docPart>
    <w:docPart>
      <w:docPartPr>
        <w:name w:val="D933869D4C7B42C2890DE4BEC2DD0BA8"/>
        <w:category>
          <w:name w:val="General"/>
          <w:gallery w:val="placeholder"/>
        </w:category>
        <w:types>
          <w:type w:val="bbPlcHdr"/>
        </w:types>
        <w:behaviors>
          <w:behavior w:val="content"/>
        </w:behaviors>
        <w:guid w:val="{5126A585-50E9-4831-8654-A8A8FA75147E}"/>
      </w:docPartPr>
      <w:docPartBody>
        <w:p w:rsidR="00634D20" w:rsidRDefault="0061362D" w:rsidP="0061362D">
          <w:pPr>
            <w:pStyle w:val="D933869D4C7B42C2890DE4BEC2DD0BA83"/>
          </w:pPr>
          <w:r w:rsidRPr="001A5B2C">
            <w:rPr>
              <w:rStyle w:val="PlaceholderText"/>
            </w:rPr>
            <w:t>Click or tap here to enter text.</w:t>
          </w:r>
        </w:p>
      </w:docPartBody>
    </w:docPart>
    <w:docPart>
      <w:docPartPr>
        <w:name w:val="5655C121E42B423F8E41F9ED38AB6B8A"/>
        <w:category>
          <w:name w:val="General"/>
          <w:gallery w:val="placeholder"/>
        </w:category>
        <w:types>
          <w:type w:val="bbPlcHdr"/>
        </w:types>
        <w:behaviors>
          <w:behavior w:val="content"/>
        </w:behaviors>
        <w:guid w:val="{D2D80B69-0141-4E51-936F-C27F46E5DDAD}"/>
      </w:docPartPr>
      <w:docPartBody>
        <w:p w:rsidR="00634D20" w:rsidRDefault="0061362D" w:rsidP="0061362D">
          <w:pPr>
            <w:pStyle w:val="5655C121E42B423F8E41F9ED38AB6B8A3"/>
          </w:pPr>
          <w:r w:rsidRPr="001A5B2C">
            <w:rPr>
              <w:rStyle w:val="PlaceholderText"/>
            </w:rPr>
            <w:t>Click or tap here to enter text.</w:t>
          </w:r>
        </w:p>
      </w:docPartBody>
    </w:docPart>
    <w:docPart>
      <w:docPartPr>
        <w:name w:val="2B405BDD6769436399B4C0318B37AFDD"/>
        <w:category>
          <w:name w:val="General"/>
          <w:gallery w:val="placeholder"/>
        </w:category>
        <w:types>
          <w:type w:val="bbPlcHdr"/>
        </w:types>
        <w:behaviors>
          <w:behavior w:val="content"/>
        </w:behaviors>
        <w:guid w:val="{EF86C15D-13CF-48FB-BA8C-6AF740531949}"/>
      </w:docPartPr>
      <w:docPartBody>
        <w:p w:rsidR="00634D20" w:rsidRDefault="0061362D" w:rsidP="0061362D">
          <w:pPr>
            <w:pStyle w:val="2B405BDD6769436399B4C0318B37AFDD3"/>
          </w:pPr>
          <w:r w:rsidRPr="001A5B2C">
            <w:rPr>
              <w:rStyle w:val="PlaceholderText"/>
            </w:rPr>
            <w:t>Click or tap here to enter text.</w:t>
          </w:r>
        </w:p>
      </w:docPartBody>
    </w:docPart>
    <w:docPart>
      <w:docPartPr>
        <w:name w:val="A6DD224E90424373A061122AB7313729"/>
        <w:category>
          <w:name w:val="General"/>
          <w:gallery w:val="placeholder"/>
        </w:category>
        <w:types>
          <w:type w:val="bbPlcHdr"/>
        </w:types>
        <w:behaviors>
          <w:behavior w:val="content"/>
        </w:behaviors>
        <w:guid w:val="{A357D94F-C18F-42F5-903C-C8DAEDFBE29C}"/>
      </w:docPartPr>
      <w:docPartBody>
        <w:p w:rsidR="00634D20" w:rsidRDefault="0061362D" w:rsidP="0061362D">
          <w:pPr>
            <w:pStyle w:val="A6DD224E90424373A061122AB73137293"/>
          </w:pPr>
          <w:r w:rsidRPr="001A5B2C">
            <w:rPr>
              <w:rStyle w:val="PlaceholderText"/>
            </w:rPr>
            <w:t>Click or tap here to enter text.</w:t>
          </w:r>
        </w:p>
      </w:docPartBody>
    </w:docPart>
    <w:docPart>
      <w:docPartPr>
        <w:name w:val="F95B5BC7A27F4344979C6A4D19C0E0DD"/>
        <w:category>
          <w:name w:val="General"/>
          <w:gallery w:val="placeholder"/>
        </w:category>
        <w:types>
          <w:type w:val="bbPlcHdr"/>
        </w:types>
        <w:behaviors>
          <w:behavior w:val="content"/>
        </w:behaviors>
        <w:guid w:val="{6E5AD063-287C-44DF-B670-44E0FD696094}"/>
      </w:docPartPr>
      <w:docPartBody>
        <w:p w:rsidR="00634D20" w:rsidRDefault="0061362D" w:rsidP="0061362D">
          <w:pPr>
            <w:pStyle w:val="F95B5BC7A27F4344979C6A4D19C0E0DD3"/>
          </w:pPr>
          <w:r w:rsidRPr="001A5B2C">
            <w:rPr>
              <w:rStyle w:val="PlaceholderText"/>
            </w:rPr>
            <w:t>Click or tap here to enter text.</w:t>
          </w:r>
        </w:p>
      </w:docPartBody>
    </w:docPart>
    <w:docPart>
      <w:docPartPr>
        <w:name w:val="E750264BF9134B259F3F83BDD4875291"/>
        <w:category>
          <w:name w:val="General"/>
          <w:gallery w:val="placeholder"/>
        </w:category>
        <w:types>
          <w:type w:val="bbPlcHdr"/>
        </w:types>
        <w:behaviors>
          <w:behavior w:val="content"/>
        </w:behaviors>
        <w:guid w:val="{54B45C3B-B9F2-4CAF-85BF-CB1742899A3A}"/>
      </w:docPartPr>
      <w:docPartBody>
        <w:p w:rsidR="00634D20" w:rsidRDefault="0061362D" w:rsidP="0061362D">
          <w:pPr>
            <w:pStyle w:val="E750264BF9134B259F3F83BDD48752913"/>
          </w:pPr>
          <w:r w:rsidRPr="001A5B2C">
            <w:rPr>
              <w:rStyle w:val="PlaceholderText"/>
            </w:rPr>
            <w:t>Click or tap here to enter text.</w:t>
          </w:r>
        </w:p>
      </w:docPartBody>
    </w:docPart>
    <w:docPart>
      <w:docPartPr>
        <w:name w:val="A39FA9764B274E498274DAC2A99FFF5D"/>
        <w:category>
          <w:name w:val="General"/>
          <w:gallery w:val="placeholder"/>
        </w:category>
        <w:types>
          <w:type w:val="bbPlcHdr"/>
        </w:types>
        <w:behaviors>
          <w:behavior w:val="content"/>
        </w:behaviors>
        <w:guid w:val="{F73B704F-24BD-483A-9635-B0B6AF5465F4}"/>
      </w:docPartPr>
      <w:docPartBody>
        <w:p w:rsidR="00634D20" w:rsidRDefault="0061362D" w:rsidP="0061362D">
          <w:pPr>
            <w:pStyle w:val="A39FA9764B274E498274DAC2A99FFF5D3"/>
          </w:pPr>
          <w:r w:rsidRPr="001A5B2C">
            <w:rPr>
              <w:rStyle w:val="PlaceholderText"/>
            </w:rPr>
            <w:t>Click or tap here to enter text.</w:t>
          </w:r>
        </w:p>
      </w:docPartBody>
    </w:docPart>
    <w:docPart>
      <w:docPartPr>
        <w:name w:val="B14DF76DC07540338DF67AADB948B34D"/>
        <w:category>
          <w:name w:val="General"/>
          <w:gallery w:val="placeholder"/>
        </w:category>
        <w:types>
          <w:type w:val="bbPlcHdr"/>
        </w:types>
        <w:behaviors>
          <w:behavior w:val="content"/>
        </w:behaviors>
        <w:guid w:val="{628778AB-BFCE-47C3-83DB-48293265D301}"/>
      </w:docPartPr>
      <w:docPartBody>
        <w:p w:rsidR="00634D20" w:rsidRDefault="0061362D" w:rsidP="0061362D">
          <w:pPr>
            <w:pStyle w:val="B14DF76DC07540338DF67AADB948B34D3"/>
          </w:pPr>
          <w:r w:rsidRPr="001A5B2C">
            <w:rPr>
              <w:rStyle w:val="PlaceholderText"/>
            </w:rPr>
            <w:t>Click or tap here to enter text.</w:t>
          </w:r>
        </w:p>
      </w:docPartBody>
    </w:docPart>
    <w:docPart>
      <w:docPartPr>
        <w:name w:val="45F03168FA824E2F8CA7CA92F3080E00"/>
        <w:category>
          <w:name w:val="General"/>
          <w:gallery w:val="placeholder"/>
        </w:category>
        <w:types>
          <w:type w:val="bbPlcHdr"/>
        </w:types>
        <w:behaviors>
          <w:behavior w:val="content"/>
        </w:behaviors>
        <w:guid w:val="{96720D3E-2EED-4332-B217-E37B7C00CE43}"/>
      </w:docPartPr>
      <w:docPartBody>
        <w:p w:rsidR="00634D20" w:rsidRDefault="0061362D" w:rsidP="0061362D">
          <w:pPr>
            <w:pStyle w:val="45F03168FA824E2F8CA7CA92F3080E003"/>
          </w:pPr>
          <w:r w:rsidRPr="001A5B2C">
            <w:rPr>
              <w:rStyle w:val="PlaceholderText"/>
            </w:rPr>
            <w:t>Click or tap here to enter text.</w:t>
          </w:r>
        </w:p>
      </w:docPartBody>
    </w:docPart>
    <w:docPart>
      <w:docPartPr>
        <w:name w:val="8903BC87E51F4EB9BAC427D64EB64B0F"/>
        <w:category>
          <w:name w:val="General"/>
          <w:gallery w:val="placeholder"/>
        </w:category>
        <w:types>
          <w:type w:val="bbPlcHdr"/>
        </w:types>
        <w:behaviors>
          <w:behavior w:val="content"/>
        </w:behaviors>
        <w:guid w:val="{AA030C04-C6D4-4424-A410-8BDBC21C03EE}"/>
      </w:docPartPr>
      <w:docPartBody>
        <w:p w:rsidR="00634D20" w:rsidRDefault="0061362D" w:rsidP="0061362D">
          <w:pPr>
            <w:pStyle w:val="8903BC87E51F4EB9BAC427D64EB64B0F3"/>
          </w:pPr>
          <w:r w:rsidRPr="001A5B2C">
            <w:rPr>
              <w:rStyle w:val="PlaceholderText"/>
            </w:rPr>
            <w:t>Click or tap here to enter text.</w:t>
          </w:r>
        </w:p>
      </w:docPartBody>
    </w:docPart>
    <w:docPart>
      <w:docPartPr>
        <w:name w:val="5BC3EE0B8E8A4E4CBBA76117095714DA"/>
        <w:category>
          <w:name w:val="General"/>
          <w:gallery w:val="placeholder"/>
        </w:category>
        <w:types>
          <w:type w:val="bbPlcHdr"/>
        </w:types>
        <w:behaviors>
          <w:behavior w:val="content"/>
        </w:behaviors>
        <w:guid w:val="{631E8289-6DED-4BE7-BDE6-15032F53023E}"/>
      </w:docPartPr>
      <w:docPartBody>
        <w:p w:rsidR="00634D20" w:rsidRDefault="0061362D" w:rsidP="0061362D">
          <w:pPr>
            <w:pStyle w:val="5BC3EE0B8E8A4E4CBBA76117095714DA3"/>
          </w:pPr>
          <w:r w:rsidRPr="001A5B2C">
            <w:rPr>
              <w:rStyle w:val="PlaceholderText"/>
            </w:rPr>
            <w:t>Click or tap here to enter text.</w:t>
          </w:r>
        </w:p>
      </w:docPartBody>
    </w:docPart>
    <w:docPart>
      <w:docPartPr>
        <w:name w:val="B1899ACF5AB64D89A8EFA5B5397B5A1C"/>
        <w:category>
          <w:name w:val="General"/>
          <w:gallery w:val="placeholder"/>
        </w:category>
        <w:types>
          <w:type w:val="bbPlcHdr"/>
        </w:types>
        <w:behaviors>
          <w:behavior w:val="content"/>
        </w:behaviors>
        <w:guid w:val="{EA631525-B558-4FF4-B5AA-5A0C23A20E0B}"/>
      </w:docPartPr>
      <w:docPartBody>
        <w:p w:rsidR="00634D20" w:rsidRDefault="0061362D" w:rsidP="0061362D">
          <w:pPr>
            <w:pStyle w:val="B1899ACF5AB64D89A8EFA5B5397B5A1C3"/>
          </w:pPr>
          <w:r w:rsidRPr="001A5B2C">
            <w:rPr>
              <w:rStyle w:val="PlaceholderText"/>
            </w:rPr>
            <w:t>Click or tap here to enter text.</w:t>
          </w:r>
        </w:p>
      </w:docPartBody>
    </w:docPart>
    <w:docPart>
      <w:docPartPr>
        <w:name w:val="9786E4B6BCEE4A739BE4852B6C603D9F"/>
        <w:category>
          <w:name w:val="General"/>
          <w:gallery w:val="placeholder"/>
        </w:category>
        <w:types>
          <w:type w:val="bbPlcHdr"/>
        </w:types>
        <w:behaviors>
          <w:behavior w:val="content"/>
        </w:behaviors>
        <w:guid w:val="{D5BB884F-1D11-4B75-99AA-6B7E7741B717}"/>
      </w:docPartPr>
      <w:docPartBody>
        <w:p w:rsidR="00634D20" w:rsidRDefault="0061362D" w:rsidP="0061362D">
          <w:pPr>
            <w:pStyle w:val="9786E4B6BCEE4A739BE4852B6C603D9F3"/>
          </w:pPr>
          <w:r w:rsidRPr="001A5B2C">
            <w:rPr>
              <w:rStyle w:val="PlaceholderText"/>
            </w:rPr>
            <w:t>Click or tap here to enter text.</w:t>
          </w:r>
        </w:p>
      </w:docPartBody>
    </w:docPart>
    <w:docPart>
      <w:docPartPr>
        <w:name w:val="6CE57C92BB53441EAEF3962284B86728"/>
        <w:category>
          <w:name w:val="General"/>
          <w:gallery w:val="placeholder"/>
        </w:category>
        <w:types>
          <w:type w:val="bbPlcHdr"/>
        </w:types>
        <w:behaviors>
          <w:behavior w:val="content"/>
        </w:behaviors>
        <w:guid w:val="{41DCB1E0-1758-4284-8ED2-847FD3D47D2B}"/>
      </w:docPartPr>
      <w:docPartBody>
        <w:p w:rsidR="00634D20" w:rsidRDefault="0061362D" w:rsidP="0061362D">
          <w:pPr>
            <w:pStyle w:val="6CE57C92BB53441EAEF3962284B867283"/>
          </w:pPr>
          <w:r w:rsidRPr="001A5B2C">
            <w:rPr>
              <w:rStyle w:val="PlaceholderText"/>
            </w:rPr>
            <w:t>Click or tap here to enter text.</w:t>
          </w:r>
        </w:p>
      </w:docPartBody>
    </w:docPart>
    <w:docPart>
      <w:docPartPr>
        <w:name w:val="6DE0B456C64F44EC8A3D7CADF84054B4"/>
        <w:category>
          <w:name w:val="General"/>
          <w:gallery w:val="placeholder"/>
        </w:category>
        <w:types>
          <w:type w:val="bbPlcHdr"/>
        </w:types>
        <w:behaviors>
          <w:behavior w:val="content"/>
        </w:behaviors>
        <w:guid w:val="{6F7CB2A8-78F5-428E-9D69-4C35D4FCD3C5}"/>
      </w:docPartPr>
      <w:docPartBody>
        <w:p w:rsidR="00634D20" w:rsidRDefault="0061362D" w:rsidP="0061362D">
          <w:pPr>
            <w:pStyle w:val="6DE0B456C64F44EC8A3D7CADF84054B43"/>
          </w:pPr>
          <w:r w:rsidRPr="001A5B2C">
            <w:rPr>
              <w:rStyle w:val="PlaceholderText"/>
            </w:rPr>
            <w:t>Click or tap here to enter text.</w:t>
          </w:r>
        </w:p>
      </w:docPartBody>
    </w:docPart>
    <w:docPart>
      <w:docPartPr>
        <w:name w:val="FB90CBA8A7E945A3AA6E81998BA7A947"/>
        <w:category>
          <w:name w:val="General"/>
          <w:gallery w:val="placeholder"/>
        </w:category>
        <w:types>
          <w:type w:val="bbPlcHdr"/>
        </w:types>
        <w:behaviors>
          <w:behavior w:val="content"/>
        </w:behaviors>
        <w:guid w:val="{25D6CF1A-11BD-43EF-B7C7-174FFD6EDCF5}"/>
      </w:docPartPr>
      <w:docPartBody>
        <w:p w:rsidR="00634D20" w:rsidRDefault="0061362D" w:rsidP="0061362D">
          <w:pPr>
            <w:pStyle w:val="FB90CBA8A7E945A3AA6E81998BA7A9473"/>
          </w:pPr>
          <w:r w:rsidRPr="001A5B2C">
            <w:rPr>
              <w:rStyle w:val="PlaceholderText"/>
            </w:rPr>
            <w:t>Click or tap here to enter text.</w:t>
          </w:r>
        </w:p>
      </w:docPartBody>
    </w:docPart>
    <w:docPart>
      <w:docPartPr>
        <w:name w:val="F4664FEF98B34FE28BE3BBA816120CF9"/>
        <w:category>
          <w:name w:val="General"/>
          <w:gallery w:val="placeholder"/>
        </w:category>
        <w:types>
          <w:type w:val="bbPlcHdr"/>
        </w:types>
        <w:behaviors>
          <w:behavior w:val="content"/>
        </w:behaviors>
        <w:guid w:val="{A37FCECF-336C-4413-AEE3-24D24681376D}"/>
      </w:docPartPr>
      <w:docPartBody>
        <w:p w:rsidR="00634D20" w:rsidRDefault="0061362D" w:rsidP="0061362D">
          <w:pPr>
            <w:pStyle w:val="F4664FEF98B34FE28BE3BBA816120CF93"/>
          </w:pPr>
          <w:r w:rsidRPr="001A5B2C">
            <w:rPr>
              <w:rStyle w:val="PlaceholderText"/>
            </w:rPr>
            <w:t>Click or tap here to enter text.</w:t>
          </w:r>
        </w:p>
      </w:docPartBody>
    </w:docPart>
    <w:docPart>
      <w:docPartPr>
        <w:name w:val="F8B782A2646D45CEA97F2EF3CEE1B420"/>
        <w:category>
          <w:name w:val="General"/>
          <w:gallery w:val="placeholder"/>
        </w:category>
        <w:types>
          <w:type w:val="bbPlcHdr"/>
        </w:types>
        <w:behaviors>
          <w:behavior w:val="content"/>
        </w:behaviors>
        <w:guid w:val="{0944872B-BE04-4EE2-B3BA-B700B2458EED}"/>
      </w:docPartPr>
      <w:docPartBody>
        <w:p w:rsidR="00634D20" w:rsidRDefault="0061362D" w:rsidP="0061362D">
          <w:pPr>
            <w:pStyle w:val="F8B782A2646D45CEA97F2EF3CEE1B4203"/>
          </w:pPr>
          <w:r w:rsidRPr="001A5B2C">
            <w:rPr>
              <w:rStyle w:val="PlaceholderText"/>
            </w:rPr>
            <w:t>Click or tap here to enter text.</w:t>
          </w:r>
        </w:p>
      </w:docPartBody>
    </w:docPart>
    <w:docPart>
      <w:docPartPr>
        <w:name w:val="2DF9463365714854B6C3F3F247F0B1D9"/>
        <w:category>
          <w:name w:val="General"/>
          <w:gallery w:val="placeholder"/>
        </w:category>
        <w:types>
          <w:type w:val="bbPlcHdr"/>
        </w:types>
        <w:behaviors>
          <w:behavior w:val="content"/>
        </w:behaviors>
        <w:guid w:val="{61531470-AE8A-4A9D-93A3-3366E5D05A6D}"/>
      </w:docPartPr>
      <w:docPartBody>
        <w:p w:rsidR="00634D20" w:rsidRDefault="0061362D" w:rsidP="0061362D">
          <w:pPr>
            <w:pStyle w:val="2DF9463365714854B6C3F3F247F0B1D93"/>
          </w:pPr>
          <w:r w:rsidRPr="001A5B2C">
            <w:rPr>
              <w:rStyle w:val="PlaceholderText"/>
            </w:rPr>
            <w:t>Click or tap here to enter text.</w:t>
          </w:r>
        </w:p>
      </w:docPartBody>
    </w:docPart>
    <w:docPart>
      <w:docPartPr>
        <w:name w:val="EDDB2660B6B54624843CE18AFCE4478A"/>
        <w:category>
          <w:name w:val="General"/>
          <w:gallery w:val="placeholder"/>
        </w:category>
        <w:types>
          <w:type w:val="bbPlcHdr"/>
        </w:types>
        <w:behaviors>
          <w:behavior w:val="content"/>
        </w:behaviors>
        <w:guid w:val="{BE09BAC6-E7F5-42B0-B828-60E50763F4E5}"/>
      </w:docPartPr>
      <w:docPartBody>
        <w:p w:rsidR="00634D20" w:rsidRDefault="0061362D" w:rsidP="0061362D">
          <w:pPr>
            <w:pStyle w:val="EDDB2660B6B54624843CE18AFCE4478A3"/>
          </w:pPr>
          <w:r w:rsidRPr="001A5B2C">
            <w:rPr>
              <w:rStyle w:val="PlaceholderText"/>
            </w:rPr>
            <w:t>Click or tap here to enter text.</w:t>
          </w:r>
        </w:p>
      </w:docPartBody>
    </w:docPart>
    <w:docPart>
      <w:docPartPr>
        <w:name w:val="0BCA6B2020EE47F58292E813A48A3ADC"/>
        <w:category>
          <w:name w:val="General"/>
          <w:gallery w:val="placeholder"/>
        </w:category>
        <w:types>
          <w:type w:val="bbPlcHdr"/>
        </w:types>
        <w:behaviors>
          <w:behavior w:val="content"/>
        </w:behaviors>
        <w:guid w:val="{C332AC47-521F-4C62-9F06-5D89A13A847C}"/>
      </w:docPartPr>
      <w:docPartBody>
        <w:p w:rsidR="00634D20" w:rsidRDefault="0061362D" w:rsidP="0061362D">
          <w:pPr>
            <w:pStyle w:val="0BCA6B2020EE47F58292E813A48A3ADC3"/>
          </w:pPr>
          <w:r w:rsidRPr="001A5B2C">
            <w:rPr>
              <w:rStyle w:val="PlaceholderText"/>
            </w:rPr>
            <w:t>Click or tap here to enter text.</w:t>
          </w:r>
        </w:p>
      </w:docPartBody>
    </w:docPart>
    <w:docPart>
      <w:docPartPr>
        <w:name w:val="B727BCB226574157BD28D3883E78B97B"/>
        <w:category>
          <w:name w:val="General"/>
          <w:gallery w:val="placeholder"/>
        </w:category>
        <w:types>
          <w:type w:val="bbPlcHdr"/>
        </w:types>
        <w:behaviors>
          <w:behavior w:val="content"/>
        </w:behaviors>
        <w:guid w:val="{D517FCB5-67EA-48A1-BF20-8A250DA6F197}"/>
      </w:docPartPr>
      <w:docPartBody>
        <w:p w:rsidR="00634D20" w:rsidRDefault="0061362D" w:rsidP="0061362D">
          <w:pPr>
            <w:pStyle w:val="B727BCB226574157BD28D3883E78B97B3"/>
          </w:pPr>
          <w:r w:rsidRPr="001A5B2C">
            <w:rPr>
              <w:rStyle w:val="PlaceholderText"/>
            </w:rPr>
            <w:t>Click or tap here to enter text.</w:t>
          </w:r>
        </w:p>
      </w:docPartBody>
    </w:docPart>
    <w:docPart>
      <w:docPartPr>
        <w:name w:val="6B07DEE2936C477881076B81CF1377D1"/>
        <w:category>
          <w:name w:val="General"/>
          <w:gallery w:val="placeholder"/>
        </w:category>
        <w:types>
          <w:type w:val="bbPlcHdr"/>
        </w:types>
        <w:behaviors>
          <w:behavior w:val="content"/>
        </w:behaviors>
        <w:guid w:val="{93C38944-D7EB-426A-911E-AF1BF9D6AE2D}"/>
      </w:docPartPr>
      <w:docPartBody>
        <w:p w:rsidR="00634D20" w:rsidRDefault="0061362D" w:rsidP="0061362D">
          <w:pPr>
            <w:pStyle w:val="6B07DEE2936C477881076B81CF1377D13"/>
          </w:pPr>
          <w:r w:rsidRPr="001A5B2C">
            <w:rPr>
              <w:rStyle w:val="PlaceholderText"/>
            </w:rPr>
            <w:t>Click or tap here to enter text.</w:t>
          </w:r>
        </w:p>
      </w:docPartBody>
    </w:docPart>
    <w:docPart>
      <w:docPartPr>
        <w:name w:val="F66B83AE003240FD9D1664CBD439CFF0"/>
        <w:category>
          <w:name w:val="General"/>
          <w:gallery w:val="placeholder"/>
        </w:category>
        <w:types>
          <w:type w:val="bbPlcHdr"/>
        </w:types>
        <w:behaviors>
          <w:behavior w:val="content"/>
        </w:behaviors>
        <w:guid w:val="{6E8E2259-FA7B-40A2-AE27-8958F77CEF5F}"/>
      </w:docPartPr>
      <w:docPartBody>
        <w:p w:rsidR="00634D20" w:rsidRDefault="0061362D" w:rsidP="0061362D">
          <w:pPr>
            <w:pStyle w:val="F66B83AE003240FD9D1664CBD439CFF03"/>
          </w:pPr>
          <w:r w:rsidRPr="001A5B2C">
            <w:rPr>
              <w:rStyle w:val="PlaceholderText"/>
            </w:rPr>
            <w:t>Click or tap here to enter text.</w:t>
          </w:r>
        </w:p>
      </w:docPartBody>
    </w:docPart>
    <w:docPart>
      <w:docPartPr>
        <w:name w:val="8C21A3BC6F1F472D8D17080AEE4928FD"/>
        <w:category>
          <w:name w:val="General"/>
          <w:gallery w:val="placeholder"/>
        </w:category>
        <w:types>
          <w:type w:val="bbPlcHdr"/>
        </w:types>
        <w:behaviors>
          <w:behavior w:val="content"/>
        </w:behaviors>
        <w:guid w:val="{82D74A3A-208D-45EE-A2AC-1C1EA27402C4}"/>
      </w:docPartPr>
      <w:docPartBody>
        <w:p w:rsidR="00634D20" w:rsidRDefault="0061362D" w:rsidP="0061362D">
          <w:pPr>
            <w:pStyle w:val="8C21A3BC6F1F472D8D17080AEE4928FD3"/>
          </w:pPr>
          <w:r w:rsidRPr="001A5B2C">
            <w:rPr>
              <w:rStyle w:val="PlaceholderText"/>
            </w:rPr>
            <w:t>Click or tap here to enter text.</w:t>
          </w:r>
        </w:p>
      </w:docPartBody>
    </w:docPart>
    <w:docPart>
      <w:docPartPr>
        <w:name w:val="D6F2312CDC044F33894EF56AA7CB0CFE"/>
        <w:category>
          <w:name w:val="General"/>
          <w:gallery w:val="placeholder"/>
        </w:category>
        <w:types>
          <w:type w:val="bbPlcHdr"/>
        </w:types>
        <w:behaviors>
          <w:behavior w:val="content"/>
        </w:behaviors>
        <w:guid w:val="{01E1213A-69D7-440A-A667-1B00605101D4}"/>
      </w:docPartPr>
      <w:docPartBody>
        <w:p w:rsidR="0061362D" w:rsidRDefault="00634D20" w:rsidP="00634D20">
          <w:pPr>
            <w:pStyle w:val="D6F2312CDC044F33894EF56AA7CB0CFE"/>
          </w:pPr>
          <w:r w:rsidRPr="00E157D4">
            <w:rPr>
              <w:rStyle w:val="PlaceholderText"/>
            </w:rPr>
            <w:t>Click or tap here to enter text.</w:t>
          </w:r>
        </w:p>
      </w:docPartBody>
    </w:docPart>
    <w:docPart>
      <w:docPartPr>
        <w:name w:val="5FF0A6380D8C47729A48DC3B75309827"/>
        <w:category>
          <w:name w:val="General"/>
          <w:gallery w:val="placeholder"/>
        </w:category>
        <w:types>
          <w:type w:val="bbPlcHdr"/>
        </w:types>
        <w:behaviors>
          <w:behavior w:val="content"/>
        </w:behaviors>
        <w:guid w:val="{ABEEAF0A-2596-436C-9C54-1C22E44355C1}"/>
      </w:docPartPr>
      <w:docPartBody>
        <w:p w:rsidR="0061362D" w:rsidRDefault="0061362D" w:rsidP="0061362D">
          <w:pPr>
            <w:pStyle w:val="5FF0A6380D8C47729A48DC3B753098272"/>
          </w:pPr>
          <w:r w:rsidRPr="003969F0">
            <w:rPr>
              <w:color w:val="00B0F0"/>
            </w:rPr>
            <w:t>[insert rationale]</w:t>
          </w:r>
        </w:p>
      </w:docPartBody>
    </w:docPart>
    <w:docPart>
      <w:docPartPr>
        <w:name w:val="899FFE9140CA464DB462E73D5332CE50"/>
        <w:category>
          <w:name w:val="General"/>
          <w:gallery w:val="placeholder"/>
        </w:category>
        <w:types>
          <w:type w:val="bbPlcHdr"/>
        </w:types>
        <w:behaviors>
          <w:behavior w:val="content"/>
        </w:behaviors>
        <w:guid w:val="{138E0301-F332-4936-97E4-ED0BDB6C6D06}"/>
      </w:docPartPr>
      <w:docPartBody>
        <w:p w:rsidR="0061362D" w:rsidRDefault="0061362D" w:rsidP="0061362D">
          <w:pPr>
            <w:pStyle w:val="899FFE9140CA464DB462E73D5332CE503"/>
          </w:pPr>
          <w:r w:rsidRPr="001A5B2C">
            <w:rPr>
              <w:rStyle w:val="PlaceholderText"/>
            </w:rPr>
            <w:t>Click or tap here to enter text.</w:t>
          </w:r>
        </w:p>
      </w:docPartBody>
    </w:docPart>
    <w:docPart>
      <w:docPartPr>
        <w:name w:val="911E6DC9A41645ED98E37A6B2D3BB8F3"/>
        <w:category>
          <w:name w:val="General"/>
          <w:gallery w:val="placeholder"/>
        </w:category>
        <w:types>
          <w:type w:val="bbPlcHdr"/>
        </w:types>
        <w:behaviors>
          <w:behavior w:val="content"/>
        </w:behaviors>
        <w:guid w:val="{9C7F848B-2D43-44B4-B2D3-37ADB351770E}"/>
      </w:docPartPr>
      <w:docPartBody>
        <w:p w:rsidR="0061362D" w:rsidRDefault="0061362D" w:rsidP="0061362D">
          <w:pPr>
            <w:pStyle w:val="911E6DC9A41645ED98E37A6B2D3BB8F33"/>
          </w:pPr>
          <w:r w:rsidRPr="001A5B2C">
            <w:rPr>
              <w:rStyle w:val="PlaceholderText"/>
            </w:rPr>
            <w:t>Click or tap here to enter text.</w:t>
          </w:r>
        </w:p>
      </w:docPartBody>
    </w:docPart>
    <w:docPart>
      <w:docPartPr>
        <w:name w:val="04DF6EEB91A946DDACA8663D45826AA9"/>
        <w:category>
          <w:name w:val="General"/>
          <w:gallery w:val="placeholder"/>
        </w:category>
        <w:types>
          <w:type w:val="bbPlcHdr"/>
        </w:types>
        <w:behaviors>
          <w:behavior w:val="content"/>
        </w:behaviors>
        <w:guid w:val="{F1BEC6D6-27B1-4778-9FDD-FFB1AEBC5526}"/>
      </w:docPartPr>
      <w:docPartBody>
        <w:p w:rsidR="0061362D" w:rsidRDefault="0061362D" w:rsidP="0061362D">
          <w:pPr>
            <w:pStyle w:val="04DF6EEB91A946DDACA8663D45826AA93"/>
          </w:pPr>
          <w:r w:rsidRPr="001A5B2C">
            <w:rPr>
              <w:rStyle w:val="PlaceholderText"/>
            </w:rPr>
            <w:t>Click or tap here to enter text.</w:t>
          </w:r>
        </w:p>
      </w:docPartBody>
    </w:docPart>
    <w:docPart>
      <w:docPartPr>
        <w:name w:val="970C61CC6167497A93282BE8179B404D"/>
        <w:category>
          <w:name w:val="General"/>
          <w:gallery w:val="placeholder"/>
        </w:category>
        <w:types>
          <w:type w:val="bbPlcHdr"/>
        </w:types>
        <w:behaviors>
          <w:behavior w:val="content"/>
        </w:behaviors>
        <w:guid w:val="{11A4FA03-4C32-4B8C-841A-66F0C58E773E}"/>
      </w:docPartPr>
      <w:docPartBody>
        <w:p w:rsidR="0061362D" w:rsidRDefault="0061362D" w:rsidP="0061362D">
          <w:pPr>
            <w:pStyle w:val="970C61CC6167497A93282BE8179B404D3"/>
          </w:pPr>
          <w:r w:rsidRPr="001A5B2C">
            <w:rPr>
              <w:rStyle w:val="PlaceholderText"/>
            </w:rPr>
            <w:t>Click or tap here to enter text.</w:t>
          </w:r>
        </w:p>
      </w:docPartBody>
    </w:docPart>
    <w:docPart>
      <w:docPartPr>
        <w:name w:val="805DB5D5E5A0430EB64D03156DCA5A73"/>
        <w:category>
          <w:name w:val="General"/>
          <w:gallery w:val="placeholder"/>
        </w:category>
        <w:types>
          <w:type w:val="bbPlcHdr"/>
        </w:types>
        <w:behaviors>
          <w:behavior w:val="content"/>
        </w:behaviors>
        <w:guid w:val="{3B40DDEB-0CCF-4704-82BE-DD5EDFFA7DB3}"/>
      </w:docPartPr>
      <w:docPartBody>
        <w:p w:rsidR="0061362D" w:rsidRDefault="0061362D" w:rsidP="0061362D">
          <w:pPr>
            <w:pStyle w:val="805DB5D5E5A0430EB64D03156DCA5A733"/>
          </w:pPr>
          <w:r w:rsidRPr="001A5B2C">
            <w:rPr>
              <w:rStyle w:val="PlaceholderText"/>
            </w:rPr>
            <w:t>Click or tap here to enter text.</w:t>
          </w:r>
        </w:p>
      </w:docPartBody>
    </w:docPart>
    <w:docPart>
      <w:docPartPr>
        <w:name w:val="295B2A1581F3478C92FA1BA47E88DC0D"/>
        <w:category>
          <w:name w:val="General"/>
          <w:gallery w:val="placeholder"/>
        </w:category>
        <w:types>
          <w:type w:val="bbPlcHdr"/>
        </w:types>
        <w:behaviors>
          <w:behavior w:val="content"/>
        </w:behaviors>
        <w:guid w:val="{C6CF7BB1-BEA2-4715-B10A-01EB5E343EC0}"/>
      </w:docPartPr>
      <w:docPartBody>
        <w:p w:rsidR="0061362D" w:rsidRDefault="0061362D" w:rsidP="0061362D">
          <w:pPr>
            <w:pStyle w:val="295B2A1581F3478C92FA1BA47E88DC0D3"/>
          </w:pPr>
          <w:r w:rsidRPr="001A5B2C">
            <w:rPr>
              <w:rStyle w:val="PlaceholderText"/>
            </w:rPr>
            <w:t>Click or tap here to enter text.</w:t>
          </w:r>
        </w:p>
      </w:docPartBody>
    </w:docPart>
    <w:docPart>
      <w:docPartPr>
        <w:name w:val="7BE048AFDFB2418EA161E3296035416B"/>
        <w:category>
          <w:name w:val="General"/>
          <w:gallery w:val="placeholder"/>
        </w:category>
        <w:types>
          <w:type w:val="bbPlcHdr"/>
        </w:types>
        <w:behaviors>
          <w:behavior w:val="content"/>
        </w:behaviors>
        <w:guid w:val="{F8897096-E29D-4F8E-898C-044A5B77A712}"/>
      </w:docPartPr>
      <w:docPartBody>
        <w:p w:rsidR="0061362D" w:rsidRDefault="0061362D" w:rsidP="0061362D">
          <w:pPr>
            <w:pStyle w:val="7BE048AFDFB2418EA161E3296035416B3"/>
          </w:pPr>
          <w:r w:rsidRPr="001A5B2C">
            <w:rPr>
              <w:rStyle w:val="PlaceholderText"/>
            </w:rPr>
            <w:t>Click or tap here to enter text.</w:t>
          </w:r>
        </w:p>
      </w:docPartBody>
    </w:docPart>
    <w:docPart>
      <w:docPartPr>
        <w:name w:val="C1EB78A94EB84D569CF0EA4A44504B67"/>
        <w:category>
          <w:name w:val="General"/>
          <w:gallery w:val="placeholder"/>
        </w:category>
        <w:types>
          <w:type w:val="bbPlcHdr"/>
        </w:types>
        <w:behaviors>
          <w:behavior w:val="content"/>
        </w:behaviors>
        <w:guid w:val="{9784F0FD-42D8-4B5E-AE3E-820575896D67}"/>
      </w:docPartPr>
      <w:docPartBody>
        <w:p w:rsidR="0061362D" w:rsidRDefault="0061362D" w:rsidP="0061362D">
          <w:pPr>
            <w:pStyle w:val="C1EB78A94EB84D569CF0EA4A44504B673"/>
          </w:pPr>
          <w:r w:rsidRPr="001A5B2C">
            <w:rPr>
              <w:rStyle w:val="PlaceholderText"/>
            </w:rPr>
            <w:t>Click or tap here to enter text.</w:t>
          </w:r>
        </w:p>
      </w:docPartBody>
    </w:docPart>
    <w:docPart>
      <w:docPartPr>
        <w:name w:val="7986863C75654C2499E0191A92E39EA3"/>
        <w:category>
          <w:name w:val="General"/>
          <w:gallery w:val="placeholder"/>
        </w:category>
        <w:types>
          <w:type w:val="bbPlcHdr"/>
        </w:types>
        <w:behaviors>
          <w:behavior w:val="content"/>
        </w:behaviors>
        <w:guid w:val="{ECB06EA1-0F7C-475B-83CF-819F1AB04A16}"/>
      </w:docPartPr>
      <w:docPartBody>
        <w:p w:rsidR="0061362D" w:rsidRDefault="0061362D" w:rsidP="0061362D">
          <w:pPr>
            <w:pStyle w:val="7986863C75654C2499E0191A92E39EA33"/>
          </w:pPr>
          <w:r w:rsidRPr="001A5B2C">
            <w:rPr>
              <w:rStyle w:val="PlaceholderText"/>
            </w:rPr>
            <w:t>Click or tap here to enter text.</w:t>
          </w:r>
        </w:p>
      </w:docPartBody>
    </w:docPart>
    <w:docPart>
      <w:docPartPr>
        <w:name w:val="263E82DB137A414D8A28F50C4F2417D9"/>
        <w:category>
          <w:name w:val="General"/>
          <w:gallery w:val="placeholder"/>
        </w:category>
        <w:types>
          <w:type w:val="bbPlcHdr"/>
        </w:types>
        <w:behaviors>
          <w:behavior w:val="content"/>
        </w:behaviors>
        <w:guid w:val="{D386869E-5237-44C2-A8C0-C225A05109B6}"/>
      </w:docPartPr>
      <w:docPartBody>
        <w:p w:rsidR="0061362D" w:rsidRDefault="0061362D" w:rsidP="0061362D">
          <w:pPr>
            <w:pStyle w:val="263E82DB137A414D8A28F50C4F2417D93"/>
          </w:pPr>
          <w:r w:rsidRPr="001A5B2C">
            <w:rPr>
              <w:rStyle w:val="PlaceholderText"/>
            </w:rPr>
            <w:t>Click or tap here to enter text.</w:t>
          </w:r>
        </w:p>
      </w:docPartBody>
    </w:docPart>
    <w:docPart>
      <w:docPartPr>
        <w:name w:val="D024EA7A90484309BA1BD24F272693EB"/>
        <w:category>
          <w:name w:val="General"/>
          <w:gallery w:val="placeholder"/>
        </w:category>
        <w:types>
          <w:type w:val="bbPlcHdr"/>
        </w:types>
        <w:behaviors>
          <w:behavior w:val="content"/>
        </w:behaviors>
        <w:guid w:val="{2F21ACD3-DB33-499C-B350-9862A8058437}"/>
      </w:docPartPr>
      <w:docPartBody>
        <w:p w:rsidR="0061362D" w:rsidRDefault="0061362D" w:rsidP="0061362D">
          <w:pPr>
            <w:pStyle w:val="D024EA7A90484309BA1BD24F272693EB3"/>
          </w:pPr>
          <w:r w:rsidRPr="001A5B2C">
            <w:rPr>
              <w:rStyle w:val="PlaceholderText"/>
            </w:rPr>
            <w:t>Click or tap here to enter text.</w:t>
          </w:r>
        </w:p>
      </w:docPartBody>
    </w:docPart>
    <w:docPart>
      <w:docPartPr>
        <w:name w:val="54E65D870527421A84BF267DBFEA4519"/>
        <w:category>
          <w:name w:val="General"/>
          <w:gallery w:val="placeholder"/>
        </w:category>
        <w:types>
          <w:type w:val="bbPlcHdr"/>
        </w:types>
        <w:behaviors>
          <w:behavior w:val="content"/>
        </w:behaviors>
        <w:guid w:val="{B1E8D83E-9E10-42D0-9A3B-FD935742698B}"/>
      </w:docPartPr>
      <w:docPartBody>
        <w:p w:rsidR="0061362D" w:rsidRDefault="0061362D" w:rsidP="0061362D">
          <w:pPr>
            <w:pStyle w:val="54E65D870527421A84BF267DBFEA45193"/>
          </w:pPr>
          <w:r w:rsidRPr="001A5B2C">
            <w:rPr>
              <w:rStyle w:val="PlaceholderText"/>
            </w:rPr>
            <w:t>Click or tap here to enter text.</w:t>
          </w:r>
        </w:p>
      </w:docPartBody>
    </w:docPart>
    <w:docPart>
      <w:docPartPr>
        <w:name w:val="FC6DB8F666B740DDB71501F3565821C8"/>
        <w:category>
          <w:name w:val="General"/>
          <w:gallery w:val="placeholder"/>
        </w:category>
        <w:types>
          <w:type w:val="bbPlcHdr"/>
        </w:types>
        <w:behaviors>
          <w:behavior w:val="content"/>
        </w:behaviors>
        <w:guid w:val="{D6361827-A5AA-44D3-A86C-FF3A7DB7A58B}"/>
      </w:docPartPr>
      <w:docPartBody>
        <w:p w:rsidR="0061362D" w:rsidRDefault="0061362D" w:rsidP="0061362D">
          <w:pPr>
            <w:pStyle w:val="FC6DB8F666B740DDB71501F3565821C83"/>
          </w:pPr>
          <w:r w:rsidRPr="001A5B2C">
            <w:rPr>
              <w:rStyle w:val="PlaceholderText"/>
            </w:rPr>
            <w:t>Click or tap here to enter text.</w:t>
          </w:r>
        </w:p>
      </w:docPartBody>
    </w:docPart>
    <w:docPart>
      <w:docPartPr>
        <w:name w:val="23EF9255B0834B8A873DB0FF3473902C"/>
        <w:category>
          <w:name w:val="General"/>
          <w:gallery w:val="placeholder"/>
        </w:category>
        <w:types>
          <w:type w:val="bbPlcHdr"/>
        </w:types>
        <w:behaviors>
          <w:behavior w:val="content"/>
        </w:behaviors>
        <w:guid w:val="{F7868E3A-E422-46EF-ACCF-1990985A9881}"/>
      </w:docPartPr>
      <w:docPartBody>
        <w:p w:rsidR="00CA7E60" w:rsidRDefault="0061362D" w:rsidP="0061362D">
          <w:pPr>
            <w:pStyle w:val="23EF9255B0834B8A873DB0FF3473902C3"/>
          </w:pPr>
          <w:r w:rsidRPr="001A5B2C">
            <w:rPr>
              <w:rStyle w:val="PlaceholderText"/>
            </w:rPr>
            <w:t>Click or tap here to enter text.</w:t>
          </w:r>
        </w:p>
      </w:docPartBody>
    </w:docPart>
    <w:docPart>
      <w:docPartPr>
        <w:name w:val="280502A5AE3A4A00AB62B82A51E18B11"/>
        <w:category>
          <w:name w:val="General"/>
          <w:gallery w:val="placeholder"/>
        </w:category>
        <w:types>
          <w:type w:val="bbPlcHdr"/>
        </w:types>
        <w:behaviors>
          <w:behavior w:val="content"/>
        </w:behaviors>
        <w:guid w:val="{7A0CB15D-ED13-47A5-AC9D-6569820D2DCD}"/>
      </w:docPartPr>
      <w:docPartBody>
        <w:p w:rsidR="00CA7E60" w:rsidRDefault="0061362D" w:rsidP="0061362D">
          <w:pPr>
            <w:pStyle w:val="280502A5AE3A4A00AB62B82A51E18B113"/>
          </w:pPr>
          <w:r w:rsidRPr="001A5B2C">
            <w:rPr>
              <w:rStyle w:val="PlaceholderText"/>
            </w:rPr>
            <w:t>Click or tap here to enter text.</w:t>
          </w:r>
        </w:p>
      </w:docPartBody>
    </w:docPart>
    <w:docPart>
      <w:docPartPr>
        <w:name w:val="1C68727BD1194517B847708FE6DF6D9B"/>
        <w:category>
          <w:name w:val="General"/>
          <w:gallery w:val="placeholder"/>
        </w:category>
        <w:types>
          <w:type w:val="bbPlcHdr"/>
        </w:types>
        <w:behaviors>
          <w:behavior w:val="content"/>
        </w:behaviors>
        <w:guid w:val="{398BC247-07C5-4797-94CD-EF8A87964E3B}"/>
      </w:docPartPr>
      <w:docPartBody>
        <w:p w:rsidR="00CA7E60" w:rsidRDefault="0061362D" w:rsidP="0061362D">
          <w:pPr>
            <w:pStyle w:val="1C68727BD1194517B847708FE6DF6D9B3"/>
          </w:pPr>
          <w:r w:rsidRPr="001A5B2C">
            <w:rPr>
              <w:rStyle w:val="PlaceholderText"/>
            </w:rPr>
            <w:t>Click or tap here to enter text.</w:t>
          </w:r>
        </w:p>
      </w:docPartBody>
    </w:docPart>
    <w:docPart>
      <w:docPartPr>
        <w:name w:val="CC519547D8D64CC5B4EE54E2ADFFA1CC"/>
        <w:category>
          <w:name w:val="General"/>
          <w:gallery w:val="placeholder"/>
        </w:category>
        <w:types>
          <w:type w:val="bbPlcHdr"/>
        </w:types>
        <w:behaviors>
          <w:behavior w:val="content"/>
        </w:behaviors>
        <w:guid w:val="{29F800BF-A093-4929-9EB3-1D08781BB80E}"/>
      </w:docPartPr>
      <w:docPartBody>
        <w:p w:rsidR="00CA7E60" w:rsidRDefault="0061362D" w:rsidP="0061362D">
          <w:pPr>
            <w:pStyle w:val="CC519547D8D64CC5B4EE54E2ADFFA1CC3"/>
          </w:pPr>
          <w:r w:rsidRPr="001A5B2C">
            <w:rPr>
              <w:rStyle w:val="PlaceholderText"/>
            </w:rPr>
            <w:t>Click or tap here to enter text.</w:t>
          </w:r>
        </w:p>
      </w:docPartBody>
    </w:docPart>
    <w:docPart>
      <w:docPartPr>
        <w:name w:val="F653EFDBDF2544D6A3FDE197BFAC748F"/>
        <w:category>
          <w:name w:val="General"/>
          <w:gallery w:val="placeholder"/>
        </w:category>
        <w:types>
          <w:type w:val="bbPlcHdr"/>
        </w:types>
        <w:behaviors>
          <w:behavior w:val="content"/>
        </w:behaviors>
        <w:guid w:val="{C372D252-E2B5-4433-9501-4E983BF157C6}"/>
      </w:docPartPr>
      <w:docPartBody>
        <w:p w:rsidR="00CA7E60" w:rsidRDefault="0061362D" w:rsidP="0061362D">
          <w:pPr>
            <w:pStyle w:val="F653EFDBDF2544D6A3FDE197BFAC748F3"/>
          </w:pPr>
          <w:r w:rsidRPr="001A5B2C">
            <w:rPr>
              <w:rStyle w:val="PlaceholderText"/>
            </w:rPr>
            <w:t>Click or tap here to enter text.</w:t>
          </w:r>
        </w:p>
      </w:docPartBody>
    </w:docPart>
    <w:docPart>
      <w:docPartPr>
        <w:name w:val="249EA0C8C2804FE28D8EEDE35E0E7BEC"/>
        <w:category>
          <w:name w:val="General"/>
          <w:gallery w:val="placeholder"/>
        </w:category>
        <w:types>
          <w:type w:val="bbPlcHdr"/>
        </w:types>
        <w:behaviors>
          <w:behavior w:val="content"/>
        </w:behaviors>
        <w:guid w:val="{FEA797ED-DF6C-41E2-92EE-642CE2F3492F}"/>
      </w:docPartPr>
      <w:docPartBody>
        <w:p w:rsidR="00CA7E60" w:rsidRDefault="0061362D" w:rsidP="0061362D">
          <w:pPr>
            <w:pStyle w:val="249EA0C8C2804FE28D8EEDE35E0E7BEC3"/>
          </w:pPr>
          <w:r w:rsidRPr="001A5B2C">
            <w:rPr>
              <w:rStyle w:val="PlaceholderText"/>
            </w:rPr>
            <w:t>Click or tap here to enter text.</w:t>
          </w:r>
        </w:p>
      </w:docPartBody>
    </w:docPart>
    <w:docPart>
      <w:docPartPr>
        <w:name w:val="0AF9C463FE1F4BAAAE2AB34AD6EF7A2F"/>
        <w:category>
          <w:name w:val="General"/>
          <w:gallery w:val="placeholder"/>
        </w:category>
        <w:types>
          <w:type w:val="bbPlcHdr"/>
        </w:types>
        <w:behaviors>
          <w:behavior w:val="content"/>
        </w:behaviors>
        <w:guid w:val="{3B2FA27D-1AAC-4D49-86A2-074C5357D2A2}"/>
      </w:docPartPr>
      <w:docPartBody>
        <w:p w:rsidR="00CA7E60" w:rsidRDefault="0061362D" w:rsidP="0061362D">
          <w:pPr>
            <w:pStyle w:val="0AF9C463FE1F4BAAAE2AB34AD6EF7A2F3"/>
          </w:pPr>
          <w:r w:rsidRPr="001A5B2C">
            <w:rPr>
              <w:rStyle w:val="PlaceholderText"/>
            </w:rPr>
            <w:t>Click or tap here to enter text.</w:t>
          </w:r>
        </w:p>
      </w:docPartBody>
    </w:docPart>
    <w:docPart>
      <w:docPartPr>
        <w:name w:val="6AFC6D50A0B545C4869292B4B7A5F2F2"/>
        <w:category>
          <w:name w:val="General"/>
          <w:gallery w:val="placeholder"/>
        </w:category>
        <w:types>
          <w:type w:val="bbPlcHdr"/>
        </w:types>
        <w:behaviors>
          <w:behavior w:val="content"/>
        </w:behaviors>
        <w:guid w:val="{A99806CB-3122-41FB-B410-5F69AFE615E2}"/>
      </w:docPartPr>
      <w:docPartBody>
        <w:p w:rsidR="00CA7E60" w:rsidRDefault="0061362D" w:rsidP="0061362D">
          <w:pPr>
            <w:pStyle w:val="6AFC6D50A0B545C4869292B4B7A5F2F23"/>
          </w:pPr>
          <w:r w:rsidRPr="001A5B2C">
            <w:rPr>
              <w:rStyle w:val="PlaceholderText"/>
            </w:rPr>
            <w:t>Click or tap here to enter text.</w:t>
          </w:r>
        </w:p>
      </w:docPartBody>
    </w:docPart>
    <w:docPart>
      <w:docPartPr>
        <w:name w:val="5579AE04911A4F1B9AF5661232D990E8"/>
        <w:category>
          <w:name w:val="General"/>
          <w:gallery w:val="placeholder"/>
        </w:category>
        <w:types>
          <w:type w:val="bbPlcHdr"/>
        </w:types>
        <w:behaviors>
          <w:behavior w:val="content"/>
        </w:behaviors>
        <w:guid w:val="{BAB99B11-54C4-4810-8C81-0E4F0E87CF60}"/>
      </w:docPartPr>
      <w:docPartBody>
        <w:p w:rsidR="00CA7E60" w:rsidRDefault="0061362D" w:rsidP="0061362D">
          <w:pPr>
            <w:pStyle w:val="5579AE04911A4F1B9AF5661232D990E83"/>
          </w:pPr>
          <w:r w:rsidRPr="001A5B2C">
            <w:rPr>
              <w:rStyle w:val="PlaceholderText"/>
            </w:rPr>
            <w:t>Click or tap here to enter text.</w:t>
          </w:r>
        </w:p>
      </w:docPartBody>
    </w:docPart>
    <w:docPart>
      <w:docPartPr>
        <w:name w:val="426F8FA3A7EE48D6AAF1791F1C064DE3"/>
        <w:category>
          <w:name w:val="General"/>
          <w:gallery w:val="placeholder"/>
        </w:category>
        <w:types>
          <w:type w:val="bbPlcHdr"/>
        </w:types>
        <w:behaviors>
          <w:behavior w:val="content"/>
        </w:behaviors>
        <w:guid w:val="{967FD1EB-AC22-4F74-8270-BAF20F6F9711}"/>
      </w:docPartPr>
      <w:docPartBody>
        <w:p w:rsidR="00CA7E60" w:rsidRDefault="0061362D" w:rsidP="0061362D">
          <w:pPr>
            <w:pStyle w:val="426F8FA3A7EE48D6AAF1791F1C064DE33"/>
          </w:pPr>
          <w:r w:rsidRPr="001A5B2C">
            <w:rPr>
              <w:rStyle w:val="PlaceholderText"/>
            </w:rPr>
            <w:t>Click or tap here to enter text.</w:t>
          </w:r>
        </w:p>
      </w:docPartBody>
    </w:docPart>
    <w:docPart>
      <w:docPartPr>
        <w:name w:val="09639321A6FC41E790DEEB1088847402"/>
        <w:category>
          <w:name w:val="General"/>
          <w:gallery w:val="placeholder"/>
        </w:category>
        <w:types>
          <w:type w:val="bbPlcHdr"/>
        </w:types>
        <w:behaviors>
          <w:behavior w:val="content"/>
        </w:behaviors>
        <w:guid w:val="{0928E3FE-E923-44A3-AEAA-3E9560ECB98E}"/>
      </w:docPartPr>
      <w:docPartBody>
        <w:p w:rsidR="00CA7E60" w:rsidRDefault="0061362D" w:rsidP="0061362D">
          <w:pPr>
            <w:pStyle w:val="09639321A6FC41E790DEEB10888474023"/>
          </w:pPr>
          <w:r w:rsidRPr="001A5B2C">
            <w:rPr>
              <w:rStyle w:val="PlaceholderText"/>
            </w:rPr>
            <w:t>Click or tap here to enter text.</w:t>
          </w:r>
        </w:p>
      </w:docPartBody>
    </w:docPart>
    <w:docPart>
      <w:docPartPr>
        <w:name w:val="735C5795096C48A2A35C1ECD4FC9AE3D"/>
        <w:category>
          <w:name w:val="General"/>
          <w:gallery w:val="placeholder"/>
        </w:category>
        <w:types>
          <w:type w:val="bbPlcHdr"/>
        </w:types>
        <w:behaviors>
          <w:behavior w:val="content"/>
        </w:behaviors>
        <w:guid w:val="{E941658C-689D-4361-8C51-2CF9365F9EF9}"/>
      </w:docPartPr>
      <w:docPartBody>
        <w:p w:rsidR="00CA7E60" w:rsidRDefault="0061362D" w:rsidP="0061362D">
          <w:pPr>
            <w:pStyle w:val="735C5795096C48A2A35C1ECD4FC9AE3D3"/>
          </w:pPr>
          <w:r w:rsidRPr="001A5B2C">
            <w:rPr>
              <w:rStyle w:val="PlaceholderText"/>
            </w:rPr>
            <w:t>Click or tap here to enter text.</w:t>
          </w:r>
        </w:p>
      </w:docPartBody>
    </w:docPart>
    <w:docPart>
      <w:docPartPr>
        <w:name w:val="1BEFBDC455D24FAD9BC4A65F130AA67B"/>
        <w:category>
          <w:name w:val="General"/>
          <w:gallery w:val="placeholder"/>
        </w:category>
        <w:types>
          <w:type w:val="bbPlcHdr"/>
        </w:types>
        <w:behaviors>
          <w:behavior w:val="content"/>
        </w:behaviors>
        <w:guid w:val="{93C86331-AD91-4FBC-8630-E36649E015D0}"/>
      </w:docPartPr>
      <w:docPartBody>
        <w:p w:rsidR="00CA7E60" w:rsidRDefault="0061362D" w:rsidP="0061362D">
          <w:pPr>
            <w:pStyle w:val="1BEFBDC455D24FAD9BC4A65F130AA67B3"/>
          </w:pPr>
          <w:r w:rsidRPr="001A5B2C">
            <w:rPr>
              <w:rStyle w:val="PlaceholderText"/>
            </w:rPr>
            <w:t>Click or tap here to enter text.</w:t>
          </w:r>
        </w:p>
      </w:docPartBody>
    </w:docPart>
    <w:docPart>
      <w:docPartPr>
        <w:name w:val="7EDFCB8F61C64D34BA61508A3E05C4A2"/>
        <w:category>
          <w:name w:val="General"/>
          <w:gallery w:val="placeholder"/>
        </w:category>
        <w:types>
          <w:type w:val="bbPlcHdr"/>
        </w:types>
        <w:behaviors>
          <w:behavior w:val="content"/>
        </w:behaviors>
        <w:guid w:val="{18CEB743-C125-460B-92D5-F3BD4CFE8041}"/>
      </w:docPartPr>
      <w:docPartBody>
        <w:p w:rsidR="00CA7E60" w:rsidRDefault="0061362D" w:rsidP="0061362D">
          <w:pPr>
            <w:pStyle w:val="7EDFCB8F61C64D34BA61508A3E05C4A22"/>
          </w:pPr>
          <w:r w:rsidRPr="001A5B2C">
            <w:rPr>
              <w:rStyle w:val="PlaceholderText"/>
            </w:rPr>
            <w:t>Click or tap here to enter text.</w:t>
          </w:r>
        </w:p>
      </w:docPartBody>
    </w:docPart>
    <w:docPart>
      <w:docPartPr>
        <w:name w:val="FD17344F632A4EF9A145225AC342823D"/>
        <w:category>
          <w:name w:val="General"/>
          <w:gallery w:val="placeholder"/>
        </w:category>
        <w:types>
          <w:type w:val="bbPlcHdr"/>
        </w:types>
        <w:behaviors>
          <w:behavior w:val="content"/>
        </w:behaviors>
        <w:guid w:val="{FD96C6B2-F3C9-4F2E-A483-5EFFE7F125B0}"/>
      </w:docPartPr>
      <w:docPartBody>
        <w:p w:rsidR="00CA7E60" w:rsidRDefault="0061362D" w:rsidP="0061362D">
          <w:pPr>
            <w:pStyle w:val="FD17344F632A4EF9A145225AC342823D2"/>
          </w:pPr>
          <w:r w:rsidRPr="001A5B2C">
            <w:rPr>
              <w:rStyle w:val="PlaceholderText"/>
            </w:rPr>
            <w:t>Click or tap here to enter text.</w:t>
          </w:r>
        </w:p>
      </w:docPartBody>
    </w:docPart>
    <w:docPart>
      <w:docPartPr>
        <w:name w:val="7B8385ED052240DEBBFAD9C04A90B26B"/>
        <w:category>
          <w:name w:val="General"/>
          <w:gallery w:val="placeholder"/>
        </w:category>
        <w:types>
          <w:type w:val="bbPlcHdr"/>
        </w:types>
        <w:behaviors>
          <w:behavior w:val="content"/>
        </w:behaviors>
        <w:guid w:val="{414D5D05-DC79-4696-9BF9-6C22B9CB6DDF}"/>
      </w:docPartPr>
      <w:docPartBody>
        <w:p w:rsidR="00CA7E60" w:rsidRDefault="0061362D" w:rsidP="0061362D">
          <w:pPr>
            <w:pStyle w:val="7B8385ED052240DEBBFAD9C04A90B26B2"/>
          </w:pPr>
          <w:r w:rsidRPr="001A5B2C">
            <w:rPr>
              <w:rStyle w:val="PlaceholderText"/>
            </w:rPr>
            <w:t>Click or tap here to enter text.</w:t>
          </w:r>
        </w:p>
      </w:docPartBody>
    </w:docPart>
    <w:docPart>
      <w:docPartPr>
        <w:name w:val="751CD2D522DC408BA64E1CD55E2E9FBF"/>
        <w:category>
          <w:name w:val="General"/>
          <w:gallery w:val="placeholder"/>
        </w:category>
        <w:types>
          <w:type w:val="bbPlcHdr"/>
        </w:types>
        <w:behaviors>
          <w:behavior w:val="content"/>
        </w:behaviors>
        <w:guid w:val="{908D7BD1-3AF1-4526-ACDC-BFC2C7AB72F1}"/>
      </w:docPartPr>
      <w:docPartBody>
        <w:p w:rsidR="00CA7E60" w:rsidRDefault="0061362D" w:rsidP="0061362D">
          <w:pPr>
            <w:pStyle w:val="751CD2D522DC408BA64E1CD55E2E9FBF2"/>
          </w:pPr>
          <w:r w:rsidRPr="001A5B2C">
            <w:rPr>
              <w:rStyle w:val="PlaceholderText"/>
            </w:rPr>
            <w:t>Click or tap here to enter text.</w:t>
          </w:r>
        </w:p>
      </w:docPartBody>
    </w:docPart>
    <w:docPart>
      <w:docPartPr>
        <w:name w:val="4D5FBC97E8684594B985943AD4449CB5"/>
        <w:category>
          <w:name w:val="General"/>
          <w:gallery w:val="placeholder"/>
        </w:category>
        <w:types>
          <w:type w:val="bbPlcHdr"/>
        </w:types>
        <w:behaviors>
          <w:behavior w:val="content"/>
        </w:behaviors>
        <w:guid w:val="{94DE4CFB-7ED4-4975-9779-93C60B861DE0}"/>
      </w:docPartPr>
      <w:docPartBody>
        <w:p w:rsidR="00CA7E60" w:rsidRDefault="0061362D" w:rsidP="0061362D">
          <w:pPr>
            <w:pStyle w:val="4D5FBC97E8684594B985943AD4449CB52"/>
          </w:pPr>
          <w:r w:rsidRPr="001A5B2C">
            <w:rPr>
              <w:rStyle w:val="PlaceholderText"/>
            </w:rPr>
            <w:t>Click or tap here to enter text.</w:t>
          </w:r>
        </w:p>
      </w:docPartBody>
    </w:docPart>
    <w:docPart>
      <w:docPartPr>
        <w:name w:val="948C4484FEE0415DAFCA06BD3B519BDF"/>
        <w:category>
          <w:name w:val="General"/>
          <w:gallery w:val="placeholder"/>
        </w:category>
        <w:types>
          <w:type w:val="bbPlcHdr"/>
        </w:types>
        <w:behaviors>
          <w:behavior w:val="content"/>
        </w:behaviors>
        <w:guid w:val="{4E2C322E-BECE-4010-A3F2-44D860F06D59}"/>
      </w:docPartPr>
      <w:docPartBody>
        <w:p w:rsidR="00CA7E60" w:rsidRDefault="0061362D" w:rsidP="0061362D">
          <w:pPr>
            <w:pStyle w:val="948C4484FEE0415DAFCA06BD3B519BDF2"/>
          </w:pPr>
          <w:r w:rsidRPr="001A5B2C">
            <w:rPr>
              <w:rStyle w:val="PlaceholderText"/>
            </w:rPr>
            <w:t>Click or tap here to enter text.</w:t>
          </w:r>
        </w:p>
      </w:docPartBody>
    </w:docPart>
    <w:docPart>
      <w:docPartPr>
        <w:name w:val="EB27BBD3E8E540F2AB2C8926D307DBA0"/>
        <w:category>
          <w:name w:val="General"/>
          <w:gallery w:val="placeholder"/>
        </w:category>
        <w:types>
          <w:type w:val="bbPlcHdr"/>
        </w:types>
        <w:behaviors>
          <w:behavior w:val="content"/>
        </w:behaviors>
        <w:guid w:val="{03B04489-A7E6-443D-9038-E02A51364DA8}"/>
      </w:docPartPr>
      <w:docPartBody>
        <w:p w:rsidR="00CA7E60" w:rsidRDefault="0061362D" w:rsidP="0061362D">
          <w:pPr>
            <w:pStyle w:val="EB27BBD3E8E540F2AB2C8926D307DBA0"/>
          </w:pPr>
          <w:r w:rsidRPr="001A5B2C">
            <w:rPr>
              <w:rStyle w:val="PlaceholderText"/>
            </w:rPr>
            <w:t>Click or tap here to enter text.</w:t>
          </w:r>
        </w:p>
      </w:docPartBody>
    </w:docPart>
    <w:docPart>
      <w:docPartPr>
        <w:name w:val="925CEFA3D29E4BF0AF66E8AACF72339D"/>
        <w:category>
          <w:name w:val="General"/>
          <w:gallery w:val="placeholder"/>
        </w:category>
        <w:types>
          <w:type w:val="bbPlcHdr"/>
        </w:types>
        <w:behaviors>
          <w:behavior w:val="content"/>
        </w:behaviors>
        <w:guid w:val="{C06AB0D9-4C8B-4B10-8183-3B0FC0438C7F}"/>
      </w:docPartPr>
      <w:docPartBody>
        <w:p w:rsidR="00656797" w:rsidRDefault="003235B2" w:rsidP="003235B2">
          <w:pPr>
            <w:pStyle w:val="925CEFA3D29E4BF0AF66E8AACF72339D"/>
          </w:pPr>
          <w:r w:rsidRPr="00070708">
            <w:rPr>
              <w:rStyle w:val="PlaceholderText"/>
            </w:rPr>
            <w:t>Click here to enter city.</w:t>
          </w:r>
        </w:p>
      </w:docPartBody>
    </w:docPart>
    <w:docPart>
      <w:docPartPr>
        <w:name w:val="35A1F78C08D94D6E81D1A540E09AB94E"/>
        <w:category>
          <w:name w:val="General"/>
          <w:gallery w:val="placeholder"/>
        </w:category>
        <w:types>
          <w:type w:val="bbPlcHdr"/>
        </w:types>
        <w:behaviors>
          <w:behavior w:val="content"/>
        </w:behaviors>
        <w:guid w:val="{EFB85FE7-CBB4-472A-A721-8585700541DE}"/>
      </w:docPartPr>
      <w:docPartBody>
        <w:p w:rsidR="00656797" w:rsidRDefault="003235B2" w:rsidP="003235B2">
          <w:pPr>
            <w:pStyle w:val="35A1F78C08D94D6E81D1A540E09AB94E"/>
          </w:pPr>
          <w:r>
            <w:rPr>
              <w:rStyle w:val="PlaceholderText"/>
            </w:rPr>
            <w:t>Enter a County</w:t>
          </w:r>
        </w:p>
      </w:docPartBody>
    </w:docPart>
    <w:docPart>
      <w:docPartPr>
        <w:name w:val="A1CAA6CFB3D143AF90F87C6707DF98D9"/>
        <w:category>
          <w:name w:val="General"/>
          <w:gallery w:val="placeholder"/>
        </w:category>
        <w:types>
          <w:type w:val="bbPlcHdr"/>
        </w:types>
        <w:behaviors>
          <w:behavior w:val="content"/>
        </w:behaviors>
        <w:guid w:val="{6A80EC9E-2F8C-4748-A13E-E95369FCF474}"/>
      </w:docPartPr>
      <w:docPartBody>
        <w:p w:rsidR="00656797" w:rsidRDefault="003235B2" w:rsidP="003235B2">
          <w:pPr>
            <w:pStyle w:val="A1CAA6CFB3D143AF90F87C6707DF98D9"/>
          </w:pPr>
          <w:r>
            <w:rPr>
              <w:rStyle w:val="PlaceholderText"/>
            </w:rPr>
            <w:t>Enter latitude (NAD83)</w:t>
          </w:r>
        </w:p>
      </w:docPartBody>
    </w:docPart>
    <w:docPart>
      <w:docPartPr>
        <w:name w:val="0DF211DD850B4EB195439F90B2EC477F"/>
        <w:category>
          <w:name w:val="General"/>
          <w:gallery w:val="placeholder"/>
        </w:category>
        <w:types>
          <w:type w:val="bbPlcHdr"/>
        </w:types>
        <w:behaviors>
          <w:behavior w:val="content"/>
        </w:behaviors>
        <w:guid w:val="{D139D977-FCFD-457C-B1E6-CFD151EF0B02}"/>
      </w:docPartPr>
      <w:docPartBody>
        <w:p w:rsidR="00656797" w:rsidRDefault="003235B2" w:rsidP="003235B2">
          <w:pPr>
            <w:pStyle w:val="0DF211DD850B4EB195439F90B2EC477F"/>
          </w:pPr>
          <w:r w:rsidRPr="00070708">
            <w:rPr>
              <w:rStyle w:val="PlaceholderText"/>
            </w:rPr>
            <w:t>Click here to enter city.</w:t>
          </w:r>
        </w:p>
      </w:docPartBody>
    </w:docPart>
    <w:docPart>
      <w:docPartPr>
        <w:name w:val="85D2BD29954D45B99CFA2F38DA672A5C"/>
        <w:category>
          <w:name w:val="General"/>
          <w:gallery w:val="placeholder"/>
        </w:category>
        <w:types>
          <w:type w:val="bbPlcHdr"/>
        </w:types>
        <w:behaviors>
          <w:behavior w:val="content"/>
        </w:behaviors>
        <w:guid w:val="{8B652C6F-C61B-4060-B73C-5DDF76F0D0CB}"/>
      </w:docPartPr>
      <w:docPartBody>
        <w:p w:rsidR="00656797" w:rsidRDefault="003235B2" w:rsidP="003235B2">
          <w:pPr>
            <w:pStyle w:val="85D2BD29954D45B99CFA2F38DA672A5C"/>
          </w:pPr>
          <w:r>
            <w:rPr>
              <w:rStyle w:val="PlaceholderText"/>
            </w:rPr>
            <w:t>Enter a County</w:t>
          </w:r>
        </w:p>
      </w:docPartBody>
    </w:docPart>
    <w:docPart>
      <w:docPartPr>
        <w:name w:val="E76E84A81F1C4797B2A0B4CDD34E7C93"/>
        <w:category>
          <w:name w:val="General"/>
          <w:gallery w:val="placeholder"/>
        </w:category>
        <w:types>
          <w:type w:val="bbPlcHdr"/>
        </w:types>
        <w:behaviors>
          <w:behavior w:val="content"/>
        </w:behaviors>
        <w:guid w:val="{0775B96D-30EF-4CC6-A99C-F7B8B9B4B57B}"/>
      </w:docPartPr>
      <w:docPartBody>
        <w:p w:rsidR="00656797" w:rsidRDefault="003235B2" w:rsidP="003235B2">
          <w:pPr>
            <w:pStyle w:val="E76E84A81F1C4797B2A0B4CDD34E7C93"/>
          </w:pPr>
          <w:r w:rsidRPr="00070708">
            <w:rPr>
              <w:rStyle w:val="PlaceholderText"/>
            </w:rPr>
            <w:t>Choose a state.</w:t>
          </w:r>
        </w:p>
      </w:docPartBody>
    </w:docPart>
    <w:docPart>
      <w:docPartPr>
        <w:name w:val="39AFD271414C47E8BABB16F1DA97BF43"/>
        <w:category>
          <w:name w:val="General"/>
          <w:gallery w:val="placeholder"/>
        </w:category>
        <w:types>
          <w:type w:val="bbPlcHdr"/>
        </w:types>
        <w:behaviors>
          <w:behavior w:val="content"/>
        </w:behaviors>
        <w:guid w:val="{D5FC31EA-6E5C-41E0-90CD-106CDD15CAF9}"/>
      </w:docPartPr>
      <w:docPartBody>
        <w:p w:rsidR="00656797" w:rsidRDefault="003235B2" w:rsidP="003235B2">
          <w:pPr>
            <w:pStyle w:val="39AFD271414C47E8BABB16F1DA97BF43"/>
          </w:pPr>
          <w:r>
            <w:rPr>
              <w:rStyle w:val="PlaceholderText"/>
            </w:rPr>
            <w:t>Enter latitude (NAD83)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736"/>
    <w:multiLevelType w:val="hybridMultilevel"/>
    <w:tmpl w:val="30EC302E"/>
    <w:lvl w:ilvl="0" w:tplc="9D72A68A">
      <w:start w:val="1"/>
      <w:numFmt w:val="bullet"/>
      <w:pStyle w:val="ListParagraph"/>
      <w:lvlText w:val=""/>
      <w:lvlJc w:val="left"/>
      <w:pPr>
        <w:ind w:left="720" w:hanging="360"/>
      </w:pPr>
      <w:rPr>
        <w:rFonts w:ascii="Symbol" w:hAnsi="Symbol" w:hint="default"/>
      </w:rPr>
    </w:lvl>
    <w:lvl w:ilvl="1" w:tplc="82F09DD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B5647"/>
    <w:multiLevelType w:val="multilevel"/>
    <w:tmpl w:val="62A0F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AD4BC5"/>
    <w:multiLevelType w:val="multilevel"/>
    <w:tmpl w:val="EE664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87635B"/>
    <w:multiLevelType w:val="multilevel"/>
    <w:tmpl w:val="D7A09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D8274E"/>
    <w:multiLevelType w:val="hybridMultilevel"/>
    <w:tmpl w:val="1FF8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12"/>
    <w:rsid w:val="00046C05"/>
    <w:rsid w:val="00104D70"/>
    <w:rsid w:val="003235B2"/>
    <w:rsid w:val="003316E7"/>
    <w:rsid w:val="00395E73"/>
    <w:rsid w:val="003C63C4"/>
    <w:rsid w:val="00400947"/>
    <w:rsid w:val="004046DE"/>
    <w:rsid w:val="0047203D"/>
    <w:rsid w:val="00516474"/>
    <w:rsid w:val="005B4D4F"/>
    <w:rsid w:val="005B7848"/>
    <w:rsid w:val="005D028A"/>
    <w:rsid w:val="0061362D"/>
    <w:rsid w:val="00634D20"/>
    <w:rsid w:val="00656797"/>
    <w:rsid w:val="006602D5"/>
    <w:rsid w:val="006D65D1"/>
    <w:rsid w:val="00734F4C"/>
    <w:rsid w:val="007B13D1"/>
    <w:rsid w:val="00803864"/>
    <w:rsid w:val="008A2889"/>
    <w:rsid w:val="008B20FC"/>
    <w:rsid w:val="008B2463"/>
    <w:rsid w:val="008B5ADF"/>
    <w:rsid w:val="009303F9"/>
    <w:rsid w:val="009A1396"/>
    <w:rsid w:val="009A5901"/>
    <w:rsid w:val="00AD4805"/>
    <w:rsid w:val="00B82B7A"/>
    <w:rsid w:val="00C06D28"/>
    <w:rsid w:val="00CA7E60"/>
    <w:rsid w:val="00D52A86"/>
    <w:rsid w:val="00E63244"/>
    <w:rsid w:val="00EB29EC"/>
    <w:rsid w:val="00EC160B"/>
    <w:rsid w:val="00EC42FC"/>
    <w:rsid w:val="00F53112"/>
    <w:rsid w:val="00F9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35B2"/>
    <w:rPr>
      <w:color w:val="00B0F0"/>
    </w:rPr>
  </w:style>
  <w:style w:type="paragraph" w:customStyle="1" w:styleId="B274B087482C446894363DAA999BB717">
    <w:name w:val="B274B087482C446894363DAA999BB717"/>
    <w:rsid w:val="00C06D28"/>
  </w:style>
  <w:style w:type="paragraph" w:customStyle="1" w:styleId="E457A6426C1F40E6A95A9A87BEC1FB5D">
    <w:name w:val="E457A6426C1F40E6A95A9A87BEC1FB5D"/>
    <w:rsid w:val="00C06D28"/>
  </w:style>
  <w:style w:type="paragraph" w:customStyle="1" w:styleId="E614811560B349C089AB6B66E84840D1">
    <w:name w:val="E614811560B349C089AB6B66E84840D1"/>
    <w:rsid w:val="00C06D28"/>
  </w:style>
  <w:style w:type="paragraph" w:customStyle="1" w:styleId="C9998C85B4E14E4C9B9A0C9E2F0B2E31">
    <w:name w:val="C9998C85B4E14E4C9B9A0C9E2F0B2E31"/>
    <w:rsid w:val="00C06D28"/>
  </w:style>
  <w:style w:type="paragraph" w:customStyle="1" w:styleId="A31EAA4F5C6B4343987CE4961BE8088B">
    <w:name w:val="A31EAA4F5C6B4343987CE4961BE8088B"/>
    <w:rsid w:val="006D65D1"/>
  </w:style>
  <w:style w:type="paragraph" w:customStyle="1" w:styleId="F294BEFFDC3E45C5A829CD0E83AD190E">
    <w:name w:val="F294BEFFDC3E45C5A829CD0E83AD190E"/>
    <w:rsid w:val="006D65D1"/>
  </w:style>
  <w:style w:type="paragraph" w:customStyle="1" w:styleId="0EA34134ADE14D0B93563956AD8F2462">
    <w:name w:val="0EA34134ADE14D0B93563956AD8F2462"/>
    <w:rsid w:val="006D65D1"/>
  </w:style>
  <w:style w:type="paragraph" w:customStyle="1" w:styleId="46A3477AA7F7426190BC83FBACF16AD0">
    <w:name w:val="46A3477AA7F7426190BC83FBACF16AD0"/>
    <w:rsid w:val="006D65D1"/>
  </w:style>
  <w:style w:type="paragraph" w:customStyle="1" w:styleId="02BA1B6087184C3AA865AB29AB99FE69">
    <w:name w:val="02BA1B6087184C3AA865AB29AB99FE69"/>
    <w:rsid w:val="006D65D1"/>
  </w:style>
  <w:style w:type="paragraph" w:customStyle="1" w:styleId="97ED0955ED374BE994A32E83A39CF749">
    <w:name w:val="97ED0955ED374BE994A32E83A39CF749"/>
    <w:rsid w:val="006D65D1"/>
  </w:style>
  <w:style w:type="paragraph" w:customStyle="1" w:styleId="6D841378EE614140881330763CBEF6DE">
    <w:name w:val="6D841378EE614140881330763CBEF6DE"/>
    <w:rsid w:val="006D65D1"/>
  </w:style>
  <w:style w:type="paragraph" w:customStyle="1" w:styleId="644B234554BB4607B2F510347CADEBB3">
    <w:name w:val="644B234554BB4607B2F510347CADEBB3"/>
    <w:rsid w:val="006D65D1"/>
  </w:style>
  <w:style w:type="paragraph" w:customStyle="1" w:styleId="3DBEB278877A428C9410453ADEBD2F93">
    <w:name w:val="3DBEB278877A428C9410453ADEBD2F93"/>
    <w:rsid w:val="006D65D1"/>
  </w:style>
  <w:style w:type="paragraph" w:customStyle="1" w:styleId="F78C029F364642D0BFE2F172F89C5E5D">
    <w:name w:val="F78C029F364642D0BFE2F172F89C5E5D"/>
    <w:rsid w:val="006D65D1"/>
  </w:style>
  <w:style w:type="paragraph" w:customStyle="1" w:styleId="B221B9DF8CE644668407F8557367E571">
    <w:name w:val="B221B9DF8CE644668407F8557367E571"/>
    <w:rsid w:val="006D65D1"/>
  </w:style>
  <w:style w:type="paragraph" w:customStyle="1" w:styleId="B2D237B50412415A8D872348E92EA2B5">
    <w:name w:val="B2D237B50412415A8D872348E92EA2B5"/>
    <w:rsid w:val="006D65D1"/>
  </w:style>
  <w:style w:type="paragraph" w:customStyle="1" w:styleId="8838B12E53FB4A9F8721765306E1F0C1">
    <w:name w:val="8838B12E53FB4A9F8721765306E1F0C1"/>
    <w:rsid w:val="006D65D1"/>
  </w:style>
  <w:style w:type="paragraph" w:customStyle="1" w:styleId="A5AC6AA991A44255B069403B6FD73ED4">
    <w:name w:val="A5AC6AA991A44255B069403B6FD73ED4"/>
    <w:rsid w:val="00AD4805"/>
  </w:style>
  <w:style w:type="paragraph" w:customStyle="1" w:styleId="7D0F314AA9F6438A8BCA467954AE7B13">
    <w:name w:val="7D0F314AA9F6438A8BCA467954AE7B13"/>
    <w:rsid w:val="00AD4805"/>
  </w:style>
  <w:style w:type="paragraph" w:customStyle="1" w:styleId="D397D7D1C8B64F8A98684B5A2BEC3718">
    <w:name w:val="D397D7D1C8B64F8A98684B5A2BEC3718"/>
    <w:rsid w:val="00AD4805"/>
  </w:style>
  <w:style w:type="paragraph" w:styleId="BodyText">
    <w:name w:val="Body Text"/>
    <w:basedOn w:val="Normal"/>
    <w:link w:val="BodyTextChar"/>
    <w:uiPriority w:val="99"/>
    <w:semiHidden/>
    <w:unhideWhenUsed/>
    <w:rsid w:val="00930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B94B20A3D24933BDCFF1D04D205397">
    <w:name w:val="79B94B20A3D24933BDCFF1D04D205397"/>
    <w:rsid w:val="00AD4805"/>
  </w:style>
  <w:style w:type="paragraph" w:customStyle="1" w:styleId="4A33AFDE25FA48E59D5099BF8E67BDA6">
    <w:name w:val="4A33AFDE25FA48E59D5099BF8E67BDA6"/>
    <w:rsid w:val="00AD4805"/>
  </w:style>
  <w:style w:type="paragraph" w:customStyle="1" w:styleId="7460CF9F3A2B4B93B492D4E307FD97B0">
    <w:name w:val="7460CF9F3A2B4B93B492D4E307FD97B0"/>
    <w:rsid w:val="00AD4805"/>
  </w:style>
  <w:style w:type="paragraph" w:customStyle="1" w:styleId="41AF7CD6F2794B25A4C2BF27073667C9">
    <w:name w:val="41AF7CD6F2794B25A4C2BF27073667C9"/>
    <w:rsid w:val="00AD4805"/>
  </w:style>
  <w:style w:type="paragraph" w:customStyle="1" w:styleId="736658BDBA8145A2AF83BFA375E5E056">
    <w:name w:val="736658BDBA8145A2AF83BFA375E5E056"/>
    <w:rsid w:val="00AD4805"/>
  </w:style>
  <w:style w:type="paragraph" w:customStyle="1" w:styleId="A2EC36EDBAD44B5E961674516E1CC456">
    <w:name w:val="A2EC36EDBAD44B5E961674516E1CC456"/>
    <w:rsid w:val="00AD4805"/>
  </w:style>
  <w:style w:type="paragraph" w:customStyle="1" w:styleId="3218C07E00E44C08B93B5F9FA10C967F">
    <w:name w:val="3218C07E00E44C08B93B5F9FA10C967F"/>
    <w:rsid w:val="00AD4805"/>
  </w:style>
  <w:style w:type="paragraph" w:customStyle="1" w:styleId="41CE0FB0782F4B68B69DB5E6563812F9">
    <w:name w:val="41CE0FB0782F4B68B69DB5E6563812F9"/>
    <w:rsid w:val="00AD4805"/>
  </w:style>
  <w:style w:type="character" w:customStyle="1" w:styleId="BodyTextChar">
    <w:name w:val="Body Text Char"/>
    <w:basedOn w:val="DefaultParagraphFont"/>
    <w:link w:val="BodyText"/>
    <w:uiPriority w:val="99"/>
    <w:semiHidden/>
    <w:rsid w:val="009303F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1362D"/>
    <w:pPr>
      <w:widowControl w:val="0"/>
      <w:numPr>
        <w:numId w:val="4"/>
      </w:numPr>
      <w:spacing w:after="240"/>
      <w:contextualSpacing/>
    </w:pPr>
    <w:rPr>
      <w:rFonts w:ascii="Arial" w:eastAsia="Calibri" w:hAnsi="Arial"/>
    </w:rPr>
  </w:style>
  <w:style w:type="character" w:customStyle="1" w:styleId="ListParagraphChar">
    <w:name w:val="List Paragraph Char"/>
    <w:link w:val="ListParagraph"/>
    <w:uiPriority w:val="34"/>
    <w:locked/>
    <w:rsid w:val="0061362D"/>
    <w:rPr>
      <w:rFonts w:ascii="Arial" w:eastAsia="Calibri" w:hAnsi="Arial"/>
    </w:rPr>
  </w:style>
  <w:style w:type="paragraph" w:styleId="CommentText">
    <w:name w:val="annotation text"/>
    <w:basedOn w:val="Normal"/>
    <w:link w:val="CommentTextChar"/>
    <w:uiPriority w:val="99"/>
    <w:semiHidden/>
    <w:unhideWhenUsed/>
    <w:rsid w:val="0061362D"/>
    <w:pPr>
      <w:spacing w:line="240" w:lineRule="auto"/>
    </w:pPr>
    <w:rPr>
      <w:sz w:val="20"/>
      <w:szCs w:val="20"/>
    </w:rPr>
  </w:style>
  <w:style w:type="character" w:customStyle="1" w:styleId="CommentTextChar">
    <w:name w:val="Comment Text Char"/>
    <w:basedOn w:val="DefaultParagraphFont"/>
    <w:link w:val="CommentText"/>
    <w:uiPriority w:val="99"/>
    <w:semiHidden/>
    <w:rsid w:val="0061362D"/>
    <w:rPr>
      <w:sz w:val="20"/>
      <w:szCs w:val="20"/>
    </w:rPr>
  </w:style>
  <w:style w:type="paragraph" w:styleId="CommentSubject">
    <w:name w:val="annotation subject"/>
    <w:basedOn w:val="CommentText"/>
    <w:next w:val="CommentText"/>
    <w:link w:val="CommentSubjectChar"/>
    <w:rsid w:val="0061362D"/>
    <w:pPr>
      <w:widowControl w:val="0"/>
      <w:spacing w:line="259" w:lineRule="auto"/>
    </w:pPr>
    <w:rPr>
      <w:rFonts w:ascii="Arial" w:eastAsiaTheme="minorHAnsi" w:hAnsi="Arial"/>
      <w:b/>
      <w:bCs/>
    </w:rPr>
  </w:style>
  <w:style w:type="character" w:customStyle="1" w:styleId="CommentSubjectChar">
    <w:name w:val="Comment Subject Char"/>
    <w:link w:val="CommentSubject"/>
    <w:rsid w:val="0061362D"/>
    <w:rPr>
      <w:rFonts w:ascii="Arial" w:eastAsiaTheme="minorHAnsi" w:hAnsi="Arial"/>
      <w:b/>
      <w:bCs/>
      <w:sz w:val="20"/>
      <w:szCs w:val="20"/>
    </w:rPr>
  </w:style>
  <w:style w:type="paragraph" w:customStyle="1" w:styleId="D6F2312CDC044F33894EF56AA7CB0CFE">
    <w:name w:val="D6F2312CDC044F33894EF56AA7CB0CFE"/>
    <w:rsid w:val="00634D20"/>
  </w:style>
  <w:style w:type="paragraph" w:customStyle="1" w:styleId="EB27BBD3E8E540F2AB2C8926D307DBA0">
    <w:name w:val="EB27BBD3E8E540F2AB2C8926D307DBA0"/>
    <w:rsid w:val="0061362D"/>
    <w:pPr>
      <w:widowControl w:val="0"/>
    </w:pPr>
    <w:rPr>
      <w:rFonts w:ascii="Arial" w:eastAsiaTheme="minorHAnsi" w:hAnsi="Arial"/>
    </w:rPr>
  </w:style>
  <w:style w:type="paragraph" w:customStyle="1" w:styleId="2E6877CFE8A74254A8C505A89E02FC813">
    <w:name w:val="2E6877CFE8A74254A8C505A89E02FC813"/>
    <w:rsid w:val="0061362D"/>
    <w:pPr>
      <w:widowControl w:val="0"/>
    </w:pPr>
    <w:rPr>
      <w:rFonts w:ascii="Arial" w:eastAsiaTheme="minorHAnsi" w:hAnsi="Arial"/>
    </w:rPr>
  </w:style>
  <w:style w:type="paragraph" w:customStyle="1" w:styleId="2C1C18927CFE41F3A7FDF61B060700213">
    <w:name w:val="2C1C18927CFE41F3A7FDF61B060700213"/>
    <w:rsid w:val="0061362D"/>
    <w:pPr>
      <w:widowControl w:val="0"/>
    </w:pPr>
    <w:rPr>
      <w:rFonts w:ascii="Arial" w:eastAsiaTheme="minorHAnsi" w:hAnsi="Arial"/>
    </w:rPr>
  </w:style>
  <w:style w:type="paragraph" w:customStyle="1" w:styleId="7EDFCB8F61C64D34BA61508A3E05C4A22">
    <w:name w:val="7EDFCB8F61C64D34BA61508A3E05C4A22"/>
    <w:rsid w:val="0061362D"/>
    <w:pPr>
      <w:widowControl w:val="0"/>
    </w:pPr>
    <w:rPr>
      <w:rFonts w:ascii="Arial" w:eastAsiaTheme="minorHAnsi" w:hAnsi="Arial"/>
    </w:rPr>
  </w:style>
  <w:style w:type="paragraph" w:customStyle="1" w:styleId="FD17344F632A4EF9A145225AC342823D2">
    <w:name w:val="FD17344F632A4EF9A145225AC342823D2"/>
    <w:rsid w:val="0061362D"/>
    <w:pPr>
      <w:widowControl w:val="0"/>
    </w:pPr>
    <w:rPr>
      <w:rFonts w:ascii="Arial" w:eastAsiaTheme="minorHAnsi" w:hAnsi="Arial"/>
    </w:rPr>
  </w:style>
  <w:style w:type="paragraph" w:customStyle="1" w:styleId="7B8385ED052240DEBBFAD9C04A90B26B2">
    <w:name w:val="7B8385ED052240DEBBFAD9C04A90B26B2"/>
    <w:rsid w:val="0061362D"/>
    <w:pPr>
      <w:widowControl w:val="0"/>
    </w:pPr>
    <w:rPr>
      <w:rFonts w:ascii="Arial" w:eastAsiaTheme="minorHAnsi" w:hAnsi="Arial"/>
    </w:rPr>
  </w:style>
  <w:style w:type="paragraph" w:customStyle="1" w:styleId="E297FB6CEF894AD6877F30575A3A20A73">
    <w:name w:val="E297FB6CEF894AD6877F30575A3A20A73"/>
    <w:rsid w:val="0061362D"/>
    <w:pPr>
      <w:widowControl w:val="0"/>
    </w:pPr>
    <w:rPr>
      <w:rFonts w:ascii="Arial" w:eastAsiaTheme="minorHAnsi" w:hAnsi="Arial"/>
    </w:rPr>
  </w:style>
  <w:style w:type="paragraph" w:customStyle="1" w:styleId="B8F5C8F42A7440E8B8F5FA4C3F55A1223">
    <w:name w:val="B8F5C8F42A7440E8B8F5FA4C3F55A1223"/>
    <w:rsid w:val="0061362D"/>
    <w:pPr>
      <w:widowControl w:val="0"/>
    </w:pPr>
    <w:rPr>
      <w:rFonts w:ascii="Arial" w:eastAsiaTheme="minorHAnsi" w:hAnsi="Arial"/>
    </w:rPr>
  </w:style>
  <w:style w:type="paragraph" w:customStyle="1" w:styleId="0295FA8CA8BC42E0B10F91161B64F9703">
    <w:name w:val="0295FA8CA8BC42E0B10F91161B64F9703"/>
    <w:rsid w:val="0061362D"/>
    <w:pPr>
      <w:widowControl w:val="0"/>
    </w:pPr>
    <w:rPr>
      <w:rFonts w:ascii="Arial" w:eastAsiaTheme="minorHAnsi" w:hAnsi="Arial"/>
    </w:rPr>
  </w:style>
  <w:style w:type="paragraph" w:customStyle="1" w:styleId="103F85E0FB9940F2B7C32B557DE0443E3">
    <w:name w:val="103F85E0FB9940F2B7C32B557DE0443E3"/>
    <w:rsid w:val="0061362D"/>
    <w:pPr>
      <w:widowControl w:val="0"/>
    </w:pPr>
    <w:rPr>
      <w:rFonts w:ascii="Arial" w:eastAsiaTheme="minorHAnsi" w:hAnsi="Arial"/>
    </w:rPr>
  </w:style>
  <w:style w:type="paragraph" w:customStyle="1" w:styleId="603FBEB178A941B9A9FFF36B5829ABBF3">
    <w:name w:val="603FBEB178A941B9A9FFF36B5829ABBF3"/>
    <w:rsid w:val="0061362D"/>
    <w:pPr>
      <w:widowControl w:val="0"/>
    </w:pPr>
    <w:rPr>
      <w:rFonts w:ascii="Arial" w:eastAsiaTheme="minorHAnsi" w:hAnsi="Arial"/>
    </w:rPr>
  </w:style>
  <w:style w:type="paragraph" w:customStyle="1" w:styleId="615937FFB0D34F89AF2D1106EAFF56FE3">
    <w:name w:val="615937FFB0D34F89AF2D1106EAFF56FE3"/>
    <w:rsid w:val="0061362D"/>
    <w:pPr>
      <w:widowControl w:val="0"/>
    </w:pPr>
    <w:rPr>
      <w:rFonts w:ascii="Arial" w:eastAsiaTheme="minorHAnsi" w:hAnsi="Arial"/>
    </w:rPr>
  </w:style>
  <w:style w:type="paragraph" w:customStyle="1" w:styleId="A608ADE1E56D431C90D8B85B469C01BF3">
    <w:name w:val="A608ADE1E56D431C90D8B85B469C01BF3"/>
    <w:rsid w:val="0061362D"/>
    <w:pPr>
      <w:widowControl w:val="0"/>
    </w:pPr>
    <w:rPr>
      <w:rFonts w:ascii="Arial" w:eastAsiaTheme="minorHAnsi" w:hAnsi="Arial"/>
    </w:rPr>
  </w:style>
  <w:style w:type="paragraph" w:customStyle="1" w:styleId="9D7C15833E604B6A95428915B3D4345F3">
    <w:name w:val="9D7C15833E604B6A95428915B3D4345F3"/>
    <w:rsid w:val="0061362D"/>
    <w:pPr>
      <w:widowControl w:val="0"/>
    </w:pPr>
    <w:rPr>
      <w:rFonts w:ascii="Arial" w:eastAsiaTheme="minorHAnsi" w:hAnsi="Arial"/>
    </w:rPr>
  </w:style>
  <w:style w:type="paragraph" w:customStyle="1" w:styleId="20B51709191D458EB8628350587FF9E33">
    <w:name w:val="20B51709191D458EB8628350587FF9E33"/>
    <w:rsid w:val="0061362D"/>
    <w:pPr>
      <w:widowControl w:val="0"/>
    </w:pPr>
    <w:rPr>
      <w:rFonts w:ascii="Arial" w:eastAsiaTheme="minorHAnsi" w:hAnsi="Arial"/>
    </w:rPr>
  </w:style>
  <w:style w:type="paragraph" w:customStyle="1" w:styleId="3130C70AA09A47ED8296E462D1D860CB3">
    <w:name w:val="3130C70AA09A47ED8296E462D1D860CB3"/>
    <w:rsid w:val="0061362D"/>
    <w:pPr>
      <w:widowControl w:val="0"/>
    </w:pPr>
    <w:rPr>
      <w:rFonts w:ascii="Arial" w:eastAsiaTheme="minorHAnsi" w:hAnsi="Arial"/>
    </w:rPr>
  </w:style>
  <w:style w:type="paragraph" w:customStyle="1" w:styleId="D1A4BFB6A0C8429C8C7F20A675CD58EC3">
    <w:name w:val="D1A4BFB6A0C8429C8C7F20A675CD58EC3"/>
    <w:rsid w:val="0061362D"/>
    <w:pPr>
      <w:widowControl w:val="0"/>
    </w:pPr>
    <w:rPr>
      <w:rFonts w:ascii="Arial" w:eastAsiaTheme="minorHAnsi" w:hAnsi="Arial"/>
    </w:rPr>
  </w:style>
  <w:style w:type="paragraph" w:customStyle="1" w:styleId="9A5619C4C61D427BB08EB79E067B3D6E3">
    <w:name w:val="9A5619C4C61D427BB08EB79E067B3D6E3"/>
    <w:rsid w:val="0061362D"/>
    <w:pPr>
      <w:widowControl w:val="0"/>
    </w:pPr>
    <w:rPr>
      <w:rFonts w:ascii="Arial" w:eastAsiaTheme="minorHAnsi" w:hAnsi="Arial"/>
    </w:rPr>
  </w:style>
  <w:style w:type="paragraph" w:customStyle="1" w:styleId="B2BE1CCDFA6B4FE487CA9535632E09233">
    <w:name w:val="B2BE1CCDFA6B4FE487CA9535632E09233"/>
    <w:rsid w:val="0061362D"/>
    <w:pPr>
      <w:widowControl w:val="0"/>
    </w:pPr>
    <w:rPr>
      <w:rFonts w:ascii="Arial" w:eastAsiaTheme="minorHAnsi" w:hAnsi="Arial"/>
    </w:rPr>
  </w:style>
  <w:style w:type="paragraph" w:customStyle="1" w:styleId="2AD94BB6A1DE4624BF5959B16904A12B3">
    <w:name w:val="2AD94BB6A1DE4624BF5959B16904A12B3"/>
    <w:rsid w:val="0061362D"/>
    <w:pPr>
      <w:widowControl w:val="0"/>
    </w:pPr>
    <w:rPr>
      <w:rFonts w:ascii="Arial" w:eastAsiaTheme="minorHAnsi" w:hAnsi="Arial"/>
    </w:rPr>
  </w:style>
  <w:style w:type="paragraph" w:customStyle="1" w:styleId="3F969894ED7D47DFB86DAF6C0728E4BA3">
    <w:name w:val="3F969894ED7D47DFB86DAF6C0728E4BA3"/>
    <w:rsid w:val="0061362D"/>
    <w:pPr>
      <w:widowControl w:val="0"/>
    </w:pPr>
    <w:rPr>
      <w:rFonts w:ascii="Arial" w:eastAsiaTheme="minorHAnsi" w:hAnsi="Arial"/>
    </w:rPr>
  </w:style>
  <w:style w:type="paragraph" w:customStyle="1" w:styleId="E0DBA75B4FEA4E5192E80423D9389DD53">
    <w:name w:val="E0DBA75B4FEA4E5192E80423D9389DD53"/>
    <w:rsid w:val="0061362D"/>
    <w:pPr>
      <w:widowControl w:val="0"/>
    </w:pPr>
    <w:rPr>
      <w:rFonts w:ascii="Arial" w:eastAsiaTheme="minorHAnsi" w:hAnsi="Arial"/>
    </w:rPr>
  </w:style>
  <w:style w:type="paragraph" w:customStyle="1" w:styleId="7480E6F2FE4949FF9A54CE30B946C89C3">
    <w:name w:val="7480E6F2FE4949FF9A54CE30B946C89C3"/>
    <w:rsid w:val="0061362D"/>
    <w:pPr>
      <w:widowControl w:val="0"/>
    </w:pPr>
    <w:rPr>
      <w:rFonts w:ascii="Arial" w:eastAsiaTheme="minorHAnsi" w:hAnsi="Arial"/>
    </w:rPr>
  </w:style>
  <w:style w:type="paragraph" w:customStyle="1" w:styleId="751CD2D522DC408BA64E1CD55E2E9FBF2">
    <w:name w:val="751CD2D522DC408BA64E1CD55E2E9FBF2"/>
    <w:rsid w:val="0061362D"/>
    <w:pPr>
      <w:widowControl w:val="0"/>
    </w:pPr>
    <w:rPr>
      <w:rFonts w:ascii="Arial" w:eastAsiaTheme="minorHAnsi" w:hAnsi="Arial"/>
    </w:rPr>
  </w:style>
  <w:style w:type="paragraph" w:customStyle="1" w:styleId="4D5FBC97E8684594B985943AD4449CB52">
    <w:name w:val="4D5FBC97E8684594B985943AD4449CB52"/>
    <w:rsid w:val="0061362D"/>
    <w:pPr>
      <w:widowControl w:val="0"/>
    </w:pPr>
    <w:rPr>
      <w:rFonts w:ascii="Arial" w:eastAsiaTheme="minorHAnsi" w:hAnsi="Arial"/>
    </w:rPr>
  </w:style>
  <w:style w:type="paragraph" w:customStyle="1" w:styleId="948C4484FEE0415DAFCA06BD3B519BDF2">
    <w:name w:val="948C4484FEE0415DAFCA06BD3B519BDF2"/>
    <w:rsid w:val="0061362D"/>
    <w:pPr>
      <w:widowControl w:val="0"/>
    </w:pPr>
    <w:rPr>
      <w:rFonts w:ascii="Arial" w:eastAsiaTheme="minorHAnsi" w:hAnsi="Arial"/>
    </w:rPr>
  </w:style>
  <w:style w:type="paragraph" w:customStyle="1" w:styleId="74C3995BCF2E455D8B7A2B8F035EA8B63">
    <w:name w:val="74C3995BCF2E455D8B7A2B8F035EA8B63"/>
    <w:rsid w:val="0061362D"/>
    <w:pPr>
      <w:widowControl w:val="0"/>
    </w:pPr>
    <w:rPr>
      <w:rFonts w:ascii="Arial" w:eastAsiaTheme="minorHAnsi" w:hAnsi="Arial"/>
    </w:rPr>
  </w:style>
  <w:style w:type="paragraph" w:customStyle="1" w:styleId="CC7F209C66764B4A8DDE3CB21E9495373">
    <w:name w:val="CC7F209C66764B4A8DDE3CB21E9495373"/>
    <w:rsid w:val="0061362D"/>
    <w:pPr>
      <w:widowControl w:val="0"/>
    </w:pPr>
    <w:rPr>
      <w:rFonts w:ascii="Arial" w:eastAsiaTheme="minorHAnsi" w:hAnsi="Arial"/>
    </w:rPr>
  </w:style>
  <w:style w:type="paragraph" w:customStyle="1" w:styleId="E602514B50124F3F9AA02C687D1F49263">
    <w:name w:val="E602514B50124F3F9AA02C687D1F49263"/>
    <w:rsid w:val="0061362D"/>
    <w:pPr>
      <w:widowControl w:val="0"/>
    </w:pPr>
    <w:rPr>
      <w:rFonts w:ascii="Arial" w:eastAsiaTheme="minorHAnsi" w:hAnsi="Arial"/>
    </w:rPr>
  </w:style>
  <w:style w:type="paragraph" w:customStyle="1" w:styleId="EFD75033287A4A9D8729652A6514C10A3">
    <w:name w:val="EFD75033287A4A9D8729652A6514C10A3"/>
    <w:rsid w:val="0061362D"/>
    <w:pPr>
      <w:widowControl w:val="0"/>
    </w:pPr>
    <w:rPr>
      <w:rFonts w:ascii="Arial" w:eastAsiaTheme="minorHAnsi" w:hAnsi="Arial"/>
    </w:rPr>
  </w:style>
  <w:style w:type="paragraph" w:customStyle="1" w:styleId="8F74D9CF64F6453684FFB0C98D3F084D3">
    <w:name w:val="8F74D9CF64F6453684FFB0C98D3F084D3"/>
    <w:rsid w:val="0061362D"/>
    <w:pPr>
      <w:widowControl w:val="0"/>
    </w:pPr>
    <w:rPr>
      <w:rFonts w:ascii="Arial" w:eastAsiaTheme="minorHAnsi" w:hAnsi="Arial"/>
    </w:rPr>
  </w:style>
  <w:style w:type="paragraph" w:customStyle="1" w:styleId="64F333C6ED3642FDA047B233B8E23A933">
    <w:name w:val="64F333C6ED3642FDA047B233B8E23A933"/>
    <w:rsid w:val="0061362D"/>
    <w:pPr>
      <w:widowControl w:val="0"/>
    </w:pPr>
    <w:rPr>
      <w:rFonts w:ascii="Arial" w:eastAsiaTheme="minorHAnsi" w:hAnsi="Arial"/>
    </w:rPr>
  </w:style>
  <w:style w:type="paragraph" w:customStyle="1" w:styleId="3F3C1DBADF6B4DD684104C6146555A6A3">
    <w:name w:val="3F3C1DBADF6B4DD684104C6146555A6A3"/>
    <w:rsid w:val="0061362D"/>
    <w:pPr>
      <w:widowControl w:val="0"/>
    </w:pPr>
    <w:rPr>
      <w:rFonts w:ascii="Arial" w:eastAsiaTheme="minorHAnsi" w:hAnsi="Arial"/>
    </w:rPr>
  </w:style>
  <w:style w:type="paragraph" w:customStyle="1" w:styleId="86B1DAB9CBCE4A1FB439ED85762932853">
    <w:name w:val="86B1DAB9CBCE4A1FB439ED85762932853"/>
    <w:rsid w:val="0061362D"/>
    <w:pPr>
      <w:widowControl w:val="0"/>
    </w:pPr>
    <w:rPr>
      <w:rFonts w:ascii="Arial" w:eastAsiaTheme="minorHAnsi" w:hAnsi="Arial"/>
    </w:rPr>
  </w:style>
  <w:style w:type="paragraph" w:customStyle="1" w:styleId="50BE5BEDC32C4E38A80D5855E62ED2C83">
    <w:name w:val="50BE5BEDC32C4E38A80D5855E62ED2C83"/>
    <w:rsid w:val="0061362D"/>
    <w:pPr>
      <w:widowControl w:val="0"/>
    </w:pPr>
    <w:rPr>
      <w:rFonts w:ascii="Arial" w:eastAsiaTheme="minorHAnsi" w:hAnsi="Arial"/>
    </w:rPr>
  </w:style>
  <w:style w:type="paragraph" w:customStyle="1" w:styleId="23EF9255B0834B8A873DB0FF3473902C3">
    <w:name w:val="23EF9255B0834B8A873DB0FF3473902C3"/>
    <w:rsid w:val="0061362D"/>
    <w:pPr>
      <w:widowControl w:val="0"/>
    </w:pPr>
    <w:rPr>
      <w:rFonts w:ascii="Arial" w:eastAsiaTheme="minorHAnsi" w:hAnsi="Arial"/>
    </w:rPr>
  </w:style>
  <w:style w:type="paragraph" w:customStyle="1" w:styleId="280502A5AE3A4A00AB62B82A51E18B113">
    <w:name w:val="280502A5AE3A4A00AB62B82A51E18B113"/>
    <w:rsid w:val="0061362D"/>
    <w:pPr>
      <w:widowControl w:val="0"/>
    </w:pPr>
    <w:rPr>
      <w:rFonts w:ascii="Arial" w:eastAsiaTheme="minorHAnsi" w:hAnsi="Arial"/>
    </w:rPr>
  </w:style>
  <w:style w:type="paragraph" w:customStyle="1" w:styleId="1C68727BD1194517B847708FE6DF6D9B3">
    <w:name w:val="1C68727BD1194517B847708FE6DF6D9B3"/>
    <w:rsid w:val="0061362D"/>
    <w:pPr>
      <w:widowControl w:val="0"/>
    </w:pPr>
    <w:rPr>
      <w:rFonts w:ascii="Arial" w:eastAsiaTheme="minorHAnsi" w:hAnsi="Arial"/>
    </w:rPr>
  </w:style>
  <w:style w:type="paragraph" w:customStyle="1" w:styleId="CC519547D8D64CC5B4EE54E2ADFFA1CC3">
    <w:name w:val="CC519547D8D64CC5B4EE54E2ADFFA1CC3"/>
    <w:rsid w:val="0061362D"/>
    <w:pPr>
      <w:widowControl w:val="0"/>
    </w:pPr>
    <w:rPr>
      <w:rFonts w:ascii="Arial" w:eastAsiaTheme="minorHAnsi" w:hAnsi="Arial"/>
    </w:rPr>
  </w:style>
  <w:style w:type="paragraph" w:customStyle="1" w:styleId="F653EFDBDF2544D6A3FDE197BFAC748F3">
    <w:name w:val="F653EFDBDF2544D6A3FDE197BFAC748F3"/>
    <w:rsid w:val="0061362D"/>
    <w:pPr>
      <w:widowControl w:val="0"/>
    </w:pPr>
    <w:rPr>
      <w:rFonts w:ascii="Arial" w:eastAsiaTheme="minorHAnsi" w:hAnsi="Arial"/>
    </w:rPr>
  </w:style>
  <w:style w:type="paragraph" w:customStyle="1" w:styleId="249EA0C8C2804FE28D8EEDE35E0E7BEC3">
    <w:name w:val="249EA0C8C2804FE28D8EEDE35E0E7BEC3"/>
    <w:rsid w:val="0061362D"/>
    <w:pPr>
      <w:widowControl w:val="0"/>
    </w:pPr>
    <w:rPr>
      <w:rFonts w:ascii="Arial" w:eastAsiaTheme="minorHAnsi" w:hAnsi="Arial"/>
    </w:rPr>
  </w:style>
  <w:style w:type="paragraph" w:customStyle="1" w:styleId="0AF9C463FE1F4BAAAE2AB34AD6EF7A2F3">
    <w:name w:val="0AF9C463FE1F4BAAAE2AB34AD6EF7A2F3"/>
    <w:rsid w:val="0061362D"/>
    <w:pPr>
      <w:widowControl w:val="0"/>
    </w:pPr>
    <w:rPr>
      <w:rFonts w:ascii="Arial" w:eastAsiaTheme="minorHAnsi" w:hAnsi="Arial"/>
    </w:rPr>
  </w:style>
  <w:style w:type="paragraph" w:customStyle="1" w:styleId="6AFC6D50A0B545C4869292B4B7A5F2F23">
    <w:name w:val="6AFC6D50A0B545C4869292B4B7A5F2F23"/>
    <w:rsid w:val="0061362D"/>
    <w:pPr>
      <w:widowControl w:val="0"/>
    </w:pPr>
    <w:rPr>
      <w:rFonts w:ascii="Arial" w:eastAsiaTheme="minorHAnsi" w:hAnsi="Arial"/>
    </w:rPr>
  </w:style>
  <w:style w:type="paragraph" w:customStyle="1" w:styleId="5579AE04911A4F1B9AF5661232D990E83">
    <w:name w:val="5579AE04911A4F1B9AF5661232D990E83"/>
    <w:rsid w:val="0061362D"/>
    <w:pPr>
      <w:widowControl w:val="0"/>
    </w:pPr>
    <w:rPr>
      <w:rFonts w:ascii="Arial" w:eastAsiaTheme="minorHAnsi" w:hAnsi="Arial"/>
    </w:rPr>
  </w:style>
  <w:style w:type="paragraph" w:customStyle="1" w:styleId="426F8FA3A7EE48D6AAF1791F1C064DE33">
    <w:name w:val="426F8FA3A7EE48D6AAF1791F1C064DE33"/>
    <w:rsid w:val="0061362D"/>
    <w:pPr>
      <w:widowControl w:val="0"/>
    </w:pPr>
    <w:rPr>
      <w:rFonts w:ascii="Arial" w:eastAsiaTheme="minorHAnsi" w:hAnsi="Arial"/>
    </w:rPr>
  </w:style>
  <w:style w:type="paragraph" w:customStyle="1" w:styleId="09639321A6FC41E790DEEB10888474023">
    <w:name w:val="09639321A6FC41E790DEEB10888474023"/>
    <w:rsid w:val="0061362D"/>
    <w:pPr>
      <w:widowControl w:val="0"/>
    </w:pPr>
    <w:rPr>
      <w:rFonts w:ascii="Arial" w:eastAsiaTheme="minorHAnsi" w:hAnsi="Arial"/>
    </w:rPr>
  </w:style>
  <w:style w:type="paragraph" w:customStyle="1" w:styleId="735C5795096C48A2A35C1ECD4FC9AE3D3">
    <w:name w:val="735C5795096C48A2A35C1ECD4FC9AE3D3"/>
    <w:rsid w:val="0061362D"/>
    <w:pPr>
      <w:widowControl w:val="0"/>
    </w:pPr>
    <w:rPr>
      <w:rFonts w:ascii="Arial" w:eastAsiaTheme="minorHAnsi" w:hAnsi="Arial"/>
    </w:rPr>
  </w:style>
  <w:style w:type="paragraph" w:customStyle="1" w:styleId="1BEFBDC455D24FAD9BC4A65F130AA67B3">
    <w:name w:val="1BEFBDC455D24FAD9BC4A65F130AA67B3"/>
    <w:rsid w:val="0061362D"/>
    <w:pPr>
      <w:widowControl w:val="0"/>
    </w:pPr>
    <w:rPr>
      <w:rFonts w:ascii="Arial" w:eastAsiaTheme="minorHAnsi" w:hAnsi="Arial"/>
    </w:rPr>
  </w:style>
  <w:style w:type="paragraph" w:customStyle="1" w:styleId="FE44DAAD74B64B939AC039BADE01D8733">
    <w:name w:val="FE44DAAD74B64B939AC039BADE01D8733"/>
    <w:rsid w:val="0061362D"/>
    <w:pPr>
      <w:widowControl w:val="0"/>
    </w:pPr>
    <w:rPr>
      <w:rFonts w:ascii="Arial" w:eastAsiaTheme="minorHAnsi" w:hAnsi="Arial"/>
    </w:rPr>
  </w:style>
  <w:style w:type="paragraph" w:customStyle="1" w:styleId="56195287FE944545862F7ADBF88A7BD43">
    <w:name w:val="56195287FE944545862F7ADBF88A7BD43"/>
    <w:rsid w:val="0061362D"/>
    <w:pPr>
      <w:widowControl w:val="0"/>
    </w:pPr>
    <w:rPr>
      <w:rFonts w:ascii="Arial" w:eastAsiaTheme="minorHAnsi" w:hAnsi="Arial"/>
    </w:rPr>
  </w:style>
  <w:style w:type="paragraph" w:customStyle="1" w:styleId="30EA23F04B6745B88D6F8410FA215BBA3">
    <w:name w:val="30EA23F04B6745B88D6F8410FA215BBA3"/>
    <w:rsid w:val="0061362D"/>
    <w:pPr>
      <w:widowControl w:val="0"/>
    </w:pPr>
    <w:rPr>
      <w:rFonts w:ascii="Arial" w:eastAsiaTheme="minorHAnsi" w:hAnsi="Arial"/>
    </w:rPr>
  </w:style>
  <w:style w:type="paragraph" w:customStyle="1" w:styleId="9136955BE97540D9A3E3CFA21D65E1443">
    <w:name w:val="9136955BE97540D9A3E3CFA21D65E1443"/>
    <w:rsid w:val="0061362D"/>
    <w:pPr>
      <w:widowControl w:val="0"/>
    </w:pPr>
    <w:rPr>
      <w:rFonts w:ascii="Arial" w:eastAsiaTheme="minorHAnsi" w:hAnsi="Arial"/>
    </w:rPr>
  </w:style>
  <w:style w:type="paragraph" w:customStyle="1" w:styleId="62E38D22AAAA496A9BBE4D135030262B3">
    <w:name w:val="62E38D22AAAA496A9BBE4D135030262B3"/>
    <w:rsid w:val="0061362D"/>
    <w:pPr>
      <w:widowControl w:val="0"/>
    </w:pPr>
    <w:rPr>
      <w:rFonts w:ascii="Arial" w:eastAsiaTheme="minorHAnsi" w:hAnsi="Arial"/>
    </w:rPr>
  </w:style>
  <w:style w:type="paragraph" w:customStyle="1" w:styleId="F0FF8D3D4CE043C68EE3603E7380B1183">
    <w:name w:val="F0FF8D3D4CE043C68EE3603E7380B1183"/>
    <w:rsid w:val="0061362D"/>
    <w:pPr>
      <w:widowControl w:val="0"/>
    </w:pPr>
    <w:rPr>
      <w:rFonts w:ascii="Arial" w:eastAsiaTheme="minorHAnsi" w:hAnsi="Arial"/>
    </w:rPr>
  </w:style>
  <w:style w:type="paragraph" w:customStyle="1" w:styleId="83B4FC9096004A30BFD09E4DAD8434123">
    <w:name w:val="83B4FC9096004A30BFD09E4DAD8434123"/>
    <w:rsid w:val="0061362D"/>
    <w:pPr>
      <w:widowControl w:val="0"/>
    </w:pPr>
    <w:rPr>
      <w:rFonts w:ascii="Arial" w:eastAsiaTheme="minorHAnsi" w:hAnsi="Arial"/>
    </w:rPr>
  </w:style>
  <w:style w:type="paragraph" w:customStyle="1" w:styleId="7EF753DCF8EE4BAF88CCC8E1423A31B73">
    <w:name w:val="7EF753DCF8EE4BAF88CCC8E1423A31B73"/>
    <w:rsid w:val="0061362D"/>
    <w:pPr>
      <w:widowControl w:val="0"/>
    </w:pPr>
    <w:rPr>
      <w:rFonts w:ascii="Arial" w:eastAsiaTheme="minorHAnsi" w:hAnsi="Arial"/>
    </w:rPr>
  </w:style>
  <w:style w:type="paragraph" w:customStyle="1" w:styleId="83BC940C1BB14706B7044EC326F4CB623">
    <w:name w:val="83BC940C1BB14706B7044EC326F4CB623"/>
    <w:rsid w:val="0061362D"/>
    <w:pPr>
      <w:widowControl w:val="0"/>
    </w:pPr>
    <w:rPr>
      <w:rFonts w:ascii="Arial" w:eastAsiaTheme="minorHAnsi" w:hAnsi="Arial"/>
    </w:rPr>
  </w:style>
  <w:style w:type="paragraph" w:customStyle="1" w:styleId="BC6026BACA4E4CA8A712BE4DBF353D1C3">
    <w:name w:val="BC6026BACA4E4CA8A712BE4DBF353D1C3"/>
    <w:rsid w:val="0061362D"/>
    <w:pPr>
      <w:widowControl w:val="0"/>
    </w:pPr>
    <w:rPr>
      <w:rFonts w:ascii="Arial" w:eastAsiaTheme="minorHAnsi" w:hAnsi="Arial"/>
    </w:rPr>
  </w:style>
  <w:style w:type="paragraph" w:customStyle="1" w:styleId="AF687FDE74104D3EA20069027B2EDAAA3">
    <w:name w:val="AF687FDE74104D3EA20069027B2EDAAA3"/>
    <w:rsid w:val="0061362D"/>
    <w:pPr>
      <w:widowControl w:val="0"/>
    </w:pPr>
    <w:rPr>
      <w:rFonts w:ascii="Arial" w:eastAsiaTheme="minorHAnsi" w:hAnsi="Arial"/>
    </w:rPr>
  </w:style>
  <w:style w:type="paragraph" w:customStyle="1" w:styleId="EF64565A372345259C702F229F3CEA843">
    <w:name w:val="EF64565A372345259C702F229F3CEA843"/>
    <w:rsid w:val="0061362D"/>
    <w:pPr>
      <w:widowControl w:val="0"/>
    </w:pPr>
    <w:rPr>
      <w:rFonts w:ascii="Arial" w:eastAsiaTheme="minorHAnsi" w:hAnsi="Arial"/>
    </w:rPr>
  </w:style>
  <w:style w:type="paragraph" w:customStyle="1" w:styleId="67C7659BBB92429ABFE269C6C9AF287F3">
    <w:name w:val="67C7659BBB92429ABFE269C6C9AF287F3"/>
    <w:rsid w:val="0061362D"/>
    <w:pPr>
      <w:widowControl w:val="0"/>
    </w:pPr>
    <w:rPr>
      <w:rFonts w:ascii="Arial" w:eastAsiaTheme="minorHAnsi" w:hAnsi="Arial"/>
    </w:rPr>
  </w:style>
  <w:style w:type="paragraph" w:customStyle="1" w:styleId="5F00E89AF459455C855966F9E90082DB3">
    <w:name w:val="5F00E89AF459455C855966F9E90082DB3"/>
    <w:rsid w:val="0061362D"/>
    <w:pPr>
      <w:widowControl w:val="0"/>
    </w:pPr>
    <w:rPr>
      <w:rFonts w:ascii="Arial" w:eastAsiaTheme="minorHAnsi" w:hAnsi="Arial"/>
    </w:rPr>
  </w:style>
  <w:style w:type="paragraph" w:customStyle="1" w:styleId="EA2C307CB0C945668810E9CBB548696C3">
    <w:name w:val="EA2C307CB0C945668810E9CBB548696C3"/>
    <w:rsid w:val="0061362D"/>
    <w:pPr>
      <w:widowControl w:val="0"/>
    </w:pPr>
    <w:rPr>
      <w:rFonts w:ascii="Arial" w:eastAsiaTheme="minorHAnsi" w:hAnsi="Arial"/>
    </w:rPr>
  </w:style>
  <w:style w:type="paragraph" w:customStyle="1" w:styleId="8EC90B02C23B44C8A18D568D232A92153">
    <w:name w:val="8EC90B02C23B44C8A18D568D232A92153"/>
    <w:rsid w:val="0061362D"/>
    <w:pPr>
      <w:widowControl w:val="0"/>
    </w:pPr>
    <w:rPr>
      <w:rFonts w:ascii="Arial" w:eastAsiaTheme="minorHAnsi" w:hAnsi="Arial"/>
    </w:rPr>
  </w:style>
  <w:style w:type="paragraph" w:customStyle="1" w:styleId="03F1227EF1614E94AFA80D9B8A162E343">
    <w:name w:val="03F1227EF1614E94AFA80D9B8A162E343"/>
    <w:rsid w:val="0061362D"/>
    <w:pPr>
      <w:widowControl w:val="0"/>
    </w:pPr>
    <w:rPr>
      <w:rFonts w:ascii="Arial" w:eastAsiaTheme="minorHAnsi" w:hAnsi="Arial"/>
    </w:rPr>
  </w:style>
  <w:style w:type="paragraph" w:customStyle="1" w:styleId="2648220462EF4AF3B4AA9559DE31EC873">
    <w:name w:val="2648220462EF4AF3B4AA9559DE31EC873"/>
    <w:rsid w:val="0061362D"/>
    <w:pPr>
      <w:widowControl w:val="0"/>
    </w:pPr>
    <w:rPr>
      <w:rFonts w:ascii="Arial" w:eastAsiaTheme="minorHAnsi" w:hAnsi="Arial"/>
    </w:rPr>
  </w:style>
  <w:style w:type="paragraph" w:customStyle="1" w:styleId="8ACD3582EAFB4A3F9EF9AE957F4EEDFC3">
    <w:name w:val="8ACD3582EAFB4A3F9EF9AE957F4EEDFC3"/>
    <w:rsid w:val="0061362D"/>
    <w:pPr>
      <w:widowControl w:val="0"/>
    </w:pPr>
    <w:rPr>
      <w:rFonts w:ascii="Arial" w:eastAsiaTheme="minorHAnsi" w:hAnsi="Arial"/>
    </w:rPr>
  </w:style>
  <w:style w:type="paragraph" w:customStyle="1" w:styleId="84B92E9DDA67400681FC2F17778776FD3">
    <w:name w:val="84B92E9DDA67400681FC2F17778776FD3"/>
    <w:rsid w:val="0061362D"/>
    <w:pPr>
      <w:widowControl w:val="0"/>
    </w:pPr>
    <w:rPr>
      <w:rFonts w:ascii="Arial" w:eastAsiaTheme="minorHAnsi" w:hAnsi="Arial"/>
    </w:rPr>
  </w:style>
  <w:style w:type="paragraph" w:customStyle="1" w:styleId="C90DA11B53CE4C42A01AD76004BE63543">
    <w:name w:val="C90DA11B53CE4C42A01AD76004BE63543"/>
    <w:rsid w:val="0061362D"/>
    <w:pPr>
      <w:widowControl w:val="0"/>
    </w:pPr>
    <w:rPr>
      <w:rFonts w:ascii="Arial" w:eastAsiaTheme="minorHAnsi" w:hAnsi="Arial"/>
    </w:rPr>
  </w:style>
  <w:style w:type="paragraph" w:customStyle="1" w:styleId="319E34BBFE534FE2B0A3E45EA3D3D5D23">
    <w:name w:val="319E34BBFE534FE2B0A3E45EA3D3D5D23"/>
    <w:rsid w:val="0061362D"/>
    <w:pPr>
      <w:widowControl w:val="0"/>
    </w:pPr>
    <w:rPr>
      <w:rFonts w:ascii="Arial" w:eastAsiaTheme="minorHAnsi" w:hAnsi="Arial"/>
    </w:rPr>
  </w:style>
  <w:style w:type="paragraph" w:customStyle="1" w:styleId="92B7A967894643AE907117D42EB3FD283">
    <w:name w:val="92B7A967894643AE907117D42EB3FD283"/>
    <w:rsid w:val="0061362D"/>
    <w:pPr>
      <w:widowControl w:val="0"/>
    </w:pPr>
    <w:rPr>
      <w:rFonts w:ascii="Arial" w:eastAsiaTheme="minorHAnsi" w:hAnsi="Arial"/>
    </w:rPr>
  </w:style>
  <w:style w:type="paragraph" w:customStyle="1" w:styleId="017D7FBF02FC4459A483F1746CF393AF3">
    <w:name w:val="017D7FBF02FC4459A483F1746CF393AF3"/>
    <w:rsid w:val="0061362D"/>
    <w:pPr>
      <w:widowControl w:val="0"/>
    </w:pPr>
    <w:rPr>
      <w:rFonts w:ascii="Arial" w:eastAsiaTheme="minorHAnsi" w:hAnsi="Arial"/>
    </w:rPr>
  </w:style>
  <w:style w:type="paragraph" w:customStyle="1" w:styleId="87C72E49DE334E2185352C88B230365B3">
    <w:name w:val="87C72E49DE334E2185352C88B230365B3"/>
    <w:rsid w:val="0061362D"/>
    <w:pPr>
      <w:widowControl w:val="0"/>
    </w:pPr>
    <w:rPr>
      <w:rFonts w:ascii="Arial" w:eastAsiaTheme="minorHAnsi" w:hAnsi="Arial"/>
    </w:rPr>
  </w:style>
  <w:style w:type="paragraph" w:customStyle="1" w:styleId="EA31DDCCBBB2458AB7AFDBA93CEA57833">
    <w:name w:val="EA31DDCCBBB2458AB7AFDBA93CEA57833"/>
    <w:rsid w:val="0061362D"/>
    <w:pPr>
      <w:widowControl w:val="0"/>
    </w:pPr>
    <w:rPr>
      <w:rFonts w:ascii="Arial" w:eastAsiaTheme="minorHAnsi" w:hAnsi="Arial"/>
    </w:rPr>
  </w:style>
  <w:style w:type="paragraph" w:customStyle="1" w:styleId="0146C8322CD34E48B98A5D30E389455D3">
    <w:name w:val="0146C8322CD34E48B98A5D30E389455D3"/>
    <w:rsid w:val="0061362D"/>
    <w:pPr>
      <w:widowControl w:val="0"/>
    </w:pPr>
    <w:rPr>
      <w:rFonts w:ascii="Arial" w:eastAsiaTheme="minorHAnsi" w:hAnsi="Arial"/>
    </w:rPr>
  </w:style>
  <w:style w:type="paragraph" w:customStyle="1" w:styleId="FBF735B711164DE6801B0825294D282B3">
    <w:name w:val="FBF735B711164DE6801B0825294D282B3"/>
    <w:rsid w:val="0061362D"/>
    <w:pPr>
      <w:widowControl w:val="0"/>
    </w:pPr>
    <w:rPr>
      <w:rFonts w:ascii="Arial" w:eastAsiaTheme="minorHAnsi" w:hAnsi="Arial"/>
    </w:rPr>
  </w:style>
  <w:style w:type="paragraph" w:customStyle="1" w:styleId="C9C79AF311EE494DA0AE7070ECCE858E3">
    <w:name w:val="C9C79AF311EE494DA0AE7070ECCE858E3"/>
    <w:rsid w:val="0061362D"/>
    <w:pPr>
      <w:widowControl w:val="0"/>
    </w:pPr>
    <w:rPr>
      <w:rFonts w:ascii="Arial" w:eastAsiaTheme="minorHAnsi" w:hAnsi="Arial"/>
    </w:rPr>
  </w:style>
  <w:style w:type="paragraph" w:customStyle="1" w:styleId="9E82B83F5E1D4BA98B67F4CC93825BA43">
    <w:name w:val="9E82B83F5E1D4BA98B67F4CC93825BA43"/>
    <w:rsid w:val="0061362D"/>
    <w:pPr>
      <w:widowControl w:val="0"/>
    </w:pPr>
    <w:rPr>
      <w:rFonts w:ascii="Arial" w:eastAsiaTheme="minorHAnsi" w:hAnsi="Arial"/>
    </w:rPr>
  </w:style>
  <w:style w:type="paragraph" w:customStyle="1" w:styleId="64AA2100532E4B36B97EE071F219D5723">
    <w:name w:val="64AA2100532E4B36B97EE071F219D5723"/>
    <w:rsid w:val="0061362D"/>
    <w:pPr>
      <w:widowControl w:val="0"/>
    </w:pPr>
    <w:rPr>
      <w:rFonts w:ascii="Arial" w:eastAsiaTheme="minorHAnsi" w:hAnsi="Arial"/>
    </w:rPr>
  </w:style>
  <w:style w:type="paragraph" w:customStyle="1" w:styleId="668319CBB01343CE9E3597005ADBB5233">
    <w:name w:val="668319CBB01343CE9E3597005ADBB5233"/>
    <w:rsid w:val="0061362D"/>
    <w:pPr>
      <w:widowControl w:val="0"/>
    </w:pPr>
    <w:rPr>
      <w:rFonts w:ascii="Arial" w:eastAsiaTheme="minorHAnsi" w:hAnsi="Arial"/>
    </w:rPr>
  </w:style>
  <w:style w:type="paragraph" w:customStyle="1" w:styleId="6B70E1FC55CB4020A583CCB338168BBE3">
    <w:name w:val="6B70E1FC55CB4020A583CCB338168BBE3"/>
    <w:rsid w:val="0061362D"/>
    <w:pPr>
      <w:widowControl w:val="0"/>
    </w:pPr>
    <w:rPr>
      <w:rFonts w:ascii="Arial" w:eastAsiaTheme="minorHAnsi" w:hAnsi="Arial"/>
    </w:rPr>
  </w:style>
  <w:style w:type="paragraph" w:customStyle="1" w:styleId="E34DD3866225454B9A36F0F7D3A6EA603">
    <w:name w:val="E34DD3866225454B9A36F0F7D3A6EA603"/>
    <w:rsid w:val="0061362D"/>
    <w:pPr>
      <w:widowControl w:val="0"/>
    </w:pPr>
    <w:rPr>
      <w:rFonts w:ascii="Arial" w:eastAsiaTheme="minorHAnsi" w:hAnsi="Arial"/>
    </w:rPr>
  </w:style>
  <w:style w:type="paragraph" w:customStyle="1" w:styleId="2E7D62F5E49D424FA2DC01046BB3076E3">
    <w:name w:val="2E7D62F5E49D424FA2DC01046BB3076E3"/>
    <w:rsid w:val="0061362D"/>
    <w:pPr>
      <w:widowControl w:val="0"/>
    </w:pPr>
    <w:rPr>
      <w:rFonts w:ascii="Arial" w:eastAsiaTheme="minorHAnsi" w:hAnsi="Arial"/>
    </w:rPr>
  </w:style>
  <w:style w:type="paragraph" w:customStyle="1" w:styleId="281DC1D4378F47B298ED20D9CE3F63A73">
    <w:name w:val="281DC1D4378F47B298ED20D9CE3F63A73"/>
    <w:rsid w:val="0061362D"/>
    <w:pPr>
      <w:widowControl w:val="0"/>
    </w:pPr>
    <w:rPr>
      <w:rFonts w:ascii="Arial" w:eastAsiaTheme="minorHAnsi" w:hAnsi="Arial"/>
    </w:rPr>
  </w:style>
  <w:style w:type="paragraph" w:customStyle="1" w:styleId="F3D601CDB62B41C981714927BA52EF0B3">
    <w:name w:val="F3D601CDB62B41C981714927BA52EF0B3"/>
    <w:rsid w:val="0061362D"/>
    <w:pPr>
      <w:widowControl w:val="0"/>
    </w:pPr>
    <w:rPr>
      <w:rFonts w:ascii="Arial" w:eastAsiaTheme="minorHAnsi" w:hAnsi="Arial"/>
    </w:rPr>
  </w:style>
  <w:style w:type="paragraph" w:customStyle="1" w:styleId="AB6B2F185E4A4E2785ADDE615E5E9D503">
    <w:name w:val="AB6B2F185E4A4E2785ADDE615E5E9D503"/>
    <w:rsid w:val="0061362D"/>
    <w:pPr>
      <w:widowControl w:val="0"/>
    </w:pPr>
    <w:rPr>
      <w:rFonts w:ascii="Arial" w:eastAsiaTheme="minorHAnsi" w:hAnsi="Arial"/>
    </w:rPr>
  </w:style>
  <w:style w:type="paragraph" w:customStyle="1" w:styleId="65E173B4C8694DE88D3B3534133B8B4E3">
    <w:name w:val="65E173B4C8694DE88D3B3534133B8B4E3"/>
    <w:rsid w:val="0061362D"/>
    <w:pPr>
      <w:widowControl w:val="0"/>
    </w:pPr>
    <w:rPr>
      <w:rFonts w:ascii="Arial" w:eastAsiaTheme="minorHAnsi" w:hAnsi="Arial"/>
    </w:rPr>
  </w:style>
  <w:style w:type="paragraph" w:customStyle="1" w:styleId="9E7FD52BC9F142FB830562377D399B103">
    <w:name w:val="9E7FD52BC9F142FB830562377D399B103"/>
    <w:rsid w:val="0061362D"/>
    <w:pPr>
      <w:widowControl w:val="0"/>
    </w:pPr>
    <w:rPr>
      <w:rFonts w:ascii="Arial" w:eastAsiaTheme="minorHAnsi" w:hAnsi="Arial"/>
    </w:rPr>
  </w:style>
  <w:style w:type="paragraph" w:customStyle="1" w:styleId="E4A2BE191EAF4B0F81EC717437852C583">
    <w:name w:val="E4A2BE191EAF4B0F81EC717437852C583"/>
    <w:rsid w:val="0061362D"/>
    <w:pPr>
      <w:widowControl w:val="0"/>
    </w:pPr>
    <w:rPr>
      <w:rFonts w:ascii="Arial" w:eastAsiaTheme="minorHAnsi" w:hAnsi="Arial"/>
    </w:rPr>
  </w:style>
  <w:style w:type="paragraph" w:customStyle="1" w:styleId="ABD7E7F05AD84447940016B3948F1BBC3">
    <w:name w:val="ABD7E7F05AD84447940016B3948F1BBC3"/>
    <w:rsid w:val="0061362D"/>
    <w:pPr>
      <w:widowControl w:val="0"/>
    </w:pPr>
    <w:rPr>
      <w:rFonts w:ascii="Arial" w:eastAsiaTheme="minorHAnsi" w:hAnsi="Arial"/>
    </w:rPr>
  </w:style>
  <w:style w:type="paragraph" w:customStyle="1" w:styleId="49EC4185423346D4A6AE4718EB096B983">
    <w:name w:val="49EC4185423346D4A6AE4718EB096B983"/>
    <w:rsid w:val="0061362D"/>
    <w:pPr>
      <w:widowControl w:val="0"/>
    </w:pPr>
    <w:rPr>
      <w:rFonts w:ascii="Arial" w:eastAsiaTheme="minorHAnsi" w:hAnsi="Arial"/>
    </w:rPr>
  </w:style>
  <w:style w:type="paragraph" w:customStyle="1" w:styleId="7C63B047B83C4495B0D972FB70A939583">
    <w:name w:val="7C63B047B83C4495B0D972FB70A939583"/>
    <w:rsid w:val="0061362D"/>
    <w:pPr>
      <w:widowControl w:val="0"/>
    </w:pPr>
    <w:rPr>
      <w:rFonts w:ascii="Arial" w:eastAsiaTheme="minorHAnsi" w:hAnsi="Arial"/>
    </w:rPr>
  </w:style>
  <w:style w:type="paragraph" w:customStyle="1" w:styleId="A7DC64E080A14221ACA43DE21545C0C23">
    <w:name w:val="A7DC64E080A14221ACA43DE21545C0C23"/>
    <w:rsid w:val="0061362D"/>
    <w:pPr>
      <w:widowControl w:val="0"/>
    </w:pPr>
    <w:rPr>
      <w:rFonts w:ascii="Arial" w:eastAsiaTheme="minorHAnsi" w:hAnsi="Arial"/>
    </w:rPr>
  </w:style>
  <w:style w:type="paragraph" w:customStyle="1" w:styleId="4368AF3C0B0047B5A9AF1F28F9CA562E3">
    <w:name w:val="4368AF3C0B0047B5A9AF1F28F9CA562E3"/>
    <w:rsid w:val="0061362D"/>
    <w:pPr>
      <w:widowControl w:val="0"/>
    </w:pPr>
    <w:rPr>
      <w:rFonts w:ascii="Arial" w:eastAsiaTheme="minorHAnsi" w:hAnsi="Arial"/>
    </w:rPr>
  </w:style>
  <w:style w:type="paragraph" w:customStyle="1" w:styleId="02A2CC3DD23544EE9D5D7C88E9EE6C6A3">
    <w:name w:val="02A2CC3DD23544EE9D5D7C88E9EE6C6A3"/>
    <w:rsid w:val="0061362D"/>
    <w:pPr>
      <w:widowControl w:val="0"/>
    </w:pPr>
    <w:rPr>
      <w:rFonts w:ascii="Arial" w:eastAsiaTheme="minorHAnsi" w:hAnsi="Arial"/>
    </w:rPr>
  </w:style>
  <w:style w:type="paragraph" w:customStyle="1" w:styleId="FECA53AF1DD34810BB22898B6E6FAE833">
    <w:name w:val="FECA53AF1DD34810BB22898B6E6FAE833"/>
    <w:rsid w:val="0061362D"/>
    <w:pPr>
      <w:widowControl w:val="0"/>
    </w:pPr>
    <w:rPr>
      <w:rFonts w:ascii="Arial" w:eastAsiaTheme="minorHAnsi" w:hAnsi="Arial"/>
    </w:rPr>
  </w:style>
  <w:style w:type="paragraph" w:customStyle="1" w:styleId="B8313EF8BB3342818DDDD88383E0B87B3">
    <w:name w:val="B8313EF8BB3342818DDDD88383E0B87B3"/>
    <w:rsid w:val="0061362D"/>
    <w:pPr>
      <w:widowControl w:val="0"/>
    </w:pPr>
    <w:rPr>
      <w:rFonts w:ascii="Arial" w:eastAsiaTheme="minorHAnsi" w:hAnsi="Arial"/>
    </w:rPr>
  </w:style>
  <w:style w:type="paragraph" w:customStyle="1" w:styleId="7F76EC4C3F7B42289D1436A4CBBEA7753">
    <w:name w:val="7F76EC4C3F7B42289D1436A4CBBEA7753"/>
    <w:rsid w:val="0061362D"/>
    <w:pPr>
      <w:widowControl w:val="0"/>
    </w:pPr>
    <w:rPr>
      <w:rFonts w:ascii="Arial" w:eastAsiaTheme="minorHAnsi" w:hAnsi="Arial"/>
    </w:rPr>
  </w:style>
  <w:style w:type="paragraph" w:customStyle="1" w:styleId="AB51FE520E5241448AC0180B78D26F153">
    <w:name w:val="AB51FE520E5241448AC0180B78D26F153"/>
    <w:rsid w:val="0061362D"/>
    <w:pPr>
      <w:widowControl w:val="0"/>
    </w:pPr>
    <w:rPr>
      <w:rFonts w:ascii="Arial" w:eastAsiaTheme="minorHAnsi" w:hAnsi="Arial"/>
    </w:rPr>
  </w:style>
  <w:style w:type="paragraph" w:customStyle="1" w:styleId="2090C55125DF46398B31A3271BBB3D823">
    <w:name w:val="2090C55125DF46398B31A3271BBB3D823"/>
    <w:rsid w:val="0061362D"/>
    <w:pPr>
      <w:widowControl w:val="0"/>
    </w:pPr>
    <w:rPr>
      <w:rFonts w:ascii="Arial" w:eastAsiaTheme="minorHAnsi" w:hAnsi="Arial"/>
    </w:rPr>
  </w:style>
  <w:style w:type="paragraph" w:customStyle="1" w:styleId="2753D91B0ED24B15AB736F47C363CFF23">
    <w:name w:val="2753D91B0ED24B15AB736F47C363CFF23"/>
    <w:rsid w:val="0061362D"/>
    <w:pPr>
      <w:widowControl w:val="0"/>
    </w:pPr>
    <w:rPr>
      <w:rFonts w:ascii="Arial" w:eastAsiaTheme="minorHAnsi" w:hAnsi="Arial"/>
    </w:rPr>
  </w:style>
  <w:style w:type="paragraph" w:customStyle="1" w:styleId="8C0F9BDD3594460AA746525D7688737A3">
    <w:name w:val="8C0F9BDD3594460AA746525D7688737A3"/>
    <w:rsid w:val="0061362D"/>
    <w:pPr>
      <w:widowControl w:val="0"/>
    </w:pPr>
    <w:rPr>
      <w:rFonts w:ascii="Arial" w:eastAsiaTheme="minorHAnsi" w:hAnsi="Arial"/>
    </w:rPr>
  </w:style>
  <w:style w:type="paragraph" w:customStyle="1" w:styleId="790FD40F4CA147D2BDF0350A5E9EA7FE3">
    <w:name w:val="790FD40F4CA147D2BDF0350A5E9EA7FE3"/>
    <w:rsid w:val="0061362D"/>
    <w:pPr>
      <w:widowControl w:val="0"/>
    </w:pPr>
    <w:rPr>
      <w:rFonts w:ascii="Arial" w:eastAsiaTheme="minorHAnsi" w:hAnsi="Arial"/>
    </w:rPr>
  </w:style>
  <w:style w:type="paragraph" w:customStyle="1" w:styleId="D16BEEC99D2B48FDACAEC74DABB9BC0F3">
    <w:name w:val="D16BEEC99D2B48FDACAEC74DABB9BC0F3"/>
    <w:rsid w:val="0061362D"/>
    <w:pPr>
      <w:widowControl w:val="0"/>
    </w:pPr>
    <w:rPr>
      <w:rFonts w:ascii="Arial" w:eastAsiaTheme="minorHAnsi" w:hAnsi="Arial"/>
    </w:rPr>
  </w:style>
  <w:style w:type="paragraph" w:customStyle="1" w:styleId="07DD77A758F1482A930C4F930F8A78293">
    <w:name w:val="07DD77A758F1482A930C4F930F8A78293"/>
    <w:rsid w:val="0061362D"/>
    <w:pPr>
      <w:widowControl w:val="0"/>
    </w:pPr>
    <w:rPr>
      <w:rFonts w:ascii="Arial" w:eastAsiaTheme="minorHAnsi" w:hAnsi="Arial"/>
    </w:rPr>
  </w:style>
  <w:style w:type="paragraph" w:customStyle="1" w:styleId="F03895A4B3494C99B59C1C3CCD7EC2973">
    <w:name w:val="F03895A4B3494C99B59C1C3CCD7EC2973"/>
    <w:rsid w:val="0061362D"/>
    <w:pPr>
      <w:widowControl w:val="0"/>
    </w:pPr>
    <w:rPr>
      <w:rFonts w:ascii="Arial" w:eastAsiaTheme="minorHAnsi" w:hAnsi="Arial"/>
    </w:rPr>
  </w:style>
  <w:style w:type="paragraph" w:customStyle="1" w:styleId="EDBA621801C54C64ACD307D2CC0A807F3">
    <w:name w:val="EDBA621801C54C64ACD307D2CC0A807F3"/>
    <w:rsid w:val="0061362D"/>
    <w:pPr>
      <w:widowControl w:val="0"/>
    </w:pPr>
    <w:rPr>
      <w:rFonts w:ascii="Arial" w:eastAsiaTheme="minorHAnsi" w:hAnsi="Arial"/>
    </w:rPr>
  </w:style>
  <w:style w:type="paragraph" w:customStyle="1" w:styleId="FC597243C9F34711954D50F138C428673">
    <w:name w:val="FC597243C9F34711954D50F138C428673"/>
    <w:rsid w:val="0061362D"/>
    <w:pPr>
      <w:widowControl w:val="0"/>
    </w:pPr>
    <w:rPr>
      <w:rFonts w:ascii="Arial" w:eastAsiaTheme="minorHAnsi" w:hAnsi="Arial"/>
    </w:rPr>
  </w:style>
  <w:style w:type="paragraph" w:customStyle="1" w:styleId="99C0EDDF31E04D8B83A24B2C6DC409FB3">
    <w:name w:val="99C0EDDF31E04D8B83A24B2C6DC409FB3"/>
    <w:rsid w:val="0061362D"/>
    <w:pPr>
      <w:widowControl w:val="0"/>
    </w:pPr>
    <w:rPr>
      <w:rFonts w:ascii="Arial" w:eastAsiaTheme="minorHAnsi" w:hAnsi="Arial"/>
    </w:rPr>
  </w:style>
  <w:style w:type="paragraph" w:customStyle="1" w:styleId="07499800D04D44A3B22EDB318D3A89043">
    <w:name w:val="07499800D04D44A3B22EDB318D3A89043"/>
    <w:rsid w:val="0061362D"/>
    <w:pPr>
      <w:widowControl w:val="0"/>
    </w:pPr>
    <w:rPr>
      <w:rFonts w:ascii="Arial" w:eastAsiaTheme="minorHAnsi" w:hAnsi="Arial"/>
    </w:rPr>
  </w:style>
  <w:style w:type="paragraph" w:customStyle="1" w:styleId="BAE77FB477E64A398EC59E5A97BB3A7E3">
    <w:name w:val="BAE77FB477E64A398EC59E5A97BB3A7E3"/>
    <w:rsid w:val="0061362D"/>
    <w:pPr>
      <w:widowControl w:val="0"/>
    </w:pPr>
    <w:rPr>
      <w:rFonts w:ascii="Arial" w:eastAsiaTheme="minorHAnsi" w:hAnsi="Arial"/>
    </w:rPr>
  </w:style>
  <w:style w:type="paragraph" w:customStyle="1" w:styleId="CEBB68E4173A47A8B4E2B29316BAD5D13">
    <w:name w:val="CEBB68E4173A47A8B4E2B29316BAD5D13"/>
    <w:rsid w:val="0061362D"/>
    <w:pPr>
      <w:widowControl w:val="0"/>
    </w:pPr>
    <w:rPr>
      <w:rFonts w:ascii="Arial" w:eastAsiaTheme="minorHAnsi" w:hAnsi="Arial"/>
    </w:rPr>
  </w:style>
  <w:style w:type="paragraph" w:customStyle="1" w:styleId="F2356A4C1C1B4395B68A6932066589833">
    <w:name w:val="F2356A4C1C1B4395B68A6932066589833"/>
    <w:rsid w:val="0061362D"/>
    <w:pPr>
      <w:widowControl w:val="0"/>
    </w:pPr>
    <w:rPr>
      <w:rFonts w:ascii="Arial" w:eastAsiaTheme="minorHAnsi" w:hAnsi="Arial"/>
    </w:rPr>
  </w:style>
  <w:style w:type="paragraph" w:customStyle="1" w:styleId="7AA49FB703484C8BA8B149BCC4B765473">
    <w:name w:val="7AA49FB703484C8BA8B149BCC4B765473"/>
    <w:rsid w:val="0061362D"/>
    <w:pPr>
      <w:widowControl w:val="0"/>
    </w:pPr>
    <w:rPr>
      <w:rFonts w:ascii="Arial" w:eastAsiaTheme="minorHAnsi" w:hAnsi="Arial"/>
    </w:rPr>
  </w:style>
  <w:style w:type="paragraph" w:customStyle="1" w:styleId="EEBAA33D3F5B41FFACA57D31EAD3089E3">
    <w:name w:val="EEBAA33D3F5B41FFACA57D31EAD3089E3"/>
    <w:rsid w:val="0061362D"/>
    <w:pPr>
      <w:widowControl w:val="0"/>
    </w:pPr>
    <w:rPr>
      <w:rFonts w:ascii="Arial" w:eastAsiaTheme="minorHAnsi" w:hAnsi="Arial"/>
    </w:rPr>
  </w:style>
  <w:style w:type="paragraph" w:customStyle="1" w:styleId="690C2895F0F94EB5B5F61581B18A8C223">
    <w:name w:val="690C2895F0F94EB5B5F61581B18A8C223"/>
    <w:rsid w:val="0061362D"/>
    <w:pPr>
      <w:widowControl w:val="0"/>
    </w:pPr>
    <w:rPr>
      <w:rFonts w:ascii="Arial" w:eastAsiaTheme="minorHAnsi" w:hAnsi="Arial"/>
    </w:rPr>
  </w:style>
  <w:style w:type="paragraph" w:customStyle="1" w:styleId="331663A4BFDA47F38F196EB1666DA9923">
    <w:name w:val="331663A4BFDA47F38F196EB1666DA9923"/>
    <w:rsid w:val="0061362D"/>
    <w:pPr>
      <w:widowControl w:val="0"/>
    </w:pPr>
    <w:rPr>
      <w:rFonts w:ascii="Arial" w:eastAsiaTheme="minorHAnsi" w:hAnsi="Arial"/>
    </w:rPr>
  </w:style>
  <w:style w:type="paragraph" w:customStyle="1" w:styleId="1DCB8DA17C9841E791C04902B8D6EA983">
    <w:name w:val="1DCB8DA17C9841E791C04902B8D6EA983"/>
    <w:rsid w:val="0061362D"/>
    <w:pPr>
      <w:widowControl w:val="0"/>
    </w:pPr>
    <w:rPr>
      <w:rFonts w:ascii="Arial" w:eastAsiaTheme="minorHAnsi" w:hAnsi="Arial"/>
    </w:rPr>
  </w:style>
  <w:style w:type="paragraph" w:customStyle="1" w:styleId="93B048737C1B4E18BED85DA41A78C7AB3">
    <w:name w:val="93B048737C1B4E18BED85DA41A78C7AB3"/>
    <w:rsid w:val="0061362D"/>
    <w:pPr>
      <w:widowControl w:val="0"/>
    </w:pPr>
    <w:rPr>
      <w:rFonts w:ascii="Arial" w:eastAsiaTheme="minorHAnsi" w:hAnsi="Arial"/>
    </w:rPr>
  </w:style>
  <w:style w:type="paragraph" w:customStyle="1" w:styleId="1411A308BE4B4290BAD65BA4B1E16DA03">
    <w:name w:val="1411A308BE4B4290BAD65BA4B1E16DA03"/>
    <w:rsid w:val="0061362D"/>
    <w:pPr>
      <w:widowControl w:val="0"/>
    </w:pPr>
    <w:rPr>
      <w:rFonts w:ascii="Arial" w:eastAsiaTheme="minorHAnsi" w:hAnsi="Arial"/>
    </w:rPr>
  </w:style>
  <w:style w:type="paragraph" w:customStyle="1" w:styleId="6306F9A0F77C426194FE7FE6F6A195813">
    <w:name w:val="6306F9A0F77C426194FE7FE6F6A195813"/>
    <w:rsid w:val="0061362D"/>
    <w:pPr>
      <w:widowControl w:val="0"/>
    </w:pPr>
    <w:rPr>
      <w:rFonts w:ascii="Arial" w:eastAsiaTheme="minorHAnsi" w:hAnsi="Arial"/>
    </w:rPr>
  </w:style>
  <w:style w:type="paragraph" w:customStyle="1" w:styleId="57D9319E69974101943399438532203E3">
    <w:name w:val="57D9319E69974101943399438532203E3"/>
    <w:rsid w:val="0061362D"/>
    <w:pPr>
      <w:widowControl w:val="0"/>
    </w:pPr>
    <w:rPr>
      <w:rFonts w:ascii="Arial" w:eastAsiaTheme="minorHAnsi" w:hAnsi="Arial"/>
    </w:rPr>
  </w:style>
  <w:style w:type="paragraph" w:customStyle="1" w:styleId="435827D5AE704E738C9A2E02542E2F9A3">
    <w:name w:val="435827D5AE704E738C9A2E02542E2F9A3"/>
    <w:rsid w:val="0061362D"/>
    <w:pPr>
      <w:widowControl w:val="0"/>
    </w:pPr>
    <w:rPr>
      <w:rFonts w:ascii="Arial" w:eastAsiaTheme="minorHAnsi" w:hAnsi="Arial"/>
    </w:rPr>
  </w:style>
  <w:style w:type="paragraph" w:customStyle="1" w:styleId="3CB71C7AE1F44991A2A9DA6BF22F22223">
    <w:name w:val="3CB71C7AE1F44991A2A9DA6BF22F22223"/>
    <w:rsid w:val="0061362D"/>
    <w:pPr>
      <w:widowControl w:val="0"/>
    </w:pPr>
    <w:rPr>
      <w:rFonts w:ascii="Arial" w:eastAsiaTheme="minorHAnsi" w:hAnsi="Arial"/>
    </w:rPr>
  </w:style>
  <w:style w:type="paragraph" w:customStyle="1" w:styleId="C22C66DB4C2D4CDE8F07089172DAED733">
    <w:name w:val="C22C66DB4C2D4CDE8F07089172DAED733"/>
    <w:rsid w:val="0061362D"/>
    <w:pPr>
      <w:widowControl w:val="0"/>
    </w:pPr>
    <w:rPr>
      <w:rFonts w:ascii="Arial" w:eastAsiaTheme="minorHAnsi" w:hAnsi="Arial"/>
    </w:rPr>
  </w:style>
  <w:style w:type="paragraph" w:customStyle="1" w:styleId="770EEEBB99DD4CD38CA53AE8C8E995A13">
    <w:name w:val="770EEEBB99DD4CD38CA53AE8C8E995A13"/>
    <w:rsid w:val="0061362D"/>
    <w:pPr>
      <w:widowControl w:val="0"/>
    </w:pPr>
    <w:rPr>
      <w:rFonts w:ascii="Arial" w:eastAsiaTheme="minorHAnsi" w:hAnsi="Arial"/>
    </w:rPr>
  </w:style>
  <w:style w:type="paragraph" w:customStyle="1" w:styleId="E5FD0891A08F4A6F846226C5ABD649693">
    <w:name w:val="E5FD0891A08F4A6F846226C5ABD649693"/>
    <w:rsid w:val="0061362D"/>
    <w:pPr>
      <w:widowControl w:val="0"/>
    </w:pPr>
    <w:rPr>
      <w:rFonts w:ascii="Arial" w:eastAsiaTheme="minorHAnsi" w:hAnsi="Arial"/>
    </w:rPr>
  </w:style>
  <w:style w:type="paragraph" w:customStyle="1" w:styleId="AF57B5A20AB949D2BF65C6AC955DE2943">
    <w:name w:val="AF57B5A20AB949D2BF65C6AC955DE2943"/>
    <w:rsid w:val="0061362D"/>
    <w:pPr>
      <w:widowControl w:val="0"/>
    </w:pPr>
    <w:rPr>
      <w:rFonts w:ascii="Arial" w:eastAsiaTheme="minorHAnsi" w:hAnsi="Arial"/>
    </w:rPr>
  </w:style>
  <w:style w:type="paragraph" w:customStyle="1" w:styleId="E2C5B8259E324828A9724EA1912A68A23">
    <w:name w:val="E2C5B8259E324828A9724EA1912A68A23"/>
    <w:rsid w:val="0061362D"/>
    <w:pPr>
      <w:widowControl w:val="0"/>
    </w:pPr>
    <w:rPr>
      <w:rFonts w:ascii="Arial" w:eastAsiaTheme="minorHAnsi" w:hAnsi="Arial"/>
    </w:rPr>
  </w:style>
  <w:style w:type="paragraph" w:customStyle="1" w:styleId="D5372FDCABAA44E387F8B94F637D60493">
    <w:name w:val="D5372FDCABAA44E387F8B94F637D60493"/>
    <w:rsid w:val="0061362D"/>
    <w:pPr>
      <w:widowControl w:val="0"/>
    </w:pPr>
    <w:rPr>
      <w:rFonts w:ascii="Arial" w:eastAsiaTheme="minorHAnsi" w:hAnsi="Arial"/>
    </w:rPr>
  </w:style>
  <w:style w:type="paragraph" w:customStyle="1" w:styleId="D6E036A020FE4E9F86121AEB8140F4C73">
    <w:name w:val="D6E036A020FE4E9F86121AEB8140F4C73"/>
    <w:rsid w:val="0061362D"/>
    <w:pPr>
      <w:widowControl w:val="0"/>
    </w:pPr>
    <w:rPr>
      <w:rFonts w:ascii="Arial" w:eastAsiaTheme="minorHAnsi" w:hAnsi="Arial"/>
    </w:rPr>
  </w:style>
  <w:style w:type="paragraph" w:customStyle="1" w:styleId="63DB6FF2053D497197EDDEEA4F5CABC53">
    <w:name w:val="63DB6FF2053D497197EDDEEA4F5CABC53"/>
    <w:rsid w:val="0061362D"/>
    <w:pPr>
      <w:widowControl w:val="0"/>
    </w:pPr>
    <w:rPr>
      <w:rFonts w:ascii="Arial" w:eastAsiaTheme="minorHAnsi" w:hAnsi="Arial"/>
    </w:rPr>
  </w:style>
  <w:style w:type="paragraph" w:customStyle="1" w:styleId="9931A0AF4DD74C499459F342355989E93">
    <w:name w:val="9931A0AF4DD74C499459F342355989E93"/>
    <w:rsid w:val="0061362D"/>
    <w:pPr>
      <w:widowControl w:val="0"/>
    </w:pPr>
    <w:rPr>
      <w:rFonts w:ascii="Arial" w:eastAsiaTheme="minorHAnsi" w:hAnsi="Arial"/>
    </w:rPr>
  </w:style>
  <w:style w:type="paragraph" w:customStyle="1" w:styleId="65D6F6345DB14C73AC721F88876B87B73">
    <w:name w:val="65D6F6345DB14C73AC721F88876B87B73"/>
    <w:rsid w:val="0061362D"/>
    <w:pPr>
      <w:widowControl w:val="0"/>
    </w:pPr>
    <w:rPr>
      <w:rFonts w:ascii="Arial" w:eastAsiaTheme="minorHAnsi" w:hAnsi="Arial"/>
    </w:rPr>
  </w:style>
  <w:style w:type="paragraph" w:customStyle="1" w:styleId="66705837F01A458589430460633CF05C3">
    <w:name w:val="66705837F01A458589430460633CF05C3"/>
    <w:rsid w:val="0061362D"/>
    <w:pPr>
      <w:widowControl w:val="0"/>
    </w:pPr>
    <w:rPr>
      <w:rFonts w:ascii="Arial" w:eastAsiaTheme="minorHAnsi" w:hAnsi="Arial"/>
    </w:rPr>
  </w:style>
  <w:style w:type="paragraph" w:customStyle="1" w:styleId="B288D8ACA1DF438AB79D2C02656244013">
    <w:name w:val="B288D8ACA1DF438AB79D2C02656244013"/>
    <w:rsid w:val="0061362D"/>
    <w:pPr>
      <w:widowControl w:val="0"/>
    </w:pPr>
    <w:rPr>
      <w:rFonts w:ascii="Arial" w:eastAsiaTheme="minorHAnsi" w:hAnsi="Arial"/>
    </w:rPr>
  </w:style>
  <w:style w:type="paragraph" w:customStyle="1" w:styleId="405F2233718A45A4BFB432FFEA68E13B3">
    <w:name w:val="405F2233718A45A4BFB432FFEA68E13B3"/>
    <w:rsid w:val="0061362D"/>
    <w:pPr>
      <w:widowControl w:val="0"/>
    </w:pPr>
    <w:rPr>
      <w:rFonts w:ascii="Arial" w:eastAsiaTheme="minorHAnsi" w:hAnsi="Arial"/>
    </w:rPr>
  </w:style>
  <w:style w:type="paragraph" w:customStyle="1" w:styleId="E8825137334E46EF8BF00A8349AA4DF23">
    <w:name w:val="E8825137334E46EF8BF00A8349AA4DF23"/>
    <w:rsid w:val="0061362D"/>
    <w:pPr>
      <w:widowControl w:val="0"/>
    </w:pPr>
    <w:rPr>
      <w:rFonts w:ascii="Arial" w:eastAsiaTheme="minorHAnsi" w:hAnsi="Arial"/>
    </w:rPr>
  </w:style>
  <w:style w:type="paragraph" w:customStyle="1" w:styleId="2C6AD6DD8AD447E6A755419D76FFB23A3">
    <w:name w:val="2C6AD6DD8AD447E6A755419D76FFB23A3"/>
    <w:rsid w:val="0061362D"/>
    <w:pPr>
      <w:widowControl w:val="0"/>
    </w:pPr>
    <w:rPr>
      <w:rFonts w:ascii="Arial" w:eastAsiaTheme="minorHAnsi" w:hAnsi="Arial"/>
    </w:rPr>
  </w:style>
  <w:style w:type="paragraph" w:customStyle="1" w:styleId="AEE6E27B18E34344913502589E7F35E43">
    <w:name w:val="AEE6E27B18E34344913502589E7F35E43"/>
    <w:rsid w:val="0061362D"/>
    <w:pPr>
      <w:widowControl w:val="0"/>
    </w:pPr>
    <w:rPr>
      <w:rFonts w:ascii="Arial" w:eastAsiaTheme="minorHAnsi" w:hAnsi="Arial"/>
    </w:rPr>
  </w:style>
  <w:style w:type="paragraph" w:customStyle="1" w:styleId="DFB619705812432EAEDE648E4F117E993">
    <w:name w:val="DFB619705812432EAEDE648E4F117E993"/>
    <w:rsid w:val="0061362D"/>
    <w:pPr>
      <w:widowControl w:val="0"/>
    </w:pPr>
    <w:rPr>
      <w:rFonts w:ascii="Arial" w:eastAsiaTheme="minorHAnsi" w:hAnsi="Arial"/>
    </w:rPr>
  </w:style>
  <w:style w:type="paragraph" w:customStyle="1" w:styleId="EE3FE373E404421189F5A14CE3032EB83">
    <w:name w:val="EE3FE373E404421189F5A14CE3032EB83"/>
    <w:rsid w:val="0061362D"/>
    <w:pPr>
      <w:widowControl w:val="0"/>
    </w:pPr>
    <w:rPr>
      <w:rFonts w:ascii="Arial" w:eastAsiaTheme="minorHAnsi" w:hAnsi="Arial"/>
    </w:rPr>
  </w:style>
  <w:style w:type="paragraph" w:customStyle="1" w:styleId="AC6D056C63A94AEBA191A6060A5719B23">
    <w:name w:val="AC6D056C63A94AEBA191A6060A5719B23"/>
    <w:rsid w:val="0061362D"/>
    <w:pPr>
      <w:widowControl w:val="0"/>
    </w:pPr>
    <w:rPr>
      <w:rFonts w:ascii="Arial" w:eastAsiaTheme="minorHAnsi" w:hAnsi="Arial"/>
    </w:rPr>
  </w:style>
  <w:style w:type="paragraph" w:customStyle="1" w:styleId="0C92CE9209834059AC96EDE94910B8E33">
    <w:name w:val="0C92CE9209834059AC96EDE94910B8E33"/>
    <w:rsid w:val="0061362D"/>
    <w:pPr>
      <w:widowControl w:val="0"/>
    </w:pPr>
    <w:rPr>
      <w:rFonts w:ascii="Arial" w:eastAsiaTheme="minorHAnsi" w:hAnsi="Arial"/>
    </w:rPr>
  </w:style>
  <w:style w:type="paragraph" w:customStyle="1" w:styleId="763DDA4CA3914408BC3933F14CD6DA4F3">
    <w:name w:val="763DDA4CA3914408BC3933F14CD6DA4F3"/>
    <w:rsid w:val="0061362D"/>
    <w:pPr>
      <w:widowControl w:val="0"/>
    </w:pPr>
    <w:rPr>
      <w:rFonts w:ascii="Arial" w:eastAsiaTheme="minorHAnsi" w:hAnsi="Arial"/>
    </w:rPr>
  </w:style>
  <w:style w:type="paragraph" w:customStyle="1" w:styleId="21841957A8C14E019A318CCFC3F1476B3">
    <w:name w:val="21841957A8C14E019A318CCFC3F1476B3"/>
    <w:rsid w:val="0061362D"/>
    <w:pPr>
      <w:widowControl w:val="0"/>
    </w:pPr>
    <w:rPr>
      <w:rFonts w:ascii="Arial" w:eastAsiaTheme="minorHAnsi" w:hAnsi="Arial"/>
    </w:rPr>
  </w:style>
  <w:style w:type="paragraph" w:customStyle="1" w:styleId="CA4221B11BAE4BC4B03F65864B0E72493">
    <w:name w:val="CA4221B11BAE4BC4B03F65864B0E72493"/>
    <w:rsid w:val="0061362D"/>
    <w:pPr>
      <w:widowControl w:val="0"/>
    </w:pPr>
    <w:rPr>
      <w:rFonts w:ascii="Arial" w:eastAsiaTheme="minorHAnsi" w:hAnsi="Arial"/>
    </w:rPr>
  </w:style>
  <w:style w:type="paragraph" w:customStyle="1" w:styleId="224E1A41DB3A4DD5B9D2FF6EDC5096D63">
    <w:name w:val="224E1A41DB3A4DD5B9D2FF6EDC5096D63"/>
    <w:rsid w:val="0061362D"/>
    <w:pPr>
      <w:widowControl w:val="0"/>
    </w:pPr>
    <w:rPr>
      <w:rFonts w:ascii="Arial" w:eastAsiaTheme="minorHAnsi" w:hAnsi="Arial"/>
    </w:rPr>
  </w:style>
  <w:style w:type="paragraph" w:customStyle="1" w:styleId="28071FE670104AA487D8E94CAB59F2683">
    <w:name w:val="28071FE670104AA487D8E94CAB59F2683"/>
    <w:rsid w:val="0061362D"/>
    <w:pPr>
      <w:widowControl w:val="0"/>
    </w:pPr>
    <w:rPr>
      <w:rFonts w:ascii="Arial" w:eastAsiaTheme="minorHAnsi" w:hAnsi="Arial"/>
    </w:rPr>
  </w:style>
  <w:style w:type="paragraph" w:customStyle="1" w:styleId="7E7AC6E188FA45DF8C54126315AA54C53">
    <w:name w:val="7E7AC6E188FA45DF8C54126315AA54C53"/>
    <w:rsid w:val="0061362D"/>
    <w:pPr>
      <w:widowControl w:val="0"/>
    </w:pPr>
    <w:rPr>
      <w:rFonts w:ascii="Arial" w:eastAsiaTheme="minorHAnsi" w:hAnsi="Arial"/>
    </w:rPr>
  </w:style>
  <w:style w:type="paragraph" w:customStyle="1" w:styleId="A25083A5906F4B5A897EF4FCB70F1C813">
    <w:name w:val="A25083A5906F4B5A897EF4FCB70F1C813"/>
    <w:rsid w:val="0061362D"/>
    <w:pPr>
      <w:widowControl w:val="0"/>
    </w:pPr>
    <w:rPr>
      <w:rFonts w:ascii="Arial" w:eastAsiaTheme="minorHAnsi" w:hAnsi="Arial"/>
    </w:rPr>
  </w:style>
  <w:style w:type="paragraph" w:customStyle="1" w:styleId="5A143E987EFF452B8741FE3EE73A30D63">
    <w:name w:val="5A143E987EFF452B8741FE3EE73A30D63"/>
    <w:rsid w:val="0061362D"/>
    <w:pPr>
      <w:widowControl w:val="0"/>
    </w:pPr>
    <w:rPr>
      <w:rFonts w:ascii="Arial" w:eastAsiaTheme="minorHAnsi" w:hAnsi="Arial"/>
    </w:rPr>
  </w:style>
  <w:style w:type="paragraph" w:customStyle="1" w:styleId="C843A72AAD56456194108B4328A7765F3">
    <w:name w:val="C843A72AAD56456194108B4328A7765F3"/>
    <w:rsid w:val="0061362D"/>
    <w:pPr>
      <w:widowControl w:val="0"/>
    </w:pPr>
    <w:rPr>
      <w:rFonts w:ascii="Arial" w:eastAsiaTheme="minorHAnsi" w:hAnsi="Arial"/>
    </w:rPr>
  </w:style>
  <w:style w:type="paragraph" w:customStyle="1" w:styleId="E966097E539E410C90FDADB7B130538E3">
    <w:name w:val="E966097E539E410C90FDADB7B130538E3"/>
    <w:rsid w:val="0061362D"/>
    <w:pPr>
      <w:widowControl w:val="0"/>
    </w:pPr>
    <w:rPr>
      <w:rFonts w:ascii="Arial" w:eastAsiaTheme="minorHAnsi" w:hAnsi="Arial"/>
    </w:rPr>
  </w:style>
  <w:style w:type="paragraph" w:customStyle="1" w:styleId="31DB373E09BE42A68F51481B6B9DD7073">
    <w:name w:val="31DB373E09BE42A68F51481B6B9DD7073"/>
    <w:rsid w:val="0061362D"/>
    <w:pPr>
      <w:widowControl w:val="0"/>
    </w:pPr>
    <w:rPr>
      <w:rFonts w:ascii="Arial" w:eastAsiaTheme="minorHAnsi" w:hAnsi="Arial"/>
    </w:rPr>
  </w:style>
  <w:style w:type="paragraph" w:customStyle="1" w:styleId="E455B790FBDA4297A65E55DBEC4690C73">
    <w:name w:val="E455B790FBDA4297A65E55DBEC4690C73"/>
    <w:rsid w:val="0061362D"/>
    <w:pPr>
      <w:widowControl w:val="0"/>
    </w:pPr>
    <w:rPr>
      <w:rFonts w:ascii="Arial" w:eastAsiaTheme="minorHAnsi" w:hAnsi="Arial"/>
    </w:rPr>
  </w:style>
  <w:style w:type="paragraph" w:customStyle="1" w:styleId="E265CA451EC1404D85E8FEA68AEB69E43">
    <w:name w:val="E265CA451EC1404D85E8FEA68AEB69E43"/>
    <w:rsid w:val="0061362D"/>
    <w:pPr>
      <w:widowControl w:val="0"/>
    </w:pPr>
    <w:rPr>
      <w:rFonts w:ascii="Arial" w:eastAsiaTheme="minorHAnsi" w:hAnsi="Arial"/>
    </w:rPr>
  </w:style>
  <w:style w:type="paragraph" w:customStyle="1" w:styleId="DC4350CE94F34ABE9421777D3D0245403">
    <w:name w:val="DC4350CE94F34ABE9421777D3D0245403"/>
    <w:rsid w:val="0061362D"/>
    <w:pPr>
      <w:widowControl w:val="0"/>
    </w:pPr>
    <w:rPr>
      <w:rFonts w:ascii="Arial" w:eastAsiaTheme="minorHAnsi" w:hAnsi="Arial"/>
    </w:rPr>
  </w:style>
  <w:style w:type="paragraph" w:customStyle="1" w:styleId="6A7EE7F25552425183AD7330559710393">
    <w:name w:val="6A7EE7F25552425183AD7330559710393"/>
    <w:rsid w:val="0061362D"/>
    <w:pPr>
      <w:widowControl w:val="0"/>
    </w:pPr>
    <w:rPr>
      <w:rFonts w:ascii="Arial" w:eastAsiaTheme="minorHAnsi" w:hAnsi="Arial"/>
    </w:rPr>
  </w:style>
  <w:style w:type="paragraph" w:customStyle="1" w:styleId="348CEDCF26CB44909E13D22B71431B393">
    <w:name w:val="348CEDCF26CB44909E13D22B71431B393"/>
    <w:rsid w:val="0061362D"/>
    <w:pPr>
      <w:widowControl w:val="0"/>
    </w:pPr>
    <w:rPr>
      <w:rFonts w:ascii="Arial" w:eastAsiaTheme="minorHAnsi" w:hAnsi="Arial"/>
    </w:rPr>
  </w:style>
  <w:style w:type="paragraph" w:customStyle="1" w:styleId="A916139311044E72ADF8BB4DF5A14AF33">
    <w:name w:val="A916139311044E72ADF8BB4DF5A14AF33"/>
    <w:rsid w:val="0061362D"/>
    <w:pPr>
      <w:widowControl w:val="0"/>
    </w:pPr>
    <w:rPr>
      <w:rFonts w:ascii="Arial" w:eastAsiaTheme="minorHAnsi" w:hAnsi="Arial"/>
    </w:rPr>
  </w:style>
  <w:style w:type="paragraph" w:customStyle="1" w:styleId="456F85B19237418FA53F5D24EEAA78D33">
    <w:name w:val="456F85B19237418FA53F5D24EEAA78D33"/>
    <w:rsid w:val="0061362D"/>
    <w:pPr>
      <w:widowControl w:val="0"/>
    </w:pPr>
    <w:rPr>
      <w:rFonts w:ascii="Arial" w:eastAsiaTheme="minorHAnsi" w:hAnsi="Arial"/>
    </w:rPr>
  </w:style>
  <w:style w:type="paragraph" w:customStyle="1" w:styleId="F9A9CF50F6E148A0BD83CF55695DE6543">
    <w:name w:val="F9A9CF50F6E148A0BD83CF55695DE6543"/>
    <w:rsid w:val="0061362D"/>
    <w:pPr>
      <w:widowControl w:val="0"/>
    </w:pPr>
    <w:rPr>
      <w:rFonts w:ascii="Arial" w:eastAsiaTheme="minorHAnsi" w:hAnsi="Arial"/>
    </w:rPr>
  </w:style>
  <w:style w:type="paragraph" w:customStyle="1" w:styleId="0EF8595A0A8E4EC09CA86EABAA31B5403">
    <w:name w:val="0EF8595A0A8E4EC09CA86EABAA31B5403"/>
    <w:rsid w:val="0061362D"/>
    <w:pPr>
      <w:widowControl w:val="0"/>
    </w:pPr>
    <w:rPr>
      <w:rFonts w:ascii="Arial" w:eastAsiaTheme="minorHAnsi" w:hAnsi="Arial"/>
    </w:rPr>
  </w:style>
  <w:style w:type="paragraph" w:customStyle="1" w:styleId="D0DF22543C344D29B82DAD699F9646533">
    <w:name w:val="D0DF22543C344D29B82DAD699F9646533"/>
    <w:rsid w:val="0061362D"/>
    <w:pPr>
      <w:widowControl w:val="0"/>
    </w:pPr>
    <w:rPr>
      <w:rFonts w:ascii="Arial" w:eastAsiaTheme="minorHAnsi" w:hAnsi="Arial"/>
    </w:rPr>
  </w:style>
  <w:style w:type="paragraph" w:customStyle="1" w:styleId="5A5FA6B53352415DB673FECD2E5DBFA13">
    <w:name w:val="5A5FA6B53352415DB673FECD2E5DBFA13"/>
    <w:rsid w:val="0061362D"/>
    <w:pPr>
      <w:widowControl w:val="0"/>
    </w:pPr>
    <w:rPr>
      <w:rFonts w:ascii="Arial" w:eastAsiaTheme="minorHAnsi" w:hAnsi="Arial"/>
    </w:rPr>
  </w:style>
  <w:style w:type="paragraph" w:customStyle="1" w:styleId="B171D9EDD48F44BBB2F81869254A6ED93">
    <w:name w:val="B171D9EDD48F44BBB2F81869254A6ED93"/>
    <w:rsid w:val="0061362D"/>
    <w:pPr>
      <w:widowControl w:val="0"/>
    </w:pPr>
    <w:rPr>
      <w:rFonts w:ascii="Arial" w:eastAsiaTheme="minorHAnsi" w:hAnsi="Arial"/>
    </w:rPr>
  </w:style>
  <w:style w:type="paragraph" w:customStyle="1" w:styleId="C24F23208D234E008FE561D9012D25893">
    <w:name w:val="C24F23208D234E008FE561D9012D25893"/>
    <w:rsid w:val="0061362D"/>
    <w:pPr>
      <w:widowControl w:val="0"/>
    </w:pPr>
    <w:rPr>
      <w:rFonts w:ascii="Arial" w:eastAsiaTheme="minorHAnsi" w:hAnsi="Arial"/>
    </w:rPr>
  </w:style>
  <w:style w:type="paragraph" w:customStyle="1" w:styleId="EFA6F69385DB4FE2A6345B324461BF853">
    <w:name w:val="EFA6F69385DB4FE2A6345B324461BF853"/>
    <w:rsid w:val="0061362D"/>
    <w:pPr>
      <w:widowControl w:val="0"/>
    </w:pPr>
    <w:rPr>
      <w:rFonts w:ascii="Arial" w:eastAsiaTheme="minorHAnsi" w:hAnsi="Arial"/>
    </w:rPr>
  </w:style>
  <w:style w:type="paragraph" w:customStyle="1" w:styleId="2C454DB1F6424B959C772CF19606BDE23">
    <w:name w:val="2C454DB1F6424B959C772CF19606BDE23"/>
    <w:rsid w:val="0061362D"/>
    <w:pPr>
      <w:widowControl w:val="0"/>
    </w:pPr>
    <w:rPr>
      <w:rFonts w:ascii="Arial" w:eastAsiaTheme="minorHAnsi" w:hAnsi="Arial"/>
    </w:rPr>
  </w:style>
  <w:style w:type="paragraph" w:customStyle="1" w:styleId="48190C2E643A4BFCB0C764E90A24C19A3">
    <w:name w:val="48190C2E643A4BFCB0C764E90A24C19A3"/>
    <w:rsid w:val="0061362D"/>
    <w:pPr>
      <w:widowControl w:val="0"/>
    </w:pPr>
    <w:rPr>
      <w:rFonts w:ascii="Arial" w:eastAsiaTheme="minorHAnsi" w:hAnsi="Arial"/>
    </w:rPr>
  </w:style>
  <w:style w:type="paragraph" w:customStyle="1" w:styleId="5F958221AC644100B894AE55B2CE79813">
    <w:name w:val="5F958221AC644100B894AE55B2CE79813"/>
    <w:rsid w:val="0061362D"/>
    <w:pPr>
      <w:widowControl w:val="0"/>
    </w:pPr>
    <w:rPr>
      <w:rFonts w:ascii="Arial" w:eastAsiaTheme="minorHAnsi" w:hAnsi="Arial"/>
    </w:rPr>
  </w:style>
  <w:style w:type="paragraph" w:customStyle="1" w:styleId="F9077AB67C614073A860D2F5606948A73">
    <w:name w:val="F9077AB67C614073A860D2F5606948A73"/>
    <w:rsid w:val="0061362D"/>
    <w:pPr>
      <w:widowControl w:val="0"/>
    </w:pPr>
    <w:rPr>
      <w:rFonts w:ascii="Arial" w:eastAsiaTheme="minorHAnsi" w:hAnsi="Arial"/>
    </w:rPr>
  </w:style>
  <w:style w:type="paragraph" w:customStyle="1" w:styleId="EF01DFFDA33A45C8831794FAD180BFE73">
    <w:name w:val="EF01DFFDA33A45C8831794FAD180BFE73"/>
    <w:rsid w:val="0061362D"/>
    <w:pPr>
      <w:widowControl w:val="0"/>
    </w:pPr>
    <w:rPr>
      <w:rFonts w:ascii="Arial" w:eastAsiaTheme="minorHAnsi" w:hAnsi="Arial"/>
    </w:rPr>
  </w:style>
  <w:style w:type="paragraph" w:customStyle="1" w:styleId="B2DB352456164814B7343F3CB3B86E683">
    <w:name w:val="B2DB352456164814B7343F3CB3B86E683"/>
    <w:rsid w:val="0061362D"/>
    <w:pPr>
      <w:widowControl w:val="0"/>
    </w:pPr>
    <w:rPr>
      <w:rFonts w:ascii="Arial" w:eastAsiaTheme="minorHAnsi" w:hAnsi="Arial"/>
    </w:rPr>
  </w:style>
  <w:style w:type="paragraph" w:customStyle="1" w:styleId="69EA84286ABF42608C521DCCE4EA59143">
    <w:name w:val="69EA84286ABF42608C521DCCE4EA59143"/>
    <w:rsid w:val="0061362D"/>
    <w:pPr>
      <w:widowControl w:val="0"/>
    </w:pPr>
    <w:rPr>
      <w:rFonts w:ascii="Arial" w:eastAsiaTheme="minorHAnsi" w:hAnsi="Arial"/>
    </w:rPr>
  </w:style>
  <w:style w:type="paragraph" w:customStyle="1" w:styleId="3D225B127EA14AF899C53D154D86BBA83">
    <w:name w:val="3D225B127EA14AF899C53D154D86BBA83"/>
    <w:rsid w:val="0061362D"/>
    <w:pPr>
      <w:widowControl w:val="0"/>
    </w:pPr>
    <w:rPr>
      <w:rFonts w:ascii="Arial" w:eastAsiaTheme="minorHAnsi" w:hAnsi="Arial"/>
    </w:rPr>
  </w:style>
  <w:style w:type="paragraph" w:customStyle="1" w:styleId="D33CDB6EEA394522B119AC8826AB18823">
    <w:name w:val="D33CDB6EEA394522B119AC8826AB18823"/>
    <w:rsid w:val="0061362D"/>
    <w:pPr>
      <w:widowControl w:val="0"/>
    </w:pPr>
    <w:rPr>
      <w:rFonts w:ascii="Arial" w:eastAsiaTheme="minorHAnsi" w:hAnsi="Arial"/>
    </w:rPr>
  </w:style>
  <w:style w:type="paragraph" w:customStyle="1" w:styleId="0EF5FA67285B4F3FBB20F4C395E27A093">
    <w:name w:val="0EF5FA67285B4F3FBB20F4C395E27A093"/>
    <w:rsid w:val="0061362D"/>
    <w:pPr>
      <w:widowControl w:val="0"/>
    </w:pPr>
    <w:rPr>
      <w:rFonts w:ascii="Arial" w:eastAsiaTheme="minorHAnsi" w:hAnsi="Arial"/>
    </w:rPr>
  </w:style>
  <w:style w:type="paragraph" w:customStyle="1" w:styleId="578859AF100843E8A89DDCCB9E82C4703">
    <w:name w:val="578859AF100843E8A89DDCCB9E82C4703"/>
    <w:rsid w:val="0061362D"/>
    <w:pPr>
      <w:widowControl w:val="0"/>
    </w:pPr>
    <w:rPr>
      <w:rFonts w:ascii="Arial" w:eastAsiaTheme="minorHAnsi" w:hAnsi="Arial"/>
    </w:rPr>
  </w:style>
  <w:style w:type="paragraph" w:customStyle="1" w:styleId="1EEB83234A354AF49F1F54FDDD3AD5773">
    <w:name w:val="1EEB83234A354AF49F1F54FDDD3AD5773"/>
    <w:rsid w:val="0061362D"/>
    <w:pPr>
      <w:widowControl w:val="0"/>
    </w:pPr>
    <w:rPr>
      <w:rFonts w:ascii="Arial" w:eastAsiaTheme="minorHAnsi" w:hAnsi="Arial"/>
    </w:rPr>
  </w:style>
  <w:style w:type="paragraph" w:customStyle="1" w:styleId="17C733B74839464CAF5EA4ED1A8F57523">
    <w:name w:val="17C733B74839464CAF5EA4ED1A8F57523"/>
    <w:rsid w:val="0061362D"/>
    <w:pPr>
      <w:widowControl w:val="0"/>
    </w:pPr>
    <w:rPr>
      <w:rFonts w:ascii="Arial" w:eastAsiaTheme="minorHAnsi" w:hAnsi="Arial"/>
    </w:rPr>
  </w:style>
  <w:style w:type="paragraph" w:customStyle="1" w:styleId="2F32DFCB10704596B43D6A6753EBB9B73">
    <w:name w:val="2F32DFCB10704596B43D6A6753EBB9B73"/>
    <w:rsid w:val="0061362D"/>
    <w:pPr>
      <w:widowControl w:val="0"/>
    </w:pPr>
    <w:rPr>
      <w:rFonts w:ascii="Arial" w:eastAsiaTheme="minorHAnsi" w:hAnsi="Arial"/>
    </w:rPr>
  </w:style>
  <w:style w:type="paragraph" w:customStyle="1" w:styleId="E1B9DCB840E54A38BDFF18A4289646F53">
    <w:name w:val="E1B9DCB840E54A38BDFF18A4289646F53"/>
    <w:rsid w:val="0061362D"/>
    <w:pPr>
      <w:widowControl w:val="0"/>
    </w:pPr>
    <w:rPr>
      <w:rFonts w:ascii="Arial" w:eastAsiaTheme="minorHAnsi" w:hAnsi="Arial"/>
    </w:rPr>
  </w:style>
  <w:style w:type="paragraph" w:customStyle="1" w:styleId="ED4A105D19834539BDD23BC795013DE13">
    <w:name w:val="ED4A105D19834539BDD23BC795013DE13"/>
    <w:rsid w:val="0061362D"/>
    <w:pPr>
      <w:widowControl w:val="0"/>
    </w:pPr>
    <w:rPr>
      <w:rFonts w:ascii="Arial" w:eastAsiaTheme="minorHAnsi" w:hAnsi="Arial"/>
    </w:rPr>
  </w:style>
  <w:style w:type="paragraph" w:customStyle="1" w:styleId="9EFF751D7DDE4A81988378FEC5A630B53">
    <w:name w:val="9EFF751D7DDE4A81988378FEC5A630B53"/>
    <w:rsid w:val="0061362D"/>
    <w:pPr>
      <w:widowControl w:val="0"/>
    </w:pPr>
    <w:rPr>
      <w:rFonts w:ascii="Arial" w:eastAsiaTheme="minorHAnsi" w:hAnsi="Arial"/>
    </w:rPr>
  </w:style>
  <w:style w:type="paragraph" w:customStyle="1" w:styleId="3DF2CEB996DD49BB89193ECA78B916C23">
    <w:name w:val="3DF2CEB996DD49BB89193ECA78B916C23"/>
    <w:rsid w:val="0061362D"/>
    <w:pPr>
      <w:widowControl w:val="0"/>
    </w:pPr>
    <w:rPr>
      <w:rFonts w:ascii="Arial" w:eastAsiaTheme="minorHAnsi" w:hAnsi="Arial"/>
    </w:rPr>
  </w:style>
  <w:style w:type="paragraph" w:customStyle="1" w:styleId="F173BE87A074400C86227C4F745F55B73">
    <w:name w:val="F173BE87A074400C86227C4F745F55B73"/>
    <w:rsid w:val="0061362D"/>
    <w:pPr>
      <w:widowControl w:val="0"/>
    </w:pPr>
    <w:rPr>
      <w:rFonts w:ascii="Arial" w:eastAsiaTheme="minorHAnsi" w:hAnsi="Arial"/>
    </w:rPr>
  </w:style>
  <w:style w:type="paragraph" w:customStyle="1" w:styleId="B566EA0DE47542F9B68A2882A8A70E5C3">
    <w:name w:val="B566EA0DE47542F9B68A2882A8A70E5C3"/>
    <w:rsid w:val="0061362D"/>
    <w:pPr>
      <w:widowControl w:val="0"/>
    </w:pPr>
    <w:rPr>
      <w:rFonts w:ascii="Arial" w:eastAsiaTheme="minorHAnsi" w:hAnsi="Arial"/>
    </w:rPr>
  </w:style>
  <w:style w:type="paragraph" w:customStyle="1" w:styleId="023E9F6F458640F58AD8ADE507966ACC3">
    <w:name w:val="023E9F6F458640F58AD8ADE507966ACC3"/>
    <w:rsid w:val="0061362D"/>
    <w:pPr>
      <w:widowControl w:val="0"/>
    </w:pPr>
    <w:rPr>
      <w:rFonts w:ascii="Arial" w:eastAsiaTheme="minorHAnsi" w:hAnsi="Arial"/>
    </w:rPr>
  </w:style>
  <w:style w:type="paragraph" w:customStyle="1" w:styleId="0B95452F76614E4AB43D5108EBC08B3E3">
    <w:name w:val="0B95452F76614E4AB43D5108EBC08B3E3"/>
    <w:rsid w:val="0061362D"/>
    <w:pPr>
      <w:widowControl w:val="0"/>
    </w:pPr>
    <w:rPr>
      <w:rFonts w:ascii="Arial" w:eastAsiaTheme="minorHAnsi" w:hAnsi="Arial"/>
    </w:rPr>
  </w:style>
  <w:style w:type="paragraph" w:customStyle="1" w:styleId="077F90463FCA49FF9DD657250F2BBD093">
    <w:name w:val="077F90463FCA49FF9DD657250F2BBD093"/>
    <w:rsid w:val="0061362D"/>
    <w:pPr>
      <w:widowControl w:val="0"/>
    </w:pPr>
    <w:rPr>
      <w:rFonts w:ascii="Arial" w:eastAsiaTheme="minorHAnsi" w:hAnsi="Arial"/>
    </w:rPr>
  </w:style>
  <w:style w:type="paragraph" w:customStyle="1" w:styleId="24A6A5007C4B44BEB1A284C5A69CA0E83">
    <w:name w:val="24A6A5007C4B44BEB1A284C5A69CA0E83"/>
    <w:rsid w:val="0061362D"/>
    <w:pPr>
      <w:widowControl w:val="0"/>
    </w:pPr>
    <w:rPr>
      <w:rFonts w:ascii="Arial" w:eastAsiaTheme="minorHAnsi" w:hAnsi="Arial"/>
    </w:rPr>
  </w:style>
  <w:style w:type="paragraph" w:customStyle="1" w:styleId="99247C28930A409EA768BE67DB2E8CFD3">
    <w:name w:val="99247C28930A409EA768BE67DB2E8CFD3"/>
    <w:rsid w:val="0061362D"/>
    <w:pPr>
      <w:widowControl w:val="0"/>
    </w:pPr>
    <w:rPr>
      <w:rFonts w:ascii="Arial" w:eastAsiaTheme="minorHAnsi" w:hAnsi="Arial"/>
    </w:rPr>
  </w:style>
  <w:style w:type="paragraph" w:customStyle="1" w:styleId="266FCEA04E3348C0941C0DD221EBC0383">
    <w:name w:val="266FCEA04E3348C0941C0DD221EBC0383"/>
    <w:rsid w:val="0061362D"/>
    <w:pPr>
      <w:widowControl w:val="0"/>
    </w:pPr>
    <w:rPr>
      <w:rFonts w:ascii="Arial" w:eastAsiaTheme="minorHAnsi" w:hAnsi="Arial"/>
    </w:rPr>
  </w:style>
  <w:style w:type="paragraph" w:customStyle="1" w:styleId="A054F65F6F4442E7B96F8314E97DAB593">
    <w:name w:val="A054F65F6F4442E7B96F8314E97DAB593"/>
    <w:rsid w:val="0061362D"/>
    <w:pPr>
      <w:widowControl w:val="0"/>
    </w:pPr>
    <w:rPr>
      <w:rFonts w:ascii="Arial" w:eastAsiaTheme="minorHAnsi" w:hAnsi="Arial"/>
    </w:rPr>
  </w:style>
  <w:style w:type="paragraph" w:customStyle="1" w:styleId="3919E93BAA8B48E0B9DCDB23659D998D3">
    <w:name w:val="3919E93BAA8B48E0B9DCDB23659D998D3"/>
    <w:rsid w:val="0061362D"/>
    <w:pPr>
      <w:widowControl w:val="0"/>
    </w:pPr>
    <w:rPr>
      <w:rFonts w:ascii="Arial" w:eastAsiaTheme="minorHAnsi" w:hAnsi="Arial"/>
    </w:rPr>
  </w:style>
  <w:style w:type="paragraph" w:customStyle="1" w:styleId="2C1142DA4B6647ACA27A683B90505EC33">
    <w:name w:val="2C1142DA4B6647ACA27A683B90505EC33"/>
    <w:rsid w:val="0061362D"/>
    <w:pPr>
      <w:widowControl w:val="0"/>
    </w:pPr>
    <w:rPr>
      <w:rFonts w:ascii="Arial" w:eastAsiaTheme="minorHAnsi" w:hAnsi="Arial"/>
    </w:rPr>
  </w:style>
  <w:style w:type="paragraph" w:customStyle="1" w:styleId="95742E81CF7B419E9667BFC2C1D022F13">
    <w:name w:val="95742E81CF7B419E9667BFC2C1D022F13"/>
    <w:rsid w:val="0061362D"/>
    <w:pPr>
      <w:widowControl w:val="0"/>
    </w:pPr>
    <w:rPr>
      <w:rFonts w:ascii="Arial" w:eastAsiaTheme="minorHAnsi" w:hAnsi="Arial"/>
    </w:rPr>
  </w:style>
  <w:style w:type="paragraph" w:customStyle="1" w:styleId="EB74CBA63713403F88AB5A9F4431FB3C3">
    <w:name w:val="EB74CBA63713403F88AB5A9F4431FB3C3"/>
    <w:rsid w:val="0061362D"/>
    <w:pPr>
      <w:widowControl w:val="0"/>
    </w:pPr>
    <w:rPr>
      <w:rFonts w:ascii="Arial" w:eastAsiaTheme="minorHAnsi" w:hAnsi="Arial"/>
    </w:rPr>
  </w:style>
  <w:style w:type="paragraph" w:customStyle="1" w:styleId="BF9E8CEC6FCF4A81943FC5A776BDACB43">
    <w:name w:val="BF9E8CEC6FCF4A81943FC5A776BDACB43"/>
    <w:rsid w:val="0061362D"/>
    <w:pPr>
      <w:widowControl w:val="0"/>
    </w:pPr>
    <w:rPr>
      <w:rFonts w:ascii="Arial" w:eastAsiaTheme="minorHAnsi" w:hAnsi="Arial"/>
    </w:rPr>
  </w:style>
  <w:style w:type="paragraph" w:customStyle="1" w:styleId="19B5F4B045EF4CDAB9D7542C3AD9BED03">
    <w:name w:val="19B5F4B045EF4CDAB9D7542C3AD9BED03"/>
    <w:rsid w:val="0061362D"/>
    <w:pPr>
      <w:widowControl w:val="0"/>
    </w:pPr>
    <w:rPr>
      <w:rFonts w:ascii="Arial" w:eastAsiaTheme="minorHAnsi" w:hAnsi="Arial"/>
    </w:rPr>
  </w:style>
  <w:style w:type="paragraph" w:customStyle="1" w:styleId="4DC9803CAA6D44979D0B3DE1FA4F54923">
    <w:name w:val="4DC9803CAA6D44979D0B3DE1FA4F54923"/>
    <w:rsid w:val="0061362D"/>
    <w:pPr>
      <w:widowControl w:val="0"/>
    </w:pPr>
    <w:rPr>
      <w:rFonts w:ascii="Arial" w:eastAsiaTheme="minorHAnsi" w:hAnsi="Arial"/>
    </w:rPr>
  </w:style>
  <w:style w:type="paragraph" w:customStyle="1" w:styleId="DA36B6F16B6544B58D29D0455EC1BB133">
    <w:name w:val="DA36B6F16B6544B58D29D0455EC1BB133"/>
    <w:rsid w:val="0061362D"/>
    <w:pPr>
      <w:widowControl w:val="0"/>
    </w:pPr>
    <w:rPr>
      <w:rFonts w:ascii="Arial" w:eastAsiaTheme="minorHAnsi" w:hAnsi="Arial"/>
    </w:rPr>
  </w:style>
  <w:style w:type="paragraph" w:customStyle="1" w:styleId="EFEFE405008E444A8FA184EE50377B973">
    <w:name w:val="EFEFE405008E444A8FA184EE50377B973"/>
    <w:rsid w:val="0061362D"/>
    <w:pPr>
      <w:widowControl w:val="0"/>
    </w:pPr>
    <w:rPr>
      <w:rFonts w:ascii="Arial" w:eastAsiaTheme="minorHAnsi" w:hAnsi="Arial"/>
    </w:rPr>
  </w:style>
  <w:style w:type="paragraph" w:customStyle="1" w:styleId="CC1083D890FB49999F3059CFAAD21A393">
    <w:name w:val="CC1083D890FB49999F3059CFAAD21A393"/>
    <w:rsid w:val="0061362D"/>
    <w:pPr>
      <w:widowControl w:val="0"/>
    </w:pPr>
    <w:rPr>
      <w:rFonts w:ascii="Arial" w:eastAsiaTheme="minorHAnsi" w:hAnsi="Arial"/>
    </w:rPr>
  </w:style>
  <w:style w:type="paragraph" w:customStyle="1" w:styleId="862A291B7EF74EB4A96B06FF87A4CF693">
    <w:name w:val="862A291B7EF74EB4A96B06FF87A4CF693"/>
    <w:rsid w:val="0061362D"/>
    <w:pPr>
      <w:widowControl w:val="0"/>
    </w:pPr>
    <w:rPr>
      <w:rFonts w:ascii="Arial" w:eastAsiaTheme="minorHAnsi" w:hAnsi="Arial"/>
    </w:rPr>
  </w:style>
  <w:style w:type="paragraph" w:customStyle="1" w:styleId="D6A3098A204547E5B3F6B07312F1111E3">
    <w:name w:val="D6A3098A204547E5B3F6B07312F1111E3"/>
    <w:rsid w:val="0061362D"/>
    <w:pPr>
      <w:widowControl w:val="0"/>
    </w:pPr>
    <w:rPr>
      <w:rFonts w:ascii="Arial" w:eastAsiaTheme="minorHAnsi" w:hAnsi="Arial"/>
    </w:rPr>
  </w:style>
  <w:style w:type="paragraph" w:customStyle="1" w:styleId="67D434A6FF1A4384BCF070D979B280453">
    <w:name w:val="67D434A6FF1A4384BCF070D979B280453"/>
    <w:rsid w:val="0061362D"/>
    <w:pPr>
      <w:widowControl w:val="0"/>
    </w:pPr>
    <w:rPr>
      <w:rFonts w:ascii="Arial" w:eastAsiaTheme="minorHAnsi" w:hAnsi="Arial"/>
    </w:rPr>
  </w:style>
  <w:style w:type="paragraph" w:customStyle="1" w:styleId="4DD6D11039B242A680E453775CB220B53">
    <w:name w:val="4DD6D11039B242A680E453775CB220B53"/>
    <w:rsid w:val="0061362D"/>
    <w:pPr>
      <w:widowControl w:val="0"/>
    </w:pPr>
    <w:rPr>
      <w:rFonts w:ascii="Arial" w:eastAsiaTheme="minorHAnsi" w:hAnsi="Arial"/>
    </w:rPr>
  </w:style>
  <w:style w:type="paragraph" w:customStyle="1" w:styleId="9B11655DE5DD4A1D802A8513556D9EE73">
    <w:name w:val="9B11655DE5DD4A1D802A8513556D9EE73"/>
    <w:rsid w:val="0061362D"/>
    <w:pPr>
      <w:widowControl w:val="0"/>
    </w:pPr>
    <w:rPr>
      <w:rFonts w:ascii="Arial" w:eastAsiaTheme="minorHAnsi" w:hAnsi="Arial"/>
    </w:rPr>
  </w:style>
  <w:style w:type="paragraph" w:customStyle="1" w:styleId="C1F90A49AB9343E0B5D8C4919B958F043">
    <w:name w:val="C1F90A49AB9343E0B5D8C4919B958F043"/>
    <w:rsid w:val="0061362D"/>
    <w:pPr>
      <w:widowControl w:val="0"/>
    </w:pPr>
    <w:rPr>
      <w:rFonts w:ascii="Arial" w:eastAsiaTheme="minorHAnsi" w:hAnsi="Arial"/>
    </w:rPr>
  </w:style>
  <w:style w:type="paragraph" w:customStyle="1" w:styleId="FE41293B825B46ABA414D8EAB90E318B3">
    <w:name w:val="FE41293B825B46ABA414D8EAB90E318B3"/>
    <w:rsid w:val="0061362D"/>
    <w:pPr>
      <w:widowControl w:val="0"/>
    </w:pPr>
    <w:rPr>
      <w:rFonts w:ascii="Arial" w:eastAsiaTheme="minorHAnsi" w:hAnsi="Arial"/>
    </w:rPr>
  </w:style>
  <w:style w:type="paragraph" w:customStyle="1" w:styleId="5C7CE5BFFA0F473CA105AB88F1B299003">
    <w:name w:val="5C7CE5BFFA0F473CA105AB88F1B299003"/>
    <w:rsid w:val="0061362D"/>
    <w:pPr>
      <w:widowControl w:val="0"/>
    </w:pPr>
    <w:rPr>
      <w:rFonts w:ascii="Arial" w:eastAsiaTheme="minorHAnsi" w:hAnsi="Arial"/>
    </w:rPr>
  </w:style>
  <w:style w:type="paragraph" w:customStyle="1" w:styleId="243E41F347964ED5B9FD38A32E35F3C83">
    <w:name w:val="243E41F347964ED5B9FD38A32E35F3C83"/>
    <w:rsid w:val="0061362D"/>
    <w:pPr>
      <w:widowControl w:val="0"/>
    </w:pPr>
    <w:rPr>
      <w:rFonts w:ascii="Arial" w:eastAsiaTheme="minorHAnsi" w:hAnsi="Arial"/>
    </w:rPr>
  </w:style>
  <w:style w:type="paragraph" w:customStyle="1" w:styleId="D123E60C38E84D508C693059B1D86E803">
    <w:name w:val="D123E60C38E84D508C693059B1D86E803"/>
    <w:rsid w:val="0061362D"/>
    <w:pPr>
      <w:widowControl w:val="0"/>
    </w:pPr>
    <w:rPr>
      <w:rFonts w:ascii="Arial" w:eastAsiaTheme="minorHAnsi" w:hAnsi="Arial"/>
    </w:rPr>
  </w:style>
  <w:style w:type="paragraph" w:customStyle="1" w:styleId="90088496DAFC4D39B6DA0161A578E6043">
    <w:name w:val="90088496DAFC4D39B6DA0161A578E6043"/>
    <w:rsid w:val="0061362D"/>
    <w:pPr>
      <w:widowControl w:val="0"/>
    </w:pPr>
    <w:rPr>
      <w:rFonts w:ascii="Arial" w:eastAsiaTheme="minorHAnsi" w:hAnsi="Arial"/>
    </w:rPr>
  </w:style>
  <w:style w:type="paragraph" w:customStyle="1" w:styleId="B52A6AD4743B4B77A09C962699D4CD3E3">
    <w:name w:val="B52A6AD4743B4B77A09C962699D4CD3E3"/>
    <w:rsid w:val="0061362D"/>
    <w:pPr>
      <w:widowControl w:val="0"/>
    </w:pPr>
    <w:rPr>
      <w:rFonts w:ascii="Arial" w:eastAsiaTheme="minorHAnsi" w:hAnsi="Arial"/>
    </w:rPr>
  </w:style>
  <w:style w:type="paragraph" w:customStyle="1" w:styleId="8F8E1EABB8B647F3809B7D7B6ACB2A493">
    <w:name w:val="8F8E1EABB8B647F3809B7D7B6ACB2A493"/>
    <w:rsid w:val="0061362D"/>
    <w:pPr>
      <w:widowControl w:val="0"/>
    </w:pPr>
    <w:rPr>
      <w:rFonts w:ascii="Arial" w:eastAsiaTheme="minorHAnsi" w:hAnsi="Arial"/>
    </w:rPr>
  </w:style>
  <w:style w:type="paragraph" w:customStyle="1" w:styleId="7D95CCF114CD4420B6F016594E50CF773">
    <w:name w:val="7D95CCF114CD4420B6F016594E50CF773"/>
    <w:rsid w:val="0061362D"/>
    <w:pPr>
      <w:widowControl w:val="0"/>
    </w:pPr>
    <w:rPr>
      <w:rFonts w:ascii="Arial" w:eastAsiaTheme="minorHAnsi" w:hAnsi="Arial"/>
    </w:rPr>
  </w:style>
  <w:style w:type="paragraph" w:customStyle="1" w:styleId="0F6D9D09BD1D461F9301159BBA5811B03">
    <w:name w:val="0F6D9D09BD1D461F9301159BBA5811B03"/>
    <w:rsid w:val="0061362D"/>
    <w:pPr>
      <w:widowControl w:val="0"/>
    </w:pPr>
    <w:rPr>
      <w:rFonts w:ascii="Arial" w:eastAsiaTheme="minorHAnsi" w:hAnsi="Arial"/>
    </w:rPr>
  </w:style>
  <w:style w:type="paragraph" w:customStyle="1" w:styleId="5210C7B45049475FA7B0E674C666A77F3">
    <w:name w:val="5210C7B45049475FA7B0E674C666A77F3"/>
    <w:rsid w:val="0061362D"/>
    <w:pPr>
      <w:widowControl w:val="0"/>
    </w:pPr>
    <w:rPr>
      <w:rFonts w:ascii="Arial" w:eastAsiaTheme="minorHAnsi" w:hAnsi="Arial"/>
    </w:rPr>
  </w:style>
  <w:style w:type="paragraph" w:customStyle="1" w:styleId="351AE9AE796640479504B6FFF6F0066E3">
    <w:name w:val="351AE9AE796640479504B6FFF6F0066E3"/>
    <w:rsid w:val="0061362D"/>
    <w:pPr>
      <w:widowControl w:val="0"/>
    </w:pPr>
    <w:rPr>
      <w:rFonts w:ascii="Arial" w:eastAsiaTheme="minorHAnsi" w:hAnsi="Arial"/>
    </w:rPr>
  </w:style>
  <w:style w:type="paragraph" w:customStyle="1" w:styleId="23D83653DB90410D91DA88683EB7B2903">
    <w:name w:val="23D83653DB90410D91DA88683EB7B2903"/>
    <w:rsid w:val="0061362D"/>
    <w:pPr>
      <w:widowControl w:val="0"/>
    </w:pPr>
    <w:rPr>
      <w:rFonts w:ascii="Arial" w:eastAsiaTheme="minorHAnsi" w:hAnsi="Arial"/>
    </w:rPr>
  </w:style>
  <w:style w:type="paragraph" w:customStyle="1" w:styleId="A131F33BD5814124835FFC67FAAAAEB73">
    <w:name w:val="A131F33BD5814124835FFC67FAAAAEB73"/>
    <w:rsid w:val="0061362D"/>
    <w:pPr>
      <w:widowControl w:val="0"/>
    </w:pPr>
    <w:rPr>
      <w:rFonts w:ascii="Arial" w:eastAsiaTheme="minorHAnsi" w:hAnsi="Arial"/>
    </w:rPr>
  </w:style>
  <w:style w:type="paragraph" w:customStyle="1" w:styleId="DF35AA703A9E4C028E608402F45D70383">
    <w:name w:val="DF35AA703A9E4C028E608402F45D70383"/>
    <w:rsid w:val="0061362D"/>
    <w:pPr>
      <w:widowControl w:val="0"/>
    </w:pPr>
    <w:rPr>
      <w:rFonts w:ascii="Arial" w:eastAsiaTheme="minorHAnsi" w:hAnsi="Arial"/>
    </w:rPr>
  </w:style>
  <w:style w:type="paragraph" w:customStyle="1" w:styleId="3C03EBAAC4934232B370A2A3B0C716DA3">
    <w:name w:val="3C03EBAAC4934232B370A2A3B0C716DA3"/>
    <w:rsid w:val="0061362D"/>
    <w:pPr>
      <w:widowControl w:val="0"/>
    </w:pPr>
    <w:rPr>
      <w:rFonts w:ascii="Arial" w:eastAsiaTheme="minorHAnsi" w:hAnsi="Arial"/>
    </w:rPr>
  </w:style>
  <w:style w:type="paragraph" w:customStyle="1" w:styleId="79B9522BC6BF459EA62288E763EC5E4A3">
    <w:name w:val="79B9522BC6BF459EA62288E763EC5E4A3"/>
    <w:rsid w:val="0061362D"/>
    <w:pPr>
      <w:widowControl w:val="0"/>
    </w:pPr>
    <w:rPr>
      <w:rFonts w:ascii="Arial" w:eastAsiaTheme="minorHAnsi" w:hAnsi="Arial"/>
    </w:rPr>
  </w:style>
  <w:style w:type="paragraph" w:customStyle="1" w:styleId="1B1830BA934147B9B6E681D03F1798033">
    <w:name w:val="1B1830BA934147B9B6E681D03F1798033"/>
    <w:rsid w:val="0061362D"/>
    <w:pPr>
      <w:widowControl w:val="0"/>
    </w:pPr>
    <w:rPr>
      <w:rFonts w:ascii="Arial" w:eastAsiaTheme="minorHAnsi" w:hAnsi="Arial"/>
    </w:rPr>
  </w:style>
  <w:style w:type="paragraph" w:customStyle="1" w:styleId="782DA11A75D4439EA6D7C6827242C8EB3">
    <w:name w:val="782DA11A75D4439EA6D7C6827242C8EB3"/>
    <w:rsid w:val="0061362D"/>
    <w:pPr>
      <w:widowControl w:val="0"/>
    </w:pPr>
    <w:rPr>
      <w:rFonts w:ascii="Arial" w:eastAsiaTheme="minorHAnsi" w:hAnsi="Arial"/>
    </w:rPr>
  </w:style>
  <w:style w:type="paragraph" w:customStyle="1" w:styleId="CB6E8A02B8534521A0419DC3C2425F9E3">
    <w:name w:val="CB6E8A02B8534521A0419DC3C2425F9E3"/>
    <w:rsid w:val="0061362D"/>
    <w:pPr>
      <w:widowControl w:val="0"/>
    </w:pPr>
    <w:rPr>
      <w:rFonts w:ascii="Arial" w:eastAsiaTheme="minorHAnsi" w:hAnsi="Arial"/>
    </w:rPr>
  </w:style>
  <w:style w:type="paragraph" w:customStyle="1" w:styleId="64D131D4C97D4DF08A8CE090AE12A1953">
    <w:name w:val="64D131D4C97D4DF08A8CE090AE12A1953"/>
    <w:rsid w:val="0061362D"/>
    <w:pPr>
      <w:widowControl w:val="0"/>
    </w:pPr>
    <w:rPr>
      <w:rFonts w:ascii="Arial" w:eastAsiaTheme="minorHAnsi" w:hAnsi="Arial"/>
    </w:rPr>
  </w:style>
  <w:style w:type="paragraph" w:customStyle="1" w:styleId="AF6FC277851745148AACEF4109CAB9E13">
    <w:name w:val="AF6FC277851745148AACEF4109CAB9E13"/>
    <w:rsid w:val="0061362D"/>
    <w:pPr>
      <w:widowControl w:val="0"/>
    </w:pPr>
    <w:rPr>
      <w:rFonts w:ascii="Arial" w:eastAsiaTheme="minorHAnsi" w:hAnsi="Arial"/>
    </w:rPr>
  </w:style>
  <w:style w:type="paragraph" w:customStyle="1" w:styleId="F74AB6A418CD4E848B346F3A4DA1F1F33">
    <w:name w:val="F74AB6A418CD4E848B346F3A4DA1F1F33"/>
    <w:rsid w:val="0061362D"/>
    <w:pPr>
      <w:widowControl w:val="0"/>
    </w:pPr>
    <w:rPr>
      <w:rFonts w:ascii="Arial" w:eastAsiaTheme="minorHAnsi" w:hAnsi="Arial"/>
    </w:rPr>
  </w:style>
  <w:style w:type="paragraph" w:customStyle="1" w:styleId="F06049CC2A4C43B397941EA8297AC7073">
    <w:name w:val="F06049CC2A4C43B397941EA8297AC7073"/>
    <w:rsid w:val="0061362D"/>
    <w:pPr>
      <w:widowControl w:val="0"/>
    </w:pPr>
    <w:rPr>
      <w:rFonts w:ascii="Arial" w:eastAsiaTheme="minorHAnsi" w:hAnsi="Arial"/>
    </w:rPr>
  </w:style>
  <w:style w:type="paragraph" w:customStyle="1" w:styleId="F2456B16A4D44298A3511EB09C5C860A3">
    <w:name w:val="F2456B16A4D44298A3511EB09C5C860A3"/>
    <w:rsid w:val="0061362D"/>
    <w:pPr>
      <w:widowControl w:val="0"/>
    </w:pPr>
    <w:rPr>
      <w:rFonts w:ascii="Arial" w:eastAsiaTheme="minorHAnsi" w:hAnsi="Arial"/>
    </w:rPr>
  </w:style>
  <w:style w:type="paragraph" w:customStyle="1" w:styleId="38C01220BA2A487E9B78EA244B53DF353">
    <w:name w:val="38C01220BA2A487E9B78EA244B53DF353"/>
    <w:rsid w:val="0061362D"/>
    <w:pPr>
      <w:widowControl w:val="0"/>
    </w:pPr>
    <w:rPr>
      <w:rFonts w:ascii="Arial" w:eastAsiaTheme="minorHAnsi" w:hAnsi="Arial"/>
    </w:rPr>
  </w:style>
  <w:style w:type="paragraph" w:customStyle="1" w:styleId="812915DE6EB1462E92724C774AB0E7783">
    <w:name w:val="812915DE6EB1462E92724C774AB0E7783"/>
    <w:rsid w:val="0061362D"/>
    <w:pPr>
      <w:widowControl w:val="0"/>
    </w:pPr>
    <w:rPr>
      <w:rFonts w:ascii="Arial" w:eastAsiaTheme="minorHAnsi" w:hAnsi="Arial"/>
    </w:rPr>
  </w:style>
  <w:style w:type="paragraph" w:customStyle="1" w:styleId="7BB2C3AAE785418E8C20FEF8C55F69423">
    <w:name w:val="7BB2C3AAE785418E8C20FEF8C55F69423"/>
    <w:rsid w:val="0061362D"/>
    <w:pPr>
      <w:widowControl w:val="0"/>
    </w:pPr>
    <w:rPr>
      <w:rFonts w:ascii="Arial" w:eastAsiaTheme="minorHAnsi" w:hAnsi="Arial"/>
    </w:rPr>
  </w:style>
  <w:style w:type="paragraph" w:customStyle="1" w:styleId="CAFC970905BB457EB28A3EE8417AE4CE3">
    <w:name w:val="CAFC970905BB457EB28A3EE8417AE4CE3"/>
    <w:rsid w:val="0061362D"/>
    <w:pPr>
      <w:widowControl w:val="0"/>
    </w:pPr>
    <w:rPr>
      <w:rFonts w:ascii="Arial" w:eastAsiaTheme="minorHAnsi" w:hAnsi="Arial"/>
    </w:rPr>
  </w:style>
  <w:style w:type="paragraph" w:customStyle="1" w:styleId="DD96515428D447C9932452ACE07355F93">
    <w:name w:val="DD96515428D447C9932452ACE07355F93"/>
    <w:rsid w:val="0061362D"/>
    <w:pPr>
      <w:widowControl w:val="0"/>
    </w:pPr>
    <w:rPr>
      <w:rFonts w:ascii="Arial" w:eastAsiaTheme="minorHAnsi" w:hAnsi="Arial"/>
    </w:rPr>
  </w:style>
  <w:style w:type="paragraph" w:customStyle="1" w:styleId="275798ADE14C450E9237A86D394FF4793">
    <w:name w:val="275798ADE14C450E9237A86D394FF4793"/>
    <w:rsid w:val="0061362D"/>
    <w:pPr>
      <w:widowControl w:val="0"/>
    </w:pPr>
    <w:rPr>
      <w:rFonts w:ascii="Arial" w:eastAsiaTheme="minorHAnsi" w:hAnsi="Arial"/>
    </w:rPr>
  </w:style>
  <w:style w:type="paragraph" w:customStyle="1" w:styleId="9F765F7925D64D4B9343720F883676953">
    <w:name w:val="9F765F7925D64D4B9343720F883676953"/>
    <w:rsid w:val="0061362D"/>
    <w:pPr>
      <w:widowControl w:val="0"/>
    </w:pPr>
    <w:rPr>
      <w:rFonts w:ascii="Arial" w:eastAsiaTheme="minorHAnsi" w:hAnsi="Arial"/>
    </w:rPr>
  </w:style>
  <w:style w:type="paragraph" w:customStyle="1" w:styleId="5E66EFDFFE0E4C729A593B6EE58AA1FB3">
    <w:name w:val="5E66EFDFFE0E4C729A593B6EE58AA1FB3"/>
    <w:rsid w:val="0061362D"/>
    <w:pPr>
      <w:widowControl w:val="0"/>
    </w:pPr>
    <w:rPr>
      <w:rFonts w:ascii="Arial" w:eastAsiaTheme="minorHAnsi" w:hAnsi="Arial"/>
    </w:rPr>
  </w:style>
  <w:style w:type="paragraph" w:customStyle="1" w:styleId="63FF7C0C4706461C870F760C35CA1EDD3">
    <w:name w:val="63FF7C0C4706461C870F760C35CA1EDD3"/>
    <w:rsid w:val="0061362D"/>
    <w:pPr>
      <w:widowControl w:val="0"/>
    </w:pPr>
    <w:rPr>
      <w:rFonts w:ascii="Arial" w:eastAsiaTheme="minorHAnsi" w:hAnsi="Arial"/>
    </w:rPr>
  </w:style>
  <w:style w:type="paragraph" w:customStyle="1" w:styleId="652D8AE1490D4F6D845CAA05B2C4397D3">
    <w:name w:val="652D8AE1490D4F6D845CAA05B2C4397D3"/>
    <w:rsid w:val="0061362D"/>
    <w:pPr>
      <w:widowControl w:val="0"/>
    </w:pPr>
    <w:rPr>
      <w:rFonts w:ascii="Arial" w:eastAsiaTheme="minorHAnsi" w:hAnsi="Arial"/>
    </w:rPr>
  </w:style>
  <w:style w:type="paragraph" w:customStyle="1" w:styleId="24C282939C1A45888DCF6FB11432938F3">
    <w:name w:val="24C282939C1A45888DCF6FB11432938F3"/>
    <w:rsid w:val="0061362D"/>
    <w:pPr>
      <w:widowControl w:val="0"/>
    </w:pPr>
    <w:rPr>
      <w:rFonts w:ascii="Arial" w:eastAsiaTheme="minorHAnsi" w:hAnsi="Arial"/>
    </w:rPr>
  </w:style>
  <w:style w:type="paragraph" w:customStyle="1" w:styleId="83350B7E515F48199FA9B31D09E98F2B3">
    <w:name w:val="83350B7E515F48199FA9B31D09E98F2B3"/>
    <w:rsid w:val="0061362D"/>
    <w:pPr>
      <w:widowControl w:val="0"/>
    </w:pPr>
    <w:rPr>
      <w:rFonts w:ascii="Arial" w:eastAsiaTheme="minorHAnsi" w:hAnsi="Arial"/>
    </w:rPr>
  </w:style>
  <w:style w:type="paragraph" w:customStyle="1" w:styleId="21976861FA23439DB0A752FB43DA29013">
    <w:name w:val="21976861FA23439DB0A752FB43DA29013"/>
    <w:rsid w:val="0061362D"/>
    <w:pPr>
      <w:widowControl w:val="0"/>
    </w:pPr>
    <w:rPr>
      <w:rFonts w:ascii="Arial" w:eastAsiaTheme="minorHAnsi" w:hAnsi="Arial"/>
    </w:rPr>
  </w:style>
  <w:style w:type="paragraph" w:customStyle="1" w:styleId="5EED20F9D1C8440FA5F734071095ADD73">
    <w:name w:val="5EED20F9D1C8440FA5F734071095ADD73"/>
    <w:rsid w:val="0061362D"/>
    <w:pPr>
      <w:widowControl w:val="0"/>
    </w:pPr>
    <w:rPr>
      <w:rFonts w:ascii="Arial" w:eastAsiaTheme="minorHAnsi" w:hAnsi="Arial"/>
    </w:rPr>
  </w:style>
  <w:style w:type="paragraph" w:customStyle="1" w:styleId="887D92312BBD489391B7E68B1F79CD503">
    <w:name w:val="887D92312BBD489391B7E68B1F79CD503"/>
    <w:rsid w:val="0061362D"/>
    <w:pPr>
      <w:widowControl w:val="0"/>
    </w:pPr>
    <w:rPr>
      <w:rFonts w:ascii="Arial" w:eastAsiaTheme="minorHAnsi" w:hAnsi="Arial"/>
    </w:rPr>
  </w:style>
  <w:style w:type="paragraph" w:customStyle="1" w:styleId="D27BCB361EAE4188B96B5184C8A06E973">
    <w:name w:val="D27BCB361EAE4188B96B5184C8A06E973"/>
    <w:rsid w:val="0061362D"/>
    <w:pPr>
      <w:widowControl w:val="0"/>
    </w:pPr>
    <w:rPr>
      <w:rFonts w:ascii="Arial" w:eastAsiaTheme="minorHAnsi" w:hAnsi="Arial"/>
    </w:rPr>
  </w:style>
  <w:style w:type="paragraph" w:customStyle="1" w:styleId="43868BEC4E314040B48C3BA2B7B4A3A23">
    <w:name w:val="43868BEC4E314040B48C3BA2B7B4A3A23"/>
    <w:rsid w:val="0061362D"/>
    <w:pPr>
      <w:widowControl w:val="0"/>
    </w:pPr>
    <w:rPr>
      <w:rFonts w:ascii="Arial" w:eastAsiaTheme="minorHAnsi" w:hAnsi="Arial"/>
    </w:rPr>
  </w:style>
  <w:style w:type="paragraph" w:customStyle="1" w:styleId="37889A5AEBF24D52B20DADA3E6705AF53">
    <w:name w:val="37889A5AEBF24D52B20DADA3E6705AF53"/>
    <w:rsid w:val="0061362D"/>
    <w:pPr>
      <w:widowControl w:val="0"/>
    </w:pPr>
    <w:rPr>
      <w:rFonts w:ascii="Arial" w:eastAsiaTheme="minorHAnsi" w:hAnsi="Arial"/>
    </w:rPr>
  </w:style>
  <w:style w:type="paragraph" w:customStyle="1" w:styleId="8769DF89FF304A28B5CD1FD0CD8531793">
    <w:name w:val="8769DF89FF304A28B5CD1FD0CD8531793"/>
    <w:rsid w:val="0061362D"/>
    <w:pPr>
      <w:widowControl w:val="0"/>
    </w:pPr>
    <w:rPr>
      <w:rFonts w:ascii="Arial" w:eastAsiaTheme="minorHAnsi" w:hAnsi="Arial"/>
    </w:rPr>
  </w:style>
  <w:style w:type="paragraph" w:customStyle="1" w:styleId="7F26FA9FD6714EBCBE02B7E283FE279C3">
    <w:name w:val="7F26FA9FD6714EBCBE02B7E283FE279C3"/>
    <w:rsid w:val="0061362D"/>
    <w:pPr>
      <w:widowControl w:val="0"/>
    </w:pPr>
    <w:rPr>
      <w:rFonts w:ascii="Arial" w:eastAsiaTheme="minorHAnsi" w:hAnsi="Arial"/>
    </w:rPr>
  </w:style>
  <w:style w:type="paragraph" w:customStyle="1" w:styleId="832ABFED2B0E4CF5B3197FBB9E591B633">
    <w:name w:val="832ABFED2B0E4CF5B3197FBB9E591B633"/>
    <w:rsid w:val="0061362D"/>
    <w:pPr>
      <w:widowControl w:val="0"/>
    </w:pPr>
    <w:rPr>
      <w:rFonts w:ascii="Arial" w:eastAsiaTheme="minorHAnsi" w:hAnsi="Arial"/>
    </w:rPr>
  </w:style>
  <w:style w:type="paragraph" w:customStyle="1" w:styleId="9F282CA34D8246E6B86FDF869EB59A663">
    <w:name w:val="9F282CA34D8246E6B86FDF869EB59A663"/>
    <w:rsid w:val="0061362D"/>
    <w:pPr>
      <w:widowControl w:val="0"/>
    </w:pPr>
    <w:rPr>
      <w:rFonts w:ascii="Arial" w:eastAsiaTheme="minorHAnsi" w:hAnsi="Arial"/>
    </w:rPr>
  </w:style>
  <w:style w:type="paragraph" w:customStyle="1" w:styleId="F99601C529EF404B93C994AC627BB5C33">
    <w:name w:val="F99601C529EF404B93C994AC627BB5C33"/>
    <w:rsid w:val="0061362D"/>
    <w:pPr>
      <w:widowControl w:val="0"/>
    </w:pPr>
    <w:rPr>
      <w:rFonts w:ascii="Arial" w:eastAsiaTheme="minorHAnsi" w:hAnsi="Arial"/>
    </w:rPr>
  </w:style>
  <w:style w:type="paragraph" w:customStyle="1" w:styleId="B5D6EA9C9B004AE98C47E8A2A28F5F9D3">
    <w:name w:val="B5D6EA9C9B004AE98C47E8A2A28F5F9D3"/>
    <w:rsid w:val="0061362D"/>
    <w:pPr>
      <w:widowControl w:val="0"/>
    </w:pPr>
    <w:rPr>
      <w:rFonts w:ascii="Arial" w:eastAsiaTheme="minorHAnsi" w:hAnsi="Arial"/>
    </w:rPr>
  </w:style>
  <w:style w:type="paragraph" w:customStyle="1" w:styleId="8FCD0AA4E9224B55B735521D7E211E7C3">
    <w:name w:val="8FCD0AA4E9224B55B735521D7E211E7C3"/>
    <w:rsid w:val="0061362D"/>
    <w:pPr>
      <w:widowControl w:val="0"/>
    </w:pPr>
    <w:rPr>
      <w:rFonts w:ascii="Arial" w:eastAsiaTheme="minorHAnsi" w:hAnsi="Arial"/>
    </w:rPr>
  </w:style>
  <w:style w:type="paragraph" w:customStyle="1" w:styleId="473B9C3E575E488AB9217434FF246C953">
    <w:name w:val="473B9C3E575E488AB9217434FF246C953"/>
    <w:rsid w:val="0061362D"/>
    <w:pPr>
      <w:widowControl w:val="0"/>
    </w:pPr>
    <w:rPr>
      <w:rFonts w:ascii="Arial" w:eastAsiaTheme="minorHAnsi" w:hAnsi="Arial"/>
    </w:rPr>
  </w:style>
  <w:style w:type="paragraph" w:customStyle="1" w:styleId="CA558A117A7A4A82941A62F9FE93A7BE3">
    <w:name w:val="CA558A117A7A4A82941A62F9FE93A7BE3"/>
    <w:rsid w:val="0061362D"/>
    <w:pPr>
      <w:widowControl w:val="0"/>
    </w:pPr>
    <w:rPr>
      <w:rFonts w:ascii="Arial" w:eastAsiaTheme="minorHAnsi" w:hAnsi="Arial"/>
    </w:rPr>
  </w:style>
  <w:style w:type="paragraph" w:customStyle="1" w:styleId="DC2563BD9A034B5C8F03B3EC561F487D3">
    <w:name w:val="DC2563BD9A034B5C8F03B3EC561F487D3"/>
    <w:rsid w:val="0061362D"/>
    <w:pPr>
      <w:widowControl w:val="0"/>
    </w:pPr>
    <w:rPr>
      <w:rFonts w:ascii="Arial" w:eastAsiaTheme="minorHAnsi" w:hAnsi="Arial"/>
    </w:rPr>
  </w:style>
  <w:style w:type="paragraph" w:customStyle="1" w:styleId="8CF84CAFA2F2451D96D6E1B97119441F3">
    <w:name w:val="8CF84CAFA2F2451D96D6E1B97119441F3"/>
    <w:rsid w:val="0061362D"/>
    <w:pPr>
      <w:widowControl w:val="0"/>
    </w:pPr>
    <w:rPr>
      <w:rFonts w:ascii="Arial" w:eastAsiaTheme="minorHAnsi" w:hAnsi="Arial"/>
    </w:rPr>
  </w:style>
  <w:style w:type="paragraph" w:customStyle="1" w:styleId="6358847EA92C48B6A351AB3BF372F0343">
    <w:name w:val="6358847EA92C48B6A351AB3BF372F0343"/>
    <w:rsid w:val="0061362D"/>
    <w:pPr>
      <w:widowControl w:val="0"/>
    </w:pPr>
    <w:rPr>
      <w:rFonts w:ascii="Arial" w:eastAsiaTheme="minorHAnsi" w:hAnsi="Arial"/>
    </w:rPr>
  </w:style>
  <w:style w:type="paragraph" w:customStyle="1" w:styleId="0892FF3905564476A9206E693882F7E83">
    <w:name w:val="0892FF3905564476A9206E693882F7E83"/>
    <w:rsid w:val="0061362D"/>
    <w:pPr>
      <w:widowControl w:val="0"/>
    </w:pPr>
    <w:rPr>
      <w:rFonts w:ascii="Arial" w:eastAsiaTheme="minorHAnsi" w:hAnsi="Arial"/>
    </w:rPr>
  </w:style>
  <w:style w:type="paragraph" w:customStyle="1" w:styleId="1507E17340D64C01A387B7A45905CE2D3">
    <w:name w:val="1507E17340D64C01A387B7A45905CE2D3"/>
    <w:rsid w:val="0061362D"/>
    <w:pPr>
      <w:widowControl w:val="0"/>
    </w:pPr>
    <w:rPr>
      <w:rFonts w:ascii="Arial" w:eastAsiaTheme="minorHAnsi" w:hAnsi="Arial"/>
    </w:rPr>
  </w:style>
  <w:style w:type="paragraph" w:customStyle="1" w:styleId="2A057E99F1A344E7A53DB523F52BC8623">
    <w:name w:val="2A057E99F1A344E7A53DB523F52BC8623"/>
    <w:rsid w:val="0061362D"/>
    <w:pPr>
      <w:widowControl w:val="0"/>
    </w:pPr>
    <w:rPr>
      <w:rFonts w:ascii="Arial" w:eastAsiaTheme="minorHAnsi" w:hAnsi="Arial"/>
    </w:rPr>
  </w:style>
  <w:style w:type="paragraph" w:customStyle="1" w:styleId="EC9C846DC93D4DD6B12BB38D6B473E4C3">
    <w:name w:val="EC9C846DC93D4DD6B12BB38D6B473E4C3"/>
    <w:rsid w:val="0061362D"/>
    <w:pPr>
      <w:widowControl w:val="0"/>
    </w:pPr>
    <w:rPr>
      <w:rFonts w:ascii="Arial" w:eastAsiaTheme="minorHAnsi" w:hAnsi="Arial"/>
    </w:rPr>
  </w:style>
  <w:style w:type="paragraph" w:customStyle="1" w:styleId="DB6A14467FFB4A6F8ACDF7C7CF3184F33">
    <w:name w:val="DB6A14467FFB4A6F8ACDF7C7CF3184F33"/>
    <w:rsid w:val="0061362D"/>
    <w:pPr>
      <w:widowControl w:val="0"/>
    </w:pPr>
    <w:rPr>
      <w:rFonts w:ascii="Arial" w:eastAsiaTheme="minorHAnsi" w:hAnsi="Arial"/>
    </w:rPr>
  </w:style>
  <w:style w:type="paragraph" w:customStyle="1" w:styleId="C9A80D9AF7E148E8AD981C3CF006A1743">
    <w:name w:val="C9A80D9AF7E148E8AD981C3CF006A1743"/>
    <w:rsid w:val="0061362D"/>
    <w:pPr>
      <w:widowControl w:val="0"/>
    </w:pPr>
    <w:rPr>
      <w:rFonts w:ascii="Arial" w:eastAsiaTheme="minorHAnsi" w:hAnsi="Arial"/>
    </w:rPr>
  </w:style>
  <w:style w:type="paragraph" w:customStyle="1" w:styleId="DF27D95FB5A6488296E8F1F6E7AB7F463">
    <w:name w:val="DF27D95FB5A6488296E8F1F6E7AB7F463"/>
    <w:rsid w:val="0061362D"/>
    <w:pPr>
      <w:widowControl w:val="0"/>
    </w:pPr>
    <w:rPr>
      <w:rFonts w:ascii="Arial" w:eastAsiaTheme="minorHAnsi" w:hAnsi="Arial"/>
    </w:rPr>
  </w:style>
  <w:style w:type="paragraph" w:customStyle="1" w:styleId="FE1CF2714F604595B53AAC9CE375D3E13">
    <w:name w:val="FE1CF2714F604595B53AAC9CE375D3E13"/>
    <w:rsid w:val="0061362D"/>
    <w:pPr>
      <w:widowControl w:val="0"/>
    </w:pPr>
    <w:rPr>
      <w:rFonts w:ascii="Arial" w:eastAsiaTheme="minorHAnsi" w:hAnsi="Arial"/>
    </w:rPr>
  </w:style>
  <w:style w:type="paragraph" w:customStyle="1" w:styleId="CA4074E13940491D8980877A982180B93">
    <w:name w:val="CA4074E13940491D8980877A982180B93"/>
    <w:rsid w:val="0061362D"/>
    <w:pPr>
      <w:widowControl w:val="0"/>
    </w:pPr>
    <w:rPr>
      <w:rFonts w:ascii="Arial" w:eastAsiaTheme="minorHAnsi" w:hAnsi="Arial"/>
    </w:rPr>
  </w:style>
  <w:style w:type="paragraph" w:customStyle="1" w:styleId="F4AD5153FB634777BF6D971336F0E3673">
    <w:name w:val="F4AD5153FB634777BF6D971336F0E3673"/>
    <w:rsid w:val="0061362D"/>
    <w:pPr>
      <w:widowControl w:val="0"/>
    </w:pPr>
    <w:rPr>
      <w:rFonts w:ascii="Arial" w:eastAsiaTheme="minorHAnsi" w:hAnsi="Arial"/>
    </w:rPr>
  </w:style>
  <w:style w:type="paragraph" w:customStyle="1" w:styleId="B175C90D5AE04081981FE6FBEAEC16223">
    <w:name w:val="B175C90D5AE04081981FE6FBEAEC16223"/>
    <w:rsid w:val="0061362D"/>
    <w:pPr>
      <w:widowControl w:val="0"/>
    </w:pPr>
    <w:rPr>
      <w:rFonts w:ascii="Arial" w:eastAsiaTheme="minorHAnsi" w:hAnsi="Arial"/>
    </w:rPr>
  </w:style>
  <w:style w:type="paragraph" w:customStyle="1" w:styleId="741F8AA23A74471F90DA326A099446363">
    <w:name w:val="741F8AA23A74471F90DA326A099446363"/>
    <w:rsid w:val="0061362D"/>
    <w:pPr>
      <w:widowControl w:val="0"/>
    </w:pPr>
    <w:rPr>
      <w:rFonts w:ascii="Arial" w:eastAsiaTheme="minorHAnsi" w:hAnsi="Arial"/>
    </w:rPr>
  </w:style>
  <w:style w:type="paragraph" w:customStyle="1" w:styleId="EE3F9E9DAFBE4E529EA1326EB11157E13">
    <w:name w:val="EE3F9E9DAFBE4E529EA1326EB11157E13"/>
    <w:rsid w:val="0061362D"/>
    <w:pPr>
      <w:widowControl w:val="0"/>
    </w:pPr>
    <w:rPr>
      <w:rFonts w:ascii="Arial" w:eastAsiaTheme="minorHAnsi" w:hAnsi="Arial"/>
    </w:rPr>
  </w:style>
  <w:style w:type="paragraph" w:customStyle="1" w:styleId="4A6241768A194556A645498DF67730833">
    <w:name w:val="4A6241768A194556A645498DF67730833"/>
    <w:rsid w:val="0061362D"/>
    <w:pPr>
      <w:widowControl w:val="0"/>
    </w:pPr>
    <w:rPr>
      <w:rFonts w:ascii="Arial" w:eastAsiaTheme="minorHAnsi" w:hAnsi="Arial"/>
    </w:rPr>
  </w:style>
  <w:style w:type="paragraph" w:customStyle="1" w:styleId="F2BE661E4D7649919E530DD17890E9613">
    <w:name w:val="F2BE661E4D7649919E530DD17890E9613"/>
    <w:rsid w:val="0061362D"/>
    <w:pPr>
      <w:widowControl w:val="0"/>
    </w:pPr>
    <w:rPr>
      <w:rFonts w:ascii="Arial" w:eastAsiaTheme="minorHAnsi" w:hAnsi="Arial"/>
    </w:rPr>
  </w:style>
  <w:style w:type="paragraph" w:customStyle="1" w:styleId="12376D43AE2A4F0C8BEB6348E533DCFB3">
    <w:name w:val="12376D43AE2A4F0C8BEB6348E533DCFB3"/>
    <w:rsid w:val="0061362D"/>
    <w:pPr>
      <w:widowControl w:val="0"/>
    </w:pPr>
    <w:rPr>
      <w:rFonts w:ascii="Arial" w:eastAsiaTheme="minorHAnsi" w:hAnsi="Arial"/>
    </w:rPr>
  </w:style>
  <w:style w:type="paragraph" w:customStyle="1" w:styleId="899FFE9140CA464DB462E73D5332CE503">
    <w:name w:val="899FFE9140CA464DB462E73D5332CE503"/>
    <w:rsid w:val="0061362D"/>
    <w:pPr>
      <w:widowControl w:val="0"/>
    </w:pPr>
    <w:rPr>
      <w:rFonts w:ascii="Arial" w:eastAsiaTheme="minorHAnsi" w:hAnsi="Arial"/>
    </w:rPr>
  </w:style>
  <w:style w:type="paragraph" w:customStyle="1" w:styleId="911E6DC9A41645ED98E37A6B2D3BB8F33">
    <w:name w:val="911E6DC9A41645ED98E37A6B2D3BB8F33"/>
    <w:rsid w:val="0061362D"/>
    <w:pPr>
      <w:widowControl w:val="0"/>
    </w:pPr>
    <w:rPr>
      <w:rFonts w:ascii="Arial" w:eastAsiaTheme="minorHAnsi" w:hAnsi="Arial"/>
    </w:rPr>
  </w:style>
  <w:style w:type="paragraph" w:customStyle="1" w:styleId="04DF6EEB91A946DDACA8663D45826AA93">
    <w:name w:val="04DF6EEB91A946DDACA8663D45826AA93"/>
    <w:rsid w:val="0061362D"/>
    <w:pPr>
      <w:widowControl w:val="0"/>
    </w:pPr>
    <w:rPr>
      <w:rFonts w:ascii="Arial" w:eastAsiaTheme="minorHAnsi" w:hAnsi="Arial"/>
    </w:rPr>
  </w:style>
  <w:style w:type="paragraph" w:customStyle="1" w:styleId="970C61CC6167497A93282BE8179B404D3">
    <w:name w:val="970C61CC6167497A93282BE8179B404D3"/>
    <w:rsid w:val="0061362D"/>
    <w:pPr>
      <w:widowControl w:val="0"/>
    </w:pPr>
    <w:rPr>
      <w:rFonts w:ascii="Arial" w:eastAsiaTheme="minorHAnsi" w:hAnsi="Arial"/>
    </w:rPr>
  </w:style>
  <w:style w:type="paragraph" w:customStyle="1" w:styleId="805DB5D5E5A0430EB64D03156DCA5A733">
    <w:name w:val="805DB5D5E5A0430EB64D03156DCA5A733"/>
    <w:rsid w:val="0061362D"/>
    <w:pPr>
      <w:widowControl w:val="0"/>
    </w:pPr>
    <w:rPr>
      <w:rFonts w:ascii="Arial" w:eastAsiaTheme="minorHAnsi" w:hAnsi="Arial"/>
    </w:rPr>
  </w:style>
  <w:style w:type="paragraph" w:customStyle="1" w:styleId="295B2A1581F3478C92FA1BA47E88DC0D3">
    <w:name w:val="295B2A1581F3478C92FA1BA47E88DC0D3"/>
    <w:rsid w:val="0061362D"/>
    <w:pPr>
      <w:widowControl w:val="0"/>
    </w:pPr>
    <w:rPr>
      <w:rFonts w:ascii="Arial" w:eastAsiaTheme="minorHAnsi" w:hAnsi="Arial"/>
    </w:rPr>
  </w:style>
  <w:style w:type="paragraph" w:customStyle="1" w:styleId="7BE048AFDFB2418EA161E3296035416B3">
    <w:name w:val="7BE048AFDFB2418EA161E3296035416B3"/>
    <w:rsid w:val="0061362D"/>
    <w:pPr>
      <w:widowControl w:val="0"/>
    </w:pPr>
    <w:rPr>
      <w:rFonts w:ascii="Arial" w:eastAsiaTheme="minorHAnsi" w:hAnsi="Arial"/>
    </w:rPr>
  </w:style>
  <w:style w:type="paragraph" w:customStyle="1" w:styleId="C1EB78A94EB84D569CF0EA4A44504B673">
    <w:name w:val="C1EB78A94EB84D569CF0EA4A44504B673"/>
    <w:rsid w:val="0061362D"/>
    <w:pPr>
      <w:widowControl w:val="0"/>
    </w:pPr>
    <w:rPr>
      <w:rFonts w:ascii="Arial" w:eastAsiaTheme="minorHAnsi" w:hAnsi="Arial"/>
    </w:rPr>
  </w:style>
  <w:style w:type="paragraph" w:customStyle="1" w:styleId="7986863C75654C2499E0191A92E39EA33">
    <w:name w:val="7986863C75654C2499E0191A92E39EA33"/>
    <w:rsid w:val="0061362D"/>
    <w:pPr>
      <w:widowControl w:val="0"/>
    </w:pPr>
    <w:rPr>
      <w:rFonts w:ascii="Arial" w:eastAsiaTheme="minorHAnsi" w:hAnsi="Arial"/>
    </w:rPr>
  </w:style>
  <w:style w:type="paragraph" w:customStyle="1" w:styleId="263E82DB137A414D8A28F50C4F2417D93">
    <w:name w:val="263E82DB137A414D8A28F50C4F2417D93"/>
    <w:rsid w:val="0061362D"/>
    <w:pPr>
      <w:widowControl w:val="0"/>
    </w:pPr>
    <w:rPr>
      <w:rFonts w:ascii="Arial" w:eastAsiaTheme="minorHAnsi" w:hAnsi="Arial"/>
    </w:rPr>
  </w:style>
  <w:style w:type="paragraph" w:customStyle="1" w:styleId="D024EA7A90484309BA1BD24F272693EB3">
    <w:name w:val="D024EA7A90484309BA1BD24F272693EB3"/>
    <w:rsid w:val="0061362D"/>
    <w:pPr>
      <w:widowControl w:val="0"/>
    </w:pPr>
    <w:rPr>
      <w:rFonts w:ascii="Arial" w:eastAsiaTheme="minorHAnsi" w:hAnsi="Arial"/>
    </w:rPr>
  </w:style>
  <w:style w:type="paragraph" w:customStyle="1" w:styleId="54E65D870527421A84BF267DBFEA45193">
    <w:name w:val="54E65D870527421A84BF267DBFEA45193"/>
    <w:rsid w:val="0061362D"/>
    <w:pPr>
      <w:widowControl w:val="0"/>
    </w:pPr>
    <w:rPr>
      <w:rFonts w:ascii="Arial" w:eastAsiaTheme="minorHAnsi" w:hAnsi="Arial"/>
    </w:rPr>
  </w:style>
  <w:style w:type="paragraph" w:customStyle="1" w:styleId="FC6DB8F666B740DDB71501F3565821C83">
    <w:name w:val="FC6DB8F666B740DDB71501F3565821C83"/>
    <w:rsid w:val="0061362D"/>
    <w:pPr>
      <w:widowControl w:val="0"/>
    </w:pPr>
    <w:rPr>
      <w:rFonts w:ascii="Arial" w:eastAsiaTheme="minorHAnsi" w:hAnsi="Arial"/>
    </w:rPr>
  </w:style>
  <w:style w:type="paragraph" w:customStyle="1" w:styleId="78CD4E8412DE499BB81B4B851DBE75C43">
    <w:name w:val="78CD4E8412DE499BB81B4B851DBE75C43"/>
    <w:rsid w:val="0061362D"/>
    <w:pPr>
      <w:widowControl w:val="0"/>
    </w:pPr>
    <w:rPr>
      <w:rFonts w:ascii="Arial" w:eastAsiaTheme="minorHAnsi" w:hAnsi="Arial"/>
    </w:rPr>
  </w:style>
  <w:style w:type="paragraph" w:customStyle="1" w:styleId="AF18823EE4F74DA48E40CF78FA9FED2D3">
    <w:name w:val="AF18823EE4F74DA48E40CF78FA9FED2D3"/>
    <w:rsid w:val="0061362D"/>
    <w:pPr>
      <w:widowControl w:val="0"/>
    </w:pPr>
    <w:rPr>
      <w:rFonts w:ascii="Arial" w:eastAsiaTheme="minorHAnsi" w:hAnsi="Arial"/>
    </w:rPr>
  </w:style>
  <w:style w:type="paragraph" w:customStyle="1" w:styleId="F6FFF9810F56413AB63B77F249A2D36F3">
    <w:name w:val="F6FFF9810F56413AB63B77F249A2D36F3"/>
    <w:rsid w:val="0061362D"/>
    <w:pPr>
      <w:widowControl w:val="0"/>
    </w:pPr>
    <w:rPr>
      <w:rFonts w:ascii="Arial" w:eastAsiaTheme="minorHAnsi" w:hAnsi="Arial"/>
    </w:rPr>
  </w:style>
  <w:style w:type="paragraph" w:customStyle="1" w:styleId="9386AF0EA9F34E589A854D94EEC8995A3">
    <w:name w:val="9386AF0EA9F34E589A854D94EEC8995A3"/>
    <w:rsid w:val="0061362D"/>
    <w:pPr>
      <w:widowControl w:val="0"/>
    </w:pPr>
    <w:rPr>
      <w:rFonts w:ascii="Arial" w:eastAsiaTheme="minorHAnsi" w:hAnsi="Arial"/>
    </w:rPr>
  </w:style>
  <w:style w:type="paragraph" w:customStyle="1" w:styleId="FA1838D9FD0A4CB7BA55D9DE34E8E7E03">
    <w:name w:val="FA1838D9FD0A4CB7BA55D9DE34E8E7E03"/>
    <w:rsid w:val="0061362D"/>
    <w:pPr>
      <w:widowControl w:val="0"/>
    </w:pPr>
    <w:rPr>
      <w:rFonts w:ascii="Arial" w:eastAsiaTheme="minorHAnsi" w:hAnsi="Arial"/>
    </w:rPr>
  </w:style>
  <w:style w:type="paragraph" w:customStyle="1" w:styleId="3936D64F98C8490184CEB24784D4F5EC3">
    <w:name w:val="3936D64F98C8490184CEB24784D4F5EC3"/>
    <w:rsid w:val="0061362D"/>
    <w:pPr>
      <w:widowControl w:val="0"/>
    </w:pPr>
    <w:rPr>
      <w:rFonts w:ascii="Arial" w:eastAsiaTheme="minorHAnsi" w:hAnsi="Arial"/>
    </w:rPr>
  </w:style>
  <w:style w:type="paragraph" w:customStyle="1" w:styleId="A20FC47B7613446B80D6B7638F9E426C3">
    <w:name w:val="A20FC47B7613446B80D6B7638F9E426C3"/>
    <w:rsid w:val="0061362D"/>
    <w:pPr>
      <w:widowControl w:val="0"/>
    </w:pPr>
    <w:rPr>
      <w:rFonts w:ascii="Arial" w:eastAsiaTheme="minorHAnsi" w:hAnsi="Arial"/>
    </w:rPr>
  </w:style>
  <w:style w:type="paragraph" w:customStyle="1" w:styleId="6B9ABCA36C154B9083A4F5299D93118A3">
    <w:name w:val="6B9ABCA36C154B9083A4F5299D93118A3"/>
    <w:rsid w:val="0061362D"/>
    <w:pPr>
      <w:widowControl w:val="0"/>
    </w:pPr>
    <w:rPr>
      <w:rFonts w:ascii="Arial" w:eastAsiaTheme="minorHAnsi" w:hAnsi="Arial"/>
    </w:rPr>
  </w:style>
  <w:style w:type="paragraph" w:customStyle="1" w:styleId="A6BC7A1BA5AF48FCABBDF0F1306AD2BC3">
    <w:name w:val="A6BC7A1BA5AF48FCABBDF0F1306AD2BC3"/>
    <w:rsid w:val="0061362D"/>
    <w:pPr>
      <w:widowControl w:val="0"/>
    </w:pPr>
    <w:rPr>
      <w:rFonts w:ascii="Arial" w:eastAsiaTheme="minorHAnsi" w:hAnsi="Arial"/>
    </w:rPr>
  </w:style>
  <w:style w:type="paragraph" w:customStyle="1" w:styleId="D945F93009D44CA0B60D0CEDEB7731123">
    <w:name w:val="D945F93009D44CA0B60D0CEDEB7731123"/>
    <w:rsid w:val="0061362D"/>
    <w:pPr>
      <w:widowControl w:val="0"/>
    </w:pPr>
    <w:rPr>
      <w:rFonts w:ascii="Arial" w:eastAsiaTheme="minorHAnsi" w:hAnsi="Arial"/>
    </w:rPr>
  </w:style>
  <w:style w:type="paragraph" w:customStyle="1" w:styleId="26E3A6F2A7274F8F97ABBD3CB89A6A413">
    <w:name w:val="26E3A6F2A7274F8F97ABBD3CB89A6A413"/>
    <w:rsid w:val="0061362D"/>
    <w:pPr>
      <w:widowControl w:val="0"/>
    </w:pPr>
    <w:rPr>
      <w:rFonts w:ascii="Arial" w:eastAsiaTheme="minorHAnsi" w:hAnsi="Arial"/>
    </w:rPr>
  </w:style>
  <w:style w:type="paragraph" w:customStyle="1" w:styleId="8EDC3B3FBEFF4BC7A384D8CDD64766433">
    <w:name w:val="8EDC3B3FBEFF4BC7A384D8CDD64766433"/>
    <w:rsid w:val="0061362D"/>
    <w:pPr>
      <w:widowControl w:val="0"/>
    </w:pPr>
    <w:rPr>
      <w:rFonts w:ascii="Arial" w:eastAsiaTheme="minorHAnsi" w:hAnsi="Arial"/>
    </w:rPr>
  </w:style>
  <w:style w:type="paragraph" w:customStyle="1" w:styleId="A0E3D403E18E44C88220C15B3986FEDA3">
    <w:name w:val="A0E3D403E18E44C88220C15B3986FEDA3"/>
    <w:rsid w:val="0061362D"/>
    <w:pPr>
      <w:widowControl w:val="0"/>
    </w:pPr>
    <w:rPr>
      <w:rFonts w:ascii="Arial" w:eastAsiaTheme="minorHAnsi" w:hAnsi="Arial"/>
    </w:rPr>
  </w:style>
  <w:style w:type="paragraph" w:customStyle="1" w:styleId="721E2D8299294007AA3E71B980BDE16B3">
    <w:name w:val="721E2D8299294007AA3E71B980BDE16B3"/>
    <w:rsid w:val="0061362D"/>
    <w:pPr>
      <w:widowControl w:val="0"/>
    </w:pPr>
    <w:rPr>
      <w:rFonts w:ascii="Arial" w:eastAsiaTheme="minorHAnsi" w:hAnsi="Arial"/>
    </w:rPr>
  </w:style>
  <w:style w:type="paragraph" w:customStyle="1" w:styleId="D933869D4C7B42C2890DE4BEC2DD0BA83">
    <w:name w:val="D933869D4C7B42C2890DE4BEC2DD0BA83"/>
    <w:rsid w:val="0061362D"/>
    <w:pPr>
      <w:widowControl w:val="0"/>
    </w:pPr>
    <w:rPr>
      <w:rFonts w:ascii="Arial" w:eastAsiaTheme="minorHAnsi" w:hAnsi="Arial"/>
    </w:rPr>
  </w:style>
  <w:style w:type="paragraph" w:customStyle="1" w:styleId="5655C121E42B423F8E41F9ED38AB6B8A3">
    <w:name w:val="5655C121E42B423F8E41F9ED38AB6B8A3"/>
    <w:rsid w:val="0061362D"/>
    <w:pPr>
      <w:widowControl w:val="0"/>
    </w:pPr>
    <w:rPr>
      <w:rFonts w:ascii="Arial" w:eastAsiaTheme="minorHAnsi" w:hAnsi="Arial"/>
    </w:rPr>
  </w:style>
  <w:style w:type="paragraph" w:customStyle="1" w:styleId="2B405BDD6769436399B4C0318B37AFDD3">
    <w:name w:val="2B405BDD6769436399B4C0318B37AFDD3"/>
    <w:rsid w:val="0061362D"/>
    <w:pPr>
      <w:widowControl w:val="0"/>
    </w:pPr>
    <w:rPr>
      <w:rFonts w:ascii="Arial" w:eastAsiaTheme="minorHAnsi" w:hAnsi="Arial"/>
    </w:rPr>
  </w:style>
  <w:style w:type="paragraph" w:customStyle="1" w:styleId="A6DD224E90424373A061122AB73137293">
    <w:name w:val="A6DD224E90424373A061122AB73137293"/>
    <w:rsid w:val="0061362D"/>
    <w:pPr>
      <w:widowControl w:val="0"/>
    </w:pPr>
    <w:rPr>
      <w:rFonts w:ascii="Arial" w:eastAsiaTheme="minorHAnsi" w:hAnsi="Arial"/>
    </w:rPr>
  </w:style>
  <w:style w:type="paragraph" w:customStyle="1" w:styleId="F95B5BC7A27F4344979C6A4D19C0E0DD3">
    <w:name w:val="F95B5BC7A27F4344979C6A4D19C0E0DD3"/>
    <w:rsid w:val="0061362D"/>
    <w:pPr>
      <w:widowControl w:val="0"/>
    </w:pPr>
    <w:rPr>
      <w:rFonts w:ascii="Arial" w:eastAsiaTheme="minorHAnsi" w:hAnsi="Arial"/>
    </w:rPr>
  </w:style>
  <w:style w:type="paragraph" w:customStyle="1" w:styleId="E750264BF9134B259F3F83BDD48752913">
    <w:name w:val="E750264BF9134B259F3F83BDD48752913"/>
    <w:rsid w:val="0061362D"/>
    <w:pPr>
      <w:widowControl w:val="0"/>
    </w:pPr>
    <w:rPr>
      <w:rFonts w:ascii="Arial" w:eastAsiaTheme="minorHAnsi" w:hAnsi="Arial"/>
    </w:rPr>
  </w:style>
  <w:style w:type="paragraph" w:customStyle="1" w:styleId="A39FA9764B274E498274DAC2A99FFF5D3">
    <w:name w:val="A39FA9764B274E498274DAC2A99FFF5D3"/>
    <w:rsid w:val="0061362D"/>
    <w:pPr>
      <w:widowControl w:val="0"/>
    </w:pPr>
    <w:rPr>
      <w:rFonts w:ascii="Arial" w:eastAsiaTheme="minorHAnsi" w:hAnsi="Arial"/>
    </w:rPr>
  </w:style>
  <w:style w:type="paragraph" w:customStyle="1" w:styleId="B14DF76DC07540338DF67AADB948B34D3">
    <w:name w:val="B14DF76DC07540338DF67AADB948B34D3"/>
    <w:rsid w:val="0061362D"/>
    <w:pPr>
      <w:widowControl w:val="0"/>
    </w:pPr>
    <w:rPr>
      <w:rFonts w:ascii="Arial" w:eastAsiaTheme="minorHAnsi" w:hAnsi="Arial"/>
    </w:rPr>
  </w:style>
  <w:style w:type="paragraph" w:customStyle="1" w:styleId="45F03168FA824E2F8CA7CA92F3080E003">
    <w:name w:val="45F03168FA824E2F8CA7CA92F3080E003"/>
    <w:rsid w:val="0061362D"/>
    <w:pPr>
      <w:widowControl w:val="0"/>
    </w:pPr>
    <w:rPr>
      <w:rFonts w:ascii="Arial" w:eastAsiaTheme="minorHAnsi" w:hAnsi="Arial"/>
    </w:rPr>
  </w:style>
  <w:style w:type="paragraph" w:customStyle="1" w:styleId="8903BC87E51F4EB9BAC427D64EB64B0F3">
    <w:name w:val="8903BC87E51F4EB9BAC427D64EB64B0F3"/>
    <w:rsid w:val="0061362D"/>
    <w:pPr>
      <w:widowControl w:val="0"/>
    </w:pPr>
    <w:rPr>
      <w:rFonts w:ascii="Arial" w:eastAsiaTheme="minorHAnsi" w:hAnsi="Arial"/>
    </w:rPr>
  </w:style>
  <w:style w:type="paragraph" w:customStyle="1" w:styleId="5BC3EE0B8E8A4E4CBBA76117095714DA3">
    <w:name w:val="5BC3EE0B8E8A4E4CBBA76117095714DA3"/>
    <w:rsid w:val="0061362D"/>
    <w:pPr>
      <w:widowControl w:val="0"/>
    </w:pPr>
    <w:rPr>
      <w:rFonts w:ascii="Arial" w:eastAsiaTheme="minorHAnsi" w:hAnsi="Arial"/>
    </w:rPr>
  </w:style>
  <w:style w:type="paragraph" w:customStyle="1" w:styleId="B1899ACF5AB64D89A8EFA5B5397B5A1C3">
    <w:name w:val="B1899ACF5AB64D89A8EFA5B5397B5A1C3"/>
    <w:rsid w:val="0061362D"/>
    <w:pPr>
      <w:widowControl w:val="0"/>
    </w:pPr>
    <w:rPr>
      <w:rFonts w:ascii="Arial" w:eastAsiaTheme="minorHAnsi" w:hAnsi="Arial"/>
    </w:rPr>
  </w:style>
  <w:style w:type="paragraph" w:customStyle="1" w:styleId="9786E4B6BCEE4A739BE4852B6C603D9F3">
    <w:name w:val="9786E4B6BCEE4A739BE4852B6C603D9F3"/>
    <w:rsid w:val="0061362D"/>
    <w:pPr>
      <w:widowControl w:val="0"/>
    </w:pPr>
    <w:rPr>
      <w:rFonts w:ascii="Arial" w:eastAsiaTheme="minorHAnsi" w:hAnsi="Arial"/>
    </w:rPr>
  </w:style>
  <w:style w:type="paragraph" w:customStyle="1" w:styleId="6CE57C92BB53441EAEF3962284B867283">
    <w:name w:val="6CE57C92BB53441EAEF3962284B867283"/>
    <w:rsid w:val="0061362D"/>
    <w:pPr>
      <w:widowControl w:val="0"/>
    </w:pPr>
    <w:rPr>
      <w:rFonts w:ascii="Arial" w:eastAsiaTheme="minorHAnsi" w:hAnsi="Arial"/>
    </w:rPr>
  </w:style>
  <w:style w:type="paragraph" w:customStyle="1" w:styleId="6DE0B456C64F44EC8A3D7CADF84054B43">
    <w:name w:val="6DE0B456C64F44EC8A3D7CADF84054B43"/>
    <w:rsid w:val="0061362D"/>
    <w:pPr>
      <w:widowControl w:val="0"/>
    </w:pPr>
    <w:rPr>
      <w:rFonts w:ascii="Arial" w:eastAsiaTheme="minorHAnsi" w:hAnsi="Arial"/>
    </w:rPr>
  </w:style>
  <w:style w:type="paragraph" w:customStyle="1" w:styleId="FB90CBA8A7E945A3AA6E81998BA7A9473">
    <w:name w:val="FB90CBA8A7E945A3AA6E81998BA7A9473"/>
    <w:rsid w:val="0061362D"/>
    <w:pPr>
      <w:widowControl w:val="0"/>
    </w:pPr>
    <w:rPr>
      <w:rFonts w:ascii="Arial" w:eastAsiaTheme="minorHAnsi" w:hAnsi="Arial"/>
    </w:rPr>
  </w:style>
  <w:style w:type="paragraph" w:customStyle="1" w:styleId="F4664FEF98B34FE28BE3BBA816120CF93">
    <w:name w:val="F4664FEF98B34FE28BE3BBA816120CF93"/>
    <w:rsid w:val="0061362D"/>
    <w:pPr>
      <w:widowControl w:val="0"/>
    </w:pPr>
    <w:rPr>
      <w:rFonts w:ascii="Arial" w:eastAsiaTheme="minorHAnsi" w:hAnsi="Arial"/>
    </w:rPr>
  </w:style>
  <w:style w:type="paragraph" w:customStyle="1" w:styleId="F8B782A2646D45CEA97F2EF3CEE1B4203">
    <w:name w:val="F8B782A2646D45CEA97F2EF3CEE1B4203"/>
    <w:rsid w:val="0061362D"/>
    <w:pPr>
      <w:widowControl w:val="0"/>
    </w:pPr>
    <w:rPr>
      <w:rFonts w:ascii="Arial" w:eastAsiaTheme="minorHAnsi" w:hAnsi="Arial"/>
    </w:rPr>
  </w:style>
  <w:style w:type="paragraph" w:customStyle="1" w:styleId="2DF9463365714854B6C3F3F247F0B1D93">
    <w:name w:val="2DF9463365714854B6C3F3F247F0B1D93"/>
    <w:rsid w:val="0061362D"/>
    <w:pPr>
      <w:widowControl w:val="0"/>
    </w:pPr>
    <w:rPr>
      <w:rFonts w:ascii="Arial" w:eastAsiaTheme="minorHAnsi" w:hAnsi="Arial"/>
    </w:rPr>
  </w:style>
  <w:style w:type="paragraph" w:customStyle="1" w:styleId="EDDB2660B6B54624843CE18AFCE4478A3">
    <w:name w:val="EDDB2660B6B54624843CE18AFCE4478A3"/>
    <w:rsid w:val="0061362D"/>
    <w:pPr>
      <w:widowControl w:val="0"/>
    </w:pPr>
    <w:rPr>
      <w:rFonts w:ascii="Arial" w:eastAsiaTheme="minorHAnsi" w:hAnsi="Arial"/>
    </w:rPr>
  </w:style>
  <w:style w:type="paragraph" w:customStyle="1" w:styleId="0BCA6B2020EE47F58292E813A48A3ADC3">
    <w:name w:val="0BCA6B2020EE47F58292E813A48A3ADC3"/>
    <w:rsid w:val="0061362D"/>
    <w:pPr>
      <w:widowControl w:val="0"/>
    </w:pPr>
    <w:rPr>
      <w:rFonts w:ascii="Arial" w:eastAsiaTheme="minorHAnsi" w:hAnsi="Arial"/>
    </w:rPr>
  </w:style>
  <w:style w:type="paragraph" w:customStyle="1" w:styleId="B727BCB226574157BD28D3883E78B97B3">
    <w:name w:val="B727BCB226574157BD28D3883E78B97B3"/>
    <w:rsid w:val="0061362D"/>
    <w:pPr>
      <w:widowControl w:val="0"/>
    </w:pPr>
    <w:rPr>
      <w:rFonts w:ascii="Arial" w:eastAsiaTheme="minorHAnsi" w:hAnsi="Arial"/>
    </w:rPr>
  </w:style>
  <w:style w:type="paragraph" w:customStyle="1" w:styleId="6B07DEE2936C477881076B81CF1377D13">
    <w:name w:val="6B07DEE2936C477881076B81CF1377D13"/>
    <w:rsid w:val="0061362D"/>
    <w:pPr>
      <w:widowControl w:val="0"/>
    </w:pPr>
    <w:rPr>
      <w:rFonts w:ascii="Arial" w:eastAsiaTheme="minorHAnsi" w:hAnsi="Arial"/>
    </w:rPr>
  </w:style>
  <w:style w:type="paragraph" w:customStyle="1" w:styleId="F66B83AE003240FD9D1664CBD439CFF03">
    <w:name w:val="F66B83AE003240FD9D1664CBD439CFF03"/>
    <w:rsid w:val="0061362D"/>
    <w:pPr>
      <w:widowControl w:val="0"/>
    </w:pPr>
    <w:rPr>
      <w:rFonts w:ascii="Arial" w:eastAsiaTheme="minorHAnsi" w:hAnsi="Arial"/>
    </w:rPr>
  </w:style>
  <w:style w:type="paragraph" w:customStyle="1" w:styleId="8C21A3BC6F1F472D8D17080AEE4928FD3">
    <w:name w:val="8C21A3BC6F1F472D8D17080AEE4928FD3"/>
    <w:rsid w:val="0061362D"/>
    <w:pPr>
      <w:widowControl w:val="0"/>
    </w:pPr>
    <w:rPr>
      <w:rFonts w:ascii="Arial" w:eastAsiaTheme="minorHAnsi" w:hAnsi="Arial"/>
    </w:rPr>
  </w:style>
  <w:style w:type="paragraph" w:customStyle="1" w:styleId="3E9AA5AAB1A24ABE90460DF6C01204563">
    <w:name w:val="3E9AA5AAB1A24ABE90460DF6C01204563"/>
    <w:rsid w:val="0061362D"/>
    <w:pPr>
      <w:widowControl w:val="0"/>
    </w:pPr>
    <w:rPr>
      <w:rFonts w:ascii="Arial" w:eastAsiaTheme="minorHAnsi" w:hAnsi="Arial"/>
    </w:rPr>
  </w:style>
  <w:style w:type="paragraph" w:customStyle="1" w:styleId="2A7E481CB8DB4514A031427A473F97DA3">
    <w:name w:val="2A7E481CB8DB4514A031427A473F97DA3"/>
    <w:rsid w:val="0061362D"/>
    <w:pPr>
      <w:widowControl w:val="0"/>
    </w:pPr>
    <w:rPr>
      <w:rFonts w:ascii="Arial" w:eastAsiaTheme="minorHAnsi" w:hAnsi="Arial"/>
    </w:rPr>
  </w:style>
  <w:style w:type="paragraph" w:customStyle="1" w:styleId="D571793C9A3E47FDBA0F6337CC59118E3">
    <w:name w:val="D571793C9A3E47FDBA0F6337CC59118E3"/>
    <w:rsid w:val="0061362D"/>
    <w:pPr>
      <w:widowControl w:val="0"/>
    </w:pPr>
    <w:rPr>
      <w:rFonts w:ascii="Arial" w:eastAsiaTheme="minorHAnsi" w:hAnsi="Arial"/>
    </w:rPr>
  </w:style>
  <w:style w:type="paragraph" w:customStyle="1" w:styleId="56F6AD80ED3F47058FA212F5AB2339813">
    <w:name w:val="56F6AD80ED3F47058FA212F5AB2339813"/>
    <w:rsid w:val="0061362D"/>
    <w:pPr>
      <w:widowControl w:val="0"/>
    </w:pPr>
    <w:rPr>
      <w:rFonts w:ascii="Arial" w:eastAsiaTheme="minorHAnsi" w:hAnsi="Arial"/>
    </w:rPr>
  </w:style>
  <w:style w:type="paragraph" w:customStyle="1" w:styleId="6F9429B7A2FA4F7F878C3A66231BD3D63">
    <w:name w:val="6F9429B7A2FA4F7F878C3A66231BD3D63"/>
    <w:rsid w:val="0061362D"/>
    <w:pPr>
      <w:widowControl w:val="0"/>
    </w:pPr>
    <w:rPr>
      <w:rFonts w:ascii="Arial" w:eastAsiaTheme="minorHAnsi" w:hAnsi="Arial"/>
    </w:rPr>
  </w:style>
  <w:style w:type="paragraph" w:customStyle="1" w:styleId="136DC84A86B34000A2484049B1D936B43">
    <w:name w:val="136DC84A86B34000A2484049B1D936B43"/>
    <w:rsid w:val="0061362D"/>
    <w:pPr>
      <w:widowControl w:val="0"/>
    </w:pPr>
    <w:rPr>
      <w:rFonts w:ascii="Arial" w:eastAsiaTheme="minorHAnsi" w:hAnsi="Arial"/>
    </w:rPr>
  </w:style>
  <w:style w:type="paragraph" w:customStyle="1" w:styleId="475C9DED33854B1AA6040B11AE5323EC3">
    <w:name w:val="475C9DED33854B1AA6040B11AE5323EC3"/>
    <w:rsid w:val="0061362D"/>
    <w:pPr>
      <w:widowControl w:val="0"/>
    </w:pPr>
    <w:rPr>
      <w:rFonts w:ascii="Arial" w:eastAsiaTheme="minorHAnsi" w:hAnsi="Arial"/>
    </w:rPr>
  </w:style>
  <w:style w:type="paragraph" w:customStyle="1" w:styleId="D174D1A1A805485E9F52C4C63608ACD83">
    <w:name w:val="D174D1A1A805485E9F52C4C63608ACD83"/>
    <w:rsid w:val="0061362D"/>
    <w:pPr>
      <w:widowControl w:val="0"/>
    </w:pPr>
    <w:rPr>
      <w:rFonts w:ascii="Arial" w:eastAsiaTheme="minorHAnsi" w:hAnsi="Arial"/>
    </w:rPr>
  </w:style>
  <w:style w:type="paragraph" w:customStyle="1" w:styleId="DDE7FF71722D41F2AB5CD8B5AFA7B5803">
    <w:name w:val="DDE7FF71722D41F2AB5CD8B5AFA7B5803"/>
    <w:rsid w:val="0061362D"/>
    <w:pPr>
      <w:widowControl w:val="0"/>
    </w:pPr>
    <w:rPr>
      <w:rFonts w:ascii="Arial" w:eastAsiaTheme="minorHAnsi" w:hAnsi="Arial"/>
    </w:rPr>
  </w:style>
  <w:style w:type="paragraph" w:customStyle="1" w:styleId="3FBFC2CC0D06496DB3763036DF099BA93">
    <w:name w:val="3FBFC2CC0D06496DB3763036DF099BA93"/>
    <w:rsid w:val="0061362D"/>
    <w:pPr>
      <w:widowControl w:val="0"/>
    </w:pPr>
    <w:rPr>
      <w:rFonts w:ascii="Arial" w:eastAsiaTheme="minorHAnsi" w:hAnsi="Arial"/>
    </w:rPr>
  </w:style>
  <w:style w:type="paragraph" w:customStyle="1" w:styleId="5197CAE77A694ABCA4086DED41F3426F2">
    <w:name w:val="5197CAE77A694ABCA4086DED41F3426F2"/>
    <w:rsid w:val="0061362D"/>
    <w:pPr>
      <w:widowControl w:val="0"/>
    </w:pPr>
    <w:rPr>
      <w:rFonts w:ascii="Arial" w:eastAsiaTheme="minorHAnsi" w:hAnsi="Arial"/>
    </w:rPr>
  </w:style>
  <w:style w:type="paragraph" w:customStyle="1" w:styleId="2150F9B8D34543978D870EF9CD8B3C5E2">
    <w:name w:val="2150F9B8D34543978D870EF9CD8B3C5E2"/>
    <w:rsid w:val="0061362D"/>
    <w:pPr>
      <w:widowControl w:val="0"/>
    </w:pPr>
    <w:rPr>
      <w:rFonts w:ascii="Arial" w:eastAsiaTheme="minorHAnsi" w:hAnsi="Arial"/>
    </w:rPr>
  </w:style>
  <w:style w:type="paragraph" w:customStyle="1" w:styleId="5FF0A6380D8C47729A48DC3B753098272">
    <w:name w:val="5FF0A6380D8C47729A48DC3B753098272"/>
    <w:rsid w:val="0061362D"/>
    <w:pPr>
      <w:widowControl w:val="0"/>
    </w:pPr>
    <w:rPr>
      <w:rFonts w:ascii="Arial" w:eastAsiaTheme="minorHAnsi" w:hAnsi="Arial"/>
    </w:rPr>
  </w:style>
  <w:style w:type="paragraph" w:customStyle="1" w:styleId="925CEFA3D29E4BF0AF66E8AACF72339D">
    <w:name w:val="925CEFA3D29E4BF0AF66E8AACF72339D"/>
    <w:rsid w:val="003235B2"/>
  </w:style>
  <w:style w:type="paragraph" w:customStyle="1" w:styleId="35A1F78C08D94D6E81D1A540E09AB94E">
    <w:name w:val="35A1F78C08D94D6E81D1A540E09AB94E"/>
    <w:rsid w:val="003235B2"/>
  </w:style>
  <w:style w:type="paragraph" w:customStyle="1" w:styleId="A1CAA6CFB3D143AF90F87C6707DF98D9">
    <w:name w:val="A1CAA6CFB3D143AF90F87C6707DF98D9"/>
    <w:rsid w:val="003235B2"/>
  </w:style>
  <w:style w:type="paragraph" w:customStyle="1" w:styleId="0DF211DD850B4EB195439F90B2EC477F">
    <w:name w:val="0DF211DD850B4EB195439F90B2EC477F"/>
    <w:rsid w:val="003235B2"/>
  </w:style>
  <w:style w:type="paragraph" w:customStyle="1" w:styleId="85D2BD29954D45B99CFA2F38DA672A5C">
    <w:name w:val="85D2BD29954D45B99CFA2F38DA672A5C"/>
    <w:rsid w:val="003235B2"/>
  </w:style>
  <w:style w:type="paragraph" w:customStyle="1" w:styleId="E76E84A81F1C4797B2A0B4CDD34E7C93">
    <w:name w:val="E76E84A81F1C4797B2A0B4CDD34E7C93"/>
    <w:rsid w:val="003235B2"/>
  </w:style>
  <w:style w:type="paragraph" w:customStyle="1" w:styleId="39AFD271414C47E8BABB16F1DA97BF43">
    <w:name w:val="39AFD271414C47E8BABB16F1DA97BF43"/>
    <w:rsid w:val="00323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10" ma:contentTypeDescription="Create a new document." ma:contentTypeScope="" ma:versionID="45e0a311297ce3721bbbf5391dc3fddc">
  <xsd:schema xmlns:xsd="http://www.w3.org/2001/XMLSchema" xmlns:xs="http://www.w3.org/2001/XMLSchema" xmlns:p="http://schemas.microsoft.com/office/2006/metadata/properties" xmlns:ns3="75faeaeb-9648-4078-8833-6667cc77c122" xmlns:ns4="100d0c95-168f-48fe-8be4-ebcea0ff7913" targetNamespace="http://schemas.microsoft.com/office/2006/metadata/properties" ma:root="true" ma:fieldsID="1eee9ccfd8bbe5b14d7e21c3650b0b53" ns3:_="" ns4:_="">
    <xsd:import namespace="75faeaeb-9648-4078-8833-6667cc77c122"/>
    <xsd:import namespace="100d0c95-168f-48fe-8be4-ebcea0ff7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594F0-4E7E-475A-9FFD-2C50E443A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100d0c95-168f-48fe-8be4-ebcea0ff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6437D-3505-47FA-A2D9-5052D06C47B1}">
  <ds:schemaRefs>
    <ds:schemaRef ds:uri="http://schemas.microsoft.com/sharepoint/v3/contenttype/forms"/>
  </ds:schemaRefs>
</ds:datastoreItem>
</file>

<file path=customXml/itemProps3.xml><?xml version="1.0" encoding="utf-8"?>
<ds:datastoreItem xmlns:ds="http://schemas.openxmlformats.org/officeDocument/2006/customXml" ds:itemID="{D0A721A9-8EBE-4332-BF52-081A6B7057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77EAE1-1BDA-4273-A485-23CAA3D6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EISREP~2.DOT</Template>
  <TotalTime>69</TotalTime>
  <Pages>71</Pages>
  <Words>24000</Words>
  <Characters>136802</Characters>
  <Application>Microsoft Office Word</Application>
  <DocSecurity>0</DocSecurity>
  <Lines>1140</Lines>
  <Paragraphs>320</Paragraphs>
  <ScaleCrop>false</ScaleCrop>
  <HeadingPairs>
    <vt:vector size="2" baseType="variant">
      <vt:variant>
        <vt:lpstr>Title</vt:lpstr>
      </vt:variant>
      <vt:variant>
        <vt:i4>1</vt:i4>
      </vt:variant>
    </vt:vector>
  </HeadingPairs>
  <TitlesOfParts>
    <vt:vector size="1" baseType="lpstr">
      <vt:lpstr> </vt:lpstr>
    </vt:vector>
  </TitlesOfParts>
  <Company>Bureau of Reclamation</Company>
  <LinksUpToDate>false</LinksUpToDate>
  <CharactersWithSpaces>160482</CharactersWithSpaces>
  <SharedDoc>false</SharedDoc>
  <HLinks>
    <vt:vector size="1326" baseType="variant">
      <vt:variant>
        <vt:i4>1179702</vt:i4>
      </vt:variant>
      <vt:variant>
        <vt:i4>1322</vt:i4>
      </vt:variant>
      <vt:variant>
        <vt:i4>0</vt:i4>
      </vt:variant>
      <vt:variant>
        <vt:i4>5</vt:i4>
      </vt:variant>
      <vt:variant>
        <vt:lpwstr/>
      </vt:variant>
      <vt:variant>
        <vt:lpwstr>_Toc443566722</vt:lpwstr>
      </vt:variant>
      <vt:variant>
        <vt:i4>1179702</vt:i4>
      </vt:variant>
      <vt:variant>
        <vt:i4>1316</vt:i4>
      </vt:variant>
      <vt:variant>
        <vt:i4>0</vt:i4>
      </vt:variant>
      <vt:variant>
        <vt:i4>5</vt:i4>
      </vt:variant>
      <vt:variant>
        <vt:lpwstr/>
      </vt:variant>
      <vt:variant>
        <vt:lpwstr>_Toc443566721</vt:lpwstr>
      </vt:variant>
      <vt:variant>
        <vt:i4>1179702</vt:i4>
      </vt:variant>
      <vt:variant>
        <vt:i4>1310</vt:i4>
      </vt:variant>
      <vt:variant>
        <vt:i4>0</vt:i4>
      </vt:variant>
      <vt:variant>
        <vt:i4>5</vt:i4>
      </vt:variant>
      <vt:variant>
        <vt:lpwstr/>
      </vt:variant>
      <vt:variant>
        <vt:lpwstr>_Toc443566720</vt:lpwstr>
      </vt:variant>
      <vt:variant>
        <vt:i4>1114166</vt:i4>
      </vt:variant>
      <vt:variant>
        <vt:i4>1304</vt:i4>
      </vt:variant>
      <vt:variant>
        <vt:i4>0</vt:i4>
      </vt:variant>
      <vt:variant>
        <vt:i4>5</vt:i4>
      </vt:variant>
      <vt:variant>
        <vt:lpwstr/>
      </vt:variant>
      <vt:variant>
        <vt:lpwstr>_Toc443566719</vt:lpwstr>
      </vt:variant>
      <vt:variant>
        <vt:i4>1114166</vt:i4>
      </vt:variant>
      <vt:variant>
        <vt:i4>1298</vt:i4>
      </vt:variant>
      <vt:variant>
        <vt:i4>0</vt:i4>
      </vt:variant>
      <vt:variant>
        <vt:i4>5</vt:i4>
      </vt:variant>
      <vt:variant>
        <vt:lpwstr/>
      </vt:variant>
      <vt:variant>
        <vt:lpwstr>_Toc443566718</vt:lpwstr>
      </vt:variant>
      <vt:variant>
        <vt:i4>1114166</vt:i4>
      </vt:variant>
      <vt:variant>
        <vt:i4>1292</vt:i4>
      </vt:variant>
      <vt:variant>
        <vt:i4>0</vt:i4>
      </vt:variant>
      <vt:variant>
        <vt:i4>5</vt:i4>
      </vt:variant>
      <vt:variant>
        <vt:lpwstr/>
      </vt:variant>
      <vt:variant>
        <vt:lpwstr>_Toc443566717</vt:lpwstr>
      </vt:variant>
      <vt:variant>
        <vt:i4>1114166</vt:i4>
      </vt:variant>
      <vt:variant>
        <vt:i4>1286</vt:i4>
      </vt:variant>
      <vt:variant>
        <vt:i4>0</vt:i4>
      </vt:variant>
      <vt:variant>
        <vt:i4>5</vt:i4>
      </vt:variant>
      <vt:variant>
        <vt:lpwstr/>
      </vt:variant>
      <vt:variant>
        <vt:lpwstr>_Toc443566716</vt:lpwstr>
      </vt:variant>
      <vt:variant>
        <vt:i4>1114166</vt:i4>
      </vt:variant>
      <vt:variant>
        <vt:i4>1280</vt:i4>
      </vt:variant>
      <vt:variant>
        <vt:i4>0</vt:i4>
      </vt:variant>
      <vt:variant>
        <vt:i4>5</vt:i4>
      </vt:variant>
      <vt:variant>
        <vt:lpwstr/>
      </vt:variant>
      <vt:variant>
        <vt:lpwstr>_Toc443566715</vt:lpwstr>
      </vt:variant>
      <vt:variant>
        <vt:i4>1114166</vt:i4>
      </vt:variant>
      <vt:variant>
        <vt:i4>1274</vt:i4>
      </vt:variant>
      <vt:variant>
        <vt:i4>0</vt:i4>
      </vt:variant>
      <vt:variant>
        <vt:i4>5</vt:i4>
      </vt:variant>
      <vt:variant>
        <vt:lpwstr/>
      </vt:variant>
      <vt:variant>
        <vt:lpwstr>_Toc443566714</vt:lpwstr>
      </vt:variant>
      <vt:variant>
        <vt:i4>1114166</vt:i4>
      </vt:variant>
      <vt:variant>
        <vt:i4>1268</vt:i4>
      </vt:variant>
      <vt:variant>
        <vt:i4>0</vt:i4>
      </vt:variant>
      <vt:variant>
        <vt:i4>5</vt:i4>
      </vt:variant>
      <vt:variant>
        <vt:lpwstr/>
      </vt:variant>
      <vt:variant>
        <vt:lpwstr>_Toc443566713</vt:lpwstr>
      </vt:variant>
      <vt:variant>
        <vt:i4>1114166</vt:i4>
      </vt:variant>
      <vt:variant>
        <vt:i4>1262</vt:i4>
      </vt:variant>
      <vt:variant>
        <vt:i4>0</vt:i4>
      </vt:variant>
      <vt:variant>
        <vt:i4>5</vt:i4>
      </vt:variant>
      <vt:variant>
        <vt:lpwstr/>
      </vt:variant>
      <vt:variant>
        <vt:lpwstr>_Toc443566712</vt:lpwstr>
      </vt:variant>
      <vt:variant>
        <vt:i4>1114166</vt:i4>
      </vt:variant>
      <vt:variant>
        <vt:i4>1256</vt:i4>
      </vt:variant>
      <vt:variant>
        <vt:i4>0</vt:i4>
      </vt:variant>
      <vt:variant>
        <vt:i4>5</vt:i4>
      </vt:variant>
      <vt:variant>
        <vt:lpwstr/>
      </vt:variant>
      <vt:variant>
        <vt:lpwstr>_Toc443566711</vt:lpwstr>
      </vt:variant>
      <vt:variant>
        <vt:i4>1114166</vt:i4>
      </vt:variant>
      <vt:variant>
        <vt:i4>1250</vt:i4>
      </vt:variant>
      <vt:variant>
        <vt:i4>0</vt:i4>
      </vt:variant>
      <vt:variant>
        <vt:i4>5</vt:i4>
      </vt:variant>
      <vt:variant>
        <vt:lpwstr/>
      </vt:variant>
      <vt:variant>
        <vt:lpwstr>_Toc443566710</vt:lpwstr>
      </vt:variant>
      <vt:variant>
        <vt:i4>1048630</vt:i4>
      </vt:variant>
      <vt:variant>
        <vt:i4>1244</vt:i4>
      </vt:variant>
      <vt:variant>
        <vt:i4>0</vt:i4>
      </vt:variant>
      <vt:variant>
        <vt:i4>5</vt:i4>
      </vt:variant>
      <vt:variant>
        <vt:lpwstr/>
      </vt:variant>
      <vt:variant>
        <vt:lpwstr>_Toc443566709</vt:lpwstr>
      </vt:variant>
      <vt:variant>
        <vt:i4>1048630</vt:i4>
      </vt:variant>
      <vt:variant>
        <vt:i4>1238</vt:i4>
      </vt:variant>
      <vt:variant>
        <vt:i4>0</vt:i4>
      </vt:variant>
      <vt:variant>
        <vt:i4>5</vt:i4>
      </vt:variant>
      <vt:variant>
        <vt:lpwstr/>
      </vt:variant>
      <vt:variant>
        <vt:lpwstr>_Toc443566708</vt:lpwstr>
      </vt:variant>
      <vt:variant>
        <vt:i4>1048630</vt:i4>
      </vt:variant>
      <vt:variant>
        <vt:i4>1232</vt:i4>
      </vt:variant>
      <vt:variant>
        <vt:i4>0</vt:i4>
      </vt:variant>
      <vt:variant>
        <vt:i4>5</vt:i4>
      </vt:variant>
      <vt:variant>
        <vt:lpwstr/>
      </vt:variant>
      <vt:variant>
        <vt:lpwstr>_Toc443566707</vt:lpwstr>
      </vt:variant>
      <vt:variant>
        <vt:i4>1048630</vt:i4>
      </vt:variant>
      <vt:variant>
        <vt:i4>1226</vt:i4>
      </vt:variant>
      <vt:variant>
        <vt:i4>0</vt:i4>
      </vt:variant>
      <vt:variant>
        <vt:i4>5</vt:i4>
      </vt:variant>
      <vt:variant>
        <vt:lpwstr/>
      </vt:variant>
      <vt:variant>
        <vt:lpwstr>_Toc443566706</vt:lpwstr>
      </vt:variant>
      <vt:variant>
        <vt:i4>1048630</vt:i4>
      </vt:variant>
      <vt:variant>
        <vt:i4>1220</vt:i4>
      </vt:variant>
      <vt:variant>
        <vt:i4>0</vt:i4>
      </vt:variant>
      <vt:variant>
        <vt:i4>5</vt:i4>
      </vt:variant>
      <vt:variant>
        <vt:lpwstr/>
      </vt:variant>
      <vt:variant>
        <vt:lpwstr>_Toc443566705</vt:lpwstr>
      </vt:variant>
      <vt:variant>
        <vt:i4>1048630</vt:i4>
      </vt:variant>
      <vt:variant>
        <vt:i4>1214</vt:i4>
      </vt:variant>
      <vt:variant>
        <vt:i4>0</vt:i4>
      </vt:variant>
      <vt:variant>
        <vt:i4>5</vt:i4>
      </vt:variant>
      <vt:variant>
        <vt:lpwstr/>
      </vt:variant>
      <vt:variant>
        <vt:lpwstr>_Toc443566704</vt:lpwstr>
      </vt:variant>
      <vt:variant>
        <vt:i4>1048630</vt:i4>
      </vt:variant>
      <vt:variant>
        <vt:i4>1208</vt:i4>
      </vt:variant>
      <vt:variant>
        <vt:i4>0</vt:i4>
      </vt:variant>
      <vt:variant>
        <vt:i4>5</vt:i4>
      </vt:variant>
      <vt:variant>
        <vt:lpwstr/>
      </vt:variant>
      <vt:variant>
        <vt:lpwstr>_Toc443566703</vt:lpwstr>
      </vt:variant>
      <vt:variant>
        <vt:i4>1048630</vt:i4>
      </vt:variant>
      <vt:variant>
        <vt:i4>1202</vt:i4>
      </vt:variant>
      <vt:variant>
        <vt:i4>0</vt:i4>
      </vt:variant>
      <vt:variant>
        <vt:i4>5</vt:i4>
      </vt:variant>
      <vt:variant>
        <vt:lpwstr/>
      </vt:variant>
      <vt:variant>
        <vt:lpwstr>_Toc443566702</vt:lpwstr>
      </vt:variant>
      <vt:variant>
        <vt:i4>1048630</vt:i4>
      </vt:variant>
      <vt:variant>
        <vt:i4>1196</vt:i4>
      </vt:variant>
      <vt:variant>
        <vt:i4>0</vt:i4>
      </vt:variant>
      <vt:variant>
        <vt:i4>5</vt:i4>
      </vt:variant>
      <vt:variant>
        <vt:lpwstr/>
      </vt:variant>
      <vt:variant>
        <vt:lpwstr>_Toc443566701</vt:lpwstr>
      </vt:variant>
      <vt:variant>
        <vt:i4>1048630</vt:i4>
      </vt:variant>
      <vt:variant>
        <vt:i4>1190</vt:i4>
      </vt:variant>
      <vt:variant>
        <vt:i4>0</vt:i4>
      </vt:variant>
      <vt:variant>
        <vt:i4>5</vt:i4>
      </vt:variant>
      <vt:variant>
        <vt:lpwstr/>
      </vt:variant>
      <vt:variant>
        <vt:lpwstr>_Toc443566700</vt:lpwstr>
      </vt:variant>
      <vt:variant>
        <vt:i4>1638455</vt:i4>
      </vt:variant>
      <vt:variant>
        <vt:i4>1184</vt:i4>
      </vt:variant>
      <vt:variant>
        <vt:i4>0</vt:i4>
      </vt:variant>
      <vt:variant>
        <vt:i4>5</vt:i4>
      </vt:variant>
      <vt:variant>
        <vt:lpwstr/>
      </vt:variant>
      <vt:variant>
        <vt:lpwstr>_Toc443566699</vt:lpwstr>
      </vt:variant>
      <vt:variant>
        <vt:i4>1638455</vt:i4>
      </vt:variant>
      <vt:variant>
        <vt:i4>1178</vt:i4>
      </vt:variant>
      <vt:variant>
        <vt:i4>0</vt:i4>
      </vt:variant>
      <vt:variant>
        <vt:i4>5</vt:i4>
      </vt:variant>
      <vt:variant>
        <vt:lpwstr/>
      </vt:variant>
      <vt:variant>
        <vt:lpwstr>_Toc443566698</vt:lpwstr>
      </vt:variant>
      <vt:variant>
        <vt:i4>1638455</vt:i4>
      </vt:variant>
      <vt:variant>
        <vt:i4>1172</vt:i4>
      </vt:variant>
      <vt:variant>
        <vt:i4>0</vt:i4>
      </vt:variant>
      <vt:variant>
        <vt:i4>5</vt:i4>
      </vt:variant>
      <vt:variant>
        <vt:lpwstr/>
      </vt:variant>
      <vt:variant>
        <vt:lpwstr>_Toc443566697</vt:lpwstr>
      </vt:variant>
      <vt:variant>
        <vt:i4>1638455</vt:i4>
      </vt:variant>
      <vt:variant>
        <vt:i4>1166</vt:i4>
      </vt:variant>
      <vt:variant>
        <vt:i4>0</vt:i4>
      </vt:variant>
      <vt:variant>
        <vt:i4>5</vt:i4>
      </vt:variant>
      <vt:variant>
        <vt:lpwstr/>
      </vt:variant>
      <vt:variant>
        <vt:lpwstr>_Toc443566696</vt:lpwstr>
      </vt:variant>
      <vt:variant>
        <vt:i4>1638455</vt:i4>
      </vt:variant>
      <vt:variant>
        <vt:i4>1160</vt:i4>
      </vt:variant>
      <vt:variant>
        <vt:i4>0</vt:i4>
      </vt:variant>
      <vt:variant>
        <vt:i4>5</vt:i4>
      </vt:variant>
      <vt:variant>
        <vt:lpwstr/>
      </vt:variant>
      <vt:variant>
        <vt:lpwstr>_Toc443566695</vt:lpwstr>
      </vt:variant>
      <vt:variant>
        <vt:i4>1638455</vt:i4>
      </vt:variant>
      <vt:variant>
        <vt:i4>1154</vt:i4>
      </vt:variant>
      <vt:variant>
        <vt:i4>0</vt:i4>
      </vt:variant>
      <vt:variant>
        <vt:i4>5</vt:i4>
      </vt:variant>
      <vt:variant>
        <vt:lpwstr/>
      </vt:variant>
      <vt:variant>
        <vt:lpwstr>_Toc443566694</vt:lpwstr>
      </vt:variant>
      <vt:variant>
        <vt:i4>1638455</vt:i4>
      </vt:variant>
      <vt:variant>
        <vt:i4>1148</vt:i4>
      </vt:variant>
      <vt:variant>
        <vt:i4>0</vt:i4>
      </vt:variant>
      <vt:variant>
        <vt:i4>5</vt:i4>
      </vt:variant>
      <vt:variant>
        <vt:lpwstr/>
      </vt:variant>
      <vt:variant>
        <vt:lpwstr>_Toc443566693</vt:lpwstr>
      </vt:variant>
      <vt:variant>
        <vt:i4>1638455</vt:i4>
      </vt:variant>
      <vt:variant>
        <vt:i4>1142</vt:i4>
      </vt:variant>
      <vt:variant>
        <vt:i4>0</vt:i4>
      </vt:variant>
      <vt:variant>
        <vt:i4>5</vt:i4>
      </vt:variant>
      <vt:variant>
        <vt:lpwstr/>
      </vt:variant>
      <vt:variant>
        <vt:lpwstr>_Toc443566692</vt:lpwstr>
      </vt:variant>
      <vt:variant>
        <vt:i4>1638455</vt:i4>
      </vt:variant>
      <vt:variant>
        <vt:i4>1136</vt:i4>
      </vt:variant>
      <vt:variant>
        <vt:i4>0</vt:i4>
      </vt:variant>
      <vt:variant>
        <vt:i4>5</vt:i4>
      </vt:variant>
      <vt:variant>
        <vt:lpwstr/>
      </vt:variant>
      <vt:variant>
        <vt:lpwstr>_Toc443566691</vt:lpwstr>
      </vt:variant>
      <vt:variant>
        <vt:i4>1638455</vt:i4>
      </vt:variant>
      <vt:variant>
        <vt:i4>1130</vt:i4>
      </vt:variant>
      <vt:variant>
        <vt:i4>0</vt:i4>
      </vt:variant>
      <vt:variant>
        <vt:i4>5</vt:i4>
      </vt:variant>
      <vt:variant>
        <vt:lpwstr/>
      </vt:variant>
      <vt:variant>
        <vt:lpwstr>_Toc443566690</vt:lpwstr>
      </vt:variant>
      <vt:variant>
        <vt:i4>1572919</vt:i4>
      </vt:variant>
      <vt:variant>
        <vt:i4>1124</vt:i4>
      </vt:variant>
      <vt:variant>
        <vt:i4>0</vt:i4>
      </vt:variant>
      <vt:variant>
        <vt:i4>5</vt:i4>
      </vt:variant>
      <vt:variant>
        <vt:lpwstr/>
      </vt:variant>
      <vt:variant>
        <vt:lpwstr>_Toc443566689</vt:lpwstr>
      </vt:variant>
      <vt:variant>
        <vt:i4>1572919</vt:i4>
      </vt:variant>
      <vt:variant>
        <vt:i4>1118</vt:i4>
      </vt:variant>
      <vt:variant>
        <vt:i4>0</vt:i4>
      </vt:variant>
      <vt:variant>
        <vt:i4>5</vt:i4>
      </vt:variant>
      <vt:variant>
        <vt:lpwstr/>
      </vt:variant>
      <vt:variant>
        <vt:lpwstr>_Toc443566688</vt:lpwstr>
      </vt:variant>
      <vt:variant>
        <vt:i4>1572919</vt:i4>
      </vt:variant>
      <vt:variant>
        <vt:i4>1112</vt:i4>
      </vt:variant>
      <vt:variant>
        <vt:i4>0</vt:i4>
      </vt:variant>
      <vt:variant>
        <vt:i4>5</vt:i4>
      </vt:variant>
      <vt:variant>
        <vt:lpwstr/>
      </vt:variant>
      <vt:variant>
        <vt:lpwstr>_Toc443566687</vt:lpwstr>
      </vt:variant>
      <vt:variant>
        <vt:i4>1572919</vt:i4>
      </vt:variant>
      <vt:variant>
        <vt:i4>1106</vt:i4>
      </vt:variant>
      <vt:variant>
        <vt:i4>0</vt:i4>
      </vt:variant>
      <vt:variant>
        <vt:i4>5</vt:i4>
      </vt:variant>
      <vt:variant>
        <vt:lpwstr/>
      </vt:variant>
      <vt:variant>
        <vt:lpwstr>_Toc443566686</vt:lpwstr>
      </vt:variant>
      <vt:variant>
        <vt:i4>1572919</vt:i4>
      </vt:variant>
      <vt:variant>
        <vt:i4>1100</vt:i4>
      </vt:variant>
      <vt:variant>
        <vt:i4>0</vt:i4>
      </vt:variant>
      <vt:variant>
        <vt:i4>5</vt:i4>
      </vt:variant>
      <vt:variant>
        <vt:lpwstr/>
      </vt:variant>
      <vt:variant>
        <vt:lpwstr>_Toc443566685</vt:lpwstr>
      </vt:variant>
      <vt:variant>
        <vt:i4>1572919</vt:i4>
      </vt:variant>
      <vt:variant>
        <vt:i4>1094</vt:i4>
      </vt:variant>
      <vt:variant>
        <vt:i4>0</vt:i4>
      </vt:variant>
      <vt:variant>
        <vt:i4>5</vt:i4>
      </vt:variant>
      <vt:variant>
        <vt:lpwstr/>
      </vt:variant>
      <vt:variant>
        <vt:lpwstr>_Toc443566684</vt:lpwstr>
      </vt:variant>
      <vt:variant>
        <vt:i4>1572919</vt:i4>
      </vt:variant>
      <vt:variant>
        <vt:i4>1088</vt:i4>
      </vt:variant>
      <vt:variant>
        <vt:i4>0</vt:i4>
      </vt:variant>
      <vt:variant>
        <vt:i4>5</vt:i4>
      </vt:variant>
      <vt:variant>
        <vt:lpwstr/>
      </vt:variant>
      <vt:variant>
        <vt:lpwstr>_Toc443566683</vt:lpwstr>
      </vt:variant>
      <vt:variant>
        <vt:i4>1572919</vt:i4>
      </vt:variant>
      <vt:variant>
        <vt:i4>1082</vt:i4>
      </vt:variant>
      <vt:variant>
        <vt:i4>0</vt:i4>
      </vt:variant>
      <vt:variant>
        <vt:i4>5</vt:i4>
      </vt:variant>
      <vt:variant>
        <vt:lpwstr/>
      </vt:variant>
      <vt:variant>
        <vt:lpwstr>_Toc443566682</vt:lpwstr>
      </vt:variant>
      <vt:variant>
        <vt:i4>1572919</vt:i4>
      </vt:variant>
      <vt:variant>
        <vt:i4>1076</vt:i4>
      </vt:variant>
      <vt:variant>
        <vt:i4>0</vt:i4>
      </vt:variant>
      <vt:variant>
        <vt:i4>5</vt:i4>
      </vt:variant>
      <vt:variant>
        <vt:lpwstr/>
      </vt:variant>
      <vt:variant>
        <vt:lpwstr>_Toc443566681</vt:lpwstr>
      </vt:variant>
      <vt:variant>
        <vt:i4>1572919</vt:i4>
      </vt:variant>
      <vt:variant>
        <vt:i4>1070</vt:i4>
      </vt:variant>
      <vt:variant>
        <vt:i4>0</vt:i4>
      </vt:variant>
      <vt:variant>
        <vt:i4>5</vt:i4>
      </vt:variant>
      <vt:variant>
        <vt:lpwstr/>
      </vt:variant>
      <vt:variant>
        <vt:lpwstr>_Toc443566680</vt:lpwstr>
      </vt:variant>
      <vt:variant>
        <vt:i4>1507383</vt:i4>
      </vt:variant>
      <vt:variant>
        <vt:i4>1064</vt:i4>
      </vt:variant>
      <vt:variant>
        <vt:i4>0</vt:i4>
      </vt:variant>
      <vt:variant>
        <vt:i4>5</vt:i4>
      </vt:variant>
      <vt:variant>
        <vt:lpwstr/>
      </vt:variant>
      <vt:variant>
        <vt:lpwstr>_Toc443566679</vt:lpwstr>
      </vt:variant>
      <vt:variant>
        <vt:i4>1507383</vt:i4>
      </vt:variant>
      <vt:variant>
        <vt:i4>1058</vt:i4>
      </vt:variant>
      <vt:variant>
        <vt:i4>0</vt:i4>
      </vt:variant>
      <vt:variant>
        <vt:i4>5</vt:i4>
      </vt:variant>
      <vt:variant>
        <vt:lpwstr/>
      </vt:variant>
      <vt:variant>
        <vt:lpwstr>_Toc443566678</vt:lpwstr>
      </vt:variant>
      <vt:variant>
        <vt:i4>1507383</vt:i4>
      </vt:variant>
      <vt:variant>
        <vt:i4>1052</vt:i4>
      </vt:variant>
      <vt:variant>
        <vt:i4>0</vt:i4>
      </vt:variant>
      <vt:variant>
        <vt:i4>5</vt:i4>
      </vt:variant>
      <vt:variant>
        <vt:lpwstr/>
      </vt:variant>
      <vt:variant>
        <vt:lpwstr>_Toc443566677</vt:lpwstr>
      </vt:variant>
      <vt:variant>
        <vt:i4>1507383</vt:i4>
      </vt:variant>
      <vt:variant>
        <vt:i4>1046</vt:i4>
      </vt:variant>
      <vt:variant>
        <vt:i4>0</vt:i4>
      </vt:variant>
      <vt:variant>
        <vt:i4>5</vt:i4>
      </vt:variant>
      <vt:variant>
        <vt:lpwstr/>
      </vt:variant>
      <vt:variant>
        <vt:lpwstr>_Toc443566676</vt:lpwstr>
      </vt:variant>
      <vt:variant>
        <vt:i4>1507383</vt:i4>
      </vt:variant>
      <vt:variant>
        <vt:i4>1040</vt:i4>
      </vt:variant>
      <vt:variant>
        <vt:i4>0</vt:i4>
      </vt:variant>
      <vt:variant>
        <vt:i4>5</vt:i4>
      </vt:variant>
      <vt:variant>
        <vt:lpwstr/>
      </vt:variant>
      <vt:variant>
        <vt:lpwstr>_Toc443566675</vt:lpwstr>
      </vt:variant>
      <vt:variant>
        <vt:i4>1507383</vt:i4>
      </vt:variant>
      <vt:variant>
        <vt:i4>1034</vt:i4>
      </vt:variant>
      <vt:variant>
        <vt:i4>0</vt:i4>
      </vt:variant>
      <vt:variant>
        <vt:i4>5</vt:i4>
      </vt:variant>
      <vt:variant>
        <vt:lpwstr/>
      </vt:variant>
      <vt:variant>
        <vt:lpwstr>_Toc443566674</vt:lpwstr>
      </vt:variant>
      <vt:variant>
        <vt:i4>1507383</vt:i4>
      </vt:variant>
      <vt:variant>
        <vt:i4>1028</vt:i4>
      </vt:variant>
      <vt:variant>
        <vt:i4>0</vt:i4>
      </vt:variant>
      <vt:variant>
        <vt:i4>5</vt:i4>
      </vt:variant>
      <vt:variant>
        <vt:lpwstr/>
      </vt:variant>
      <vt:variant>
        <vt:lpwstr>_Toc443566673</vt:lpwstr>
      </vt:variant>
      <vt:variant>
        <vt:i4>1507383</vt:i4>
      </vt:variant>
      <vt:variant>
        <vt:i4>1022</vt:i4>
      </vt:variant>
      <vt:variant>
        <vt:i4>0</vt:i4>
      </vt:variant>
      <vt:variant>
        <vt:i4>5</vt:i4>
      </vt:variant>
      <vt:variant>
        <vt:lpwstr/>
      </vt:variant>
      <vt:variant>
        <vt:lpwstr>_Toc443566672</vt:lpwstr>
      </vt:variant>
      <vt:variant>
        <vt:i4>1507383</vt:i4>
      </vt:variant>
      <vt:variant>
        <vt:i4>1016</vt:i4>
      </vt:variant>
      <vt:variant>
        <vt:i4>0</vt:i4>
      </vt:variant>
      <vt:variant>
        <vt:i4>5</vt:i4>
      </vt:variant>
      <vt:variant>
        <vt:lpwstr/>
      </vt:variant>
      <vt:variant>
        <vt:lpwstr>_Toc443566671</vt:lpwstr>
      </vt:variant>
      <vt:variant>
        <vt:i4>1507383</vt:i4>
      </vt:variant>
      <vt:variant>
        <vt:i4>1010</vt:i4>
      </vt:variant>
      <vt:variant>
        <vt:i4>0</vt:i4>
      </vt:variant>
      <vt:variant>
        <vt:i4>5</vt:i4>
      </vt:variant>
      <vt:variant>
        <vt:lpwstr/>
      </vt:variant>
      <vt:variant>
        <vt:lpwstr>_Toc443566670</vt:lpwstr>
      </vt:variant>
      <vt:variant>
        <vt:i4>1441847</vt:i4>
      </vt:variant>
      <vt:variant>
        <vt:i4>1004</vt:i4>
      </vt:variant>
      <vt:variant>
        <vt:i4>0</vt:i4>
      </vt:variant>
      <vt:variant>
        <vt:i4>5</vt:i4>
      </vt:variant>
      <vt:variant>
        <vt:lpwstr/>
      </vt:variant>
      <vt:variant>
        <vt:lpwstr>_Toc443566669</vt:lpwstr>
      </vt:variant>
      <vt:variant>
        <vt:i4>1441847</vt:i4>
      </vt:variant>
      <vt:variant>
        <vt:i4>998</vt:i4>
      </vt:variant>
      <vt:variant>
        <vt:i4>0</vt:i4>
      </vt:variant>
      <vt:variant>
        <vt:i4>5</vt:i4>
      </vt:variant>
      <vt:variant>
        <vt:lpwstr/>
      </vt:variant>
      <vt:variant>
        <vt:lpwstr>_Toc443566668</vt:lpwstr>
      </vt:variant>
      <vt:variant>
        <vt:i4>1441847</vt:i4>
      </vt:variant>
      <vt:variant>
        <vt:i4>992</vt:i4>
      </vt:variant>
      <vt:variant>
        <vt:i4>0</vt:i4>
      </vt:variant>
      <vt:variant>
        <vt:i4>5</vt:i4>
      </vt:variant>
      <vt:variant>
        <vt:lpwstr/>
      </vt:variant>
      <vt:variant>
        <vt:lpwstr>_Toc443566667</vt:lpwstr>
      </vt:variant>
      <vt:variant>
        <vt:i4>1441847</vt:i4>
      </vt:variant>
      <vt:variant>
        <vt:i4>986</vt:i4>
      </vt:variant>
      <vt:variant>
        <vt:i4>0</vt:i4>
      </vt:variant>
      <vt:variant>
        <vt:i4>5</vt:i4>
      </vt:variant>
      <vt:variant>
        <vt:lpwstr/>
      </vt:variant>
      <vt:variant>
        <vt:lpwstr>_Toc443566666</vt:lpwstr>
      </vt:variant>
      <vt:variant>
        <vt:i4>1441847</vt:i4>
      </vt:variant>
      <vt:variant>
        <vt:i4>980</vt:i4>
      </vt:variant>
      <vt:variant>
        <vt:i4>0</vt:i4>
      </vt:variant>
      <vt:variant>
        <vt:i4>5</vt:i4>
      </vt:variant>
      <vt:variant>
        <vt:lpwstr/>
      </vt:variant>
      <vt:variant>
        <vt:lpwstr>_Toc443566665</vt:lpwstr>
      </vt:variant>
      <vt:variant>
        <vt:i4>1441847</vt:i4>
      </vt:variant>
      <vt:variant>
        <vt:i4>974</vt:i4>
      </vt:variant>
      <vt:variant>
        <vt:i4>0</vt:i4>
      </vt:variant>
      <vt:variant>
        <vt:i4>5</vt:i4>
      </vt:variant>
      <vt:variant>
        <vt:lpwstr/>
      </vt:variant>
      <vt:variant>
        <vt:lpwstr>_Toc443566664</vt:lpwstr>
      </vt:variant>
      <vt:variant>
        <vt:i4>1441847</vt:i4>
      </vt:variant>
      <vt:variant>
        <vt:i4>968</vt:i4>
      </vt:variant>
      <vt:variant>
        <vt:i4>0</vt:i4>
      </vt:variant>
      <vt:variant>
        <vt:i4>5</vt:i4>
      </vt:variant>
      <vt:variant>
        <vt:lpwstr/>
      </vt:variant>
      <vt:variant>
        <vt:lpwstr>_Toc443566663</vt:lpwstr>
      </vt:variant>
      <vt:variant>
        <vt:i4>1441847</vt:i4>
      </vt:variant>
      <vt:variant>
        <vt:i4>962</vt:i4>
      </vt:variant>
      <vt:variant>
        <vt:i4>0</vt:i4>
      </vt:variant>
      <vt:variant>
        <vt:i4>5</vt:i4>
      </vt:variant>
      <vt:variant>
        <vt:lpwstr/>
      </vt:variant>
      <vt:variant>
        <vt:lpwstr>_Toc443566662</vt:lpwstr>
      </vt:variant>
      <vt:variant>
        <vt:i4>1441847</vt:i4>
      </vt:variant>
      <vt:variant>
        <vt:i4>956</vt:i4>
      </vt:variant>
      <vt:variant>
        <vt:i4>0</vt:i4>
      </vt:variant>
      <vt:variant>
        <vt:i4>5</vt:i4>
      </vt:variant>
      <vt:variant>
        <vt:lpwstr/>
      </vt:variant>
      <vt:variant>
        <vt:lpwstr>_Toc443566661</vt:lpwstr>
      </vt:variant>
      <vt:variant>
        <vt:i4>1441847</vt:i4>
      </vt:variant>
      <vt:variant>
        <vt:i4>950</vt:i4>
      </vt:variant>
      <vt:variant>
        <vt:i4>0</vt:i4>
      </vt:variant>
      <vt:variant>
        <vt:i4>5</vt:i4>
      </vt:variant>
      <vt:variant>
        <vt:lpwstr/>
      </vt:variant>
      <vt:variant>
        <vt:lpwstr>_Toc443566660</vt:lpwstr>
      </vt:variant>
      <vt:variant>
        <vt:i4>1376311</vt:i4>
      </vt:variant>
      <vt:variant>
        <vt:i4>944</vt:i4>
      </vt:variant>
      <vt:variant>
        <vt:i4>0</vt:i4>
      </vt:variant>
      <vt:variant>
        <vt:i4>5</vt:i4>
      </vt:variant>
      <vt:variant>
        <vt:lpwstr/>
      </vt:variant>
      <vt:variant>
        <vt:lpwstr>_Toc443566659</vt:lpwstr>
      </vt:variant>
      <vt:variant>
        <vt:i4>1376311</vt:i4>
      </vt:variant>
      <vt:variant>
        <vt:i4>938</vt:i4>
      </vt:variant>
      <vt:variant>
        <vt:i4>0</vt:i4>
      </vt:variant>
      <vt:variant>
        <vt:i4>5</vt:i4>
      </vt:variant>
      <vt:variant>
        <vt:lpwstr/>
      </vt:variant>
      <vt:variant>
        <vt:lpwstr>_Toc443566658</vt:lpwstr>
      </vt:variant>
      <vt:variant>
        <vt:i4>1376311</vt:i4>
      </vt:variant>
      <vt:variant>
        <vt:i4>932</vt:i4>
      </vt:variant>
      <vt:variant>
        <vt:i4>0</vt:i4>
      </vt:variant>
      <vt:variant>
        <vt:i4>5</vt:i4>
      </vt:variant>
      <vt:variant>
        <vt:lpwstr/>
      </vt:variant>
      <vt:variant>
        <vt:lpwstr>_Toc443566657</vt:lpwstr>
      </vt:variant>
      <vt:variant>
        <vt:i4>1376311</vt:i4>
      </vt:variant>
      <vt:variant>
        <vt:i4>926</vt:i4>
      </vt:variant>
      <vt:variant>
        <vt:i4>0</vt:i4>
      </vt:variant>
      <vt:variant>
        <vt:i4>5</vt:i4>
      </vt:variant>
      <vt:variant>
        <vt:lpwstr/>
      </vt:variant>
      <vt:variant>
        <vt:lpwstr>_Toc443566656</vt:lpwstr>
      </vt:variant>
      <vt:variant>
        <vt:i4>1376311</vt:i4>
      </vt:variant>
      <vt:variant>
        <vt:i4>920</vt:i4>
      </vt:variant>
      <vt:variant>
        <vt:i4>0</vt:i4>
      </vt:variant>
      <vt:variant>
        <vt:i4>5</vt:i4>
      </vt:variant>
      <vt:variant>
        <vt:lpwstr/>
      </vt:variant>
      <vt:variant>
        <vt:lpwstr>_Toc443566655</vt:lpwstr>
      </vt:variant>
      <vt:variant>
        <vt:i4>1376311</vt:i4>
      </vt:variant>
      <vt:variant>
        <vt:i4>914</vt:i4>
      </vt:variant>
      <vt:variant>
        <vt:i4>0</vt:i4>
      </vt:variant>
      <vt:variant>
        <vt:i4>5</vt:i4>
      </vt:variant>
      <vt:variant>
        <vt:lpwstr/>
      </vt:variant>
      <vt:variant>
        <vt:lpwstr>_Toc443566654</vt:lpwstr>
      </vt:variant>
      <vt:variant>
        <vt:i4>1376311</vt:i4>
      </vt:variant>
      <vt:variant>
        <vt:i4>908</vt:i4>
      </vt:variant>
      <vt:variant>
        <vt:i4>0</vt:i4>
      </vt:variant>
      <vt:variant>
        <vt:i4>5</vt:i4>
      </vt:variant>
      <vt:variant>
        <vt:lpwstr/>
      </vt:variant>
      <vt:variant>
        <vt:lpwstr>_Toc443566653</vt:lpwstr>
      </vt:variant>
      <vt:variant>
        <vt:i4>1376311</vt:i4>
      </vt:variant>
      <vt:variant>
        <vt:i4>902</vt:i4>
      </vt:variant>
      <vt:variant>
        <vt:i4>0</vt:i4>
      </vt:variant>
      <vt:variant>
        <vt:i4>5</vt:i4>
      </vt:variant>
      <vt:variant>
        <vt:lpwstr/>
      </vt:variant>
      <vt:variant>
        <vt:lpwstr>_Toc443566652</vt:lpwstr>
      </vt:variant>
      <vt:variant>
        <vt:i4>1376311</vt:i4>
      </vt:variant>
      <vt:variant>
        <vt:i4>896</vt:i4>
      </vt:variant>
      <vt:variant>
        <vt:i4>0</vt:i4>
      </vt:variant>
      <vt:variant>
        <vt:i4>5</vt:i4>
      </vt:variant>
      <vt:variant>
        <vt:lpwstr/>
      </vt:variant>
      <vt:variant>
        <vt:lpwstr>_Toc443566651</vt:lpwstr>
      </vt:variant>
      <vt:variant>
        <vt:i4>1376311</vt:i4>
      </vt:variant>
      <vt:variant>
        <vt:i4>890</vt:i4>
      </vt:variant>
      <vt:variant>
        <vt:i4>0</vt:i4>
      </vt:variant>
      <vt:variant>
        <vt:i4>5</vt:i4>
      </vt:variant>
      <vt:variant>
        <vt:lpwstr/>
      </vt:variant>
      <vt:variant>
        <vt:lpwstr>_Toc443566650</vt:lpwstr>
      </vt:variant>
      <vt:variant>
        <vt:i4>1310775</vt:i4>
      </vt:variant>
      <vt:variant>
        <vt:i4>884</vt:i4>
      </vt:variant>
      <vt:variant>
        <vt:i4>0</vt:i4>
      </vt:variant>
      <vt:variant>
        <vt:i4>5</vt:i4>
      </vt:variant>
      <vt:variant>
        <vt:lpwstr/>
      </vt:variant>
      <vt:variant>
        <vt:lpwstr>_Toc443566649</vt:lpwstr>
      </vt:variant>
      <vt:variant>
        <vt:i4>1310775</vt:i4>
      </vt:variant>
      <vt:variant>
        <vt:i4>878</vt:i4>
      </vt:variant>
      <vt:variant>
        <vt:i4>0</vt:i4>
      </vt:variant>
      <vt:variant>
        <vt:i4>5</vt:i4>
      </vt:variant>
      <vt:variant>
        <vt:lpwstr/>
      </vt:variant>
      <vt:variant>
        <vt:lpwstr>_Toc443566648</vt:lpwstr>
      </vt:variant>
      <vt:variant>
        <vt:i4>1310775</vt:i4>
      </vt:variant>
      <vt:variant>
        <vt:i4>872</vt:i4>
      </vt:variant>
      <vt:variant>
        <vt:i4>0</vt:i4>
      </vt:variant>
      <vt:variant>
        <vt:i4>5</vt:i4>
      </vt:variant>
      <vt:variant>
        <vt:lpwstr/>
      </vt:variant>
      <vt:variant>
        <vt:lpwstr>_Toc443566647</vt:lpwstr>
      </vt:variant>
      <vt:variant>
        <vt:i4>1310775</vt:i4>
      </vt:variant>
      <vt:variant>
        <vt:i4>866</vt:i4>
      </vt:variant>
      <vt:variant>
        <vt:i4>0</vt:i4>
      </vt:variant>
      <vt:variant>
        <vt:i4>5</vt:i4>
      </vt:variant>
      <vt:variant>
        <vt:lpwstr/>
      </vt:variant>
      <vt:variant>
        <vt:lpwstr>_Toc443566646</vt:lpwstr>
      </vt:variant>
      <vt:variant>
        <vt:i4>1310775</vt:i4>
      </vt:variant>
      <vt:variant>
        <vt:i4>860</vt:i4>
      </vt:variant>
      <vt:variant>
        <vt:i4>0</vt:i4>
      </vt:variant>
      <vt:variant>
        <vt:i4>5</vt:i4>
      </vt:variant>
      <vt:variant>
        <vt:lpwstr/>
      </vt:variant>
      <vt:variant>
        <vt:lpwstr>_Toc443566645</vt:lpwstr>
      </vt:variant>
      <vt:variant>
        <vt:i4>1310775</vt:i4>
      </vt:variant>
      <vt:variant>
        <vt:i4>854</vt:i4>
      </vt:variant>
      <vt:variant>
        <vt:i4>0</vt:i4>
      </vt:variant>
      <vt:variant>
        <vt:i4>5</vt:i4>
      </vt:variant>
      <vt:variant>
        <vt:lpwstr/>
      </vt:variant>
      <vt:variant>
        <vt:lpwstr>_Toc443566644</vt:lpwstr>
      </vt:variant>
      <vt:variant>
        <vt:i4>1310775</vt:i4>
      </vt:variant>
      <vt:variant>
        <vt:i4>848</vt:i4>
      </vt:variant>
      <vt:variant>
        <vt:i4>0</vt:i4>
      </vt:variant>
      <vt:variant>
        <vt:i4>5</vt:i4>
      </vt:variant>
      <vt:variant>
        <vt:lpwstr/>
      </vt:variant>
      <vt:variant>
        <vt:lpwstr>_Toc443566643</vt:lpwstr>
      </vt:variant>
      <vt:variant>
        <vt:i4>1310775</vt:i4>
      </vt:variant>
      <vt:variant>
        <vt:i4>842</vt:i4>
      </vt:variant>
      <vt:variant>
        <vt:i4>0</vt:i4>
      </vt:variant>
      <vt:variant>
        <vt:i4>5</vt:i4>
      </vt:variant>
      <vt:variant>
        <vt:lpwstr/>
      </vt:variant>
      <vt:variant>
        <vt:lpwstr>_Toc443566642</vt:lpwstr>
      </vt:variant>
      <vt:variant>
        <vt:i4>1310775</vt:i4>
      </vt:variant>
      <vt:variant>
        <vt:i4>836</vt:i4>
      </vt:variant>
      <vt:variant>
        <vt:i4>0</vt:i4>
      </vt:variant>
      <vt:variant>
        <vt:i4>5</vt:i4>
      </vt:variant>
      <vt:variant>
        <vt:lpwstr/>
      </vt:variant>
      <vt:variant>
        <vt:lpwstr>_Toc443566641</vt:lpwstr>
      </vt:variant>
      <vt:variant>
        <vt:i4>1310775</vt:i4>
      </vt:variant>
      <vt:variant>
        <vt:i4>830</vt:i4>
      </vt:variant>
      <vt:variant>
        <vt:i4>0</vt:i4>
      </vt:variant>
      <vt:variant>
        <vt:i4>5</vt:i4>
      </vt:variant>
      <vt:variant>
        <vt:lpwstr/>
      </vt:variant>
      <vt:variant>
        <vt:lpwstr>_Toc443566640</vt:lpwstr>
      </vt:variant>
      <vt:variant>
        <vt:i4>1245239</vt:i4>
      </vt:variant>
      <vt:variant>
        <vt:i4>824</vt:i4>
      </vt:variant>
      <vt:variant>
        <vt:i4>0</vt:i4>
      </vt:variant>
      <vt:variant>
        <vt:i4>5</vt:i4>
      </vt:variant>
      <vt:variant>
        <vt:lpwstr/>
      </vt:variant>
      <vt:variant>
        <vt:lpwstr>_Toc443566639</vt:lpwstr>
      </vt:variant>
      <vt:variant>
        <vt:i4>1245239</vt:i4>
      </vt:variant>
      <vt:variant>
        <vt:i4>818</vt:i4>
      </vt:variant>
      <vt:variant>
        <vt:i4>0</vt:i4>
      </vt:variant>
      <vt:variant>
        <vt:i4>5</vt:i4>
      </vt:variant>
      <vt:variant>
        <vt:lpwstr/>
      </vt:variant>
      <vt:variant>
        <vt:lpwstr>_Toc443566638</vt:lpwstr>
      </vt:variant>
      <vt:variant>
        <vt:i4>1245239</vt:i4>
      </vt:variant>
      <vt:variant>
        <vt:i4>812</vt:i4>
      </vt:variant>
      <vt:variant>
        <vt:i4>0</vt:i4>
      </vt:variant>
      <vt:variant>
        <vt:i4>5</vt:i4>
      </vt:variant>
      <vt:variant>
        <vt:lpwstr/>
      </vt:variant>
      <vt:variant>
        <vt:lpwstr>_Toc443566637</vt:lpwstr>
      </vt:variant>
      <vt:variant>
        <vt:i4>1245239</vt:i4>
      </vt:variant>
      <vt:variant>
        <vt:i4>806</vt:i4>
      </vt:variant>
      <vt:variant>
        <vt:i4>0</vt:i4>
      </vt:variant>
      <vt:variant>
        <vt:i4>5</vt:i4>
      </vt:variant>
      <vt:variant>
        <vt:lpwstr/>
      </vt:variant>
      <vt:variant>
        <vt:lpwstr>_Toc443566636</vt:lpwstr>
      </vt:variant>
      <vt:variant>
        <vt:i4>1245239</vt:i4>
      </vt:variant>
      <vt:variant>
        <vt:i4>800</vt:i4>
      </vt:variant>
      <vt:variant>
        <vt:i4>0</vt:i4>
      </vt:variant>
      <vt:variant>
        <vt:i4>5</vt:i4>
      </vt:variant>
      <vt:variant>
        <vt:lpwstr/>
      </vt:variant>
      <vt:variant>
        <vt:lpwstr>_Toc443566635</vt:lpwstr>
      </vt:variant>
      <vt:variant>
        <vt:i4>1245239</vt:i4>
      </vt:variant>
      <vt:variant>
        <vt:i4>794</vt:i4>
      </vt:variant>
      <vt:variant>
        <vt:i4>0</vt:i4>
      </vt:variant>
      <vt:variant>
        <vt:i4>5</vt:i4>
      </vt:variant>
      <vt:variant>
        <vt:lpwstr/>
      </vt:variant>
      <vt:variant>
        <vt:lpwstr>_Toc443566634</vt:lpwstr>
      </vt:variant>
      <vt:variant>
        <vt:i4>1245239</vt:i4>
      </vt:variant>
      <vt:variant>
        <vt:i4>788</vt:i4>
      </vt:variant>
      <vt:variant>
        <vt:i4>0</vt:i4>
      </vt:variant>
      <vt:variant>
        <vt:i4>5</vt:i4>
      </vt:variant>
      <vt:variant>
        <vt:lpwstr/>
      </vt:variant>
      <vt:variant>
        <vt:lpwstr>_Toc443566633</vt:lpwstr>
      </vt:variant>
      <vt:variant>
        <vt:i4>1245239</vt:i4>
      </vt:variant>
      <vt:variant>
        <vt:i4>782</vt:i4>
      </vt:variant>
      <vt:variant>
        <vt:i4>0</vt:i4>
      </vt:variant>
      <vt:variant>
        <vt:i4>5</vt:i4>
      </vt:variant>
      <vt:variant>
        <vt:lpwstr/>
      </vt:variant>
      <vt:variant>
        <vt:lpwstr>_Toc443566632</vt:lpwstr>
      </vt:variant>
      <vt:variant>
        <vt:i4>1245239</vt:i4>
      </vt:variant>
      <vt:variant>
        <vt:i4>776</vt:i4>
      </vt:variant>
      <vt:variant>
        <vt:i4>0</vt:i4>
      </vt:variant>
      <vt:variant>
        <vt:i4>5</vt:i4>
      </vt:variant>
      <vt:variant>
        <vt:lpwstr/>
      </vt:variant>
      <vt:variant>
        <vt:lpwstr>_Toc443566631</vt:lpwstr>
      </vt:variant>
      <vt:variant>
        <vt:i4>1245239</vt:i4>
      </vt:variant>
      <vt:variant>
        <vt:i4>770</vt:i4>
      </vt:variant>
      <vt:variant>
        <vt:i4>0</vt:i4>
      </vt:variant>
      <vt:variant>
        <vt:i4>5</vt:i4>
      </vt:variant>
      <vt:variant>
        <vt:lpwstr/>
      </vt:variant>
      <vt:variant>
        <vt:lpwstr>_Toc443566630</vt:lpwstr>
      </vt:variant>
      <vt:variant>
        <vt:i4>1179703</vt:i4>
      </vt:variant>
      <vt:variant>
        <vt:i4>764</vt:i4>
      </vt:variant>
      <vt:variant>
        <vt:i4>0</vt:i4>
      </vt:variant>
      <vt:variant>
        <vt:i4>5</vt:i4>
      </vt:variant>
      <vt:variant>
        <vt:lpwstr/>
      </vt:variant>
      <vt:variant>
        <vt:lpwstr>_Toc443566629</vt:lpwstr>
      </vt:variant>
      <vt:variant>
        <vt:i4>1179703</vt:i4>
      </vt:variant>
      <vt:variant>
        <vt:i4>758</vt:i4>
      </vt:variant>
      <vt:variant>
        <vt:i4>0</vt:i4>
      </vt:variant>
      <vt:variant>
        <vt:i4>5</vt:i4>
      </vt:variant>
      <vt:variant>
        <vt:lpwstr/>
      </vt:variant>
      <vt:variant>
        <vt:lpwstr>_Toc443566628</vt:lpwstr>
      </vt:variant>
      <vt:variant>
        <vt:i4>1179703</vt:i4>
      </vt:variant>
      <vt:variant>
        <vt:i4>752</vt:i4>
      </vt:variant>
      <vt:variant>
        <vt:i4>0</vt:i4>
      </vt:variant>
      <vt:variant>
        <vt:i4>5</vt:i4>
      </vt:variant>
      <vt:variant>
        <vt:lpwstr/>
      </vt:variant>
      <vt:variant>
        <vt:lpwstr>_Toc443566627</vt:lpwstr>
      </vt:variant>
      <vt:variant>
        <vt:i4>1179703</vt:i4>
      </vt:variant>
      <vt:variant>
        <vt:i4>746</vt:i4>
      </vt:variant>
      <vt:variant>
        <vt:i4>0</vt:i4>
      </vt:variant>
      <vt:variant>
        <vt:i4>5</vt:i4>
      </vt:variant>
      <vt:variant>
        <vt:lpwstr/>
      </vt:variant>
      <vt:variant>
        <vt:lpwstr>_Toc443566626</vt:lpwstr>
      </vt:variant>
      <vt:variant>
        <vt:i4>1179703</vt:i4>
      </vt:variant>
      <vt:variant>
        <vt:i4>740</vt:i4>
      </vt:variant>
      <vt:variant>
        <vt:i4>0</vt:i4>
      </vt:variant>
      <vt:variant>
        <vt:i4>5</vt:i4>
      </vt:variant>
      <vt:variant>
        <vt:lpwstr/>
      </vt:variant>
      <vt:variant>
        <vt:lpwstr>_Toc443566625</vt:lpwstr>
      </vt:variant>
      <vt:variant>
        <vt:i4>1179703</vt:i4>
      </vt:variant>
      <vt:variant>
        <vt:i4>734</vt:i4>
      </vt:variant>
      <vt:variant>
        <vt:i4>0</vt:i4>
      </vt:variant>
      <vt:variant>
        <vt:i4>5</vt:i4>
      </vt:variant>
      <vt:variant>
        <vt:lpwstr/>
      </vt:variant>
      <vt:variant>
        <vt:lpwstr>_Toc443566624</vt:lpwstr>
      </vt:variant>
      <vt:variant>
        <vt:i4>1179703</vt:i4>
      </vt:variant>
      <vt:variant>
        <vt:i4>728</vt:i4>
      </vt:variant>
      <vt:variant>
        <vt:i4>0</vt:i4>
      </vt:variant>
      <vt:variant>
        <vt:i4>5</vt:i4>
      </vt:variant>
      <vt:variant>
        <vt:lpwstr/>
      </vt:variant>
      <vt:variant>
        <vt:lpwstr>_Toc443566623</vt:lpwstr>
      </vt:variant>
      <vt:variant>
        <vt:i4>1179703</vt:i4>
      </vt:variant>
      <vt:variant>
        <vt:i4>722</vt:i4>
      </vt:variant>
      <vt:variant>
        <vt:i4>0</vt:i4>
      </vt:variant>
      <vt:variant>
        <vt:i4>5</vt:i4>
      </vt:variant>
      <vt:variant>
        <vt:lpwstr/>
      </vt:variant>
      <vt:variant>
        <vt:lpwstr>_Toc443566622</vt:lpwstr>
      </vt:variant>
      <vt:variant>
        <vt:i4>1179703</vt:i4>
      </vt:variant>
      <vt:variant>
        <vt:i4>716</vt:i4>
      </vt:variant>
      <vt:variant>
        <vt:i4>0</vt:i4>
      </vt:variant>
      <vt:variant>
        <vt:i4>5</vt:i4>
      </vt:variant>
      <vt:variant>
        <vt:lpwstr/>
      </vt:variant>
      <vt:variant>
        <vt:lpwstr>_Toc443566621</vt:lpwstr>
      </vt:variant>
      <vt:variant>
        <vt:i4>1179703</vt:i4>
      </vt:variant>
      <vt:variant>
        <vt:i4>710</vt:i4>
      </vt:variant>
      <vt:variant>
        <vt:i4>0</vt:i4>
      </vt:variant>
      <vt:variant>
        <vt:i4>5</vt:i4>
      </vt:variant>
      <vt:variant>
        <vt:lpwstr/>
      </vt:variant>
      <vt:variant>
        <vt:lpwstr>_Toc443566620</vt:lpwstr>
      </vt:variant>
      <vt:variant>
        <vt:i4>1114167</vt:i4>
      </vt:variant>
      <vt:variant>
        <vt:i4>704</vt:i4>
      </vt:variant>
      <vt:variant>
        <vt:i4>0</vt:i4>
      </vt:variant>
      <vt:variant>
        <vt:i4>5</vt:i4>
      </vt:variant>
      <vt:variant>
        <vt:lpwstr/>
      </vt:variant>
      <vt:variant>
        <vt:lpwstr>_Toc443566619</vt:lpwstr>
      </vt:variant>
      <vt:variant>
        <vt:i4>1114167</vt:i4>
      </vt:variant>
      <vt:variant>
        <vt:i4>698</vt:i4>
      </vt:variant>
      <vt:variant>
        <vt:i4>0</vt:i4>
      </vt:variant>
      <vt:variant>
        <vt:i4>5</vt:i4>
      </vt:variant>
      <vt:variant>
        <vt:lpwstr/>
      </vt:variant>
      <vt:variant>
        <vt:lpwstr>_Toc443566618</vt:lpwstr>
      </vt:variant>
      <vt:variant>
        <vt:i4>1114167</vt:i4>
      </vt:variant>
      <vt:variant>
        <vt:i4>692</vt:i4>
      </vt:variant>
      <vt:variant>
        <vt:i4>0</vt:i4>
      </vt:variant>
      <vt:variant>
        <vt:i4>5</vt:i4>
      </vt:variant>
      <vt:variant>
        <vt:lpwstr/>
      </vt:variant>
      <vt:variant>
        <vt:lpwstr>_Toc443566617</vt:lpwstr>
      </vt:variant>
      <vt:variant>
        <vt:i4>1114167</vt:i4>
      </vt:variant>
      <vt:variant>
        <vt:i4>686</vt:i4>
      </vt:variant>
      <vt:variant>
        <vt:i4>0</vt:i4>
      </vt:variant>
      <vt:variant>
        <vt:i4>5</vt:i4>
      </vt:variant>
      <vt:variant>
        <vt:lpwstr/>
      </vt:variant>
      <vt:variant>
        <vt:lpwstr>_Toc443566616</vt:lpwstr>
      </vt:variant>
      <vt:variant>
        <vt:i4>1114167</vt:i4>
      </vt:variant>
      <vt:variant>
        <vt:i4>680</vt:i4>
      </vt:variant>
      <vt:variant>
        <vt:i4>0</vt:i4>
      </vt:variant>
      <vt:variant>
        <vt:i4>5</vt:i4>
      </vt:variant>
      <vt:variant>
        <vt:lpwstr/>
      </vt:variant>
      <vt:variant>
        <vt:lpwstr>_Toc443566615</vt:lpwstr>
      </vt:variant>
      <vt:variant>
        <vt:i4>1114167</vt:i4>
      </vt:variant>
      <vt:variant>
        <vt:i4>674</vt:i4>
      </vt:variant>
      <vt:variant>
        <vt:i4>0</vt:i4>
      </vt:variant>
      <vt:variant>
        <vt:i4>5</vt:i4>
      </vt:variant>
      <vt:variant>
        <vt:lpwstr/>
      </vt:variant>
      <vt:variant>
        <vt:lpwstr>_Toc443566614</vt:lpwstr>
      </vt:variant>
      <vt:variant>
        <vt:i4>1114167</vt:i4>
      </vt:variant>
      <vt:variant>
        <vt:i4>668</vt:i4>
      </vt:variant>
      <vt:variant>
        <vt:i4>0</vt:i4>
      </vt:variant>
      <vt:variant>
        <vt:i4>5</vt:i4>
      </vt:variant>
      <vt:variant>
        <vt:lpwstr/>
      </vt:variant>
      <vt:variant>
        <vt:lpwstr>_Toc443566613</vt:lpwstr>
      </vt:variant>
      <vt:variant>
        <vt:i4>1114167</vt:i4>
      </vt:variant>
      <vt:variant>
        <vt:i4>662</vt:i4>
      </vt:variant>
      <vt:variant>
        <vt:i4>0</vt:i4>
      </vt:variant>
      <vt:variant>
        <vt:i4>5</vt:i4>
      </vt:variant>
      <vt:variant>
        <vt:lpwstr/>
      </vt:variant>
      <vt:variant>
        <vt:lpwstr>_Toc443566612</vt:lpwstr>
      </vt:variant>
      <vt:variant>
        <vt:i4>1114167</vt:i4>
      </vt:variant>
      <vt:variant>
        <vt:i4>656</vt:i4>
      </vt:variant>
      <vt:variant>
        <vt:i4>0</vt:i4>
      </vt:variant>
      <vt:variant>
        <vt:i4>5</vt:i4>
      </vt:variant>
      <vt:variant>
        <vt:lpwstr/>
      </vt:variant>
      <vt:variant>
        <vt:lpwstr>_Toc443566611</vt:lpwstr>
      </vt:variant>
      <vt:variant>
        <vt:i4>1114167</vt:i4>
      </vt:variant>
      <vt:variant>
        <vt:i4>650</vt:i4>
      </vt:variant>
      <vt:variant>
        <vt:i4>0</vt:i4>
      </vt:variant>
      <vt:variant>
        <vt:i4>5</vt:i4>
      </vt:variant>
      <vt:variant>
        <vt:lpwstr/>
      </vt:variant>
      <vt:variant>
        <vt:lpwstr>_Toc443566610</vt:lpwstr>
      </vt:variant>
      <vt:variant>
        <vt:i4>1048631</vt:i4>
      </vt:variant>
      <vt:variant>
        <vt:i4>644</vt:i4>
      </vt:variant>
      <vt:variant>
        <vt:i4>0</vt:i4>
      </vt:variant>
      <vt:variant>
        <vt:i4>5</vt:i4>
      </vt:variant>
      <vt:variant>
        <vt:lpwstr/>
      </vt:variant>
      <vt:variant>
        <vt:lpwstr>_Toc443566609</vt:lpwstr>
      </vt:variant>
      <vt:variant>
        <vt:i4>1048631</vt:i4>
      </vt:variant>
      <vt:variant>
        <vt:i4>638</vt:i4>
      </vt:variant>
      <vt:variant>
        <vt:i4>0</vt:i4>
      </vt:variant>
      <vt:variant>
        <vt:i4>5</vt:i4>
      </vt:variant>
      <vt:variant>
        <vt:lpwstr/>
      </vt:variant>
      <vt:variant>
        <vt:lpwstr>_Toc443566608</vt:lpwstr>
      </vt:variant>
      <vt:variant>
        <vt:i4>1048631</vt:i4>
      </vt:variant>
      <vt:variant>
        <vt:i4>632</vt:i4>
      </vt:variant>
      <vt:variant>
        <vt:i4>0</vt:i4>
      </vt:variant>
      <vt:variant>
        <vt:i4>5</vt:i4>
      </vt:variant>
      <vt:variant>
        <vt:lpwstr/>
      </vt:variant>
      <vt:variant>
        <vt:lpwstr>_Toc443566607</vt:lpwstr>
      </vt:variant>
      <vt:variant>
        <vt:i4>1048631</vt:i4>
      </vt:variant>
      <vt:variant>
        <vt:i4>626</vt:i4>
      </vt:variant>
      <vt:variant>
        <vt:i4>0</vt:i4>
      </vt:variant>
      <vt:variant>
        <vt:i4>5</vt:i4>
      </vt:variant>
      <vt:variant>
        <vt:lpwstr/>
      </vt:variant>
      <vt:variant>
        <vt:lpwstr>_Toc443566606</vt:lpwstr>
      </vt:variant>
      <vt:variant>
        <vt:i4>1048631</vt:i4>
      </vt:variant>
      <vt:variant>
        <vt:i4>620</vt:i4>
      </vt:variant>
      <vt:variant>
        <vt:i4>0</vt:i4>
      </vt:variant>
      <vt:variant>
        <vt:i4>5</vt:i4>
      </vt:variant>
      <vt:variant>
        <vt:lpwstr/>
      </vt:variant>
      <vt:variant>
        <vt:lpwstr>_Toc443566605</vt:lpwstr>
      </vt:variant>
      <vt:variant>
        <vt:i4>1048631</vt:i4>
      </vt:variant>
      <vt:variant>
        <vt:i4>614</vt:i4>
      </vt:variant>
      <vt:variant>
        <vt:i4>0</vt:i4>
      </vt:variant>
      <vt:variant>
        <vt:i4>5</vt:i4>
      </vt:variant>
      <vt:variant>
        <vt:lpwstr/>
      </vt:variant>
      <vt:variant>
        <vt:lpwstr>_Toc443566604</vt:lpwstr>
      </vt:variant>
      <vt:variant>
        <vt:i4>1048631</vt:i4>
      </vt:variant>
      <vt:variant>
        <vt:i4>608</vt:i4>
      </vt:variant>
      <vt:variant>
        <vt:i4>0</vt:i4>
      </vt:variant>
      <vt:variant>
        <vt:i4>5</vt:i4>
      </vt:variant>
      <vt:variant>
        <vt:lpwstr/>
      </vt:variant>
      <vt:variant>
        <vt:lpwstr>_Toc443566603</vt:lpwstr>
      </vt:variant>
      <vt:variant>
        <vt:i4>1048631</vt:i4>
      </vt:variant>
      <vt:variant>
        <vt:i4>602</vt:i4>
      </vt:variant>
      <vt:variant>
        <vt:i4>0</vt:i4>
      </vt:variant>
      <vt:variant>
        <vt:i4>5</vt:i4>
      </vt:variant>
      <vt:variant>
        <vt:lpwstr/>
      </vt:variant>
      <vt:variant>
        <vt:lpwstr>_Toc443566602</vt:lpwstr>
      </vt:variant>
      <vt:variant>
        <vt:i4>1048631</vt:i4>
      </vt:variant>
      <vt:variant>
        <vt:i4>596</vt:i4>
      </vt:variant>
      <vt:variant>
        <vt:i4>0</vt:i4>
      </vt:variant>
      <vt:variant>
        <vt:i4>5</vt:i4>
      </vt:variant>
      <vt:variant>
        <vt:lpwstr/>
      </vt:variant>
      <vt:variant>
        <vt:lpwstr>_Toc443566601</vt:lpwstr>
      </vt:variant>
      <vt:variant>
        <vt:i4>1048631</vt:i4>
      </vt:variant>
      <vt:variant>
        <vt:i4>590</vt:i4>
      </vt:variant>
      <vt:variant>
        <vt:i4>0</vt:i4>
      </vt:variant>
      <vt:variant>
        <vt:i4>5</vt:i4>
      </vt:variant>
      <vt:variant>
        <vt:lpwstr/>
      </vt:variant>
      <vt:variant>
        <vt:lpwstr>_Toc443566600</vt:lpwstr>
      </vt:variant>
      <vt:variant>
        <vt:i4>1638452</vt:i4>
      </vt:variant>
      <vt:variant>
        <vt:i4>584</vt:i4>
      </vt:variant>
      <vt:variant>
        <vt:i4>0</vt:i4>
      </vt:variant>
      <vt:variant>
        <vt:i4>5</vt:i4>
      </vt:variant>
      <vt:variant>
        <vt:lpwstr/>
      </vt:variant>
      <vt:variant>
        <vt:lpwstr>_Toc443566599</vt:lpwstr>
      </vt:variant>
      <vt:variant>
        <vt:i4>1638452</vt:i4>
      </vt:variant>
      <vt:variant>
        <vt:i4>578</vt:i4>
      </vt:variant>
      <vt:variant>
        <vt:i4>0</vt:i4>
      </vt:variant>
      <vt:variant>
        <vt:i4>5</vt:i4>
      </vt:variant>
      <vt:variant>
        <vt:lpwstr/>
      </vt:variant>
      <vt:variant>
        <vt:lpwstr>_Toc443566598</vt:lpwstr>
      </vt:variant>
      <vt:variant>
        <vt:i4>1638452</vt:i4>
      </vt:variant>
      <vt:variant>
        <vt:i4>572</vt:i4>
      </vt:variant>
      <vt:variant>
        <vt:i4>0</vt:i4>
      </vt:variant>
      <vt:variant>
        <vt:i4>5</vt:i4>
      </vt:variant>
      <vt:variant>
        <vt:lpwstr/>
      </vt:variant>
      <vt:variant>
        <vt:lpwstr>_Toc443566597</vt:lpwstr>
      </vt:variant>
      <vt:variant>
        <vt:i4>1638452</vt:i4>
      </vt:variant>
      <vt:variant>
        <vt:i4>566</vt:i4>
      </vt:variant>
      <vt:variant>
        <vt:i4>0</vt:i4>
      </vt:variant>
      <vt:variant>
        <vt:i4>5</vt:i4>
      </vt:variant>
      <vt:variant>
        <vt:lpwstr/>
      </vt:variant>
      <vt:variant>
        <vt:lpwstr>_Toc443566596</vt:lpwstr>
      </vt:variant>
      <vt:variant>
        <vt:i4>1638452</vt:i4>
      </vt:variant>
      <vt:variant>
        <vt:i4>560</vt:i4>
      </vt:variant>
      <vt:variant>
        <vt:i4>0</vt:i4>
      </vt:variant>
      <vt:variant>
        <vt:i4>5</vt:i4>
      </vt:variant>
      <vt:variant>
        <vt:lpwstr/>
      </vt:variant>
      <vt:variant>
        <vt:lpwstr>_Toc443566595</vt:lpwstr>
      </vt:variant>
      <vt:variant>
        <vt:i4>1638452</vt:i4>
      </vt:variant>
      <vt:variant>
        <vt:i4>554</vt:i4>
      </vt:variant>
      <vt:variant>
        <vt:i4>0</vt:i4>
      </vt:variant>
      <vt:variant>
        <vt:i4>5</vt:i4>
      </vt:variant>
      <vt:variant>
        <vt:lpwstr/>
      </vt:variant>
      <vt:variant>
        <vt:lpwstr>_Toc443566594</vt:lpwstr>
      </vt:variant>
      <vt:variant>
        <vt:i4>1638452</vt:i4>
      </vt:variant>
      <vt:variant>
        <vt:i4>548</vt:i4>
      </vt:variant>
      <vt:variant>
        <vt:i4>0</vt:i4>
      </vt:variant>
      <vt:variant>
        <vt:i4>5</vt:i4>
      </vt:variant>
      <vt:variant>
        <vt:lpwstr/>
      </vt:variant>
      <vt:variant>
        <vt:lpwstr>_Toc443566593</vt:lpwstr>
      </vt:variant>
      <vt:variant>
        <vt:i4>1638452</vt:i4>
      </vt:variant>
      <vt:variant>
        <vt:i4>542</vt:i4>
      </vt:variant>
      <vt:variant>
        <vt:i4>0</vt:i4>
      </vt:variant>
      <vt:variant>
        <vt:i4>5</vt:i4>
      </vt:variant>
      <vt:variant>
        <vt:lpwstr/>
      </vt:variant>
      <vt:variant>
        <vt:lpwstr>_Toc443566592</vt:lpwstr>
      </vt:variant>
      <vt:variant>
        <vt:i4>1638452</vt:i4>
      </vt:variant>
      <vt:variant>
        <vt:i4>536</vt:i4>
      </vt:variant>
      <vt:variant>
        <vt:i4>0</vt:i4>
      </vt:variant>
      <vt:variant>
        <vt:i4>5</vt:i4>
      </vt:variant>
      <vt:variant>
        <vt:lpwstr/>
      </vt:variant>
      <vt:variant>
        <vt:lpwstr>_Toc443566591</vt:lpwstr>
      </vt:variant>
      <vt:variant>
        <vt:i4>1638452</vt:i4>
      </vt:variant>
      <vt:variant>
        <vt:i4>530</vt:i4>
      </vt:variant>
      <vt:variant>
        <vt:i4>0</vt:i4>
      </vt:variant>
      <vt:variant>
        <vt:i4>5</vt:i4>
      </vt:variant>
      <vt:variant>
        <vt:lpwstr/>
      </vt:variant>
      <vt:variant>
        <vt:lpwstr>_Toc443566590</vt:lpwstr>
      </vt:variant>
      <vt:variant>
        <vt:i4>1572916</vt:i4>
      </vt:variant>
      <vt:variant>
        <vt:i4>524</vt:i4>
      </vt:variant>
      <vt:variant>
        <vt:i4>0</vt:i4>
      </vt:variant>
      <vt:variant>
        <vt:i4>5</vt:i4>
      </vt:variant>
      <vt:variant>
        <vt:lpwstr/>
      </vt:variant>
      <vt:variant>
        <vt:lpwstr>_Toc443566589</vt:lpwstr>
      </vt:variant>
      <vt:variant>
        <vt:i4>1572916</vt:i4>
      </vt:variant>
      <vt:variant>
        <vt:i4>518</vt:i4>
      </vt:variant>
      <vt:variant>
        <vt:i4>0</vt:i4>
      </vt:variant>
      <vt:variant>
        <vt:i4>5</vt:i4>
      </vt:variant>
      <vt:variant>
        <vt:lpwstr/>
      </vt:variant>
      <vt:variant>
        <vt:lpwstr>_Toc443566588</vt:lpwstr>
      </vt:variant>
      <vt:variant>
        <vt:i4>1572916</vt:i4>
      </vt:variant>
      <vt:variant>
        <vt:i4>512</vt:i4>
      </vt:variant>
      <vt:variant>
        <vt:i4>0</vt:i4>
      </vt:variant>
      <vt:variant>
        <vt:i4>5</vt:i4>
      </vt:variant>
      <vt:variant>
        <vt:lpwstr/>
      </vt:variant>
      <vt:variant>
        <vt:lpwstr>_Toc443566587</vt:lpwstr>
      </vt:variant>
      <vt:variant>
        <vt:i4>1572916</vt:i4>
      </vt:variant>
      <vt:variant>
        <vt:i4>506</vt:i4>
      </vt:variant>
      <vt:variant>
        <vt:i4>0</vt:i4>
      </vt:variant>
      <vt:variant>
        <vt:i4>5</vt:i4>
      </vt:variant>
      <vt:variant>
        <vt:lpwstr/>
      </vt:variant>
      <vt:variant>
        <vt:lpwstr>_Toc443566586</vt:lpwstr>
      </vt:variant>
      <vt:variant>
        <vt:i4>1572916</vt:i4>
      </vt:variant>
      <vt:variant>
        <vt:i4>500</vt:i4>
      </vt:variant>
      <vt:variant>
        <vt:i4>0</vt:i4>
      </vt:variant>
      <vt:variant>
        <vt:i4>5</vt:i4>
      </vt:variant>
      <vt:variant>
        <vt:lpwstr/>
      </vt:variant>
      <vt:variant>
        <vt:lpwstr>_Toc443566585</vt:lpwstr>
      </vt:variant>
      <vt:variant>
        <vt:i4>1572916</vt:i4>
      </vt:variant>
      <vt:variant>
        <vt:i4>494</vt:i4>
      </vt:variant>
      <vt:variant>
        <vt:i4>0</vt:i4>
      </vt:variant>
      <vt:variant>
        <vt:i4>5</vt:i4>
      </vt:variant>
      <vt:variant>
        <vt:lpwstr/>
      </vt:variant>
      <vt:variant>
        <vt:lpwstr>_Toc443566584</vt:lpwstr>
      </vt:variant>
      <vt:variant>
        <vt:i4>1572916</vt:i4>
      </vt:variant>
      <vt:variant>
        <vt:i4>488</vt:i4>
      </vt:variant>
      <vt:variant>
        <vt:i4>0</vt:i4>
      </vt:variant>
      <vt:variant>
        <vt:i4>5</vt:i4>
      </vt:variant>
      <vt:variant>
        <vt:lpwstr/>
      </vt:variant>
      <vt:variant>
        <vt:lpwstr>_Toc443566583</vt:lpwstr>
      </vt:variant>
      <vt:variant>
        <vt:i4>1572916</vt:i4>
      </vt:variant>
      <vt:variant>
        <vt:i4>482</vt:i4>
      </vt:variant>
      <vt:variant>
        <vt:i4>0</vt:i4>
      </vt:variant>
      <vt:variant>
        <vt:i4>5</vt:i4>
      </vt:variant>
      <vt:variant>
        <vt:lpwstr/>
      </vt:variant>
      <vt:variant>
        <vt:lpwstr>_Toc443566582</vt:lpwstr>
      </vt:variant>
      <vt:variant>
        <vt:i4>1572916</vt:i4>
      </vt:variant>
      <vt:variant>
        <vt:i4>476</vt:i4>
      </vt:variant>
      <vt:variant>
        <vt:i4>0</vt:i4>
      </vt:variant>
      <vt:variant>
        <vt:i4>5</vt:i4>
      </vt:variant>
      <vt:variant>
        <vt:lpwstr/>
      </vt:variant>
      <vt:variant>
        <vt:lpwstr>_Toc443566581</vt:lpwstr>
      </vt:variant>
      <vt:variant>
        <vt:i4>1572916</vt:i4>
      </vt:variant>
      <vt:variant>
        <vt:i4>470</vt:i4>
      </vt:variant>
      <vt:variant>
        <vt:i4>0</vt:i4>
      </vt:variant>
      <vt:variant>
        <vt:i4>5</vt:i4>
      </vt:variant>
      <vt:variant>
        <vt:lpwstr/>
      </vt:variant>
      <vt:variant>
        <vt:lpwstr>_Toc443566580</vt:lpwstr>
      </vt:variant>
      <vt:variant>
        <vt:i4>1507380</vt:i4>
      </vt:variant>
      <vt:variant>
        <vt:i4>464</vt:i4>
      </vt:variant>
      <vt:variant>
        <vt:i4>0</vt:i4>
      </vt:variant>
      <vt:variant>
        <vt:i4>5</vt:i4>
      </vt:variant>
      <vt:variant>
        <vt:lpwstr/>
      </vt:variant>
      <vt:variant>
        <vt:lpwstr>_Toc443566579</vt:lpwstr>
      </vt:variant>
      <vt:variant>
        <vt:i4>1507380</vt:i4>
      </vt:variant>
      <vt:variant>
        <vt:i4>458</vt:i4>
      </vt:variant>
      <vt:variant>
        <vt:i4>0</vt:i4>
      </vt:variant>
      <vt:variant>
        <vt:i4>5</vt:i4>
      </vt:variant>
      <vt:variant>
        <vt:lpwstr/>
      </vt:variant>
      <vt:variant>
        <vt:lpwstr>_Toc443566578</vt:lpwstr>
      </vt:variant>
      <vt:variant>
        <vt:i4>1507380</vt:i4>
      </vt:variant>
      <vt:variant>
        <vt:i4>452</vt:i4>
      </vt:variant>
      <vt:variant>
        <vt:i4>0</vt:i4>
      </vt:variant>
      <vt:variant>
        <vt:i4>5</vt:i4>
      </vt:variant>
      <vt:variant>
        <vt:lpwstr/>
      </vt:variant>
      <vt:variant>
        <vt:lpwstr>_Toc443566577</vt:lpwstr>
      </vt:variant>
      <vt:variant>
        <vt:i4>1507380</vt:i4>
      </vt:variant>
      <vt:variant>
        <vt:i4>446</vt:i4>
      </vt:variant>
      <vt:variant>
        <vt:i4>0</vt:i4>
      </vt:variant>
      <vt:variant>
        <vt:i4>5</vt:i4>
      </vt:variant>
      <vt:variant>
        <vt:lpwstr/>
      </vt:variant>
      <vt:variant>
        <vt:lpwstr>_Toc443566576</vt:lpwstr>
      </vt:variant>
      <vt:variant>
        <vt:i4>1507380</vt:i4>
      </vt:variant>
      <vt:variant>
        <vt:i4>440</vt:i4>
      </vt:variant>
      <vt:variant>
        <vt:i4>0</vt:i4>
      </vt:variant>
      <vt:variant>
        <vt:i4>5</vt:i4>
      </vt:variant>
      <vt:variant>
        <vt:lpwstr/>
      </vt:variant>
      <vt:variant>
        <vt:lpwstr>_Toc443566575</vt:lpwstr>
      </vt:variant>
      <vt:variant>
        <vt:i4>1507380</vt:i4>
      </vt:variant>
      <vt:variant>
        <vt:i4>434</vt:i4>
      </vt:variant>
      <vt:variant>
        <vt:i4>0</vt:i4>
      </vt:variant>
      <vt:variant>
        <vt:i4>5</vt:i4>
      </vt:variant>
      <vt:variant>
        <vt:lpwstr/>
      </vt:variant>
      <vt:variant>
        <vt:lpwstr>_Toc443566574</vt:lpwstr>
      </vt:variant>
      <vt:variant>
        <vt:i4>1507380</vt:i4>
      </vt:variant>
      <vt:variant>
        <vt:i4>428</vt:i4>
      </vt:variant>
      <vt:variant>
        <vt:i4>0</vt:i4>
      </vt:variant>
      <vt:variant>
        <vt:i4>5</vt:i4>
      </vt:variant>
      <vt:variant>
        <vt:lpwstr/>
      </vt:variant>
      <vt:variant>
        <vt:lpwstr>_Toc443566573</vt:lpwstr>
      </vt:variant>
      <vt:variant>
        <vt:i4>1507380</vt:i4>
      </vt:variant>
      <vt:variant>
        <vt:i4>422</vt:i4>
      </vt:variant>
      <vt:variant>
        <vt:i4>0</vt:i4>
      </vt:variant>
      <vt:variant>
        <vt:i4>5</vt:i4>
      </vt:variant>
      <vt:variant>
        <vt:lpwstr/>
      </vt:variant>
      <vt:variant>
        <vt:lpwstr>_Toc443566572</vt:lpwstr>
      </vt:variant>
      <vt:variant>
        <vt:i4>1507380</vt:i4>
      </vt:variant>
      <vt:variant>
        <vt:i4>416</vt:i4>
      </vt:variant>
      <vt:variant>
        <vt:i4>0</vt:i4>
      </vt:variant>
      <vt:variant>
        <vt:i4>5</vt:i4>
      </vt:variant>
      <vt:variant>
        <vt:lpwstr/>
      </vt:variant>
      <vt:variant>
        <vt:lpwstr>_Toc443566571</vt:lpwstr>
      </vt:variant>
      <vt:variant>
        <vt:i4>1507380</vt:i4>
      </vt:variant>
      <vt:variant>
        <vt:i4>410</vt:i4>
      </vt:variant>
      <vt:variant>
        <vt:i4>0</vt:i4>
      </vt:variant>
      <vt:variant>
        <vt:i4>5</vt:i4>
      </vt:variant>
      <vt:variant>
        <vt:lpwstr/>
      </vt:variant>
      <vt:variant>
        <vt:lpwstr>_Toc443566570</vt:lpwstr>
      </vt:variant>
      <vt:variant>
        <vt:i4>1441844</vt:i4>
      </vt:variant>
      <vt:variant>
        <vt:i4>404</vt:i4>
      </vt:variant>
      <vt:variant>
        <vt:i4>0</vt:i4>
      </vt:variant>
      <vt:variant>
        <vt:i4>5</vt:i4>
      </vt:variant>
      <vt:variant>
        <vt:lpwstr/>
      </vt:variant>
      <vt:variant>
        <vt:lpwstr>_Toc443566569</vt:lpwstr>
      </vt:variant>
      <vt:variant>
        <vt:i4>1441844</vt:i4>
      </vt:variant>
      <vt:variant>
        <vt:i4>398</vt:i4>
      </vt:variant>
      <vt:variant>
        <vt:i4>0</vt:i4>
      </vt:variant>
      <vt:variant>
        <vt:i4>5</vt:i4>
      </vt:variant>
      <vt:variant>
        <vt:lpwstr/>
      </vt:variant>
      <vt:variant>
        <vt:lpwstr>_Toc443566568</vt:lpwstr>
      </vt:variant>
      <vt:variant>
        <vt:i4>1441844</vt:i4>
      </vt:variant>
      <vt:variant>
        <vt:i4>392</vt:i4>
      </vt:variant>
      <vt:variant>
        <vt:i4>0</vt:i4>
      </vt:variant>
      <vt:variant>
        <vt:i4>5</vt:i4>
      </vt:variant>
      <vt:variant>
        <vt:lpwstr/>
      </vt:variant>
      <vt:variant>
        <vt:lpwstr>_Toc443566567</vt:lpwstr>
      </vt:variant>
      <vt:variant>
        <vt:i4>1441844</vt:i4>
      </vt:variant>
      <vt:variant>
        <vt:i4>386</vt:i4>
      </vt:variant>
      <vt:variant>
        <vt:i4>0</vt:i4>
      </vt:variant>
      <vt:variant>
        <vt:i4>5</vt:i4>
      </vt:variant>
      <vt:variant>
        <vt:lpwstr/>
      </vt:variant>
      <vt:variant>
        <vt:lpwstr>_Toc443566566</vt:lpwstr>
      </vt:variant>
      <vt:variant>
        <vt:i4>1441844</vt:i4>
      </vt:variant>
      <vt:variant>
        <vt:i4>380</vt:i4>
      </vt:variant>
      <vt:variant>
        <vt:i4>0</vt:i4>
      </vt:variant>
      <vt:variant>
        <vt:i4>5</vt:i4>
      </vt:variant>
      <vt:variant>
        <vt:lpwstr/>
      </vt:variant>
      <vt:variant>
        <vt:lpwstr>_Toc443566565</vt:lpwstr>
      </vt:variant>
      <vt:variant>
        <vt:i4>1441844</vt:i4>
      </vt:variant>
      <vt:variant>
        <vt:i4>374</vt:i4>
      </vt:variant>
      <vt:variant>
        <vt:i4>0</vt:i4>
      </vt:variant>
      <vt:variant>
        <vt:i4>5</vt:i4>
      </vt:variant>
      <vt:variant>
        <vt:lpwstr/>
      </vt:variant>
      <vt:variant>
        <vt:lpwstr>_Toc443566564</vt:lpwstr>
      </vt:variant>
      <vt:variant>
        <vt:i4>1441844</vt:i4>
      </vt:variant>
      <vt:variant>
        <vt:i4>368</vt:i4>
      </vt:variant>
      <vt:variant>
        <vt:i4>0</vt:i4>
      </vt:variant>
      <vt:variant>
        <vt:i4>5</vt:i4>
      </vt:variant>
      <vt:variant>
        <vt:lpwstr/>
      </vt:variant>
      <vt:variant>
        <vt:lpwstr>_Toc443566563</vt:lpwstr>
      </vt:variant>
      <vt:variant>
        <vt:i4>1441844</vt:i4>
      </vt:variant>
      <vt:variant>
        <vt:i4>362</vt:i4>
      </vt:variant>
      <vt:variant>
        <vt:i4>0</vt:i4>
      </vt:variant>
      <vt:variant>
        <vt:i4>5</vt:i4>
      </vt:variant>
      <vt:variant>
        <vt:lpwstr/>
      </vt:variant>
      <vt:variant>
        <vt:lpwstr>_Toc443566562</vt:lpwstr>
      </vt:variant>
      <vt:variant>
        <vt:i4>1441844</vt:i4>
      </vt:variant>
      <vt:variant>
        <vt:i4>356</vt:i4>
      </vt:variant>
      <vt:variant>
        <vt:i4>0</vt:i4>
      </vt:variant>
      <vt:variant>
        <vt:i4>5</vt:i4>
      </vt:variant>
      <vt:variant>
        <vt:lpwstr/>
      </vt:variant>
      <vt:variant>
        <vt:lpwstr>_Toc443566561</vt:lpwstr>
      </vt:variant>
      <vt:variant>
        <vt:i4>1441844</vt:i4>
      </vt:variant>
      <vt:variant>
        <vt:i4>350</vt:i4>
      </vt:variant>
      <vt:variant>
        <vt:i4>0</vt:i4>
      </vt:variant>
      <vt:variant>
        <vt:i4>5</vt:i4>
      </vt:variant>
      <vt:variant>
        <vt:lpwstr/>
      </vt:variant>
      <vt:variant>
        <vt:lpwstr>_Toc443566560</vt:lpwstr>
      </vt:variant>
      <vt:variant>
        <vt:i4>1376308</vt:i4>
      </vt:variant>
      <vt:variant>
        <vt:i4>344</vt:i4>
      </vt:variant>
      <vt:variant>
        <vt:i4>0</vt:i4>
      </vt:variant>
      <vt:variant>
        <vt:i4>5</vt:i4>
      </vt:variant>
      <vt:variant>
        <vt:lpwstr/>
      </vt:variant>
      <vt:variant>
        <vt:lpwstr>_Toc443566559</vt:lpwstr>
      </vt:variant>
      <vt:variant>
        <vt:i4>1376308</vt:i4>
      </vt:variant>
      <vt:variant>
        <vt:i4>338</vt:i4>
      </vt:variant>
      <vt:variant>
        <vt:i4>0</vt:i4>
      </vt:variant>
      <vt:variant>
        <vt:i4>5</vt:i4>
      </vt:variant>
      <vt:variant>
        <vt:lpwstr/>
      </vt:variant>
      <vt:variant>
        <vt:lpwstr>_Toc443566558</vt:lpwstr>
      </vt:variant>
      <vt:variant>
        <vt:i4>1376308</vt:i4>
      </vt:variant>
      <vt:variant>
        <vt:i4>332</vt:i4>
      </vt:variant>
      <vt:variant>
        <vt:i4>0</vt:i4>
      </vt:variant>
      <vt:variant>
        <vt:i4>5</vt:i4>
      </vt:variant>
      <vt:variant>
        <vt:lpwstr/>
      </vt:variant>
      <vt:variant>
        <vt:lpwstr>_Toc443566557</vt:lpwstr>
      </vt:variant>
      <vt:variant>
        <vt:i4>1376308</vt:i4>
      </vt:variant>
      <vt:variant>
        <vt:i4>326</vt:i4>
      </vt:variant>
      <vt:variant>
        <vt:i4>0</vt:i4>
      </vt:variant>
      <vt:variant>
        <vt:i4>5</vt:i4>
      </vt:variant>
      <vt:variant>
        <vt:lpwstr/>
      </vt:variant>
      <vt:variant>
        <vt:lpwstr>_Toc443566556</vt:lpwstr>
      </vt:variant>
      <vt:variant>
        <vt:i4>1376308</vt:i4>
      </vt:variant>
      <vt:variant>
        <vt:i4>320</vt:i4>
      </vt:variant>
      <vt:variant>
        <vt:i4>0</vt:i4>
      </vt:variant>
      <vt:variant>
        <vt:i4>5</vt:i4>
      </vt:variant>
      <vt:variant>
        <vt:lpwstr/>
      </vt:variant>
      <vt:variant>
        <vt:lpwstr>_Toc443566555</vt:lpwstr>
      </vt:variant>
      <vt:variant>
        <vt:i4>1376308</vt:i4>
      </vt:variant>
      <vt:variant>
        <vt:i4>314</vt:i4>
      </vt:variant>
      <vt:variant>
        <vt:i4>0</vt:i4>
      </vt:variant>
      <vt:variant>
        <vt:i4>5</vt:i4>
      </vt:variant>
      <vt:variant>
        <vt:lpwstr/>
      </vt:variant>
      <vt:variant>
        <vt:lpwstr>_Toc443566554</vt:lpwstr>
      </vt:variant>
      <vt:variant>
        <vt:i4>1376308</vt:i4>
      </vt:variant>
      <vt:variant>
        <vt:i4>308</vt:i4>
      </vt:variant>
      <vt:variant>
        <vt:i4>0</vt:i4>
      </vt:variant>
      <vt:variant>
        <vt:i4>5</vt:i4>
      </vt:variant>
      <vt:variant>
        <vt:lpwstr/>
      </vt:variant>
      <vt:variant>
        <vt:lpwstr>_Toc443566553</vt:lpwstr>
      </vt:variant>
      <vt:variant>
        <vt:i4>1376308</vt:i4>
      </vt:variant>
      <vt:variant>
        <vt:i4>302</vt:i4>
      </vt:variant>
      <vt:variant>
        <vt:i4>0</vt:i4>
      </vt:variant>
      <vt:variant>
        <vt:i4>5</vt:i4>
      </vt:variant>
      <vt:variant>
        <vt:lpwstr/>
      </vt:variant>
      <vt:variant>
        <vt:lpwstr>_Toc443566552</vt:lpwstr>
      </vt:variant>
      <vt:variant>
        <vt:i4>1376308</vt:i4>
      </vt:variant>
      <vt:variant>
        <vt:i4>296</vt:i4>
      </vt:variant>
      <vt:variant>
        <vt:i4>0</vt:i4>
      </vt:variant>
      <vt:variant>
        <vt:i4>5</vt:i4>
      </vt:variant>
      <vt:variant>
        <vt:lpwstr/>
      </vt:variant>
      <vt:variant>
        <vt:lpwstr>_Toc443566551</vt:lpwstr>
      </vt:variant>
      <vt:variant>
        <vt:i4>1376308</vt:i4>
      </vt:variant>
      <vt:variant>
        <vt:i4>290</vt:i4>
      </vt:variant>
      <vt:variant>
        <vt:i4>0</vt:i4>
      </vt:variant>
      <vt:variant>
        <vt:i4>5</vt:i4>
      </vt:variant>
      <vt:variant>
        <vt:lpwstr/>
      </vt:variant>
      <vt:variant>
        <vt:lpwstr>_Toc443566550</vt:lpwstr>
      </vt:variant>
      <vt:variant>
        <vt:i4>1310772</vt:i4>
      </vt:variant>
      <vt:variant>
        <vt:i4>284</vt:i4>
      </vt:variant>
      <vt:variant>
        <vt:i4>0</vt:i4>
      </vt:variant>
      <vt:variant>
        <vt:i4>5</vt:i4>
      </vt:variant>
      <vt:variant>
        <vt:lpwstr/>
      </vt:variant>
      <vt:variant>
        <vt:lpwstr>_Toc443566549</vt:lpwstr>
      </vt:variant>
      <vt:variant>
        <vt:i4>1310772</vt:i4>
      </vt:variant>
      <vt:variant>
        <vt:i4>278</vt:i4>
      </vt:variant>
      <vt:variant>
        <vt:i4>0</vt:i4>
      </vt:variant>
      <vt:variant>
        <vt:i4>5</vt:i4>
      </vt:variant>
      <vt:variant>
        <vt:lpwstr/>
      </vt:variant>
      <vt:variant>
        <vt:lpwstr>_Toc443566548</vt:lpwstr>
      </vt:variant>
      <vt:variant>
        <vt:i4>1310772</vt:i4>
      </vt:variant>
      <vt:variant>
        <vt:i4>272</vt:i4>
      </vt:variant>
      <vt:variant>
        <vt:i4>0</vt:i4>
      </vt:variant>
      <vt:variant>
        <vt:i4>5</vt:i4>
      </vt:variant>
      <vt:variant>
        <vt:lpwstr/>
      </vt:variant>
      <vt:variant>
        <vt:lpwstr>_Toc443566547</vt:lpwstr>
      </vt:variant>
      <vt:variant>
        <vt:i4>1310772</vt:i4>
      </vt:variant>
      <vt:variant>
        <vt:i4>266</vt:i4>
      </vt:variant>
      <vt:variant>
        <vt:i4>0</vt:i4>
      </vt:variant>
      <vt:variant>
        <vt:i4>5</vt:i4>
      </vt:variant>
      <vt:variant>
        <vt:lpwstr/>
      </vt:variant>
      <vt:variant>
        <vt:lpwstr>_Toc443566546</vt:lpwstr>
      </vt:variant>
      <vt:variant>
        <vt:i4>1310772</vt:i4>
      </vt:variant>
      <vt:variant>
        <vt:i4>260</vt:i4>
      </vt:variant>
      <vt:variant>
        <vt:i4>0</vt:i4>
      </vt:variant>
      <vt:variant>
        <vt:i4>5</vt:i4>
      </vt:variant>
      <vt:variant>
        <vt:lpwstr/>
      </vt:variant>
      <vt:variant>
        <vt:lpwstr>_Toc443566545</vt:lpwstr>
      </vt:variant>
      <vt:variant>
        <vt:i4>1310772</vt:i4>
      </vt:variant>
      <vt:variant>
        <vt:i4>254</vt:i4>
      </vt:variant>
      <vt:variant>
        <vt:i4>0</vt:i4>
      </vt:variant>
      <vt:variant>
        <vt:i4>5</vt:i4>
      </vt:variant>
      <vt:variant>
        <vt:lpwstr/>
      </vt:variant>
      <vt:variant>
        <vt:lpwstr>_Toc443566544</vt:lpwstr>
      </vt:variant>
      <vt:variant>
        <vt:i4>1310772</vt:i4>
      </vt:variant>
      <vt:variant>
        <vt:i4>248</vt:i4>
      </vt:variant>
      <vt:variant>
        <vt:i4>0</vt:i4>
      </vt:variant>
      <vt:variant>
        <vt:i4>5</vt:i4>
      </vt:variant>
      <vt:variant>
        <vt:lpwstr/>
      </vt:variant>
      <vt:variant>
        <vt:lpwstr>_Toc443566543</vt:lpwstr>
      </vt:variant>
      <vt:variant>
        <vt:i4>1310772</vt:i4>
      </vt:variant>
      <vt:variant>
        <vt:i4>242</vt:i4>
      </vt:variant>
      <vt:variant>
        <vt:i4>0</vt:i4>
      </vt:variant>
      <vt:variant>
        <vt:i4>5</vt:i4>
      </vt:variant>
      <vt:variant>
        <vt:lpwstr/>
      </vt:variant>
      <vt:variant>
        <vt:lpwstr>_Toc443566542</vt:lpwstr>
      </vt:variant>
      <vt:variant>
        <vt:i4>1310772</vt:i4>
      </vt:variant>
      <vt:variant>
        <vt:i4>236</vt:i4>
      </vt:variant>
      <vt:variant>
        <vt:i4>0</vt:i4>
      </vt:variant>
      <vt:variant>
        <vt:i4>5</vt:i4>
      </vt:variant>
      <vt:variant>
        <vt:lpwstr/>
      </vt:variant>
      <vt:variant>
        <vt:lpwstr>_Toc443566541</vt:lpwstr>
      </vt:variant>
      <vt:variant>
        <vt:i4>1310772</vt:i4>
      </vt:variant>
      <vt:variant>
        <vt:i4>230</vt:i4>
      </vt:variant>
      <vt:variant>
        <vt:i4>0</vt:i4>
      </vt:variant>
      <vt:variant>
        <vt:i4>5</vt:i4>
      </vt:variant>
      <vt:variant>
        <vt:lpwstr/>
      </vt:variant>
      <vt:variant>
        <vt:lpwstr>_Toc443566540</vt:lpwstr>
      </vt:variant>
      <vt:variant>
        <vt:i4>1245236</vt:i4>
      </vt:variant>
      <vt:variant>
        <vt:i4>224</vt:i4>
      </vt:variant>
      <vt:variant>
        <vt:i4>0</vt:i4>
      </vt:variant>
      <vt:variant>
        <vt:i4>5</vt:i4>
      </vt:variant>
      <vt:variant>
        <vt:lpwstr/>
      </vt:variant>
      <vt:variant>
        <vt:lpwstr>_Toc443566539</vt:lpwstr>
      </vt:variant>
      <vt:variant>
        <vt:i4>1245236</vt:i4>
      </vt:variant>
      <vt:variant>
        <vt:i4>218</vt:i4>
      </vt:variant>
      <vt:variant>
        <vt:i4>0</vt:i4>
      </vt:variant>
      <vt:variant>
        <vt:i4>5</vt:i4>
      </vt:variant>
      <vt:variant>
        <vt:lpwstr/>
      </vt:variant>
      <vt:variant>
        <vt:lpwstr>_Toc443566538</vt:lpwstr>
      </vt:variant>
      <vt:variant>
        <vt:i4>1245236</vt:i4>
      </vt:variant>
      <vt:variant>
        <vt:i4>212</vt:i4>
      </vt:variant>
      <vt:variant>
        <vt:i4>0</vt:i4>
      </vt:variant>
      <vt:variant>
        <vt:i4>5</vt:i4>
      </vt:variant>
      <vt:variant>
        <vt:lpwstr/>
      </vt:variant>
      <vt:variant>
        <vt:lpwstr>_Toc443566537</vt:lpwstr>
      </vt:variant>
      <vt:variant>
        <vt:i4>1245236</vt:i4>
      </vt:variant>
      <vt:variant>
        <vt:i4>206</vt:i4>
      </vt:variant>
      <vt:variant>
        <vt:i4>0</vt:i4>
      </vt:variant>
      <vt:variant>
        <vt:i4>5</vt:i4>
      </vt:variant>
      <vt:variant>
        <vt:lpwstr/>
      </vt:variant>
      <vt:variant>
        <vt:lpwstr>_Toc443566536</vt:lpwstr>
      </vt:variant>
      <vt:variant>
        <vt:i4>1245236</vt:i4>
      </vt:variant>
      <vt:variant>
        <vt:i4>200</vt:i4>
      </vt:variant>
      <vt:variant>
        <vt:i4>0</vt:i4>
      </vt:variant>
      <vt:variant>
        <vt:i4>5</vt:i4>
      </vt:variant>
      <vt:variant>
        <vt:lpwstr/>
      </vt:variant>
      <vt:variant>
        <vt:lpwstr>_Toc443566535</vt:lpwstr>
      </vt:variant>
      <vt:variant>
        <vt:i4>1245236</vt:i4>
      </vt:variant>
      <vt:variant>
        <vt:i4>194</vt:i4>
      </vt:variant>
      <vt:variant>
        <vt:i4>0</vt:i4>
      </vt:variant>
      <vt:variant>
        <vt:i4>5</vt:i4>
      </vt:variant>
      <vt:variant>
        <vt:lpwstr/>
      </vt:variant>
      <vt:variant>
        <vt:lpwstr>_Toc443566534</vt:lpwstr>
      </vt:variant>
      <vt:variant>
        <vt:i4>1245236</vt:i4>
      </vt:variant>
      <vt:variant>
        <vt:i4>188</vt:i4>
      </vt:variant>
      <vt:variant>
        <vt:i4>0</vt:i4>
      </vt:variant>
      <vt:variant>
        <vt:i4>5</vt:i4>
      </vt:variant>
      <vt:variant>
        <vt:lpwstr/>
      </vt:variant>
      <vt:variant>
        <vt:lpwstr>_Toc443566533</vt:lpwstr>
      </vt:variant>
      <vt:variant>
        <vt:i4>1245236</vt:i4>
      </vt:variant>
      <vt:variant>
        <vt:i4>182</vt:i4>
      </vt:variant>
      <vt:variant>
        <vt:i4>0</vt:i4>
      </vt:variant>
      <vt:variant>
        <vt:i4>5</vt:i4>
      </vt:variant>
      <vt:variant>
        <vt:lpwstr/>
      </vt:variant>
      <vt:variant>
        <vt:lpwstr>_Toc443566532</vt:lpwstr>
      </vt:variant>
      <vt:variant>
        <vt:i4>1245236</vt:i4>
      </vt:variant>
      <vt:variant>
        <vt:i4>176</vt:i4>
      </vt:variant>
      <vt:variant>
        <vt:i4>0</vt:i4>
      </vt:variant>
      <vt:variant>
        <vt:i4>5</vt:i4>
      </vt:variant>
      <vt:variant>
        <vt:lpwstr/>
      </vt:variant>
      <vt:variant>
        <vt:lpwstr>_Toc443566531</vt:lpwstr>
      </vt:variant>
      <vt:variant>
        <vt:i4>1245236</vt:i4>
      </vt:variant>
      <vt:variant>
        <vt:i4>170</vt:i4>
      </vt:variant>
      <vt:variant>
        <vt:i4>0</vt:i4>
      </vt:variant>
      <vt:variant>
        <vt:i4>5</vt:i4>
      </vt:variant>
      <vt:variant>
        <vt:lpwstr/>
      </vt:variant>
      <vt:variant>
        <vt:lpwstr>_Toc443566530</vt:lpwstr>
      </vt:variant>
      <vt:variant>
        <vt:i4>1179700</vt:i4>
      </vt:variant>
      <vt:variant>
        <vt:i4>164</vt:i4>
      </vt:variant>
      <vt:variant>
        <vt:i4>0</vt:i4>
      </vt:variant>
      <vt:variant>
        <vt:i4>5</vt:i4>
      </vt:variant>
      <vt:variant>
        <vt:lpwstr/>
      </vt:variant>
      <vt:variant>
        <vt:lpwstr>_Toc443566529</vt:lpwstr>
      </vt:variant>
      <vt:variant>
        <vt:i4>1179700</vt:i4>
      </vt:variant>
      <vt:variant>
        <vt:i4>158</vt:i4>
      </vt:variant>
      <vt:variant>
        <vt:i4>0</vt:i4>
      </vt:variant>
      <vt:variant>
        <vt:i4>5</vt:i4>
      </vt:variant>
      <vt:variant>
        <vt:lpwstr/>
      </vt:variant>
      <vt:variant>
        <vt:lpwstr>_Toc443566528</vt:lpwstr>
      </vt:variant>
      <vt:variant>
        <vt:i4>1179700</vt:i4>
      </vt:variant>
      <vt:variant>
        <vt:i4>152</vt:i4>
      </vt:variant>
      <vt:variant>
        <vt:i4>0</vt:i4>
      </vt:variant>
      <vt:variant>
        <vt:i4>5</vt:i4>
      </vt:variant>
      <vt:variant>
        <vt:lpwstr/>
      </vt:variant>
      <vt:variant>
        <vt:lpwstr>_Toc443566527</vt:lpwstr>
      </vt:variant>
      <vt:variant>
        <vt:i4>1179700</vt:i4>
      </vt:variant>
      <vt:variant>
        <vt:i4>146</vt:i4>
      </vt:variant>
      <vt:variant>
        <vt:i4>0</vt:i4>
      </vt:variant>
      <vt:variant>
        <vt:i4>5</vt:i4>
      </vt:variant>
      <vt:variant>
        <vt:lpwstr/>
      </vt:variant>
      <vt:variant>
        <vt:lpwstr>_Toc443566526</vt:lpwstr>
      </vt:variant>
      <vt:variant>
        <vt:i4>1179700</vt:i4>
      </vt:variant>
      <vt:variant>
        <vt:i4>140</vt:i4>
      </vt:variant>
      <vt:variant>
        <vt:i4>0</vt:i4>
      </vt:variant>
      <vt:variant>
        <vt:i4>5</vt:i4>
      </vt:variant>
      <vt:variant>
        <vt:lpwstr/>
      </vt:variant>
      <vt:variant>
        <vt:lpwstr>_Toc443566525</vt:lpwstr>
      </vt:variant>
      <vt:variant>
        <vt:i4>1179700</vt:i4>
      </vt:variant>
      <vt:variant>
        <vt:i4>134</vt:i4>
      </vt:variant>
      <vt:variant>
        <vt:i4>0</vt:i4>
      </vt:variant>
      <vt:variant>
        <vt:i4>5</vt:i4>
      </vt:variant>
      <vt:variant>
        <vt:lpwstr/>
      </vt:variant>
      <vt:variant>
        <vt:lpwstr>_Toc443566524</vt:lpwstr>
      </vt:variant>
      <vt:variant>
        <vt:i4>1179700</vt:i4>
      </vt:variant>
      <vt:variant>
        <vt:i4>128</vt:i4>
      </vt:variant>
      <vt:variant>
        <vt:i4>0</vt:i4>
      </vt:variant>
      <vt:variant>
        <vt:i4>5</vt:i4>
      </vt:variant>
      <vt:variant>
        <vt:lpwstr/>
      </vt:variant>
      <vt:variant>
        <vt:lpwstr>_Toc443566523</vt:lpwstr>
      </vt:variant>
      <vt:variant>
        <vt:i4>1179700</vt:i4>
      </vt:variant>
      <vt:variant>
        <vt:i4>122</vt:i4>
      </vt:variant>
      <vt:variant>
        <vt:i4>0</vt:i4>
      </vt:variant>
      <vt:variant>
        <vt:i4>5</vt:i4>
      </vt:variant>
      <vt:variant>
        <vt:lpwstr/>
      </vt:variant>
      <vt:variant>
        <vt:lpwstr>_Toc443566522</vt:lpwstr>
      </vt:variant>
      <vt:variant>
        <vt:i4>1179700</vt:i4>
      </vt:variant>
      <vt:variant>
        <vt:i4>116</vt:i4>
      </vt:variant>
      <vt:variant>
        <vt:i4>0</vt:i4>
      </vt:variant>
      <vt:variant>
        <vt:i4>5</vt:i4>
      </vt:variant>
      <vt:variant>
        <vt:lpwstr/>
      </vt:variant>
      <vt:variant>
        <vt:lpwstr>_Toc443566521</vt:lpwstr>
      </vt:variant>
      <vt:variant>
        <vt:i4>1179700</vt:i4>
      </vt:variant>
      <vt:variant>
        <vt:i4>110</vt:i4>
      </vt:variant>
      <vt:variant>
        <vt:i4>0</vt:i4>
      </vt:variant>
      <vt:variant>
        <vt:i4>5</vt:i4>
      </vt:variant>
      <vt:variant>
        <vt:lpwstr/>
      </vt:variant>
      <vt:variant>
        <vt:lpwstr>_Toc443566520</vt:lpwstr>
      </vt:variant>
      <vt:variant>
        <vt:i4>1114164</vt:i4>
      </vt:variant>
      <vt:variant>
        <vt:i4>104</vt:i4>
      </vt:variant>
      <vt:variant>
        <vt:i4>0</vt:i4>
      </vt:variant>
      <vt:variant>
        <vt:i4>5</vt:i4>
      </vt:variant>
      <vt:variant>
        <vt:lpwstr/>
      </vt:variant>
      <vt:variant>
        <vt:lpwstr>_Toc443566519</vt:lpwstr>
      </vt:variant>
      <vt:variant>
        <vt:i4>1114164</vt:i4>
      </vt:variant>
      <vt:variant>
        <vt:i4>98</vt:i4>
      </vt:variant>
      <vt:variant>
        <vt:i4>0</vt:i4>
      </vt:variant>
      <vt:variant>
        <vt:i4>5</vt:i4>
      </vt:variant>
      <vt:variant>
        <vt:lpwstr/>
      </vt:variant>
      <vt:variant>
        <vt:lpwstr>_Toc443566518</vt:lpwstr>
      </vt:variant>
      <vt:variant>
        <vt:i4>1114164</vt:i4>
      </vt:variant>
      <vt:variant>
        <vt:i4>92</vt:i4>
      </vt:variant>
      <vt:variant>
        <vt:i4>0</vt:i4>
      </vt:variant>
      <vt:variant>
        <vt:i4>5</vt:i4>
      </vt:variant>
      <vt:variant>
        <vt:lpwstr/>
      </vt:variant>
      <vt:variant>
        <vt:lpwstr>_Toc443566517</vt:lpwstr>
      </vt:variant>
      <vt:variant>
        <vt:i4>1114164</vt:i4>
      </vt:variant>
      <vt:variant>
        <vt:i4>86</vt:i4>
      </vt:variant>
      <vt:variant>
        <vt:i4>0</vt:i4>
      </vt:variant>
      <vt:variant>
        <vt:i4>5</vt:i4>
      </vt:variant>
      <vt:variant>
        <vt:lpwstr/>
      </vt:variant>
      <vt:variant>
        <vt:lpwstr>_Toc443566516</vt:lpwstr>
      </vt:variant>
      <vt:variant>
        <vt:i4>1114164</vt:i4>
      </vt:variant>
      <vt:variant>
        <vt:i4>80</vt:i4>
      </vt:variant>
      <vt:variant>
        <vt:i4>0</vt:i4>
      </vt:variant>
      <vt:variant>
        <vt:i4>5</vt:i4>
      </vt:variant>
      <vt:variant>
        <vt:lpwstr/>
      </vt:variant>
      <vt:variant>
        <vt:lpwstr>_Toc443566515</vt:lpwstr>
      </vt:variant>
      <vt:variant>
        <vt:i4>1114164</vt:i4>
      </vt:variant>
      <vt:variant>
        <vt:i4>74</vt:i4>
      </vt:variant>
      <vt:variant>
        <vt:i4>0</vt:i4>
      </vt:variant>
      <vt:variant>
        <vt:i4>5</vt:i4>
      </vt:variant>
      <vt:variant>
        <vt:lpwstr/>
      </vt:variant>
      <vt:variant>
        <vt:lpwstr>_Toc443566514</vt:lpwstr>
      </vt:variant>
      <vt:variant>
        <vt:i4>1114164</vt:i4>
      </vt:variant>
      <vt:variant>
        <vt:i4>68</vt:i4>
      </vt:variant>
      <vt:variant>
        <vt:i4>0</vt:i4>
      </vt:variant>
      <vt:variant>
        <vt:i4>5</vt:i4>
      </vt:variant>
      <vt:variant>
        <vt:lpwstr/>
      </vt:variant>
      <vt:variant>
        <vt:lpwstr>_Toc443566513</vt:lpwstr>
      </vt:variant>
      <vt:variant>
        <vt:i4>1114164</vt:i4>
      </vt:variant>
      <vt:variant>
        <vt:i4>62</vt:i4>
      </vt:variant>
      <vt:variant>
        <vt:i4>0</vt:i4>
      </vt:variant>
      <vt:variant>
        <vt:i4>5</vt:i4>
      </vt:variant>
      <vt:variant>
        <vt:lpwstr/>
      </vt:variant>
      <vt:variant>
        <vt:lpwstr>_Toc443566512</vt:lpwstr>
      </vt:variant>
      <vt:variant>
        <vt:i4>1114164</vt:i4>
      </vt:variant>
      <vt:variant>
        <vt:i4>56</vt:i4>
      </vt:variant>
      <vt:variant>
        <vt:i4>0</vt:i4>
      </vt:variant>
      <vt:variant>
        <vt:i4>5</vt:i4>
      </vt:variant>
      <vt:variant>
        <vt:lpwstr/>
      </vt:variant>
      <vt:variant>
        <vt:lpwstr>_Toc443566511</vt:lpwstr>
      </vt:variant>
      <vt:variant>
        <vt:i4>1114164</vt:i4>
      </vt:variant>
      <vt:variant>
        <vt:i4>50</vt:i4>
      </vt:variant>
      <vt:variant>
        <vt:i4>0</vt:i4>
      </vt:variant>
      <vt:variant>
        <vt:i4>5</vt:i4>
      </vt:variant>
      <vt:variant>
        <vt:lpwstr/>
      </vt:variant>
      <vt:variant>
        <vt:lpwstr>_Toc443566510</vt:lpwstr>
      </vt:variant>
      <vt:variant>
        <vt:i4>1048628</vt:i4>
      </vt:variant>
      <vt:variant>
        <vt:i4>44</vt:i4>
      </vt:variant>
      <vt:variant>
        <vt:i4>0</vt:i4>
      </vt:variant>
      <vt:variant>
        <vt:i4>5</vt:i4>
      </vt:variant>
      <vt:variant>
        <vt:lpwstr/>
      </vt:variant>
      <vt:variant>
        <vt:lpwstr>_Toc443566509</vt:lpwstr>
      </vt:variant>
      <vt:variant>
        <vt:i4>1048628</vt:i4>
      </vt:variant>
      <vt:variant>
        <vt:i4>38</vt:i4>
      </vt:variant>
      <vt:variant>
        <vt:i4>0</vt:i4>
      </vt:variant>
      <vt:variant>
        <vt:i4>5</vt:i4>
      </vt:variant>
      <vt:variant>
        <vt:lpwstr/>
      </vt:variant>
      <vt:variant>
        <vt:lpwstr>_Toc443566508</vt:lpwstr>
      </vt:variant>
      <vt:variant>
        <vt:i4>1048628</vt:i4>
      </vt:variant>
      <vt:variant>
        <vt:i4>32</vt:i4>
      </vt:variant>
      <vt:variant>
        <vt:i4>0</vt:i4>
      </vt:variant>
      <vt:variant>
        <vt:i4>5</vt:i4>
      </vt:variant>
      <vt:variant>
        <vt:lpwstr/>
      </vt:variant>
      <vt:variant>
        <vt:lpwstr>_Toc443566507</vt:lpwstr>
      </vt:variant>
      <vt:variant>
        <vt:i4>1048628</vt:i4>
      </vt:variant>
      <vt:variant>
        <vt:i4>26</vt:i4>
      </vt:variant>
      <vt:variant>
        <vt:i4>0</vt:i4>
      </vt:variant>
      <vt:variant>
        <vt:i4>5</vt:i4>
      </vt:variant>
      <vt:variant>
        <vt:lpwstr/>
      </vt:variant>
      <vt:variant>
        <vt:lpwstr>_Toc443566506</vt:lpwstr>
      </vt:variant>
      <vt:variant>
        <vt:i4>1048628</vt:i4>
      </vt:variant>
      <vt:variant>
        <vt:i4>20</vt:i4>
      </vt:variant>
      <vt:variant>
        <vt:i4>0</vt:i4>
      </vt:variant>
      <vt:variant>
        <vt:i4>5</vt:i4>
      </vt:variant>
      <vt:variant>
        <vt:lpwstr/>
      </vt:variant>
      <vt:variant>
        <vt:lpwstr>_Toc443566505</vt:lpwstr>
      </vt:variant>
      <vt:variant>
        <vt:i4>1048628</vt:i4>
      </vt:variant>
      <vt:variant>
        <vt:i4>14</vt:i4>
      </vt:variant>
      <vt:variant>
        <vt:i4>0</vt:i4>
      </vt:variant>
      <vt:variant>
        <vt:i4>5</vt:i4>
      </vt:variant>
      <vt:variant>
        <vt:lpwstr/>
      </vt:variant>
      <vt:variant>
        <vt:lpwstr>_Toc443566504</vt:lpwstr>
      </vt:variant>
      <vt:variant>
        <vt:i4>1048628</vt:i4>
      </vt:variant>
      <vt:variant>
        <vt:i4>8</vt:i4>
      </vt:variant>
      <vt:variant>
        <vt:i4>0</vt:i4>
      </vt:variant>
      <vt:variant>
        <vt:i4>5</vt:i4>
      </vt:variant>
      <vt:variant>
        <vt:lpwstr/>
      </vt:variant>
      <vt:variant>
        <vt:lpwstr>_Toc443566503</vt:lpwstr>
      </vt:variant>
      <vt:variant>
        <vt:i4>1048628</vt:i4>
      </vt:variant>
      <vt:variant>
        <vt:i4>2</vt:i4>
      </vt:variant>
      <vt:variant>
        <vt:i4>0</vt:i4>
      </vt:variant>
      <vt:variant>
        <vt:i4>5</vt:i4>
      </vt:variant>
      <vt:variant>
        <vt:lpwstr/>
      </vt:variant>
      <vt:variant>
        <vt:lpwstr>_Toc443566502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Omar.M.Ortiz@usace.army.mil</dc:creator>
  <cp:keywords/>
  <dc:description/>
  <cp:lastModifiedBy>Sachs, Steven A CIV USARMY CHRA-WEST (USA)</cp:lastModifiedBy>
  <cp:revision>1</cp:revision>
  <cp:lastPrinted>2019-09-06T21:42:00Z</cp:lastPrinted>
  <dcterms:created xsi:type="dcterms:W3CDTF">2022-11-14T14:28:00Z</dcterms:created>
  <dcterms:modified xsi:type="dcterms:W3CDTF">2022-11-14T22:09:00Z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